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3AEBB3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36830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D7C1A3A" w:rsidR="00A90FC4" w:rsidRPr="00E65F02" w:rsidRDefault="00C77B0D" w:rsidP="00A657D2">
            <w:pPr>
              <w:jc w:val="center"/>
              <w:rPr>
                <w:b/>
                <w:bCs/>
                <w:sz w:val="14"/>
                <w:szCs w:val="14"/>
              </w:rPr>
            </w:pPr>
            <w:r w:rsidRPr="00C77B0D">
              <w:rPr>
                <w:b/>
                <w:bCs/>
                <w:sz w:val="16"/>
                <w:szCs w:val="16"/>
              </w:rPr>
              <w:t>PROYECTO DE VIVIENDA CUALITATIVA EN EL MUNICIPIO DE MECAPACA - FASE(IV) 2024- LA PAZ</w:t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9AAEDA9" w:rsidR="00A90FC4" w:rsidRPr="00693C7D" w:rsidRDefault="00636830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190/2024 (3R</w:t>
            </w:r>
            <w:r w:rsidR="00D67EC1" w:rsidRPr="00D67EC1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4F09DF4B" w:rsidR="00A90FC4" w:rsidRPr="00C76AF8" w:rsidRDefault="006071EB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071EB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123560B8" w:rsidR="00693C7D" w:rsidRPr="00C76AF8" w:rsidRDefault="00A71E89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A71E89">
              <w:rPr>
                <w:rFonts w:cs="Tahoma"/>
                <w:color w:val="FF0000"/>
                <w:sz w:val="16"/>
                <w:szCs w:val="16"/>
              </w:rPr>
              <w:t>Bs 3.896.934,31 (Tres millones ochocientos noventa y seis mil novecientos treinta y cuatro 31/100 bolivianos).</w:t>
            </w:r>
          </w:p>
        </w:tc>
      </w:tr>
      <w:tr w:rsidR="00693C7D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D45CB" w14:textId="38193E5D" w:rsidR="00900EB6" w:rsidRDefault="00A71E89" w:rsidP="00A445A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636830">
              <w:rPr>
                <w:sz w:val="14"/>
                <w:szCs w:val="14"/>
              </w:rPr>
              <w:t xml:space="preserve">Angélica María Arce Vargas </w:t>
            </w:r>
          </w:p>
          <w:p w14:paraId="53568B4B" w14:textId="0C5B4821" w:rsidR="00693C7D" w:rsidRPr="00C76AF8" w:rsidRDefault="00A445A8" w:rsidP="00A445A8">
            <w:pPr>
              <w:jc w:val="both"/>
              <w:rPr>
                <w:sz w:val="14"/>
                <w:szCs w:val="14"/>
              </w:rPr>
            </w:pPr>
            <w:r w:rsidRPr="00A445A8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A445A8">
              <w:rPr>
                <w:sz w:val="14"/>
                <w:szCs w:val="14"/>
              </w:rPr>
              <w:t>Condorenz</w:t>
            </w:r>
            <w:proofErr w:type="spellEnd"/>
            <w:r w:rsidRPr="00A445A8">
              <w:rPr>
                <w:sz w:val="14"/>
                <w:szCs w:val="14"/>
              </w:rPr>
              <w:t xml:space="preserve"> Choque</w:t>
            </w:r>
          </w:p>
        </w:tc>
      </w:tr>
      <w:tr w:rsidR="00693C7D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C641FD" w14:textId="70B08A19" w:rsidR="00A71E89" w:rsidRDefault="00636830" w:rsidP="00A445A8">
            <w:pPr>
              <w:jc w:val="both"/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</w:pPr>
            <w:r w:rsidRPr="00636830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angelica.arce@aevivienda.gob.bo</w:t>
            </w:r>
          </w:p>
          <w:p w14:paraId="15DFFC57" w14:textId="1F298B00" w:rsidR="00693C7D" w:rsidRPr="00C76AF8" w:rsidRDefault="00A445A8" w:rsidP="00A445A8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A445A8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2BDE4939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15D1385F" w:rsidR="00900EB6" w:rsidRPr="00900EB6" w:rsidRDefault="008A1D1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41CC64A3" w:rsidR="00900EB6" w:rsidRPr="00900EB6" w:rsidRDefault="00636830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2D694321" w:rsidR="00900EB6" w:rsidRPr="00900EB6" w:rsidRDefault="00636830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53B09F78" w:rsidR="00900EB6" w:rsidRPr="00900EB6" w:rsidRDefault="008A1D1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28AE85BF" w:rsidR="00900EB6" w:rsidRPr="00900EB6" w:rsidRDefault="00636830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6B39065B" w:rsidR="00900EB6" w:rsidRPr="00900EB6" w:rsidRDefault="00636830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7953DEBC" w:rsidR="00900EB6" w:rsidRPr="00900EB6" w:rsidRDefault="00636830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668FDC7B" w:rsidR="00900EB6" w:rsidRPr="00900EB6" w:rsidRDefault="00636830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2119CDAA" w14:textId="1E7E9A7E" w:rsidR="00A657D2" w:rsidRDefault="00A657D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A657D2">
              <w:rPr>
                <w:rFonts w:eastAsia="Times New Roman"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, Planta Baja y por medio del enlace: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</w:t>
            </w:r>
            <w:r w:rsidR="00636830" w:rsidRPr="00636830">
              <w:rPr>
                <w:rStyle w:val="Hipervnculo"/>
                <w:rFonts w:eastAsia="Times New Roman"/>
                <w:b/>
                <w:sz w:val="16"/>
                <w:szCs w:val="16"/>
              </w:rPr>
              <w:t>https://</w:t>
            </w:r>
            <w:bookmarkStart w:id="0" w:name="_GoBack"/>
            <w:bookmarkEnd w:id="0"/>
            <w:r w:rsidR="008A1D1C" w:rsidRPr="008A1D1C">
              <w:rPr>
                <w:rStyle w:val="Hipervnculo"/>
                <w:rFonts w:eastAsia="Times New Roman"/>
                <w:b/>
                <w:sz w:val="16"/>
                <w:szCs w:val="16"/>
              </w:rPr>
              <w:t>meet.google.com/dbh-ewzz-rhx</w:t>
            </w:r>
          </w:p>
          <w:p w14:paraId="7FC22014" w14:textId="1D1AF0BD" w:rsidR="006071EB" w:rsidRPr="00900EB6" w:rsidRDefault="006071EB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457486B2" w:rsidR="00900EB6" w:rsidRPr="00900EB6" w:rsidRDefault="008A1D1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738F3D5A" w:rsidR="00900EB6" w:rsidRPr="00900EB6" w:rsidRDefault="00636830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063350A5" w:rsidR="00900EB6" w:rsidRPr="00900EB6" w:rsidRDefault="00D67EC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5D66C614" w:rsidR="00900EB6" w:rsidRPr="00900EB6" w:rsidRDefault="008A1D1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5FCD64DA" w:rsidR="00900EB6" w:rsidRPr="00900EB6" w:rsidRDefault="00636830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76CA1D34" w:rsidR="00900EB6" w:rsidRPr="00900EB6" w:rsidRDefault="00D67EC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3EE74EEE" w:rsidR="00A657D2" w:rsidRPr="00900EB6" w:rsidRDefault="008A1D1C" w:rsidP="00A657D2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7C688CCF" w:rsidR="00900EB6" w:rsidRPr="00900EB6" w:rsidRDefault="00636830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6A7C9781" w:rsidR="00900EB6" w:rsidRPr="00900EB6" w:rsidRDefault="00D67EC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0A93A15D" w:rsidR="00900EB6" w:rsidRPr="00900EB6" w:rsidRDefault="008A1D1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516CFF11" w:rsidR="00900EB6" w:rsidRPr="00900EB6" w:rsidRDefault="00636830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7F72739B" w:rsidR="00900EB6" w:rsidRPr="00900EB6" w:rsidRDefault="00D67EC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517D6A5E" w:rsidR="00900EB6" w:rsidRPr="00900EB6" w:rsidRDefault="008A1D1C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37FA3477" w:rsidR="00900EB6" w:rsidRPr="00900EB6" w:rsidRDefault="00636830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36B3F8CD" w:rsidR="00900EB6" w:rsidRPr="00900EB6" w:rsidRDefault="00D67EC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B9D2D" w14:textId="77777777" w:rsidR="00294204" w:rsidRDefault="00294204" w:rsidP="0002168D">
      <w:r>
        <w:separator/>
      </w:r>
    </w:p>
  </w:endnote>
  <w:endnote w:type="continuationSeparator" w:id="0">
    <w:p w14:paraId="24CF96DF" w14:textId="77777777" w:rsidR="00294204" w:rsidRDefault="0029420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D2E47" w14:textId="77777777" w:rsidR="00294204" w:rsidRDefault="00294204" w:rsidP="0002168D">
      <w:r>
        <w:separator/>
      </w:r>
    </w:p>
  </w:footnote>
  <w:footnote w:type="continuationSeparator" w:id="0">
    <w:p w14:paraId="67B515B1" w14:textId="77777777" w:rsidR="00294204" w:rsidRDefault="0029420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02DF9"/>
    <w:rsid w:val="00104C0D"/>
    <w:rsid w:val="00113857"/>
    <w:rsid w:val="00113F78"/>
    <w:rsid w:val="00130A1B"/>
    <w:rsid w:val="00131A84"/>
    <w:rsid w:val="00135FBB"/>
    <w:rsid w:val="001375F2"/>
    <w:rsid w:val="00142326"/>
    <w:rsid w:val="001441CB"/>
    <w:rsid w:val="00146719"/>
    <w:rsid w:val="0015686C"/>
    <w:rsid w:val="00160AE9"/>
    <w:rsid w:val="00164615"/>
    <w:rsid w:val="00164C9F"/>
    <w:rsid w:val="00172675"/>
    <w:rsid w:val="00185622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81E39"/>
    <w:rsid w:val="00293A54"/>
    <w:rsid w:val="00294204"/>
    <w:rsid w:val="002A096B"/>
    <w:rsid w:val="002A1A45"/>
    <w:rsid w:val="002B28F2"/>
    <w:rsid w:val="002B3B2F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60098A"/>
    <w:rsid w:val="006057F7"/>
    <w:rsid w:val="006071EB"/>
    <w:rsid w:val="00607DAA"/>
    <w:rsid w:val="00616155"/>
    <w:rsid w:val="006179FD"/>
    <w:rsid w:val="00617BE0"/>
    <w:rsid w:val="00636830"/>
    <w:rsid w:val="006402EE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398B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96BC2"/>
    <w:rsid w:val="008A1D1C"/>
    <w:rsid w:val="008B4EE2"/>
    <w:rsid w:val="008B6F82"/>
    <w:rsid w:val="008C5D1D"/>
    <w:rsid w:val="008D28EC"/>
    <w:rsid w:val="008E24BA"/>
    <w:rsid w:val="008E569A"/>
    <w:rsid w:val="008F1774"/>
    <w:rsid w:val="00900EB6"/>
    <w:rsid w:val="00921AFC"/>
    <w:rsid w:val="009802BA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63B9A"/>
    <w:rsid w:val="00A657D2"/>
    <w:rsid w:val="00A71E89"/>
    <w:rsid w:val="00A73EBD"/>
    <w:rsid w:val="00A85F3D"/>
    <w:rsid w:val="00A86B71"/>
    <w:rsid w:val="00A90FC4"/>
    <w:rsid w:val="00AA3525"/>
    <w:rsid w:val="00AB0423"/>
    <w:rsid w:val="00AB7A7A"/>
    <w:rsid w:val="00AC52F8"/>
    <w:rsid w:val="00AD13C6"/>
    <w:rsid w:val="00AD494D"/>
    <w:rsid w:val="00AE1540"/>
    <w:rsid w:val="00AE2259"/>
    <w:rsid w:val="00B044F3"/>
    <w:rsid w:val="00B209DD"/>
    <w:rsid w:val="00B2422B"/>
    <w:rsid w:val="00B24803"/>
    <w:rsid w:val="00B27339"/>
    <w:rsid w:val="00B40B08"/>
    <w:rsid w:val="00B5437B"/>
    <w:rsid w:val="00B62824"/>
    <w:rsid w:val="00B8748A"/>
    <w:rsid w:val="00B90956"/>
    <w:rsid w:val="00BC1242"/>
    <w:rsid w:val="00BC7E9B"/>
    <w:rsid w:val="00BF10EF"/>
    <w:rsid w:val="00BF625A"/>
    <w:rsid w:val="00C30CD8"/>
    <w:rsid w:val="00C61507"/>
    <w:rsid w:val="00C62CD2"/>
    <w:rsid w:val="00C675ED"/>
    <w:rsid w:val="00C72772"/>
    <w:rsid w:val="00C76AF8"/>
    <w:rsid w:val="00C77B0D"/>
    <w:rsid w:val="00C80ABE"/>
    <w:rsid w:val="00C81549"/>
    <w:rsid w:val="00C81805"/>
    <w:rsid w:val="00CC456E"/>
    <w:rsid w:val="00CD6078"/>
    <w:rsid w:val="00CD62BB"/>
    <w:rsid w:val="00D20905"/>
    <w:rsid w:val="00D22258"/>
    <w:rsid w:val="00D27FD7"/>
    <w:rsid w:val="00D32F85"/>
    <w:rsid w:val="00D50472"/>
    <w:rsid w:val="00D51F31"/>
    <w:rsid w:val="00D53643"/>
    <w:rsid w:val="00D61F42"/>
    <w:rsid w:val="00D67EC1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A7FBC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8CE04-3857-422D-A5BD-793B1CCD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28</TotalTime>
  <Pages>1</Pages>
  <Words>376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8</cp:revision>
  <cp:lastPrinted>2025-01-31T03:05:00Z</cp:lastPrinted>
  <dcterms:created xsi:type="dcterms:W3CDTF">2024-11-18T21:35:00Z</dcterms:created>
  <dcterms:modified xsi:type="dcterms:W3CDTF">2025-01-31T03:09:00Z</dcterms:modified>
</cp:coreProperties>
</file>