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82" w:rsidRPr="00561F82" w:rsidRDefault="00561F82" w:rsidP="00561F82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30"/>
          <w:szCs w:val="30"/>
          <w:lang w:val="es-BO"/>
        </w:rPr>
      </w:pPr>
      <w:bookmarkStart w:id="0" w:name="_Toc347486251"/>
      <w:r w:rsidRPr="00561F82">
        <w:rPr>
          <w:rFonts w:ascii="Verdana" w:hAnsi="Verdana" w:cs="Arial"/>
          <w:b/>
          <w:sz w:val="30"/>
          <w:szCs w:val="30"/>
          <w:lang w:val="es-BO"/>
        </w:rPr>
        <w:t>CONVOCATORIA</w:t>
      </w:r>
    </w:p>
    <w:p w:rsidR="00561F82" w:rsidRPr="00561F82" w:rsidRDefault="00561F82" w:rsidP="00561F82">
      <w:pPr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561F8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561F82" w:rsidRPr="00653C8D" w:rsidRDefault="00561F82" w:rsidP="00561F82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:rsidR="00561F82" w:rsidRPr="00653C8D" w:rsidRDefault="00561F82" w:rsidP="00561F82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2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4"/>
        <w:gridCol w:w="2408"/>
        <w:gridCol w:w="134"/>
        <w:gridCol w:w="233"/>
        <w:gridCol w:w="177"/>
        <w:gridCol w:w="231"/>
        <w:gridCol w:w="134"/>
        <w:gridCol w:w="852"/>
        <w:gridCol w:w="352"/>
        <w:gridCol w:w="871"/>
        <w:gridCol w:w="6"/>
        <w:gridCol w:w="157"/>
        <w:gridCol w:w="34"/>
        <w:gridCol w:w="183"/>
        <w:gridCol w:w="71"/>
        <w:gridCol w:w="1461"/>
        <w:gridCol w:w="227"/>
        <w:gridCol w:w="1377"/>
        <w:gridCol w:w="155"/>
      </w:tblGrid>
      <w:tr w:rsidR="00561F82" w:rsidRPr="00AD6FF4" w:rsidTr="009C0897">
        <w:trPr>
          <w:gridAfter w:val="1"/>
          <w:wAfter w:w="85" w:type="pct"/>
          <w:trHeight w:val="203"/>
          <w:jc w:val="center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</w:tcPr>
          <w:p w:rsidR="00561F82" w:rsidRPr="00AD6FF4" w:rsidRDefault="00561F82" w:rsidP="00561F82">
            <w:p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</w:p>
        </w:tc>
        <w:tc>
          <w:tcPr>
            <w:tcW w:w="48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561F8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61F82" w:rsidRPr="00AD6FF4" w:rsidTr="009C0897">
        <w:trPr>
          <w:gridAfter w:val="1"/>
          <w:wAfter w:w="85" w:type="pct"/>
          <w:trHeight w:val="53"/>
          <w:jc w:val="center"/>
        </w:trPr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484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286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F82" w:rsidRPr="001A0CB2" w:rsidRDefault="00561F82" w:rsidP="009C0897">
            <w:pPr>
              <w:jc w:val="both"/>
              <w:rPr>
                <w:rFonts w:ascii="Arial" w:hAnsi="Arial" w:cs="Arial"/>
                <w:color w:val="0000FF"/>
                <w:sz w:val="24"/>
                <w:szCs w:val="24"/>
              </w:rPr>
            </w:pPr>
            <w:r w:rsidRPr="001A0CB2">
              <w:rPr>
                <w:rFonts w:ascii="Tahoma" w:eastAsia="Calibri" w:hAnsi="Tahoma" w:cs="Tahoma"/>
                <w:b/>
                <w:color w:val="0000FF"/>
              </w:rPr>
              <w:t>PROYECTO DE VIVIENDA NUEVA AUTOCONSTRUCCION EN EL MUNICIPIO DE COCHABAMBA -FASE(CXI) 2024- COCHABAMBA</w:t>
            </w:r>
          </w:p>
        </w:tc>
      </w:tr>
      <w:tr w:rsidR="00561F82" w:rsidRPr="00AD6FF4" w:rsidTr="009C0897">
        <w:trPr>
          <w:gridAfter w:val="1"/>
          <w:wAfter w:w="85" w:type="pct"/>
          <w:trHeight w:val="30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6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7E076C" w:rsidRDefault="00561F82" w:rsidP="009C0897">
            <w:pPr>
              <w:jc w:val="both"/>
              <w:rPr>
                <w:rFonts w:ascii="Century Gothic" w:hAnsi="Century Gothic"/>
                <w:b/>
                <w:color w:val="2806BA"/>
                <w:sz w:val="16"/>
                <w:szCs w:val="16"/>
                <w:lang w:val="es-AR"/>
              </w:rPr>
            </w:pPr>
            <w:r w:rsidRPr="007E076C">
              <w:rPr>
                <w:rFonts w:ascii="Verdana" w:eastAsia="Calibri" w:hAnsi="Verdana" w:cs="Tahoma"/>
                <w:b/>
                <w:bCs/>
                <w:color w:val="2806BA"/>
                <w:szCs w:val="16"/>
              </w:rPr>
              <w:t>AEV/DD.CBBA/CD/Nª0</w:t>
            </w:r>
            <w:r>
              <w:rPr>
                <w:rFonts w:ascii="Verdana" w:eastAsia="Calibri" w:hAnsi="Verdana" w:cs="Tahoma"/>
                <w:b/>
                <w:bCs/>
                <w:color w:val="2806BA"/>
                <w:szCs w:val="16"/>
              </w:rPr>
              <w:t>10</w:t>
            </w:r>
            <w:r w:rsidRPr="007E076C">
              <w:rPr>
                <w:rFonts w:ascii="Verdana" w:eastAsia="Calibri" w:hAnsi="Verdana" w:cs="Tahoma"/>
                <w:b/>
                <w:bCs/>
                <w:color w:val="2806BA"/>
                <w:szCs w:val="16"/>
              </w:rPr>
              <w:t>/2025</w:t>
            </w:r>
            <w:r>
              <w:rPr>
                <w:rFonts w:ascii="Verdana" w:eastAsia="Calibri" w:hAnsi="Verdana" w:cs="Tahoma"/>
                <w:b/>
                <w:bCs/>
                <w:color w:val="2806BA"/>
                <w:szCs w:val="16"/>
              </w:rPr>
              <w:t xml:space="preserve"> (1ra convocatoria)</w:t>
            </w:r>
          </w:p>
        </w:tc>
      </w:tr>
      <w:tr w:rsidR="00561F82" w:rsidRPr="00AD6FF4" w:rsidTr="009C0897">
        <w:trPr>
          <w:gridAfter w:val="1"/>
          <w:wAfter w:w="85" w:type="pct"/>
          <w:trHeight w:val="125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242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84329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3A35A3">
              <w:rPr>
                <w:rFonts w:ascii="Arial" w:hAnsi="Arial" w:cs="Arial"/>
                <w:b/>
                <w:sz w:val="22"/>
                <w:szCs w:val="22"/>
                <w:lang w:val="es-BO"/>
              </w:rPr>
              <w:t>2025</w:t>
            </w:r>
          </w:p>
        </w:tc>
        <w:tc>
          <w:tcPr>
            <w:tcW w:w="258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31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C60BCF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2A55F5" w:rsidRDefault="00561F82" w:rsidP="009C0897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1A0CB2">
              <w:rPr>
                <w:rFonts w:ascii="Tahoma" w:hAnsi="Tahoma" w:cs="Tahoma"/>
                <w:b/>
                <w:color w:val="0000FF"/>
              </w:rPr>
              <w:t>Bs. 3.996.872,48 (Tres Millones Novecientos Noventa y Seis mil Ochocientos Setenta y dos con 48).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1A0CB2">
              <w:rPr>
                <w:rFonts w:ascii="Tahoma" w:hAnsi="Tahoma" w:cs="Tahoma"/>
                <w:sz w:val="12"/>
                <w:szCs w:val="12"/>
              </w:rPr>
              <w:t>Que contempla los costos de todos los componentes del Proyecto de: Capacitación, Asistencia Técnica y Seguimiento y Provisión/Dotación de Materiales de Construcción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8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7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1481F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31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9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9A7C5F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7E076C">
              <w:rPr>
                <w:rFonts w:ascii="Tahoma" w:hAnsi="Tahoma" w:cs="Tahoma"/>
                <w:b/>
                <w:color w:val="2806BA"/>
              </w:rPr>
              <w:t>165 (ciento sesenta y cinco)</w:t>
            </w:r>
            <w:r w:rsidRPr="007E076C">
              <w:rPr>
                <w:rFonts w:ascii="Tahoma" w:hAnsi="Tahoma" w:cs="Tahoma"/>
              </w:rPr>
              <w:t xml:space="preserve"> </w:t>
            </w:r>
            <w:r w:rsidRPr="00882269">
              <w:rPr>
                <w:rFonts w:ascii="Tahoma" w:hAnsi="Tahoma" w:cs="Tahoma"/>
              </w:rPr>
              <w:t>días calendario a partir de la fecha de la Orden de Proceder emitida por el Inspector del Proyecto.</w:t>
            </w:r>
          </w:p>
        </w:tc>
        <w:tc>
          <w:tcPr>
            <w:tcW w:w="8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53"/>
          <w:jc w:val="center"/>
        </w:trPr>
        <w:tc>
          <w:tcPr>
            <w:tcW w:w="1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135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4454E8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454E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4454E8">
              <w:rPr>
                <w:rFonts w:ascii="Arial" w:hAnsi="Arial" w:cs="Arial"/>
                <w:b/>
                <w:sz w:val="16"/>
                <w:szCs w:val="16"/>
                <w:lang w:val="es-BO"/>
              </w:rPr>
              <w:t>Mas</w:t>
            </w:r>
            <w:proofErr w:type="spellEnd"/>
            <w:r w:rsidRPr="004454E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66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49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4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5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D43384" w:rsidRDefault="00561F82" w:rsidP="009C0897">
            <w:pPr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4454E8">
              <w:rPr>
                <w:rFonts w:ascii="Arial" w:hAnsi="Arial" w:cs="Arial"/>
                <w:sz w:val="18"/>
                <w:szCs w:val="18"/>
                <w:highlight w:val="cyan"/>
                <w:lang w:val="es-BO"/>
              </w:rPr>
              <w:t xml:space="preserve">Convocatoria Pública Nacional </w:t>
            </w:r>
          </w:p>
        </w:tc>
        <w:tc>
          <w:tcPr>
            <w:tcW w:w="10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211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4454E8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454E8">
              <w:rPr>
                <w:rFonts w:ascii="Arial" w:hAnsi="Arial" w:cs="Arial"/>
                <w:b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07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48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854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561F82" w:rsidRPr="00AD6FF4" w:rsidTr="009C0897">
        <w:trPr>
          <w:gridAfter w:val="1"/>
          <w:wAfter w:w="85" w:type="pct"/>
          <w:trHeight w:val="482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.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4454E8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4454E8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561F82" w:rsidRPr="00AD6FF4" w:rsidTr="009C0897">
        <w:trPr>
          <w:gridAfter w:val="1"/>
          <w:wAfter w:w="85" w:type="pct"/>
          <w:trHeight w:val="49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de Correcta Inversión de Anticipo)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, (Cuando corresponda)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strike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Boleta de Garantía / Garantía a Primer Requerimiento </w:t>
            </w:r>
          </w:p>
        </w:tc>
      </w:tr>
      <w:tr w:rsidR="00561F82" w:rsidRPr="00AD6FF4" w:rsidTr="009C0897">
        <w:trPr>
          <w:gridAfter w:val="1"/>
          <w:wAfter w:w="85" w:type="pct"/>
          <w:trHeight w:val="49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 xml:space="preserve"> (Cuando corresponda)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: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cyan"/>
                <w:lang w:val="es-BO"/>
              </w:rPr>
              <w:t>X</w:t>
            </w:r>
          </w:p>
        </w:tc>
        <w:tc>
          <w:tcPr>
            <w:tcW w:w="333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F82" w:rsidRPr="003A35A3" w:rsidRDefault="00561F82" w:rsidP="009C0897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3A35A3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561F82" w:rsidRPr="00AD6FF4" w:rsidTr="009C0897">
        <w:trPr>
          <w:trHeight w:val="863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61F82" w:rsidRPr="00AD6FF4" w:rsidRDefault="00561F82" w:rsidP="009C089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61F82" w:rsidRPr="00AD6FF4" w:rsidRDefault="00561F82" w:rsidP="009C089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trHeight w:val="440"/>
          <w:jc w:val="center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311E67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311E67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311E67" w:rsidRDefault="00561F82" w:rsidP="009C089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AD6FF4" w:rsidTr="009C0897">
        <w:trPr>
          <w:gridAfter w:val="1"/>
          <w:wAfter w:w="85" w:type="pct"/>
          <w:trHeight w:val="70"/>
          <w:jc w:val="center"/>
        </w:trPr>
        <w:tc>
          <w:tcPr>
            <w:tcW w:w="137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AD6FF4" w:rsidRDefault="00561F82" w:rsidP="009C089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3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AD6FF4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561F82" w:rsidRPr="00653C8D" w:rsidRDefault="00561F82" w:rsidP="00561F8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07"/>
        <w:gridCol w:w="774"/>
        <w:gridCol w:w="168"/>
        <w:gridCol w:w="120"/>
        <w:gridCol w:w="1252"/>
        <w:gridCol w:w="120"/>
        <w:gridCol w:w="1280"/>
        <w:gridCol w:w="120"/>
        <w:gridCol w:w="248"/>
        <w:gridCol w:w="2725"/>
        <w:gridCol w:w="210"/>
      </w:tblGrid>
      <w:tr w:rsidR="00561F82" w:rsidRPr="00653C8D" w:rsidTr="009C089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61F82" w:rsidRPr="00653C8D" w:rsidRDefault="00561F82" w:rsidP="00561F82">
            <w:pPr>
              <w:numPr>
                <w:ilvl w:val="0"/>
                <w:numId w:val="4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61F82" w:rsidRPr="00972D40" w:rsidRDefault="00561F82" w:rsidP="009C0897">
            <w:pPr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</w:pPr>
            <w:r w:rsidRPr="00972D40">
              <w:rPr>
                <w:rFonts w:ascii="Arial" w:hAnsi="Arial" w:cs="Arial"/>
                <w:b/>
                <w:color w:val="0070C0"/>
                <w:sz w:val="22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561F82" w:rsidRPr="00653C8D" w:rsidRDefault="00561F82" w:rsidP="009C089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61F82" w:rsidRDefault="00561F82" w:rsidP="009C089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4C321A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561F82" w:rsidRPr="00F54026" w:rsidRDefault="00561F82" w:rsidP="009C0897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hyperlink r:id="rId8" w:history="1">
              <w:r w:rsidRPr="00FB11BC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61F82" w:rsidRPr="00653C8D" w:rsidRDefault="00561F82" w:rsidP="00561F8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561F82" w:rsidRPr="00653C8D" w:rsidTr="009C089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61F82" w:rsidRPr="00653C8D" w:rsidRDefault="00561F82" w:rsidP="00561F82">
            <w:pPr>
              <w:numPr>
                <w:ilvl w:val="0"/>
                <w:numId w:val="4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B14036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B14036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B14036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B14036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B14036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B14036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B14036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6F5347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F5347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6F5347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F5347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6F5347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F5347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Pr="006F5347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SANCHEZ </w:t>
            </w:r>
          </w:p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ORTIZ</w:t>
            </w:r>
          </w:p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SAUL ALBERTO</w:t>
            </w:r>
          </w:p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61F82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RESPONSABLE DE GESTION DE PROYECTOS</w:t>
            </w:r>
          </w:p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653C8D" w:rsidTr="009C089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653C8D" w:rsidRDefault="00561F82" w:rsidP="009C089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61F82" w:rsidRPr="00653C8D" w:rsidRDefault="00561F82" w:rsidP="009C089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653C8D" w:rsidRDefault="00561F82" w:rsidP="009C089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61F82" w:rsidRPr="00653C8D" w:rsidRDefault="00561F82" w:rsidP="00561F82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561F82" w:rsidRPr="00653C8D" w:rsidRDefault="00561F82" w:rsidP="00561F82">
      <w:pPr>
        <w:rPr>
          <w:rFonts w:ascii="Verdana" w:hAnsi="Verdana"/>
          <w:sz w:val="2"/>
          <w:szCs w:val="2"/>
        </w:rPr>
      </w:pPr>
    </w:p>
    <w:p w:rsidR="00561F82" w:rsidRPr="00653C8D" w:rsidRDefault="00561F82" w:rsidP="00561F82">
      <w:pPr>
        <w:rPr>
          <w:rFonts w:ascii="Verdana" w:hAnsi="Verdana"/>
          <w:sz w:val="2"/>
          <w:szCs w:val="2"/>
        </w:rPr>
      </w:pPr>
    </w:p>
    <w:p w:rsidR="00561F82" w:rsidRPr="00653C8D" w:rsidRDefault="00561F82" w:rsidP="00561F82">
      <w:pPr>
        <w:rPr>
          <w:rFonts w:ascii="Verdana" w:hAnsi="Verdana"/>
          <w:sz w:val="2"/>
          <w:szCs w:val="2"/>
        </w:rPr>
      </w:pPr>
    </w:p>
    <w:p w:rsidR="00561F82" w:rsidRPr="00653C8D" w:rsidRDefault="00561F82" w:rsidP="006374CB">
      <w:pPr>
        <w:pStyle w:val="Ttulo1"/>
        <w:spacing w:before="0" w:after="0"/>
        <w:rPr>
          <w:rFonts w:ascii="Verdana" w:hAnsi="Verdana"/>
          <w:sz w:val="18"/>
        </w:rPr>
      </w:pPr>
      <w:bookmarkStart w:id="4" w:name="_GoBack"/>
      <w:bookmarkEnd w:id="3"/>
      <w:r w:rsidRPr="00653C8D">
        <w:rPr>
          <w:rFonts w:ascii="Verdana" w:hAnsi="Verdana"/>
          <w:sz w:val="18"/>
        </w:rPr>
        <w:t>CRONOGRAMA DE PLAZOS DEL PROCESO DE CONTRATACIÓN</w:t>
      </w:r>
    </w:p>
    <w:p w:rsidR="00561F82" w:rsidRPr="00653C8D" w:rsidRDefault="00561F82" w:rsidP="006374CB">
      <w:pPr>
        <w:jc w:val="center"/>
        <w:rPr>
          <w:rFonts w:ascii="Verdana" w:hAnsi="Verdana" w:cs="Arial"/>
          <w:b/>
          <w:sz w:val="16"/>
          <w:szCs w:val="16"/>
        </w:rPr>
      </w:pPr>
    </w:p>
    <w:bookmarkEnd w:id="4"/>
    <w:p w:rsidR="00561F82" w:rsidRDefault="00561F82" w:rsidP="00561F82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561F82" w:rsidRDefault="00561F82" w:rsidP="00561F82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82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285"/>
        <w:gridCol w:w="120"/>
      </w:tblGrid>
      <w:tr w:rsidR="00561F82" w:rsidRPr="00E169D4" w:rsidTr="009C089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561F82" w:rsidRPr="00262F4D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561F82" w:rsidRPr="00E169D4" w:rsidTr="009C0897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61F82" w:rsidRPr="00E169D4" w:rsidTr="009C089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B14036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7B28E0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7B28E0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7B28E0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8B7699" w:rsidRDefault="00561F82" w:rsidP="009C089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61F82" w:rsidRDefault="00561F82" w:rsidP="009C089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61F82" w:rsidRPr="008B7699" w:rsidRDefault="00561F82" w:rsidP="009C089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D43384" w:rsidRDefault="00561F82" w:rsidP="009C0897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61F82" w:rsidRPr="00D4049D" w:rsidRDefault="00561F82" w:rsidP="009C0897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D43384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  <w:hyperlink r:id="rId9" w:history="1">
              <w:r w:rsidRPr="00FB11BC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https://meet.google.com/bde-vriu-fpm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0E5093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61F82" w:rsidRPr="00E169D4" w:rsidTr="009C089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61F82" w:rsidRPr="00E169D4" w:rsidRDefault="00561F82" w:rsidP="009C089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61F82" w:rsidRPr="00E169D4" w:rsidRDefault="00561F82" w:rsidP="009C089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61F82" w:rsidRPr="00653C8D" w:rsidRDefault="00561F82" w:rsidP="00561F82">
      <w:pPr>
        <w:rPr>
          <w:rFonts w:ascii="Arial" w:hAnsi="Arial" w:cs="Arial"/>
          <w:color w:val="0000FF"/>
          <w:sz w:val="16"/>
          <w:szCs w:val="16"/>
        </w:rPr>
      </w:pPr>
    </w:p>
    <w:p w:rsidR="00561F82" w:rsidRPr="00D22963" w:rsidRDefault="00561F82" w:rsidP="00561F8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61F82" w:rsidRPr="00D22963" w:rsidRDefault="00561F82" w:rsidP="00561F8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60990" w:rsidRPr="0091298F" w:rsidRDefault="00D60990" w:rsidP="0091298F"/>
    <w:sectPr w:rsidR="00D60990" w:rsidRPr="0091298F" w:rsidSect="00C44DF5">
      <w:headerReference w:type="default" r:id="rId10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D8" w:rsidRDefault="00B05DD8" w:rsidP="001979B8">
      <w:r>
        <w:separator/>
      </w:r>
    </w:p>
  </w:endnote>
  <w:endnote w:type="continuationSeparator" w:id="0">
    <w:p w:rsidR="00B05DD8" w:rsidRDefault="00B05DD8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D8" w:rsidRDefault="00B05DD8" w:rsidP="001979B8">
      <w:r>
        <w:separator/>
      </w:r>
    </w:p>
  </w:footnote>
  <w:footnote w:type="continuationSeparator" w:id="0">
    <w:p w:rsidR="00B05DD8" w:rsidRDefault="00B05DD8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3E5" w:rsidRPr="00BA2F7B" w:rsidRDefault="00414B9D">
    <w:pPr>
      <w:pStyle w:val="Encabezado"/>
      <w:rPr>
        <w:rFonts w:ascii="Verdana" w:hAnsi="Verdana"/>
      </w:rPr>
    </w:pPr>
    <w:r w:rsidRPr="00BA2F7B">
      <w:rPr>
        <w:rFonts w:ascii="Verdana" w:hAnsi="Verdana"/>
        <w:noProof/>
        <w:lang w:eastAsia="es-ES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33626CE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5050" w:hanging="360"/>
      </w:pPr>
    </w:lvl>
    <w:lvl w:ilvl="2" w:tplc="400A001B" w:tentative="1">
      <w:start w:val="1"/>
      <w:numFmt w:val="lowerRoman"/>
      <w:lvlText w:val="%3."/>
      <w:lvlJc w:val="right"/>
      <w:pPr>
        <w:ind w:left="5770" w:hanging="180"/>
      </w:pPr>
    </w:lvl>
    <w:lvl w:ilvl="3" w:tplc="400A000F" w:tentative="1">
      <w:start w:val="1"/>
      <w:numFmt w:val="decimal"/>
      <w:lvlText w:val="%4."/>
      <w:lvlJc w:val="left"/>
      <w:pPr>
        <w:ind w:left="6490" w:hanging="360"/>
      </w:pPr>
    </w:lvl>
    <w:lvl w:ilvl="4" w:tplc="400A0019" w:tentative="1">
      <w:start w:val="1"/>
      <w:numFmt w:val="lowerLetter"/>
      <w:lvlText w:val="%5."/>
      <w:lvlJc w:val="left"/>
      <w:pPr>
        <w:ind w:left="7210" w:hanging="360"/>
      </w:pPr>
    </w:lvl>
    <w:lvl w:ilvl="5" w:tplc="400A001B" w:tentative="1">
      <w:start w:val="1"/>
      <w:numFmt w:val="lowerRoman"/>
      <w:lvlText w:val="%6."/>
      <w:lvlJc w:val="right"/>
      <w:pPr>
        <w:ind w:left="7930" w:hanging="180"/>
      </w:pPr>
    </w:lvl>
    <w:lvl w:ilvl="6" w:tplc="400A000F" w:tentative="1">
      <w:start w:val="1"/>
      <w:numFmt w:val="decimal"/>
      <w:lvlText w:val="%7."/>
      <w:lvlJc w:val="left"/>
      <w:pPr>
        <w:ind w:left="8650" w:hanging="360"/>
      </w:pPr>
    </w:lvl>
    <w:lvl w:ilvl="7" w:tplc="400A0019" w:tentative="1">
      <w:start w:val="1"/>
      <w:numFmt w:val="lowerLetter"/>
      <w:lvlText w:val="%8."/>
      <w:lvlJc w:val="left"/>
      <w:pPr>
        <w:ind w:left="9370" w:hanging="360"/>
      </w:pPr>
    </w:lvl>
    <w:lvl w:ilvl="8" w:tplc="400A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8"/>
    <w:rsid w:val="00067AE4"/>
    <w:rsid w:val="0007446F"/>
    <w:rsid w:val="00076661"/>
    <w:rsid w:val="000E07FC"/>
    <w:rsid w:val="0014304E"/>
    <w:rsid w:val="001979B8"/>
    <w:rsid w:val="00213141"/>
    <w:rsid w:val="00250408"/>
    <w:rsid w:val="003E0206"/>
    <w:rsid w:val="00414B9D"/>
    <w:rsid w:val="004163E5"/>
    <w:rsid w:val="00517552"/>
    <w:rsid w:val="00526D51"/>
    <w:rsid w:val="005360FF"/>
    <w:rsid w:val="00561F82"/>
    <w:rsid w:val="00570763"/>
    <w:rsid w:val="00627F9B"/>
    <w:rsid w:val="006374CB"/>
    <w:rsid w:val="007155CA"/>
    <w:rsid w:val="007C2C23"/>
    <w:rsid w:val="0091298F"/>
    <w:rsid w:val="009415FD"/>
    <w:rsid w:val="009C367F"/>
    <w:rsid w:val="00AC3FB8"/>
    <w:rsid w:val="00B05DD8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34D9"/>
    <w:rsid w:val="00D74DE5"/>
    <w:rsid w:val="00E0241C"/>
    <w:rsid w:val="00F5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0B0D8"/>
  <w15:chartTrackingRefBased/>
  <w15:docId w15:val="{3D20E3FD-2883-4DB8-8660-9D86DE5B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customStyle="1" w:styleId="Ttulo1">
    <w:name w:val="Título1"/>
    <w:basedOn w:val="Normal"/>
    <w:link w:val="TtuloCar"/>
    <w:uiPriority w:val="10"/>
    <w:qFormat/>
    <w:rsid w:val="00D734D9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D734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D734D9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D734D9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uiPriority w:val="99"/>
    <w:unhideWhenUsed/>
    <w:rsid w:val="00D7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de-vriu-fp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ownloads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</Template>
  <TotalTime>2</TotalTime>
  <Pages>3</Pages>
  <Words>745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6</cp:revision>
  <cp:lastPrinted>2025-01-29T18:07:00Z</cp:lastPrinted>
  <dcterms:created xsi:type="dcterms:W3CDTF">2025-02-07T18:42:00Z</dcterms:created>
  <dcterms:modified xsi:type="dcterms:W3CDTF">2025-02-11T00:24:00Z</dcterms:modified>
</cp:coreProperties>
</file>