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03A8" w14:textId="48CD49DE" w:rsidR="007878DD" w:rsidRPr="00124465" w:rsidRDefault="00CB3982" w:rsidP="00124465">
      <w:pPr>
        <w:pStyle w:val="Prrafodelista"/>
        <w:tabs>
          <w:tab w:val="center" w:pos="4599"/>
        </w:tabs>
        <w:ind w:left="360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9C431" wp14:editId="6E100497">
                <wp:simplePos x="0" y="0"/>
                <wp:positionH relativeFrom="page">
                  <wp:posOffset>4838700</wp:posOffset>
                </wp:positionH>
                <wp:positionV relativeFrom="paragraph">
                  <wp:posOffset>-1000760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BA74E" w14:textId="77777777" w:rsidR="007878DD" w:rsidRPr="00DD78D1" w:rsidRDefault="007878DD" w:rsidP="007878DD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C431" id="Rectángulo 5" o:spid="_x0000_s1026" style="position:absolute;left:0;text-align:left;margin-left:381pt;margin-top:-78.8pt;width:208.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" fillcolor="#4472c4 [3204]" strokecolor="#1f3763 [1604]" strokeweight="1pt">
                <v:textbox>
                  <w:txbxContent>
                    <w:p w14:paraId="02EBA74E" w14:textId="77777777" w:rsidR="007878DD" w:rsidRPr="00DD78D1" w:rsidRDefault="007878DD" w:rsidP="007878DD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sz w:val="26"/>
          <w:szCs w:val="26"/>
          <w:lang w:val="it-IT" w:eastAsia="es-ES"/>
        </w:rPr>
        <w:tab/>
      </w:r>
      <w:r w:rsidR="007878DD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B0AC381" w14:textId="7B8B9213" w:rsidR="007878DD" w:rsidRPr="00124465" w:rsidRDefault="007878DD" w:rsidP="00124465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CB3982">
        <w:rPr>
          <w:rFonts w:ascii="Arial" w:hAnsi="Arial" w:cs="Arial"/>
          <w:b/>
          <w:szCs w:val="26"/>
          <w:lang w:val="it-IT"/>
        </w:rPr>
        <w:t>4</w:t>
      </w: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52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81"/>
        <w:gridCol w:w="168"/>
        <w:gridCol w:w="1632"/>
        <w:gridCol w:w="1594"/>
        <w:gridCol w:w="206"/>
      </w:tblGrid>
      <w:tr w:rsidR="00CB3982" w:rsidRPr="00CB3982" w14:paraId="38ECA4FA" w14:textId="77777777" w:rsidTr="00CB3982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58636AE" w14:textId="77777777" w:rsidR="00CB3982" w:rsidRPr="00CB3982" w:rsidRDefault="00CB3982" w:rsidP="00CB398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CB3982" w:rsidRPr="00CB3982" w14:paraId="3517511F" w14:textId="77777777" w:rsidTr="00CB3982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D6B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3447292" w14:textId="77777777" w:rsidTr="00465284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8FEAE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752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810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1A24DE" w14:textId="471DF10A" w:rsidR="00CB3982" w:rsidRPr="00CB3982" w:rsidRDefault="00CB3982" w:rsidP="00CB3982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PROYECTO DE VIVIENDA CUALITATIVA EN EL </w:t>
            </w:r>
            <w:r w:rsidR="00A91B1A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MUNICIPIO DE EUCALIPTUS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– FASE (</w:t>
            </w:r>
            <w:r w:rsidR="00560A84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V</w:t>
            </w:r>
            <w:r w:rsidR="00A91B1A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I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) 202</w:t>
            </w:r>
            <w:r w:rsidR="0066171C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4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– ORURO (</w:t>
            </w:r>
            <w:r w:rsidR="005B70CE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TERCERA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5100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DBBAFA9" w14:textId="77777777" w:rsidTr="00465284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C3451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C2D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2B3E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C44AE7A" w14:textId="77777777" w:rsidTr="00465284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E8F9A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036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55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E5690D" w14:textId="05EBA05E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AEV-OR-DC0</w:t>
            </w:r>
            <w:r w:rsidR="00A91B1A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77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BCF1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9201E5A" w14:textId="77777777" w:rsidTr="00465284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6413C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562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2778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02AC785" w14:textId="77777777" w:rsidTr="00465284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9584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B59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44F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CD5D4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5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1371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01C5D0D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F736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877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4E47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F7EF6C9" w14:textId="77777777" w:rsidTr="00465284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A96B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50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7F4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035A74" w14:textId="2D4943F2" w:rsidR="00CB3982" w:rsidRPr="00CB3982" w:rsidRDefault="004E3679" w:rsidP="0066171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E367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El Precio Referencial destinado al Objeto de Contratación es de Bs. 2.043.340,63 (Dos Millones Cuarenta y tres Mil trescientos Cuarenta.  63/100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F7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62E1A1A" w14:textId="77777777" w:rsidTr="00465284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E4F85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544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6A25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96891C2" w14:textId="77777777" w:rsidTr="00465284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C2A0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BB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4E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4EB64D" w14:textId="7BEDA08C" w:rsidR="00CB3982" w:rsidRPr="00CB3982" w:rsidRDefault="004E3679" w:rsidP="0066171C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4E3679">
              <w:rPr>
                <w:rFonts w:ascii="Arial" w:hAnsi="Arial" w:cs="Arial"/>
                <w:sz w:val="16"/>
                <w:szCs w:val="16"/>
                <w:lang w:eastAsia="en-US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4E367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165 (ciento sesenta y cinco)</w:t>
            </w:r>
            <w:r w:rsidRPr="004E367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días calendario a partir de la fecha de la Orden de Proceder emitida por el Inspector del Proyecto. Considerando lo establecido en el </w:t>
            </w:r>
            <w:r w:rsidRPr="004E3679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cronograma de plazos de la consultoría. El Plazo de ejecución de la consultoría y el cronograma de plazos para cada producto, </w:t>
            </w:r>
            <w:r w:rsidRPr="004E3679">
              <w:rPr>
                <w:rFonts w:ascii="Arial" w:hAnsi="Arial" w:cs="Arial"/>
                <w:b/>
                <w:sz w:val="16"/>
                <w:szCs w:val="16"/>
                <w:lang w:val="es-ES_tradnl" w:eastAsia="en-US"/>
              </w:rPr>
              <w:t xml:space="preserve">no </w:t>
            </w:r>
            <w:r w:rsidRPr="004E3679">
              <w:rPr>
                <w:rFonts w:ascii="Arial" w:hAnsi="Arial" w:cs="Arial"/>
                <w:sz w:val="16"/>
                <w:szCs w:val="16"/>
                <w:lang w:val="es-ES_tradnl" w:eastAsia="en-US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499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234B048" w14:textId="77777777" w:rsidTr="00465284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C80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542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44C0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7AA96F4" w14:textId="77777777" w:rsidTr="00465284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BA5E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708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9E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8F0BD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6C7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F617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84B8530" w14:textId="77777777" w:rsidTr="00465284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DD32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4D3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019C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E943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8D3F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06B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7FF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0C0268D" w14:textId="77777777" w:rsidTr="00465284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8D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EBF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D55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1B970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4C9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F47E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5E14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82AE092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3CD2F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6C5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172B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5284E79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6384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C8B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E9A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49597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00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486B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094B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5E4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1E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D279C40" w14:textId="77777777" w:rsidTr="00465284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748CD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E04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9BF2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01738E" w14:textId="77777777" w:rsidTr="00465284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235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222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29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48122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583A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17EBABDE" w14:textId="77777777" w:rsidTr="00465284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AC7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078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C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061D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F19C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08BC3753" w14:textId="77777777" w:rsidTr="00465284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D24F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06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AC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A5A4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B317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CB3982" w:rsidRPr="00CB3982" w14:paraId="01AE6700" w14:textId="77777777" w:rsidTr="00465284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326F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9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602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34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919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40A28EAC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71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66115A1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42B9833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8A0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58E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25D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72E6632" w14:textId="77777777" w:rsidTr="00465284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1FD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BDA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15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3FE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676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44A68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EB3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B0B84E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76E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14:paraId="4D7139F2" w14:textId="77777777" w:rsidR="00CB3982" w:rsidRPr="00CB3982" w:rsidRDefault="00CB3982" w:rsidP="00CB3982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CB3982" w:rsidRPr="00CB3982" w14:paraId="3458101F" w14:textId="77777777" w:rsidTr="00465284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BC8E078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CB3982" w:rsidRPr="00CB3982" w14:paraId="4254A18F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F3567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76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DF9C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90748" w:rsidRPr="00CB3982" w14:paraId="608E6D4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6C95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7A32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AB6CC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79FFE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8F1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8C528C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4297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61B7BC28" w14:textId="77777777" w:rsidR="00CB3982" w:rsidRPr="00CB3982" w:rsidRDefault="00CB3982" w:rsidP="00CB3982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BA2305" w14:textId="77777777" w:rsidR="00CB3982" w:rsidRPr="00CB3982" w:rsidRDefault="00CB3982" w:rsidP="00CB3982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E6483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2CC6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85C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F14C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C706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01687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CF1F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D17BF03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7A451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A0F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68544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768C4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EF46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67A8C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C36AF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EB127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05AC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52E0876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7C8CE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644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985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54297D9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50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DB038A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A0CA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14510B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9EAAB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F0853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BA26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A5FAFB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8236B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3939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F76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F857C2B" w14:textId="77777777" w:rsidTr="00465284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F580A06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CB3982" w:rsidRPr="00CB3982" w14:paraId="09583D66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95E5A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58FB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74469" w14:textId="77777777" w:rsidR="00CB3982" w:rsidRPr="00CB3982" w:rsidRDefault="00CB3982" w:rsidP="00124465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5330F50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382FF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4321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2EB7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C37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9B0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CE7E8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87F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31D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DE4ED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44E0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2855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FADE3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DF315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41F0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6721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E4629B" w14:textId="77777777" w:rsidR="00CB3982" w:rsidRPr="00CB3982" w:rsidRDefault="00CB3982" w:rsidP="00CB3982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7A44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54A8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9BD2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9F7A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98E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DC006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925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6BD6A700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2ADFA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3126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632F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D178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B5C1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7FE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7A7C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CC0A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6CEE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D76A0" w14:textId="77777777" w:rsidR="00CB3982" w:rsidRPr="00CB3982" w:rsidRDefault="00CB3982" w:rsidP="00124465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BC9CC2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4381A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D193D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0E3FD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72E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6DE3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8D53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8F0B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130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244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6EC2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D7E8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C3D3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4D683F3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78F2DE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A1C0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2B35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0675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5D2F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0B1B0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D35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CC54C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CBF9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EDC4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540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B03625C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90F26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0D75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616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0623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5E7F3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01F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C3E3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B7BF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F0D6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28A2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3BC50E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515F6E5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E126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6CBF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9C6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E78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00D5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C353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1854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38F0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3A26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A9B7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A1D3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2A78F906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8012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0117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A470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E4117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DE87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4C74A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3E68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4FF4A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9CD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5550D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B7AF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25AE6" w14:textId="77777777" w:rsidTr="00465284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623D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A901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725E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464E2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305D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32D4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C39B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FA55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6850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39F4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104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6DD151B7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  <w:bookmarkStart w:id="1" w:name="_Toc347486252"/>
    </w:p>
    <w:p w14:paraId="1238C3A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p w14:paraId="26B6C65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bookmarkEnd w:id="1"/>
    <w:p w14:paraId="5F39824B" w14:textId="46BE7A4D" w:rsidR="00CB3982" w:rsidRPr="00CB3982" w:rsidRDefault="00CB3982" w:rsidP="00CB3982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14:paraId="40FC00E4" w14:textId="034DB4B6" w:rsidR="00CB3982" w:rsidRPr="00CB3982" w:rsidRDefault="00CB3982" w:rsidP="00CB3982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CB3982" w:rsidRPr="00CB3982" w14:paraId="095B3287" w14:textId="77777777" w:rsidTr="00CB3982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1EBB0FD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CB3982" w:rsidRPr="00CB3982" w14:paraId="73CC43F5" w14:textId="77777777" w:rsidTr="00490748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0AAE17D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3D5992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461454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2ABCC5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CB3982" w:rsidRPr="00CB3982" w14:paraId="259ADF69" w14:textId="77777777" w:rsidTr="0049074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7F9F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DBBEC" w14:textId="3B62AC79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  <w:r w:rsidR="001F7CBC">
              <w:rPr>
                <w:rFonts w:ascii="Arial" w:hAnsi="Arial" w:cs="Arial"/>
                <w:sz w:val="16"/>
                <w:szCs w:val="16"/>
                <w:lang w:val="es-BO" w:eastAsia="en-US"/>
              </w:rPr>
              <w:t>.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F06F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9DA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ECF7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89EE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4EBF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E600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747A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43F03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22F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A194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8EA4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14B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F3C2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3361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F0E608D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57BC46A8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797EF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95A18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2EA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556251" w14:textId="497E9BB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96B2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7FC98B" w14:textId="797133B8" w:rsidR="008E54A1" w:rsidRPr="00CB3982" w:rsidRDefault="005B70CE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3E3A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21C87F" w14:textId="1440EFCE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255121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5A4D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62FF1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FF2F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962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F92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06D2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7D05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F0D11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2CC80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5207E4D9" w14:textId="77777777" w:rsidTr="00DD288E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EF740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43C21B" w14:textId="77777777" w:rsidR="008E54A1" w:rsidRPr="00CB3982" w:rsidRDefault="008E54A1" w:rsidP="008E54A1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7A663D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1299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59AB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E1B6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F0B79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155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09F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A0334A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06CD8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2B2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797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C590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3FE6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38E2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E08A9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8D55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E54A1" w:rsidRPr="00CB3982" w14:paraId="0F6CB452" w14:textId="77777777" w:rsidTr="00DD288E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E3330C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2A2183" w14:textId="77777777" w:rsidR="008E54A1" w:rsidRPr="00CB3982" w:rsidRDefault="008E54A1" w:rsidP="008E54A1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546361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529F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815F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884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BB7F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485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D56B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446B2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D0AAC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C50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903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0EB3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D921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B9EF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ED65B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022C5D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E54A1" w:rsidRPr="00CB3982" w14:paraId="50BC169A" w14:textId="77777777" w:rsidTr="00DD288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E5AA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F94AC1" w14:textId="77777777" w:rsidR="008E54A1" w:rsidRPr="00CB3982" w:rsidRDefault="008E54A1" w:rsidP="008E54A1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5B8E4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2B01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0AB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AF13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3BA4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EB2C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51F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81E90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D62EA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867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BA69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22E5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08B0B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173D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D560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BE4B9E3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E54A1" w:rsidRPr="00CB3982" w14:paraId="569F77C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BBE35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C7E4D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6550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9779D" w14:textId="473E4F5A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E9C2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3188" w14:textId="3F39ACFC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F74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E87C9" w14:textId="091CBEA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C0E0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A3CF0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941BD" w14:textId="349BAD35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BCA7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3637E" w14:textId="56696D43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CA2F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43DB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13FF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50E64A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1EFB66A4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C1FCE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10294C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D1A5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7328C0" w14:textId="69B59FFB" w:rsidR="008E54A1" w:rsidRDefault="0025512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  <w:p w14:paraId="6BEF2EDB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1E570FB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A2C3CE6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E293D17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1966A8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C8429ED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9288494" w14:textId="6256FAF3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55121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32B7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A0E4EE" w14:textId="371A0404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55121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  <w:p w14:paraId="467B7872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9C87C2B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502D6C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DEB8416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3749EF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71C3F1A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089BBA4" w14:textId="43D0962F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55121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0469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7D83B1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14:paraId="6531EC7F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74AC41D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A526FAB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792B282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1D718B2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3DB149F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0DDB4B3" w14:textId="76B2D4D4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A3B8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797CB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6C9326" w14:textId="52D1EC6B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B70CE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  <w:p w14:paraId="1A55D20D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9680DDF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7E909FD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23110EB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62D153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D0541B5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67DC4B9" w14:textId="5662A53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B70CE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0CB9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388B8F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4D4EB3D5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F55C5C6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8911D22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217AA3E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0EB0756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38516A1" w14:textId="77777777" w:rsidR="008E54A1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4855A74" w14:textId="43C1F4A8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BDED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0E1F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7A280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PRESENTACION:</w:t>
            </w:r>
          </w:p>
          <w:p w14:paraId="5E5EB08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</w:t>
            </w:r>
          </w:p>
          <w:p w14:paraId="71A7A53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APERTURA:</w:t>
            </w:r>
          </w:p>
          <w:p w14:paraId="477A8F0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y por medio del siguiente enlace:</w:t>
            </w:r>
          </w:p>
          <w:p w14:paraId="43CD6A7D" w14:textId="097B670E" w:rsidR="008E54A1" w:rsidRPr="00255121" w:rsidRDefault="00255121" w:rsidP="008E54A1">
            <w:pPr>
              <w:adjustRightInd w:val="0"/>
              <w:snapToGrid w:val="0"/>
              <w:jc w:val="center"/>
              <w:rPr>
                <w:sz w:val="18"/>
                <w:szCs w:val="18"/>
                <w:lang w:val="es-MX"/>
              </w:rPr>
            </w:pPr>
            <w:hyperlink r:id="rId7" w:history="1">
              <w:r w:rsidRPr="00255121">
                <w:rPr>
                  <w:rStyle w:val="Hipervnculo"/>
                  <w:sz w:val="18"/>
                  <w:szCs w:val="18"/>
                </w:rPr>
                <w:t>https://meet.google.com/rng-obri-fxv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B15AD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746A3421" w14:textId="77777777" w:rsidTr="00DD288E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D5E6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3C1B99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FB5F32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FFE3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88A4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A64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389E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EE8F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46F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DE03E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49ED5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33D2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F035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4E1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FA8C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9F85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D21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DE8390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E54A1" w:rsidRPr="00CB3982" w14:paraId="5EAF428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5EC9E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47CC2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2F02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BB31" w14:textId="0CA84630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3B7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316F3" w14:textId="4C50B530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4567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72778" w14:textId="78DC4C18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1FEA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2771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FE9A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370E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217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3A58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17B7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4FA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4B0944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2726C911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72FA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0CA709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0DE0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02C9F9" w14:textId="2595BF91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B330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B201D1" w14:textId="0DA5B298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55121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C7A1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E43239" w14:textId="53DA3A52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67903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139FA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EE6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48C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851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B7CA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49174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38F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AC041F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3647AFC0" w14:textId="77777777" w:rsidTr="00DD288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C66A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FB91A1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0E895B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846E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7D8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CF2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D32A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034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418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8F0BF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CA215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D41E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D8B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C6B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D391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33D6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79EC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292D5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E54A1" w:rsidRPr="00CB3982" w14:paraId="33209E8A" w14:textId="77777777" w:rsidTr="0049074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2E1F5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4DDC4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6C729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58C4F" w14:textId="67FE2F05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910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CDF83" w14:textId="5742D5F9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64E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5DFBC" w14:textId="370AD478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4FA9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FEAE7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519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DF9F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AA3A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66A8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2BEB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AAF3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FE6A9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8E54A1" w:rsidRPr="00CB3982" w14:paraId="47A4C036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6ED00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2E6EDD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FC61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185B" w14:textId="182A69FD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255121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34262" w14:textId="3E15CB01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95F3" w14:textId="2255C258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55121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357C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5898" w14:textId="54EB39CC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276E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97E11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2E8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146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8ACA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57E8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4E44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657B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5B0C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146FF1B1" w14:textId="77777777" w:rsidTr="00DD288E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EC43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6946D8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CFAB68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F6D9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947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B80E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134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B5D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B606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33E6B6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ABC87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5E92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E3CE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666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9657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47781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60E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51066A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E54A1" w:rsidRPr="00CB3982" w14:paraId="79CC196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97DD5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2CB0A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40B3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EE285" w14:textId="4B135FA0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4E23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7CA12" w14:textId="11E654C1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0102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93695" w14:textId="6FC3267A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FE0B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7CF6F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A5E6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39F7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A0F4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89EE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4359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CF5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A74B18C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20123C46" w14:textId="77777777" w:rsidTr="0049074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F6A70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73B801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1C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BE76E8" w14:textId="2235DE05" w:rsidR="008E54A1" w:rsidRPr="00CB3982" w:rsidRDefault="0025512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6C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79D4F9" w14:textId="313E23EB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55121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053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91B226" w14:textId="296CBFF5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C567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B3DD40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FC886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09D28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E493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AC1B2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A5BE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C51B6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B99191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069A90AA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9EFFA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C37D2B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5B51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FE38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7AAA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8A8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1504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C1E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19B74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09812C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43D4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558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D78A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EB68E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23461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F62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A37A60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75562788" w14:textId="77777777" w:rsidTr="00DD288E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AC90C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3B76B7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462285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A73291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BADE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A7C5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0C2C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872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7308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6E3FF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9940D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9954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1AE7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295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15F6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5847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80D9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CF4350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E54A1" w:rsidRPr="00CB3982" w14:paraId="2E2A612B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377396" w14:textId="77777777" w:rsidR="008E54A1" w:rsidRPr="00CB3982" w:rsidRDefault="008E54A1" w:rsidP="008E54A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9F99D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D7C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A0D1" w14:textId="22D1D23F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4310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93E0B" w14:textId="28BB9228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E12C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FE0A" w14:textId="1EAEE3BB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AEF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06BBD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B73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FBAE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354D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B8DA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64B0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6C6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00F7AC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3DF92B38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E86B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E3CB84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34C0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88E13E" w14:textId="23177371" w:rsidR="008E54A1" w:rsidRPr="00CB3982" w:rsidRDefault="0025512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5D79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DCF45" w14:textId="064F6590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55121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5621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31900E" w14:textId="78DD2F93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058C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BAA1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8B9E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975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A452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CB1E7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C917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5AB6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CE0742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62E22431" w14:textId="77777777" w:rsidTr="00DD288E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FBDEA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9AA329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722F98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98899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29E7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77A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D4E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55B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7AF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DE362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CF943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6B27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A467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D3F8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A2BA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88B5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756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449A5A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8E54A1" w:rsidRPr="00CB3982" w14:paraId="7062F4C2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602B" w14:textId="77777777" w:rsidR="008E54A1" w:rsidRPr="00CB3982" w:rsidRDefault="008E54A1" w:rsidP="008E54A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D16DA" w14:textId="77777777" w:rsidR="008E54A1" w:rsidRPr="00CB3982" w:rsidRDefault="008E54A1" w:rsidP="008E54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2A31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80A97" w14:textId="6BC323F3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B1D2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9E98F" w14:textId="172D9370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1F9F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FBC4C" w14:textId="5B582A3B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663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09CF3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00D8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4FBD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E5FA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8E090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BCC0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037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519F8E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206F83BA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49F14" w14:textId="77777777" w:rsidR="008E54A1" w:rsidRPr="00CB3982" w:rsidRDefault="008E54A1" w:rsidP="008E54A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678BA0" w14:textId="77777777" w:rsidR="008E54A1" w:rsidRPr="00CB3982" w:rsidRDefault="008E54A1" w:rsidP="008E54A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425E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100D20" w14:textId="492F5C44" w:rsidR="008E54A1" w:rsidRPr="00CB3982" w:rsidRDefault="0025512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739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63686E" w14:textId="6ED56724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55121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A387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45651A" w14:textId="1BF84EF5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48CE8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E80DE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7D4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D8C5F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0875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043237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074D4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CB32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E28E07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E54A1" w:rsidRPr="00CB3982" w14:paraId="46AAA5D0" w14:textId="77777777" w:rsidTr="0049074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11D4099" w14:textId="77777777" w:rsidR="008E54A1" w:rsidRPr="00CB3982" w:rsidRDefault="008E54A1" w:rsidP="008E54A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44191C" w14:textId="77777777" w:rsidR="008E54A1" w:rsidRPr="00CB3982" w:rsidRDefault="008E54A1" w:rsidP="008E54A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3ED75" w14:textId="77777777" w:rsidR="008E54A1" w:rsidRPr="00CB3982" w:rsidRDefault="008E54A1" w:rsidP="008E54A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399AB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F21A9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F36CF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A85CED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1F373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E5464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6519C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35A782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681E44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5DC9BB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10D92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7C5A6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163D49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39D40A" w14:textId="77777777" w:rsidR="008E54A1" w:rsidRPr="00CB3982" w:rsidRDefault="008E54A1" w:rsidP="008E54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885826" w14:textId="77777777" w:rsidR="008E54A1" w:rsidRPr="00CB3982" w:rsidRDefault="008E54A1" w:rsidP="008E54A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36E5892" w14:textId="77777777" w:rsidR="00CB3982" w:rsidRPr="00CB3982" w:rsidRDefault="00CB3982" w:rsidP="00CB3982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14:paraId="15F16942" w14:textId="5A014098" w:rsidR="007878DD" w:rsidRPr="00465284" w:rsidRDefault="00CB3982" w:rsidP="007878DD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sectPr w:rsidR="007878DD" w:rsidRPr="00465284" w:rsidSect="0046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701" w:bottom="255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D87F0" w14:textId="77777777" w:rsidR="00382B80" w:rsidRDefault="00382B80" w:rsidP="0002168D">
      <w:r>
        <w:separator/>
      </w:r>
    </w:p>
  </w:endnote>
  <w:endnote w:type="continuationSeparator" w:id="0">
    <w:p w14:paraId="714A3009" w14:textId="77777777" w:rsidR="00382B80" w:rsidRDefault="00382B8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62ABB" w14:textId="77777777" w:rsidR="00BB3DC4" w:rsidRDefault="00BB3D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503F" w14:textId="7591E85D" w:rsidR="00320E3B" w:rsidRDefault="00320E3B" w:rsidP="00320E3B">
    <w:pPr>
      <w:pStyle w:val="Piedepgina"/>
      <w:tabs>
        <w:tab w:val="clear" w:pos="4419"/>
        <w:tab w:val="clear" w:pos="8838"/>
        <w:tab w:val="left" w:pos="26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EF3D" w14:textId="77777777" w:rsidR="00BB3DC4" w:rsidRDefault="00BB3D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96089" w14:textId="77777777" w:rsidR="00382B80" w:rsidRDefault="00382B80" w:rsidP="0002168D">
      <w:r>
        <w:separator/>
      </w:r>
    </w:p>
  </w:footnote>
  <w:footnote w:type="continuationSeparator" w:id="0">
    <w:p w14:paraId="6ECA4872" w14:textId="77777777" w:rsidR="00382B80" w:rsidRDefault="00382B8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07A1E" w14:textId="77777777" w:rsidR="00BB3DC4" w:rsidRDefault="00BB3D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6CA2DB7C" w:rsidR="0002168D" w:rsidRDefault="004652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2B4D1532">
          <wp:simplePos x="0" y="0"/>
          <wp:positionH relativeFrom="page">
            <wp:align>right</wp:align>
          </wp:positionH>
          <wp:positionV relativeFrom="paragraph">
            <wp:posOffset>-569595</wp:posOffset>
          </wp:positionV>
          <wp:extent cx="7762875" cy="10467975"/>
          <wp:effectExtent l="0" t="0" r="9525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46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|</w:t>
    </w:r>
    <w:r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9265" w14:textId="77777777" w:rsidR="00BB3DC4" w:rsidRDefault="00BB3D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11541"/>
    <w:rsid w:val="000168B0"/>
    <w:rsid w:val="0002168D"/>
    <w:rsid w:val="00036E4C"/>
    <w:rsid w:val="00047236"/>
    <w:rsid w:val="0005710F"/>
    <w:rsid w:val="00063EB6"/>
    <w:rsid w:val="00082C51"/>
    <w:rsid w:val="00124465"/>
    <w:rsid w:val="00130A1B"/>
    <w:rsid w:val="00133FC2"/>
    <w:rsid w:val="00136974"/>
    <w:rsid w:val="001634E7"/>
    <w:rsid w:val="00164615"/>
    <w:rsid w:val="00193EE9"/>
    <w:rsid w:val="001D49C9"/>
    <w:rsid w:val="001F7CBC"/>
    <w:rsid w:val="002067D7"/>
    <w:rsid w:val="00243292"/>
    <w:rsid w:val="00255121"/>
    <w:rsid w:val="002645DF"/>
    <w:rsid w:val="0027680E"/>
    <w:rsid w:val="00315442"/>
    <w:rsid w:val="00320E3B"/>
    <w:rsid w:val="00382B80"/>
    <w:rsid w:val="003D481C"/>
    <w:rsid w:val="00452383"/>
    <w:rsid w:val="00465284"/>
    <w:rsid w:val="0048085C"/>
    <w:rsid w:val="00490748"/>
    <w:rsid w:val="004907C0"/>
    <w:rsid w:val="004B7018"/>
    <w:rsid w:val="004E3679"/>
    <w:rsid w:val="005000B0"/>
    <w:rsid w:val="00525505"/>
    <w:rsid w:val="00560A84"/>
    <w:rsid w:val="00572426"/>
    <w:rsid w:val="005A5895"/>
    <w:rsid w:val="005B464F"/>
    <w:rsid w:val="005B70CE"/>
    <w:rsid w:val="005E0247"/>
    <w:rsid w:val="005F67BC"/>
    <w:rsid w:val="00613185"/>
    <w:rsid w:val="0066171C"/>
    <w:rsid w:val="00682AAD"/>
    <w:rsid w:val="006C2A56"/>
    <w:rsid w:val="0078781A"/>
    <w:rsid w:val="007878DD"/>
    <w:rsid w:val="007B6390"/>
    <w:rsid w:val="007C31C9"/>
    <w:rsid w:val="007E46DF"/>
    <w:rsid w:val="0084323E"/>
    <w:rsid w:val="00862E67"/>
    <w:rsid w:val="00874F94"/>
    <w:rsid w:val="008758AB"/>
    <w:rsid w:val="008806EF"/>
    <w:rsid w:val="00897017"/>
    <w:rsid w:val="008B0EC7"/>
    <w:rsid w:val="008E54A1"/>
    <w:rsid w:val="008F7005"/>
    <w:rsid w:val="009036B0"/>
    <w:rsid w:val="00943653"/>
    <w:rsid w:val="009B6CC5"/>
    <w:rsid w:val="009D5E46"/>
    <w:rsid w:val="00A145DD"/>
    <w:rsid w:val="00A66713"/>
    <w:rsid w:val="00A8360C"/>
    <w:rsid w:val="00A91B1A"/>
    <w:rsid w:val="00B23972"/>
    <w:rsid w:val="00B2768D"/>
    <w:rsid w:val="00B473E5"/>
    <w:rsid w:val="00B820D4"/>
    <w:rsid w:val="00BB3DC4"/>
    <w:rsid w:val="00BD6D56"/>
    <w:rsid w:val="00C7715B"/>
    <w:rsid w:val="00C8333C"/>
    <w:rsid w:val="00C9515C"/>
    <w:rsid w:val="00CB3982"/>
    <w:rsid w:val="00CD5EC1"/>
    <w:rsid w:val="00D35BF8"/>
    <w:rsid w:val="00D36B94"/>
    <w:rsid w:val="00D514C5"/>
    <w:rsid w:val="00D76A6A"/>
    <w:rsid w:val="00DE7828"/>
    <w:rsid w:val="00E3401A"/>
    <w:rsid w:val="00E6428A"/>
    <w:rsid w:val="00EC5966"/>
    <w:rsid w:val="00EE247C"/>
    <w:rsid w:val="00F51D86"/>
    <w:rsid w:val="00FA158A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D48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et.google.com/rng-obri-fx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0</TotalTime>
  <Pages>2</Pages>
  <Words>719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2</cp:revision>
  <cp:lastPrinted>2025-01-30T19:08:00Z</cp:lastPrinted>
  <dcterms:created xsi:type="dcterms:W3CDTF">2025-01-30T21:23:00Z</dcterms:created>
  <dcterms:modified xsi:type="dcterms:W3CDTF">2025-01-30T21:23:00Z</dcterms:modified>
</cp:coreProperties>
</file>