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59B5DDFB" w:rsidR="00A77C81" w:rsidRPr="00545432" w:rsidRDefault="004279C7" w:rsidP="00A82052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4279C7">
              <w:rPr>
                <w:rFonts w:ascii="Arial" w:hAnsi="Arial" w:cs="Arial"/>
                <w:color w:val="666666"/>
                <w:sz w:val="18"/>
                <w:szCs w:val="18"/>
                <w:shd w:val="clear" w:color="auto" w:fill="F9F9F9"/>
              </w:rPr>
              <w:t xml:space="preserve">SUPERVISION </w:t>
            </w:r>
            <w:r w:rsidR="000578E5">
              <w:rPr>
                <w:rFonts w:ascii="Arial" w:hAnsi="Arial" w:cs="Arial"/>
                <w:color w:val="666666"/>
                <w:sz w:val="18"/>
                <w:szCs w:val="18"/>
                <w:shd w:val="clear" w:color="auto" w:fill="F9F9F9"/>
              </w:rPr>
              <w:t xml:space="preserve">TECNICA </w:t>
            </w:r>
            <w:r w:rsidRPr="004279C7">
              <w:rPr>
                <w:rFonts w:ascii="Arial" w:hAnsi="Arial" w:cs="Arial"/>
                <w:color w:val="666666"/>
                <w:sz w:val="18"/>
                <w:szCs w:val="18"/>
                <w:shd w:val="clear" w:color="auto" w:fill="F9F9F9"/>
              </w:rPr>
              <w:t xml:space="preserve">PARA EL PROYECTO DE VIVIENDA NUEVA EN EL MUNICIPIO DE SAN </w:t>
            </w:r>
            <w:r w:rsidR="002677B5">
              <w:rPr>
                <w:rFonts w:ascii="Arial" w:hAnsi="Arial" w:cs="Arial"/>
                <w:color w:val="666666"/>
                <w:sz w:val="18"/>
                <w:szCs w:val="18"/>
                <w:shd w:val="clear" w:color="auto" w:fill="F9F9F9"/>
              </w:rPr>
              <w:t>RAMO</w:t>
            </w:r>
            <w:r w:rsidRPr="004279C7">
              <w:rPr>
                <w:rFonts w:ascii="Arial" w:hAnsi="Arial" w:cs="Arial"/>
                <w:color w:val="666666"/>
                <w:sz w:val="18"/>
                <w:szCs w:val="18"/>
                <w:shd w:val="clear" w:color="auto" w:fill="F9F9F9"/>
              </w:rPr>
              <w:t>N -FASE(XII)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10A33D20" w:rsidR="00A77C81" w:rsidRPr="00545432" w:rsidRDefault="004279C7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279C7">
              <w:rPr>
                <w:rFonts w:ascii="Verdana" w:hAnsi="Verdana" w:cs="Arial"/>
                <w:sz w:val="16"/>
                <w:szCs w:val="16"/>
              </w:rPr>
              <w:t>AEV-BN-DC-81/2024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4C439F16" w:rsidR="00A77C81" w:rsidRPr="00545432" w:rsidRDefault="004279C7" w:rsidP="004279C7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4279C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Bs.74,506.19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Setenta y cuatro mil quinientos seis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19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1D1C1F8D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5BC9965" w:rsidR="00A77C81" w:rsidRPr="00CB570C" w:rsidRDefault="00187DDC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</w:t>
            </w:r>
            <w:r w:rsidR="00BB6B77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arco.castellon</w:t>
            </w:r>
            <w:r w:rsidR="00C26C4F" w:rsidRPr="00545432">
              <w:rPr>
                <w:rFonts w:ascii="Arial" w:hAnsi="Arial" w:cs="Arial"/>
                <w:b/>
                <w:color w:val="000000"/>
                <w:sz w:val="16"/>
                <w:szCs w:val="16"/>
              </w:rPr>
              <w:t>@aevivienda.gob.bo</w:t>
            </w:r>
          </w:p>
        </w:tc>
      </w:tr>
    </w:tbl>
    <w:tbl>
      <w:tblPr>
        <w:tblW w:w="5525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5"/>
        <w:gridCol w:w="135"/>
        <w:gridCol w:w="433"/>
        <w:gridCol w:w="113"/>
        <w:gridCol w:w="21"/>
        <w:gridCol w:w="373"/>
        <w:gridCol w:w="16"/>
        <w:gridCol w:w="109"/>
        <w:gridCol w:w="25"/>
        <w:gridCol w:w="457"/>
        <w:gridCol w:w="16"/>
        <w:gridCol w:w="111"/>
        <w:gridCol w:w="23"/>
        <w:gridCol w:w="109"/>
        <w:gridCol w:w="25"/>
        <w:gridCol w:w="451"/>
        <w:gridCol w:w="18"/>
        <w:gridCol w:w="228"/>
        <w:gridCol w:w="18"/>
        <w:gridCol w:w="441"/>
        <w:gridCol w:w="28"/>
        <w:gridCol w:w="107"/>
        <w:gridCol w:w="25"/>
        <w:gridCol w:w="111"/>
        <w:gridCol w:w="23"/>
        <w:gridCol w:w="4571"/>
      </w:tblGrid>
      <w:tr w:rsidR="00A77C81" w:rsidRPr="00A77C81" w14:paraId="63859B72" w14:textId="77777777" w:rsidTr="004326AA">
        <w:trPr>
          <w:trHeight w:val="1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4326AA">
        <w:trPr>
          <w:trHeight w:val="95"/>
        </w:trPr>
        <w:tc>
          <w:tcPr>
            <w:tcW w:w="9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4326AA">
        <w:trPr>
          <w:trHeight w:val="95"/>
        </w:trPr>
        <w:tc>
          <w:tcPr>
            <w:tcW w:w="906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0A32A9E7" w:rsidR="00A77C81" w:rsidRPr="00A77C81" w:rsidRDefault="004326AA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6CABFB6E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4326AA">
        <w:trPr>
          <w:trHeight w:val="95"/>
        </w:trPr>
        <w:tc>
          <w:tcPr>
            <w:tcW w:w="8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4326AA">
        <w:trPr>
          <w:trHeight w:val="95"/>
        </w:trPr>
        <w:tc>
          <w:tcPr>
            <w:tcW w:w="8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4326AA">
        <w:trPr>
          <w:trHeight w:val="95"/>
        </w:trPr>
        <w:tc>
          <w:tcPr>
            <w:tcW w:w="8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4326AA">
        <w:trPr>
          <w:trHeight w:val="95"/>
        </w:trPr>
        <w:tc>
          <w:tcPr>
            <w:tcW w:w="90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4326AA">
        <w:trPr>
          <w:trHeight w:val="95"/>
        </w:trPr>
        <w:tc>
          <w:tcPr>
            <w:tcW w:w="906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6CEFD63F" w:rsidR="00A77C81" w:rsidRPr="00A77C81" w:rsidRDefault="004326AA" w:rsidP="005C30D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47C381F2" w:rsidR="00A77C81" w:rsidRPr="00A77C81" w:rsidRDefault="004326A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182CA4A8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4326AA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580FFC3F" w:rsidR="00A77C81" w:rsidRPr="00A77C81" w:rsidRDefault="00726F97" w:rsidP="004326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4326AA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326AA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1105E691" w14:textId="77777777" w:rsidR="00E7102C" w:rsidRPr="00E7102C" w:rsidRDefault="00E7102C" w:rsidP="00E7102C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hyperlink r:id="rId7" w:tgtFrame="_blank" w:history="1">
              <w:r w:rsidRPr="00E7102C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https://meet.google.com/jav-mqmt-ygs</w:t>
              </w:r>
            </w:hyperlink>
            <w:r w:rsidRPr="00E7102C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2A6AFC27" w14:textId="77777777" w:rsidR="00E7102C" w:rsidRPr="00E7102C" w:rsidRDefault="00E7102C" w:rsidP="00E7102C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8" w:tgtFrame="_blank" w:history="1">
              <w:r w:rsidRPr="00E7102C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https://youtube.com/live/x8TutIpeVZY?feature=share</w:t>
              </w:r>
            </w:hyperlink>
            <w:r w:rsidRPr="00E7102C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028755B8" w14:textId="34A2FA8B" w:rsidR="00964F34" w:rsidRPr="00735D11" w:rsidRDefault="00964F34" w:rsidP="004326AA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4326AA">
        <w:trPr>
          <w:trHeight w:val="95"/>
        </w:trPr>
        <w:tc>
          <w:tcPr>
            <w:tcW w:w="8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4326AA">
        <w:trPr>
          <w:trHeight w:val="95"/>
        </w:trPr>
        <w:tc>
          <w:tcPr>
            <w:tcW w:w="90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4326AA">
        <w:trPr>
          <w:trHeight w:val="95"/>
        </w:trPr>
        <w:tc>
          <w:tcPr>
            <w:tcW w:w="906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02D0A4A7" w:rsidR="00A77C81" w:rsidRPr="00A77C81" w:rsidRDefault="004326AA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71D66E1C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4326AA">
        <w:trPr>
          <w:trHeight w:val="95"/>
        </w:trPr>
        <w:tc>
          <w:tcPr>
            <w:tcW w:w="8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4326AA">
        <w:trPr>
          <w:trHeight w:val="95"/>
        </w:trPr>
        <w:tc>
          <w:tcPr>
            <w:tcW w:w="90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4326AA">
        <w:trPr>
          <w:trHeight w:val="95"/>
        </w:trPr>
        <w:tc>
          <w:tcPr>
            <w:tcW w:w="906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45AB8D1B" w:rsidR="00A77C81" w:rsidRPr="00A77C81" w:rsidRDefault="004326A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3EF9ABBA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4326AA">
        <w:trPr>
          <w:trHeight w:val="95"/>
        </w:trPr>
        <w:tc>
          <w:tcPr>
            <w:tcW w:w="8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4326AA">
        <w:trPr>
          <w:trHeight w:val="95"/>
        </w:trPr>
        <w:tc>
          <w:tcPr>
            <w:tcW w:w="90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4326AA">
        <w:trPr>
          <w:trHeight w:val="95"/>
        </w:trPr>
        <w:tc>
          <w:tcPr>
            <w:tcW w:w="906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41DF5319" w:rsidR="00A77C81" w:rsidRPr="00A77C81" w:rsidRDefault="004326AA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15E7517F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bookmarkStart w:id="0" w:name="_GoBack"/>
            <w:bookmarkEnd w:id="0"/>
          </w:p>
        </w:tc>
      </w:tr>
      <w:tr w:rsidR="00D17250" w:rsidRPr="00A77C81" w14:paraId="4B561C1F" w14:textId="77777777" w:rsidTr="004326AA">
        <w:trPr>
          <w:trHeight w:val="95"/>
        </w:trPr>
        <w:tc>
          <w:tcPr>
            <w:tcW w:w="906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4326AA">
        <w:trPr>
          <w:trHeight w:val="95"/>
        </w:trPr>
        <w:tc>
          <w:tcPr>
            <w:tcW w:w="8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4326AA">
        <w:trPr>
          <w:trHeight w:val="95"/>
        </w:trPr>
        <w:tc>
          <w:tcPr>
            <w:tcW w:w="90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4326AA">
        <w:trPr>
          <w:trHeight w:val="95"/>
        </w:trPr>
        <w:tc>
          <w:tcPr>
            <w:tcW w:w="906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2C8904DA" w:rsidR="00A77C81" w:rsidRPr="00A77C81" w:rsidRDefault="004326A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F46EA28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4326AA">
        <w:trPr>
          <w:trHeight w:val="95"/>
        </w:trPr>
        <w:tc>
          <w:tcPr>
            <w:tcW w:w="8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4326AA">
        <w:trPr>
          <w:trHeight w:val="95"/>
        </w:trPr>
        <w:tc>
          <w:tcPr>
            <w:tcW w:w="90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4326AA">
        <w:trPr>
          <w:trHeight w:val="95"/>
        </w:trPr>
        <w:tc>
          <w:tcPr>
            <w:tcW w:w="9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62F3299B" w:rsidR="00A77C81" w:rsidRPr="00A77C81" w:rsidRDefault="004326A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C61383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9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8E5"/>
    <w:rsid w:val="00072D69"/>
    <w:rsid w:val="000B7A27"/>
    <w:rsid w:val="000F16E4"/>
    <w:rsid w:val="00105113"/>
    <w:rsid w:val="0010749E"/>
    <w:rsid w:val="00122E4B"/>
    <w:rsid w:val="00130A1B"/>
    <w:rsid w:val="00133FC2"/>
    <w:rsid w:val="0014317D"/>
    <w:rsid w:val="00145EC5"/>
    <w:rsid w:val="0015699A"/>
    <w:rsid w:val="00164615"/>
    <w:rsid w:val="00187DDC"/>
    <w:rsid w:val="001C4181"/>
    <w:rsid w:val="002118CF"/>
    <w:rsid w:val="00227E9F"/>
    <w:rsid w:val="00256AC5"/>
    <w:rsid w:val="002677B5"/>
    <w:rsid w:val="002B6273"/>
    <w:rsid w:val="002F132F"/>
    <w:rsid w:val="003D778C"/>
    <w:rsid w:val="003E0697"/>
    <w:rsid w:val="00400D1F"/>
    <w:rsid w:val="00420E11"/>
    <w:rsid w:val="004279C7"/>
    <w:rsid w:val="00427F76"/>
    <w:rsid w:val="004326AA"/>
    <w:rsid w:val="00451104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D11"/>
    <w:rsid w:val="007878DD"/>
    <w:rsid w:val="007A1C0C"/>
    <w:rsid w:val="007A6113"/>
    <w:rsid w:val="007E3C75"/>
    <w:rsid w:val="007F3F74"/>
    <w:rsid w:val="008A2F8C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B6B77"/>
    <w:rsid w:val="00BC1236"/>
    <w:rsid w:val="00BE01BA"/>
    <w:rsid w:val="00BF0C77"/>
    <w:rsid w:val="00C007D2"/>
    <w:rsid w:val="00C04AB9"/>
    <w:rsid w:val="00C26C4F"/>
    <w:rsid w:val="00C36E05"/>
    <w:rsid w:val="00C728E9"/>
    <w:rsid w:val="00C95CF5"/>
    <w:rsid w:val="00CB0412"/>
    <w:rsid w:val="00CB570C"/>
    <w:rsid w:val="00CE29B3"/>
    <w:rsid w:val="00D001A4"/>
    <w:rsid w:val="00D17250"/>
    <w:rsid w:val="00D514C5"/>
    <w:rsid w:val="00D54CCA"/>
    <w:rsid w:val="00DB4195"/>
    <w:rsid w:val="00DD4F44"/>
    <w:rsid w:val="00DE7828"/>
    <w:rsid w:val="00DF010E"/>
    <w:rsid w:val="00E12577"/>
    <w:rsid w:val="00E3401A"/>
    <w:rsid w:val="00E7102C"/>
    <w:rsid w:val="00E74D03"/>
    <w:rsid w:val="00EB4058"/>
    <w:rsid w:val="00EC34A8"/>
    <w:rsid w:val="00ED638C"/>
    <w:rsid w:val="00F0114B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x8TutIpeVZY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jav-mqmt-y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154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61</cp:revision>
  <cp:lastPrinted>2025-01-17T19:39:00Z</cp:lastPrinted>
  <dcterms:created xsi:type="dcterms:W3CDTF">2024-08-29T15:56:00Z</dcterms:created>
  <dcterms:modified xsi:type="dcterms:W3CDTF">2025-01-30T22:20:00Z</dcterms:modified>
</cp:coreProperties>
</file>