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C944" w14:textId="77777777" w:rsidR="00630B62" w:rsidRDefault="007878DD" w:rsidP="0007610F">
      <w:pPr>
        <w:jc w:val="center"/>
        <w:rPr>
          <w:rFonts w:ascii="Arial" w:hAnsi="Arial" w:cs="Arial"/>
          <w:b/>
          <w:sz w:val="36"/>
          <w:szCs w:val="28"/>
          <w:lang w:val="it-IT"/>
        </w:rPr>
      </w:pPr>
      <w:r w:rsidRPr="0007610F">
        <w:rPr>
          <w:rFonts w:ascii="Arial" w:hAnsi="Arial" w:cs="Arial"/>
          <w:b/>
          <w:sz w:val="36"/>
          <w:szCs w:val="28"/>
          <w:lang w:val="it-IT"/>
        </w:rPr>
        <w:t xml:space="preserve">CONVOCATORIA </w:t>
      </w:r>
    </w:p>
    <w:p w14:paraId="54A57C7D" w14:textId="77777777" w:rsidR="00630B62" w:rsidRPr="00630B62" w:rsidRDefault="00630B62" w:rsidP="0007610F">
      <w:pPr>
        <w:jc w:val="center"/>
        <w:rPr>
          <w:rFonts w:ascii="Arial" w:hAnsi="Arial" w:cs="Arial"/>
          <w:b/>
          <w:sz w:val="12"/>
          <w:szCs w:val="8"/>
          <w:lang w:val="it-IT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149"/>
        <w:gridCol w:w="160"/>
        <w:gridCol w:w="307"/>
        <w:gridCol w:w="149"/>
        <w:gridCol w:w="1034"/>
        <w:gridCol w:w="391"/>
        <w:gridCol w:w="782"/>
        <w:gridCol w:w="192"/>
        <w:gridCol w:w="242"/>
        <w:gridCol w:w="1490"/>
        <w:gridCol w:w="66"/>
        <w:gridCol w:w="411"/>
        <w:gridCol w:w="1363"/>
        <w:gridCol w:w="211"/>
      </w:tblGrid>
      <w:tr w:rsidR="00630B62" w:rsidRPr="00AD6FF4" w14:paraId="1C9989F2" w14:textId="77777777" w:rsidTr="001961A9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56B333E" w14:textId="77777777" w:rsidR="00630B62" w:rsidRPr="00AD6FF4" w:rsidRDefault="00630B62" w:rsidP="00630B6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30B62" w:rsidRPr="00AD6FF4" w14:paraId="4AB646A8" w14:textId="77777777" w:rsidTr="001961A9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DDA23" w14:textId="77777777" w:rsidR="00630B62" w:rsidRPr="00CA24EB" w:rsidRDefault="00630B62" w:rsidP="001961A9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630B62" w:rsidRPr="00AD6FF4" w14:paraId="77C2A814" w14:textId="77777777" w:rsidTr="001961A9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DC181FB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46A0E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8555D5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073A8F72" w14:textId="77777777" w:rsidR="00630B62" w:rsidRPr="00344DBE" w:rsidRDefault="00630B62" w:rsidP="001961A9">
            <w:pPr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344DBE">
              <w:rPr>
                <w:rFonts w:ascii="Arial" w:hAnsi="Arial" w:cs="Arial"/>
                <w:b/>
                <w:color w:val="0000FF"/>
                <w:sz w:val="22"/>
                <w:szCs w:val="22"/>
              </w:rPr>
              <w:t>“PROYECTO DE VIVIENDA NUEVA EN EL MUNICIPIO DE SANTOS MERCADO -FASE(V) 2024- PANDO”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, SEGUNDA CONVOCATORIA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DAB54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4BA165DB" w14:textId="77777777" w:rsidTr="001961A9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6FD22" w14:textId="77777777" w:rsidR="00630B62" w:rsidRPr="00CA24EB" w:rsidRDefault="00630B62" w:rsidP="001961A9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9AA30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2CD0E" w14:textId="77777777" w:rsidR="00630B62" w:rsidRPr="00CA24EB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30B62" w:rsidRPr="004669A0" w14:paraId="32DD159F" w14:textId="77777777" w:rsidTr="00630B62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D5F40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BC1D0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D71ECD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C5A14C" w14:textId="77777777" w:rsidR="00630B62" w:rsidRPr="00E37641" w:rsidRDefault="00630B62" w:rsidP="001961A9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E37641">
              <w:rPr>
                <w:rFonts w:ascii="Arial" w:hAnsi="Arial" w:cs="Arial"/>
                <w:b/>
                <w:color w:val="0000FF"/>
                <w:sz w:val="22"/>
                <w:szCs w:val="22"/>
              </w:rPr>
              <w:t>AEV/DNAF/</w:t>
            </w:r>
            <w:proofErr w:type="gramStart"/>
            <w:r w:rsidRPr="00E37641">
              <w:rPr>
                <w:rFonts w:ascii="Arial" w:hAnsi="Arial" w:cs="Arial"/>
                <w:b/>
                <w:color w:val="0000FF"/>
                <w:sz w:val="22"/>
                <w:szCs w:val="22"/>
              </w:rPr>
              <w:t>CD(</w:t>
            </w:r>
            <w:proofErr w:type="gramEnd"/>
            <w:r w:rsidRPr="00E37641">
              <w:rPr>
                <w:rFonts w:ascii="Arial" w:hAnsi="Arial" w:cs="Arial"/>
                <w:b/>
                <w:color w:val="0000FF"/>
                <w:sz w:val="22"/>
                <w:szCs w:val="22"/>
              </w:rPr>
              <w:t>D.S.2299)/Nº0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12</w:t>
            </w:r>
            <w:r w:rsidRPr="00E37641">
              <w:rPr>
                <w:rFonts w:ascii="Arial" w:hAnsi="Arial" w:cs="Arial"/>
                <w:b/>
                <w:color w:val="0000FF"/>
                <w:sz w:val="22"/>
                <w:szCs w:val="22"/>
              </w:rPr>
              <w:t>/2024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9C025" w14:textId="77777777" w:rsidR="00630B62" w:rsidRPr="004669A0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4669A0" w14:paraId="448FE25C" w14:textId="77777777" w:rsidTr="001961A9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347DB" w14:textId="77777777" w:rsidR="00630B62" w:rsidRPr="004669A0" w:rsidRDefault="00630B62" w:rsidP="001961A9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88742" w14:textId="77777777" w:rsidR="00630B62" w:rsidRPr="004669A0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BBA2" w14:textId="77777777" w:rsidR="00630B62" w:rsidRPr="004669A0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30B62" w:rsidRPr="00AD6FF4" w14:paraId="3071895E" w14:textId="77777777" w:rsidTr="001961A9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BB937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6300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3BBFAF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355765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37641">
              <w:rPr>
                <w:rFonts w:ascii="Arial" w:hAnsi="Arial" w:cs="Arial"/>
                <w:b/>
                <w:color w:val="0000FF"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687B9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25C4F8A7" w14:textId="77777777" w:rsidTr="001961A9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FA7BA" w14:textId="77777777" w:rsidR="00630B62" w:rsidRPr="00CA24EB" w:rsidRDefault="00630B62" w:rsidP="001961A9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2567A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39DF" w14:textId="77777777" w:rsidR="00630B62" w:rsidRPr="00CA24EB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30B62" w:rsidRPr="00AD6FF4" w14:paraId="3C068C10" w14:textId="77777777" w:rsidTr="001961A9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3F3F1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20CCA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21699D" w14:textId="77777777" w:rsidR="00630B62" w:rsidRPr="00897B92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DD89C5" w14:textId="77777777" w:rsidR="00630B62" w:rsidRPr="00E37641" w:rsidRDefault="00630B62" w:rsidP="001961A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es-BO"/>
              </w:rPr>
            </w:pPr>
            <w:r w:rsidRPr="00E3764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El Precio Referencial destinado al Objeto de Contratación es de </w:t>
            </w:r>
            <w:r w:rsidRPr="00E3764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Bs. 5.814.543,42 (Cinco millones ochocientos catorce mil quinientos cuarenta y tres con 42/100 bolivianos.</w:t>
            </w:r>
            <w:r w:rsidRPr="00E37641">
              <w:rPr>
                <w:rFonts w:ascii="Arial" w:hAnsi="Arial" w:cs="Arial"/>
                <w:b/>
                <w:i/>
                <w:color w:val="FF0000"/>
                <w:sz w:val="18"/>
                <w:szCs w:val="18"/>
                <w:lang w:eastAsia="es-BO"/>
              </w:rPr>
              <w:t>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B2D53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0FD22328" w14:textId="77777777" w:rsidTr="001961A9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82384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779C3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6FC83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630B62" w:rsidRPr="00AD6FF4" w14:paraId="0DE91E0C" w14:textId="77777777" w:rsidTr="001961A9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B68DC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283A8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51A5AA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84D383D" w14:textId="77777777" w:rsidR="00630B62" w:rsidRPr="00E37641" w:rsidRDefault="00630B62" w:rsidP="001961A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bookmarkStart w:id="0" w:name="_Hlk146191999"/>
            <w:r w:rsidRPr="00E37641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El municipio de Santos Mercado se encuentra en la provincia Federico </w:t>
            </w:r>
            <w:proofErr w:type="spellStart"/>
            <w:r w:rsidRPr="00E37641">
              <w:rPr>
                <w:rFonts w:ascii="Arial" w:eastAsia="Calibri" w:hAnsi="Arial" w:cs="Arial"/>
                <w:b/>
                <w:i/>
                <w:sz w:val="18"/>
                <w:szCs w:val="18"/>
              </w:rPr>
              <w:t>Roman</w:t>
            </w:r>
            <w:proofErr w:type="spellEnd"/>
            <w:r w:rsidRPr="00E37641">
              <w:rPr>
                <w:rFonts w:ascii="Arial" w:eastAsia="Calibri" w:hAnsi="Arial" w:cs="Arial"/>
                <w:b/>
                <w:i/>
                <w:sz w:val="18"/>
                <w:szCs w:val="18"/>
              </w:rPr>
              <w:t>, del departamento de Pando limita al norte con República de Brasil, al este con el departamento de Beni y la República de Brasil, al oeste con la República del Perú y al sur con el Departamento de La Paz.</w:t>
            </w:r>
            <w:bookmarkEnd w:id="0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32897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0E3831C8" w14:textId="77777777" w:rsidTr="001961A9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26922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80EB8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9B316" w14:textId="77777777" w:rsidR="00630B62" w:rsidRPr="00CA24EB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30B62" w:rsidRPr="00AD6FF4" w14:paraId="79317B89" w14:textId="77777777" w:rsidTr="001961A9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A7085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4DE6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883125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D221F4" w14:textId="77777777" w:rsidR="00630B62" w:rsidRPr="00E37641" w:rsidRDefault="00630B62" w:rsidP="001961A9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37641">
              <w:rPr>
                <w:rFonts w:ascii="Arial" w:eastAsia="Calibri" w:hAnsi="Arial" w:cs="Arial"/>
                <w:b/>
                <w:i/>
                <w:sz w:val="18"/>
                <w:szCs w:val="18"/>
              </w:rPr>
              <w:t>El plazo de ejecución para la construcción de las viviendas del proyecto es de 195 días 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D3907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183808CF" w14:textId="77777777" w:rsidTr="001961A9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D273C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726E6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C3A5F" w14:textId="77777777" w:rsidR="00630B62" w:rsidRPr="00CA24EB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30B62" w:rsidRPr="00AD6FF4" w14:paraId="5137E229" w14:textId="77777777" w:rsidTr="00630B62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6ACD0" w14:textId="77777777" w:rsidR="00630B62" w:rsidRPr="00837085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8991" w14:textId="77777777" w:rsidR="00630B62" w:rsidRPr="00837085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7A6FFE" w14:textId="77777777" w:rsidR="00630B62" w:rsidRPr="00837085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2747D4" w14:textId="77777777" w:rsidR="00630B62" w:rsidRPr="00C80133" w:rsidRDefault="00630B62" w:rsidP="001961A9">
            <w:pPr>
              <w:jc w:val="center"/>
              <w:rPr>
                <w:rFonts w:ascii="Arial" w:hAnsi="Arial" w:cs="Arial"/>
                <w:color w:val="3366FF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21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B60B7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A1801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71DBD8D5" w14:textId="77777777" w:rsidTr="001961A9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C2C36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91457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E500E" w14:textId="77777777" w:rsidR="00630B62" w:rsidRPr="00CA24EB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20BFD" w14:textId="77777777" w:rsidR="00630B62" w:rsidRPr="00CA24EB" w:rsidRDefault="00630B62" w:rsidP="001961A9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2E01F" w14:textId="77777777" w:rsidR="00630B62" w:rsidRPr="00CA24EB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CDEBB" w14:textId="77777777" w:rsidR="00630B62" w:rsidRPr="00CA24EB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95AC3" w14:textId="77777777" w:rsidR="00630B62" w:rsidRPr="00CA24EB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30B62" w:rsidRPr="00AD6FF4" w14:paraId="0EF27C92" w14:textId="77777777" w:rsidTr="001961A9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A5619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5B427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BD2969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A9B0E" w14:textId="77777777" w:rsidR="00630B62" w:rsidRPr="00AD6FF4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B2FF2" w14:textId="77777777" w:rsidR="00630B62" w:rsidRPr="005C0063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B11CE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70332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07429B4E" w14:textId="77777777" w:rsidTr="001961A9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193A2" w14:textId="77777777" w:rsidR="00630B62" w:rsidRPr="00CA24EB" w:rsidRDefault="00630B62" w:rsidP="001961A9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94FDE" w14:textId="77777777" w:rsidR="00630B62" w:rsidRPr="00CA24EB" w:rsidRDefault="00630B62" w:rsidP="001961A9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69E352" w14:textId="77777777" w:rsidR="00630B62" w:rsidRPr="00CA24EB" w:rsidRDefault="00630B62" w:rsidP="001961A9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630B62" w:rsidRPr="00AD6FF4" w14:paraId="456814D1" w14:textId="77777777" w:rsidTr="001961A9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CC300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18B4D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A9DA92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32E576" w14:textId="77777777" w:rsidR="00630B62" w:rsidRPr="00AD6FF4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99B238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6B35B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B9FEC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2EFEF" w14:textId="77777777" w:rsidR="00630B62" w:rsidRPr="00AD6FF4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B7D6F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3C7DAADF" w14:textId="77777777" w:rsidTr="001961A9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37BC1" w14:textId="77777777" w:rsidR="00630B62" w:rsidRPr="00CA24EB" w:rsidRDefault="00630B62" w:rsidP="001961A9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6F2F" w14:textId="77777777" w:rsidR="00630B62" w:rsidRPr="00CA24EB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93045" w14:textId="77777777" w:rsidR="00630B62" w:rsidRPr="00CA24EB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30B62" w:rsidRPr="00AD6FF4" w14:paraId="7F6A7D55" w14:textId="77777777" w:rsidTr="001961A9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104C1" w14:textId="77777777" w:rsidR="00630B62" w:rsidRPr="00CA24EB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02E7C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344B19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31E841" w14:textId="77777777" w:rsidR="00630B62" w:rsidRPr="00EE5754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7EE38" w14:textId="77777777" w:rsidR="00630B62" w:rsidRPr="005C0063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30B62" w:rsidRPr="00AD6FF4" w14:paraId="531FE64A" w14:textId="77777777" w:rsidTr="001961A9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71F6B" w14:textId="77777777" w:rsidR="00630B62" w:rsidRPr="00AD6FF4" w:rsidRDefault="00630B62" w:rsidP="001961A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D07E4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7C42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7EB00B41" w14:textId="77777777" w:rsidTr="001961A9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7788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05D4B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247EBA0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C2729BF" w14:textId="77777777" w:rsidR="00630B62" w:rsidRPr="00AD6FF4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96F4F" w14:textId="77777777" w:rsidR="00630B62" w:rsidRPr="005C0063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30B62" w:rsidRPr="00AD6FF4" w14:paraId="0772C213" w14:textId="77777777" w:rsidTr="001961A9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CA97C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EED109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6420E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0C943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5CF53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FA800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CE3C9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B836A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5AD7" w14:textId="77777777" w:rsidR="00630B62" w:rsidRPr="00AD6FF4" w:rsidRDefault="00630B62" w:rsidP="001961A9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630B62" w:rsidRPr="00AD6FF4" w14:paraId="44F00704" w14:textId="77777777" w:rsidTr="001961A9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C0FD1" w14:textId="77777777" w:rsidR="00630B62" w:rsidRPr="00CA24EB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B89E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A824A42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3679D0B" w14:textId="77777777" w:rsidR="00630B62" w:rsidRPr="00AD6FF4" w:rsidRDefault="00630B62" w:rsidP="001961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08B63" w14:textId="77777777" w:rsidR="00630B62" w:rsidRPr="005C0063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30B62" w:rsidRPr="00AD6FF4" w14:paraId="262434B4" w14:textId="77777777" w:rsidTr="001961A9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A0B2E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BBEAC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EB9F5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60AE04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00AA45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0D23D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3857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4A97E87A" w14:textId="77777777" w:rsidTr="001961A9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6A1B9" w14:textId="77777777" w:rsidR="00630B62" w:rsidRPr="005C4A68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772939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1754295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A87FD8F" w14:textId="77777777" w:rsidR="00630B62" w:rsidRPr="00AD6FF4" w:rsidRDefault="00630B62" w:rsidP="001961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72FF7" w14:textId="77777777" w:rsidR="00630B62" w:rsidRPr="005C0063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30B62" w:rsidRPr="00AD6FF4" w14:paraId="5C0703B0" w14:textId="77777777" w:rsidTr="001961A9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E70AE" w14:textId="77777777" w:rsidR="00630B62" w:rsidRPr="00F96FE6" w:rsidRDefault="00630B62" w:rsidP="001961A9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F58D50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B288E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F980A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8AA47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915D2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1960E27F" w14:textId="77777777" w:rsidTr="001961A9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54E15" w14:textId="77777777" w:rsidR="00630B62" w:rsidRPr="00F96FE6" w:rsidRDefault="00630B62" w:rsidP="001961A9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1389E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6000E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4D0043" w14:textId="77777777" w:rsidR="00630B62" w:rsidRPr="00C74660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E8C0" w14:textId="77777777" w:rsidR="00630B62" w:rsidRPr="00CE7372" w:rsidRDefault="00630B62" w:rsidP="001961A9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630B62" w:rsidRPr="00AD6FF4" w14:paraId="60B696C3" w14:textId="77777777" w:rsidTr="00630B62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DE653" w14:textId="77777777" w:rsidR="00630B62" w:rsidRPr="00F96FE6" w:rsidRDefault="00630B62" w:rsidP="001961A9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9BCDE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F6BC3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45ECE1" w14:textId="77777777" w:rsidR="00630B62" w:rsidRPr="00EE5754" w:rsidRDefault="00630B62" w:rsidP="001961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9D7A2A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44BA3" w14:textId="77777777" w:rsidR="00630B62" w:rsidRPr="005C0063" w:rsidRDefault="00630B62" w:rsidP="001961A9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30B62" w:rsidRPr="00AD6FF4" w14:paraId="43EF2068" w14:textId="77777777" w:rsidTr="00630B62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29BEB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4617B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7CA717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FD69" w14:textId="77777777" w:rsidR="00630B62" w:rsidRPr="00292CD5" w:rsidRDefault="00630B62" w:rsidP="001961A9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60A01A" w14:textId="77777777" w:rsidR="00630B62" w:rsidRPr="004D22CD" w:rsidRDefault="00630B62" w:rsidP="001961A9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AE20E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1F051568" w14:textId="77777777" w:rsidTr="00630B62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B1038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6A1765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082D6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784367" w14:textId="77777777" w:rsidR="00630B62" w:rsidRPr="00292CD5" w:rsidRDefault="00630B62" w:rsidP="001961A9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EA367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F9037" w14:textId="77777777" w:rsidR="00630B62" w:rsidRPr="00CE7372" w:rsidRDefault="00630B62" w:rsidP="001961A9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7A1A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0D85F71C" w14:textId="77777777" w:rsidTr="001961A9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0815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9C42D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7D52E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A0FAB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7D150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805BAC2" w14:textId="77777777" w:rsidR="00630B62" w:rsidRPr="00AD6FF4" w:rsidRDefault="00630B62" w:rsidP="001961A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A965D" w14:textId="77777777" w:rsidR="00630B62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2C77195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85D4E73" w14:textId="77777777" w:rsidR="00630B62" w:rsidRPr="00AD6FF4" w:rsidRDefault="00630B62" w:rsidP="001961A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76C24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1C7D2A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A972A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70DD9A42" w14:textId="77777777" w:rsidTr="001961A9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5A045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272A0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42BC1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F7DD4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B0B74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5432806" w14:textId="77777777" w:rsidR="00630B62" w:rsidRPr="00311E67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634194" w14:textId="77777777" w:rsidR="00630B62" w:rsidRPr="00311E67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D7849D" w14:textId="77777777" w:rsidR="00630B62" w:rsidRPr="00311E67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73734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AD6FF4" w14:paraId="57D0FEDC" w14:textId="77777777" w:rsidTr="001961A9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3C40D" w14:textId="77777777" w:rsidR="00630B62" w:rsidRPr="00AD6FF4" w:rsidRDefault="00630B62" w:rsidP="001961A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4D3C0" w14:textId="77777777" w:rsidR="00630B62" w:rsidRPr="00AD6FF4" w:rsidRDefault="00630B62" w:rsidP="001961A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7353" w14:textId="77777777" w:rsidR="00630B62" w:rsidRPr="00AD6FF4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7CE113F" w14:textId="77777777" w:rsidR="00630B62" w:rsidRPr="00FB67AD" w:rsidRDefault="00630B62" w:rsidP="00630B6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088"/>
        <w:gridCol w:w="830"/>
        <w:gridCol w:w="168"/>
        <w:gridCol w:w="120"/>
        <w:gridCol w:w="1246"/>
        <w:gridCol w:w="120"/>
        <w:gridCol w:w="1418"/>
        <w:gridCol w:w="120"/>
        <w:gridCol w:w="232"/>
        <w:gridCol w:w="3358"/>
        <w:gridCol w:w="209"/>
      </w:tblGrid>
      <w:tr w:rsidR="00630B62" w:rsidRPr="00FB67AD" w14:paraId="2DBF2F7E" w14:textId="77777777" w:rsidTr="001961A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77850C4" w14:textId="77777777" w:rsidR="00630B62" w:rsidRPr="00FB67AD" w:rsidRDefault="00630B62" w:rsidP="00630B6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30B62" w:rsidRPr="00FB67AD" w14:paraId="4A837CDA" w14:textId="77777777" w:rsidTr="001961A9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DC8C5" w14:textId="77777777" w:rsidR="00630B62" w:rsidRPr="00E461C4" w:rsidRDefault="00630B62" w:rsidP="001961A9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BF8CB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46BAB" w14:textId="77777777" w:rsidR="00630B62" w:rsidRPr="00E461C4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30B62" w:rsidRPr="00FB67AD" w14:paraId="475CA811" w14:textId="77777777" w:rsidTr="001961A9">
        <w:tblPrEx>
          <w:tblCellMar>
            <w:left w:w="57" w:type="dxa"/>
            <w:right w:w="57" w:type="dxa"/>
          </w:tblCellMar>
        </w:tblPrEx>
        <w:trPr>
          <w:trHeight w:val="328"/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9893E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2E564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570D50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5A683B0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6D7AC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FB67AD" w14:paraId="6E7F55F8" w14:textId="77777777" w:rsidTr="001961A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87210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12C9A25" w14:textId="77777777" w:rsidR="00630B62" w:rsidRPr="00FB67AD" w:rsidRDefault="00630B62" w:rsidP="001961A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22381D" w14:textId="77777777" w:rsidR="00630B62" w:rsidRPr="00FB67AD" w:rsidRDefault="00630B62" w:rsidP="001961A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F6CA0" w14:textId="77777777" w:rsidR="00630B62" w:rsidRPr="00FB67AD" w:rsidRDefault="00630B62" w:rsidP="001961A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73564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817D7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577D22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835A7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F1944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91820" w14:textId="77777777" w:rsidR="00630B62" w:rsidRPr="00FB67AD" w:rsidRDefault="00630B62" w:rsidP="001961A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30B62" w:rsidRPr="00FB67AD" w14:paraId="04EB9CA1" w14:textId="77777777" w:rsidTr="001961A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1FCD6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D6D65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FA7263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0330BB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715DEF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E2D7829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678AAC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C3FB0CA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Guachalla </w:t>
            </w:r>
            <w:proofErr w:type="spell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N°</w:t>
            </w:r>
            <w:proofErr w:type="spell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411, esq. Av. 20 de </w:t>
            </w:r>
            <w:proofErr w:type="gram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Octubre</w:t>
            </w:r>
            <w:proofErr w:type="gram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E1A15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FB67AD" w14:paraId="77641E68" w14:textId="77777777" w:rsidTr="001961A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48FD9" w14:textId="77777777" w:rsidR="00630B62" w:rsidRPr="00E461C4" w:rsidRDefault="00630B62" w:rsidP="001961A9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F5CFD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F11A0" w14:textId="77777777" w:rsidR="00630B62" w:rsidRPr="00E461C4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630B62" w:rsidRPr="00FB67AD" w14:paraId="74DF090A" w14:textId="77777777" w:rsidTr="001961A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F8294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D7138EA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(591-2) 2148747,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137FC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ED8342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D1441B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32EA46F" w14:textId="77777777" w:rsidR="00630B62" w:rsidRDefault="00B4725E" w:rsidP="001961A9">
            <w:pPr>
              <w:rPr>
                <w:rStyle w:val="Hipervnculo"/>
                <w:rFonts w:ascii="Verdana" w:hAnsi="Verdana"/>
                <w:i/>
                <w:sz w:val="18"/>
                <w:szCs w:val="12"/>
              </w:rPr>
            </w:pPr>
            <w:hyperlink r:id="rId7" w:history="1">
              <w:r w:rsidR="00630B62">
                <w:rPr>
                  <w:rStyle w:val="Hipervnculo"/>
                  <w:rFonts w:ascii="Verdana" w:hAnsi="Verdana"/>
                  <w:i/>
                  <w:sz w:val="18"/>
                  <w:szCs w:val="12"/>
                </w:rPr>
                <w:t>alejandra.perez@aevivienda.gob.bo</w:t>
              </w:r>
            </w:hyperlink>
          </w:p>
          <w:p w14:paraId="0F67345B" w14:textId="77777777" w:rsidR="00630B62" w:rsidRPr="00FB67AD" w:rsidRDefault="00B4725E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630B62">
                <w:rPr>
                  <w:rStyle w:val="Hipervnculo"/>
                  <w:rFonts w:ascii="Verdana" w:hAnsi="Verdana"/>
                  <w:i/>
                  <w:iCs/>
                  <w:sz w:val="18"/>
                  <w:szCs w:val="12"/>
                  <w:lang w:val="es-BO"/>
                </w:rPr>
                <w:t>cristian.torrez@aevivienda.gob.bo</w:t>
              </w:r>
            </w:hyperlink>
            <w:r w:rsidR="00630B6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04E78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FB67AD" w14:paraId="6E44B0D7" w14:textId="77777777" w:rsidTr="001961A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AAE5C" w14:textId="77777777" w:rsidR="00630B62" w:rsidRPr="00E461C4" w:rsidRDefault="00630B62" w:rsidP="001961A9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FBE4A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DF93" w14:textId="77777777" w:rsidR="00630B62" w:rsidRPr="00E461C4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5C4108E9" w14:textId="77777777" w:rsidR="00630B62" w:rsidRPr="00FB67AD" w:rsidRDefault="00630B62" w:rsidP="00630B6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87"/>
        <w:gridCol w:w="133"/>
        <w:gridCol w:w="1134"/>
        <w:gridCol w:w="133"/>
        <w:gridCol w:w="1714"/>
        <w:gridCol w:w="133"/>
        <w:gridCol w:w="734"/>
        <w:gridCol w:w="539"/>
        <w:gridCol w:w="133"/>
        <w:gridCol w:w="2286"/>
        <w:gridCol w:w="135"/>
      </w:tblGrid>
      <w:tr w:rsidR="00630B62" w:rsidRPr="00FB67AD" w14:paraId="007135B8" w14:textId="77777777" w:rsidTr="001961A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5FFC68F" w14:textId="77777777" w:rsidR="00630B62" w:rsidRPr="00FB67AD" w:rsidRDefault="00630B62" w:rsidP="00630B6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30B62" w:rsidRPr="00FB67AD" w14:paraId="12BDE36F" w14:textId="77777777" w:rsidTr="001961A9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67830" w14:textId="77777777" w:rsidR="00630B62" w:rsidRPr="00E461C4" w:rsidRDefault="00630B62" w:rsidP="001961A9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8095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62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AD3D9" w14:textId="77777777" w:rsidR="00630B62" w:rsidRPr="00E461C4" w:rsidRDefault="00630B62" w:rsidP="001961A9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630B62" w:rsidRPr="00FB67AD" w14:paraId="713EDD6E" w14:textId="77777777" w:rsidTr="001961A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CAC443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7F4E4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A8B4D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EAC7D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1500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4E6676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7EF4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C386D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D62B8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124BB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AE562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FB67AD" w14:paraId="3D0124DD" w14:textId="77777777" w:rsidTr="001961A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C1B655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C879D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B5660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D4729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FE921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F6CEF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22CD6B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2F2503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BC532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B8F896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58235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FB67AD" w14:paraId="2B155B1D" w14:textId="77777777" w:rsidTr="001961A9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F0048E" w14:textId="77777777" w:rsidR="00630B62" w:rsidRPr="00E461C4" w:rsidRDefault="00630B62" w:rsidP="001961A9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BA65B" w14:textId="77777777" w:rsidR="00630B62" w:rsidRPr="00E461C4" w:rsidRDefault="00630B62" w:rsidP="001961A9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EB1F" w14:textId="77777777" w:rsidR="00630B62" w:rsidRPr="00E461C4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DB39E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08671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29949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F3F4A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BD571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84EE8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7E1B0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F9FABF" w14:textId="77777777" w:rsidR="00630B62" w:rsidRPr="00E461C4" w:rsidRDefault="00630B62" w:rsidP="001961A9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630B62" w:rsidRPr="00FB67AD" w14:paraId="49182CF7" w14:textId="77777777" w:rsidTr="001961A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552653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C203B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D6ECB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4939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5E3A1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A5BBF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E9A70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76B51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CD7D8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15602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AD4AB7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FB67AD" w14:paraId="1400EA4E" w14:textId="77777777" w:rsidTr="001961A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81DB71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C647A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781C7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7A60AD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B74DE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1F0C9A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36815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2CD567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3C036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F1B1C1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D26A9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FB67AD" w14:paraId="3BC5C8CB" w14:textId="77777777" w:rsidTr="001961A9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2295BB3" w14:textId="77777777" w:rsidR="00630B62" w:rsidRPr="00E461C4" w:rsidRDefault="00630B62" w:rsidP="001961A9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F9FB2" w14:textId="77777777" w:rsidR="00630B62" w:rsidRPr="00E461C4" w:rsidRDefault="00630B62" w:rsidP="001961A9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E35F2" w14:textId="77777777" w:rsidR="00630B62" w:rsidRPr="00E461C4" w:rsidRDefault="00630B62" w:rsidP="001961A9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88449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7A722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3892F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2B501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6B48B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8EF6C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5BB2E" w14:textId="77777777" w:rsidR="00630B62" w:rsidRPr="00E461C4" w:rsidRDefault="00630B62" w:rsidP="001961A9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1AAF5A" w14:textId="77777777" w:rsidR="00630B62" w:rsidRPr="00E461C4" w:rsidRDefault="00630B62" w:rsidP="001961A9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630B62" w:rsidRPr="00FB67AD" w14:paraId="22547E4B" w14:textId="77777777" w:rsidTr="001961A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4D6F5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74C39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3EAAA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E724C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38EB8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72321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B6D3F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AF5EF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A8D1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E2F57" w14:textId="77777777" w:rsidR="00630B62" w:rsidRPr="00FB67AD" w:rsidRDefault="00630B62" w:rsidP="001961A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B1F81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FB67AD" w14:paraId="53BCE393" w14:textId="77777777" w:rsidTr="001961A9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DC257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99534D5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18B62E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11E4A4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PEREZ  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50EE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967CEC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GUZMAN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347FF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2DC871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ALEJANDRA ISABEL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89D7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07E170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TÉCNICO V EN GESTIÓN DE PROYECTOS I- DIRECCIÓN NACIONAL DE GESTION DE PROYECTOS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417B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FB67AD" w14:paraId="41DDE9A7" w14:textId="77777777" w:rsidTr="001961A9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28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35AB8" w14:textId="77777777" w:rsidR="00630B62" w:rsidRPr="00FB67AD" w:rsidRDefault="00630B62" w:rsidP="001961A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6BEFEE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E041F2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4EBB80" w14:textId="77777777" w:rsidR="00630B62" w:rsidRPr="0040650B" w:rsidRDefault="00630B62" w:rsidP="001961A9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TORREZ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C0E7E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44CE50" w14:textId="77777777" w:rsidR="00630B62" w:rsidRPr="0040650B" w:rsidRDefault="00630B62" w:rsidP="001961A9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BCB66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A6D6F5" w14:textId="77777777" w:rsidR="00630B62" w:rsidRPr="0040650B" w:rsidRDefault="00630B62" w:rsidP="001961A9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CRISTIAN MIRSO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132BE" w14:textId="77777777" w:rsidR="00630B62" w:rsidRPr="00FB67AD" w:rsidRDefault="00630B62" w:rsidP="001961A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5496A4" w14:textId="77777777" w:rsidR="00630B62" w:rsidRPr="0040650B" w:rsidRDefault="00630B62" w:rsidP="001961A9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3CF8B" w14:textId="77777777" w:rsidR="00630B62" w:rsidRPr="00FB67AD" w:rsidRDefault="00630B62" w:rsidP="001961A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965E5F" w14:paraId="566548FF" w14:textId="77777777" w:rsidTr="001961A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9838E" w14:textId="77777777" w:rsidR="00630B62" w:rsidRPr="00E461C4" w:rsidRDefault="00630B62" w:rsidP="001961A9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8E142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698CA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A041F1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0E9C1C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87A4D4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CB3DDF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115A38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BEF7C0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335FAF" w14:textId="77777777" w:rsidR="00630B62" w:rsidRPr="00E461C4" w:rsidRDefault="00630B62" w:rsidP="001961A9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9BBC" w14:textId="77777777" w:rsidR="00630B62" w:rsidRPr="00E461C4" w:rsidRDefault="00630B62" w:rsidP="001961A9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06AE4657" w14:textId="77777777" w:rsidR="00630B62" w:rsidRDefault="00630B62" w:rsidP="00630B62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66CD3A11" w14:textId="77777777" w:rsidR="00630B62" w:rsidRDefault="00630B62" w:rsidP="00630B62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6A397C6F" w14:textId="77777777" w:rsidR="00630B62" w:rsidRDefault="00630B62" w:rsidP="00630B62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3A679B7F" w14:textId="77777777" w:rsidR="00630B62" w:rsidRDefault="00630B62" w:rsidP="00630B62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33C52391" w14:textId="77777777" w:rsidR="00630B62" w:rsidRDefault="00630B62" w:rsidP="00630B62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621A88BC" w14:textId="77777777" w:rsidR="00630B62" w:rsidRDefault="00630B62" w:rsidP="00630B62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2EFC6C30" w14:textId="6D5CC410" w:rsidR="00630B62" w:rsidRPr="00965E5F" w:rsidRDefault="00630B62" w:rsidP="00630B62">
      <w:pPr>
        <w:pStyle w:val="Ttulo1"/>
        <w:spacing w:before="160" w:after="160"/>
        <w:ind w:left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4. </w:t>
      </w:r>
      <w:r w:rsidRPr="006F3C39">
        <w:rPr>
          <w:rFonts w:ascii="Verdana" w:hAnsi="Verdana"/>
          <w:sz w:val="18"/>
        </w:rPr>
        <w:t>CRONOGRAMA DE PLAZOS DEL PROCESO DE CONTRATACIÓN</w:t>
      </w:r>
    </w:p>
    <w:p w14:paraId="24CF49C0" w14:textId="77777777" w:rsidR="00630B62" w:rsidRDefault="00630B62" w:rsidP="00630B62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F4D1C33" w14:textId="77777777" w:rsidR="00630B62" w:rsidRDefault="00630B62" w:rsidP="00630B62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2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2"/>
        <w:gridCol w:w="2373"/>
        <w:gridCol w:w="134"/>
        <w:gridCol w:w="133"/>
        <w:gridCol w:w="361"/>
        <w:gridCol w:w="133"/>
        <w:gridCol w:w="390"/>
        <w:gridCol w:w="133"/>
        <w:gridCol w:w="524"/>
        <w:gridCol w:w="133"/>
        <w:gridCol w:w="133"/>
        <w:gridCol w:w="532"/>
        <w:gridCol w:w="212"/>
        <w:gridCol w:w="473"/>
        <w:gridCol w:w="133"/>
        <w:gridCol w:w="133"/>
        <w:gridCol w:w="3269"/>
        <w:gridCol w:w="147"/>
      </w:tblGrid>
      <w:tr w:rsidR="00630B62" w:rsidRPr="00E169D4" w14:paraId="7E446EAD" w14:textId="77777777" w:rsidTr="001961A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C3F950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630B62" w:rsidRPr="00E169D4" w14:paraId="7D38DF25" w14:textId="77777777" w:rsidTr="001961A9">
        <w:trPr>
          <w:trHeight w:val="284"/>
        </w:trPr>
        <w:tc>
          <w:tcPr>
            <w:tcW w:w="164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256D3D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809B5A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78A734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57539D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30B62" w:rsidRPr="00E169D4" w14:paraId="22AA71EA" w14:textId="77777777" w:rsidTr="001961A9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D579D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F05A4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</w:t>
            </w:r>
            <w:proofErr w:type="gramEnd"/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83FB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03E5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4960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C5F2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A9E5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8C37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FD35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9ACCE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2904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5EB0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55ED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B3C03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19F4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7269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80D650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757E28C2" w14:textId="77777777" w:rsidTr="001961A9">
        <w:trPr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0CFF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97D64D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54D9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DAEC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7193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7EC4F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7393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3A7B4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8F2B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A53E9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ED8F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702E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6489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B439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6D9C7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7CD6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F2EE7C3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76E2FEE6" w14:textId="77777777" w:rsidTr="001961A9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EEA3AD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09C770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34F83F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4335E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39CF9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9F82A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238E6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100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1D0C6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93297A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AAF63A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4DECB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3F5C6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89994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7884C7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8AA11B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36857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1D6C227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0B62" w:rsidRPr="00E169D4" w14:paraId="1913E48A" w14:textId="77777777" w:rsidTr="001961A9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59A84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89243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00DA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8762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91EF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4D18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7EB7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FD9A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E2E8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2B5D2F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2CF1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0226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4192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63AFF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B2213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0963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F7EA885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29C1FE1E" w14:textId="77777777" w:rsidTr="001961A9">
        <w:trPr>
          <w:trHeight w:val="910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333D0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9068A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C38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262BB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209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B7065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138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4B6A5F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CB0E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B5C5BF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4049AE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15:00</w:t>
            </w:r>
          </w:p>
          <w:p w14:paraId="1A5747DE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6CD735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88DD23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9877D9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5C3A7FD2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B4679C6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9BA7CA4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24C8602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BDB9D1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58E5E84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CCD4C1" w14:textId="77777777" w:rsidR="00630B62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3A0AD20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8D95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EDA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7A344" w14:textId="77777777" w:rsidR="00630B62" w:rsidRDefault="00630B62" w:rsidP="001961A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EBF36C1" w14:textId="77777777" w:rsidR="00630B62" w:rsidRDefault="00630B62" w:rsidP="001961A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48A455CA" w14:textId="77777777" w:rsidR="00630B62" w:rsidRPr="00E169D4" w:rsidRDefault="00630B62" w:rsidP="001961A9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411 esq. Av. 20 de </w:t>
            </w:r>
            <w:proofErr w:type="gram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Octubre</w:t>
            </w:r>
            <w:proofErr w:type="gram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Edif. Ex CONAVI 3er. Piso – Unidad Administrativa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C11C1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24A0A850" w14:textId="77777777" w:rsidTr="001961A9">
        <w:trPr>
          <w:trHeight w:val="110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3E990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82142A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C489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892DE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B201F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01D91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20CF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E82FC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CD8A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4905AD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F960E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06D78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83C6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82FEE2" w14:textId="77777777" w:rsidR="00630B62" w:rsidRDefault="00630B62" w:rsidP="001961A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879037C" w14:textId="77777777" w:rsidR="00630B62" w:rsidRDefault="00630B62" w:rsidP="001961A9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35878EA7" w14:textId="77777777" w:rsidR="00630B62" w:rsidRDefault="00630B62" w:rsidP="001961A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411 esq. Av. 20 de </w:t>
            </w:r>
            <w:proofErr w:type="gram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Octubre</w:t>
            </w:r>
            <w:proofErr w:type="gram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Edif. Ex CONAVI y por medio del enlace:</w:t>
            </w:r>
            <w:r>
              <w:rPr>
                <w:rFonts w:ascii="Verdana" w:hAnsi="Verdana"/>
                <w:sz w:val="16"/>
                <w:szCs w:val="16"/>
                <w:lang w:val="es-BO"/>
              </w:rPr>
              <w:t xml:space="preserve"> </w:t>
            </w:r>
            <w:r w:rsidRPr="001954C6">
              <w:rPr>
                <w:rFonts w:ascii="Verdana" w:hAnsi="Verdana" w:cs="Arial"/>
                <w:i/>
                <w:color w:val="0070C0"/>
                <w:sz w:val="16"/>
                <w:szCs w:val="16"/>
                <w:lang w:val="es-BO"/>
              </w:rPr>
              <w:t>https://meet.google.com/sra-bbki-bed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87802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16EAB64A" w14:textId="77777777" w:rsidTr="001961A9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5D8C2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396032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2C3036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25D7C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93E08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D8689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EF023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F5BAA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4047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AD47C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B67A14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33B9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B0D9B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5E581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23272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461C2D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3D63E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A2EF7F2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0B62" w:rsidRPr="00E169D4" w14:paraId="7D517B20" w14:textId="77777777" w:rsidTr="001961A9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5FF14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7F3B5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D221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1ED8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222B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ABC3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28B5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8D6B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B85F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D7F8B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C728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2387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C6F5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78351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99C76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4045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A7B82D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0D14B3AB" w14:textId="77777777" w:rsidTr="001961A9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D6BB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4942E2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97D34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9162A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3417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2678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AF61F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0C6B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386C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A6AAF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307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2BB9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3990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3519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AE5E8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D5C3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77E839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43CC742B" w14:textId="77777777" w:rsidTr="001961A9">
        <w:trPr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3D5C3E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08AE69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17BD99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16D0D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56BA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F098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2B495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AF45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E9633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14FBD7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0E54B9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53386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647E4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0AFBF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31BE3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D1A3B7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26B90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65431D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0B62" w:rsidRPr="00E169D4" w14:paraId="7903A4AA" w14:textId="77777777" w:rsidTr="001961A9">
        <w:trPr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917E2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3A32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42411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800A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DAC5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A06E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7E90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44210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35E0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A5E7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297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939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3E2E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74395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8A9C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5213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77F520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30B62" w:rsidRPr="00E169D4" w14:paraId="3726D4E8" w14:textId="77777777" w:rsidTr="001961A9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D0F80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C72E15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FAEC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B9C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CFD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A4E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FDDD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DD26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E733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B6FA1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540E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719F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BAF8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38F07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6D975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4A2F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D22A5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709B51EF" w14:textId="77777777" w:rsidTr="001961A9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C28E43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D89335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941D30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30987A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6323A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18D7E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E2457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50A54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A0192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B1BB3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E27DD0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181F5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37557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193C35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7A089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67519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704F0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55689F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0B62" w:rsidRPr="00E169D4" w14:paraId="3B83AF74" w14:textId="77777777" w:rsidTr="001961A9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3242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FB0FC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60BE4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 xml:space="preserve">Notificación de la adjudicación o declaratoria desierta (fecha límite) </w:t>
            </w:r>
            <w:r w:rsidRPr="00060BE4"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576D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CA79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5258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D150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B93A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BD11F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2643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5C20B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F30C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C2D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4B02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47AFE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33E69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1249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7867001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1CB6FACF" w14:textId="77777777" w:rsidTr="001961A9">
        <w:trPr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ECDD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5C26CB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2A9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F3AB9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67E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9DAF8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D69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FE3F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9EEB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DF70CB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E96A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D7436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4207CF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262E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09BF9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307E51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ED5A89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609336F9" w14:textId="77777777" w:rsidTr="001961A9">
        <w:trPr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C0A42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66348D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ACA8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9DE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F2A6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A3F5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D57A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89A7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AA267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9354C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98E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DE53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FB4B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54CEB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BDE9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7D81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35AE1BF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6F8FE39B" w14:textId="77777777" w:rsidTr="001961A9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B0DF74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791552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33BCC3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D53BD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25DC4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3F574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C4766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C8E1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63BC1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EF10AF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6004E9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9115F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423B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58750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34AC2D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E2951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E2B7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35D5B99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0B62" w:rsidRPr="00E169D4" w14:paraId="4A04182A" w14:textId="77777777" w:rsidTr="001961A9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BA824" w14:textId="77777777" w:rsidR="00630B62" w:rsidRPr="00E169D4" w:rsidRDefault="00630B62" w:rsidP="001961A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7095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1AF36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B957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1D0F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A92A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2BB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E1E6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083D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2DF08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1FBD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7E7F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A955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6F332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AE44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4EBC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355B7F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31BADF4D" w14:textId="77777777" w:rsidTr="001961A9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1FD50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3B67B8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6EE5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F13F3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2034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13C74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FDF0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AB2AC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4135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B6D9A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8CED5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3A23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1D8F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E3BA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426B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D8C7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62EA15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4912275A" w14:textId="77777777" w:rsidTr="001961A9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15653C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D9ADF3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F3267B" w14:textId="77777777" w:rsidR="00630B62" w:rsidRPr="00E461C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182967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943C3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96689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F4F50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29D16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137D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54242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4B9906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4AC1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2A436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253C8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4E0EB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5793A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73" w14:textId="77777777" w:rsidR="00630B62" w:rsidRPr="00E461C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179092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30B62" w:rsidRPr="00E169D4" w14:paraId="275CAD14" w14:textId="77777777" w:rsidTr="001961A9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7C7A44" w14:textId="77777777" w:rsidR="00630B62" w:rsidRPr="00E169D4" w:rsidRDefault="00630B62" w:rsidP="001961A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B62FD" w14:textId="77777777" w:rsidR="00630B62" w:rsidRPr="00E169D4" w:rsidRDefault="00630B62" w:rsidP="001961A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1470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F679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693C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22E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B2FA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F8F1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1C133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2D727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CBD6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C176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9A5B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C7A0F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7201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7C01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311E1A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164320D3" w14:textId="77777777" w:rsidTr="001961A9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968A5D1" w14:textId="77777777" w:rsidR="00630B62" w:rsidRPr="00E169D4" w:rsidRDefault="00630B62" w:rsidP="001961A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AE1CB1" w14:textId="77777777" w:rsidR="00630B62" w:rsidRPr="00E169D4" w:rsidRDefault="00630B62" w:rsidP="001961A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F7D0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B6CDF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C9B3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BCF5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E438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F2573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9588F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9755E4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6F3E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7CA38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5B65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1D67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D746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7D089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18034B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30B62" w:rsidRPr="00E169D4" w14:paraId="00BD1A0B" w14:textId="77777777" w:rsidTr="001961A9"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84F0A8E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B54C37F" w14:textId="77777777" w:rsidR="00630B62" w:rsidRPr="00E169D4" w:rsidRDefault="00630B62" w:rsidP="001961A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DCDE23" w14:textId="77777777" w:rsidR="00630B62" w:rsidRPr="00E169D4" w:rsidRDefault="00630B62" w:rsidP="001961A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42E06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A864E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32D6D1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67E9E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85959D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C99F8B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A8CE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FC925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863F2A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203E7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CC7FFF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733A0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6460BC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DFDD72" w14:textId="77777777" w:rsidR="00630B62" w:rsidRPr="00E169D4" w:rsidRDefault="00630B62" w:rsidP="001961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3F2D63" w14:textId="77777777" w:rsidR="00630B62" w:rsidRPr="00E169D4" w:rsidRDefault="00630B62" w:rsidP="001961A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19CBAC3" w14:textId="77777777" w:rsidR="00630B62" w:rsidRPr="00060BE4" w:rsidRDefault="00630B62" w:rsidP="00630B62">
      <w:pPr>
        <w:rPr>
          <w:rFonts w:ascii="Arial" w:hAnsi="Arial" w:cs="Arial"/>
          <w:b/>
          <w:sz w:val="16"/>
          <w:szCs w:val="16"/>
        </w:rPr>
      </w:pPr>
    </w:p>
    <w:p w14:paraId="24B5AF79" w14:textId="77777777" w:rsidR="00630B62" w:rsidRPr="00E461C4" w:rsidRDefault="00630B62" w:rsidP="00630B6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91971DF" w14:textId="77777777" w:rsidR="00630B62" w:rsidRDefault="00630B62" w:rsidP="00630B6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0326BB4" w14:textId="77777777" w:rsidR="00630B62" w:rsidRPr="00060BE4" w:rsidRDefault="00630B62" w:rsidP="00630B6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14:paraId="795A9D3F" w14:textId="77777777" w:rsidR="00630B62" w:rsidRDefault="00630B62" w:rsidP="00630B62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244F7752" w14:textId="77777777" w:rsidR="00630B62" w:rsidRDefault="00630B62" w:rsidP="00630B62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6C1C2FCE" w14:textId="7933D5FE" w:rsidR="007269D9" w:rsidRPr="0007610F" w:rsidRDefault="007878DD" w:rsidP="0007610F">
      <w:pPr>
        <w:jc w:val="center"/>
        <w:rPr>
          <w:rFonts w:ascii="Arial" w:hAnsi="Arial" w:cs="Arial"/>
          <w:b/>
          <w:sz w:val="36"/>
          <w:szCs w:val="28"/>
          <w:lang w:val="it-IT"/>
        </w:rPr>
      </w:pPr>
      <w:r w:rsidRPr="0007610F">
        <w:rPr>
          <w:rFonts w:ascii="Arial" w:hAnsi="Arial" w:cs="Arial"/>
          <w:b/>
          <w:sz w:val="36"/>
          <w:szCs w:val="28"/>
          <w:lang w:val="it-IT"/>
        </w:rPr>
        <w:t xml:space="preserve"> </w:t>
      </w:r>
    </w:p>
    <w:p w14:paraId="2932F894" w14:textId="1A532211" w:rsidR="007269D9" w:rsidRPr="007269D9" w:rsidRDefault="007269D9" w:rsidP="007269D9">
      <w:pPr>
        <w:rPr>
          <w:rFonts w:ascii="Verdana" w:hAnsi="Verdana" w:cs="Arial"/>
          <w:b/>
          <w:sz w:val="6"/>
          <w:szCs w:val="18"/>
          <w:lang w:val="es-BO"/>
        </w:rPr>
      </w:pPr>
      <w:bookmarkStart w:id="1" w:name="_Toc347486252"/>
    </w:p>
    <w:bookmarkEnd w:id="1"/>
    <w:p w14:paraId="0A84E894" w14:textId="77777777" w:rsidR="0045612E" w:rsidRPr="00AE79D2" w:rsidRDefault="0045612E" w:rsidP="0045612E">
      <w:pPr>
        <w:rPr>
          <w:color w:val="FF0000"/>
          <w:sz w:val="2"/>
          <w:lang w:val="es-BO"/>
        </w:rPr>
      </w:pPr>
    </w:p>
    <w:p w14:paraId="27DB35C2" w14:textId="77777777" w:rsidR="0045612E" w:rsidRPr="00AE79D2" w:rsidRDefault="0045612E" w:rsidP="0045612E">
      <w:pPr>
        <w:jc w:val="both"/>
        <w:rPr>
          <w:rFonts w:ascii="Verdana" w:hAnsi="Verdana" w:cs="Arial"/>
          <w:color w:val="0000FF"/>
          <w:sz w:val="2"/>
          <w:szCs w:val="18"/>
        </w:rPr>
      </w:pPr>
    </w:p>
    <w:sectPr w:rsidR="0045612E" w:rsidRPr="00AE79D2" w:rsidSect="00630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758" w:bottom="1843" w:left="1701" w:header="708" w:footer="1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AE0B" w14:textId="77777777" w:rsidR="00B4725E" w:rsidRDefault="00B4725E" w:rsidP="0002168D">
      <w:r>
        <w:separator/>
      </w:r>
    </w:p>
  </w:endnote>
  <w:endnote w:type="continuationSeparator" w:id="0">
    <w:p w14:paraId="525CEF35" w14:textId="77777777" w:rsidR="00B4725E" w:rsidRDefault="00B4725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2748" w14:textId="77777777" w:rsidR="00630B62" w:rsidRDefault="00630B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9797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9269DF" w14:textId="6500C834" w:rsidR="00630B62" w:rsidRDefault="00630B62" w:rsidP="00630B62">
            <w:pPr>
              <w:pStyle w:val="Piedepgina"/>
              <w:jc w:val="center"/>
            </w:pPr>
            <w:r w:rsidRPr="00630B62">
              <w:rPr>
                <w:sz w:val="20"/>
                <w:szCs w:val="20"/>
                <w:lang w:val="es-ES"/>
              </w:rPr>
              <w:t xml:space="preserve">Página </w:t>
            </w:r>
            <w:r w:rsidRPr="00630B62">
              <w:rPr>
                <w:b/>
                <w:bCs/>
                <w:sz w:val="20"/>
                <w:szCs w:val="20"/>
              </w:rPr>
              <w:fldChar w:fldCharType="begin"/>
            </w:r>
            <w:r w:rsidRPr="00630B62">
              <w:rPr>
                <w:b/>
                <w:bCs/>
                <w:sz w:val="20"/>
                <w:szCs w:val="20"/>
              </w:rPr>
              <w:instrText>PAGE</w:instrText>
            </w:r>
            <w:r w:rsidRPr="00630B62">
              <w:rPr>
                <w:b/>
                <w:bCs/>
                <w:sz w:val="20"/>
                <w:szCs w:val="20"/>
              </w:rPr>
              <w:fldChar w:fldCharType="separate"/>
            </w:r>
            <w:r w:rsidRPr="00630B62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630B62">
              <w:rPr>
                <w:b/>
                <w:bCs/>
                <w:sz w:val="20"/>
                <w:szCs w:val="20"/>
              </w:rPr>
              <w:fldChar w:fldCharType="end"/>
            </w:r>
            <w:r w:rsidRPr="00630B62">
              <w:rPr>
                <w:sz w:val="20"/>
                <w:szCs w:val="20"/>
                <w:lang w:val="es-ES"/>
              </w:rPr>
              <w:t xml:space="preserve"> de </w:t>
            </w:r>
            <w:r w:rsidRPr="00630B62">
              <w:rPr>
                <w:b/>
                <w:bCs/>
                <w:sz w:val="20"/>
                <w:szCs w:val="20"/>
              </w:rPr>
              <w:fldChar w:fldCharType="begin"/>
            </w:r>
            <w:r w:rsidRPr="00630B62">
              <w:rPr>
                <w:b/>
                <w:bCs/>
                <w:sz w:val="20"/>
                <w:szCs w:val="20"/>
              </w:rPr>
              <w:instrText>NUMPAGES</w:instrText>
            </w:r>
            <w:r w:rsidRPr="00630B62">
              <w:rPr>
                <w:b/>
                <w:bCs/>
                <w:sz w:val="20"/>
                <w:szCs w:val="20"/>
              </w:rPr>
              <w:fldChar w:fldCharType="separate"/>
            </w:r>
            <w:r w:rsidRPr="00630B62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630B6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1FDF2AE" w14:textId="77777777" w:rsidR="0007610F" w:rsidRDefault="000761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7209" w14:textId="77777777" w:rsidR="00630B62" w:rsidRDefault="00630B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A7603" w14:textId="77777777" w:rsidR="00B4725E" w:rsidRDefault="00B4725E" w:rsidP="0002168D">
      <w:r>
        <w:separator/>
      </w:r>
    </w:p>
  </w:footnote>
  <w:footnote w:type="continuationSeparator" w:id="0">
    <w:p w14:paraId="0A4EA234" w14:textId="77777777" w:rsidR="00B4725E" w:rsidRDefault="00B4725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55917" w14:textId="77777777" w:rsidR="00630B62" w:rsidRDefault="00630B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3A0D3FC4" w:rsidR="0002168D" w:rsidRDefault="0007610F">
    <w:pPr>
      <w:pStyle w:val="Encabezado"/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9540291" wp14:editId="7819767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37822" cy="10630965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39A7" w14:textId="77777777" w:rsidR="00630B62" w:rsidRDefault="00630B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5601"/>
    <w:rsid w:val="0005710F"/>
    <w:rsid w:val="0007610F"/>
    <w:rsid w:val="000A3EDB"/>
    <w:rsid w:val="001274D8"/>
    <w:rsid w:val="00130A1B"/>
    <w:rsid w:val="00133FC2"/>
    <w:rsid w:val="00164615"/>
    <w:rsid w:val="001B4C9A"/>
    <w:rsid w:val="00210A85"/>
    <w:rsid w:val="00337857"/>
    <w:rsid w:val="00387077"/>
    <w:rsid w:val="003A3E73"/>
    <w:rsid w:val="003D47DC"/>
    <w:rsid w:val="003D61B0"/>
    <w:rsid w:val="00447737"/>
    <w:rsid w:val="0045612E"/>
    <w:rsid w:val="004A715D"/>
    <w:rsid w:val="004F5D4D"/>
    <w:rsid w:val="005000B0"/>
    <w:rsid w:val="00525505"/>
    <w:rsid w:val="00586DD8"/>
    <w:rsid w:val="00590627"/>
    <w:rsid w:val="00591E00"/>
    <w:rsid w:val="005A5895"/>
    <w:rsid w:val="005B464F"/>
    <w:rsid w:val="005B588A"/>
    <w:rsid w:val="005F65ED"/>
    <w:rsid w:val="00630B62"/>
    <w:rsid w:val="00673DCE"/>
    <w:rsid w:val="00682D9D"/>
    <w:rsid w:val="006B6852"/>
    <w:rsid w:val="007269D9"/>
    <w:rsid w:val="007878DD"/>
    <w:rsid w:val="0079165B"/>
    <w:rsid w:val="007E4906"/>
    <w:rsid w:val="00870099"/>
    <w:rsid w:val="008966F3"/>
    <w:rsid w:val="008E6079"/>
    <w:rsid w:val="00950503"/>
    <w:rsid w:val="009A7F72"/>
    <w:rsid w:val="009D5E46"/>
    <w:rsid w:val="00A0736E"/>
    <w:rsid w:val="00A90D3E"/>
    <w:rsid w:val="00AF3BDD"/>
    <w:rsid w:val="00B15868"/>
    <w:rsid w:val="00B4725E"/>
    <w:rsid w:val="00B473E5"/>
    <w:rsid w:val="00B541CE"/>
    <w:rsid w:val="00B73B1D"/>
    <w:rsid w:val="00C25619"/>
    <w:rsid w:val="00C34EFD"/>
    <w:rsid w:val="00D514C5"/>
    <w:rsid w:val="00D64159"/>
    <w:rsid w:val="00DE29FE"/>
    <w:rsid w:val="00DE7828"/>
    <w:rsid w:val="00E3401A"/>
    <w:rsid w:val="00F51A9D"/>
    <w:rsid w:val="00F51D86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7269D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7269D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"/>
    <w:uiPriority w:val="10"/>
    <w:qFormat/>
    <w:rsid w:val="007269D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uiPriority w:val="10"/>
    <w:rsid w:val="007269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7269D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uestoCar3">
    <w:name w:val="Puesto Car3"/>
    <w:basedOn w:val="Fuentedeprrafopredeter"/>
    <w:rsid w:val="0045612E"/>
    <w:rPr>
      <w:rFonts w:cs="Arial"/>
      <w:b/>
      <w:bCs/>
      <w:kern w:val="28"/>
      <w:szCs w:val="32"/>
    </w:rPr>
  </w:style>
  <w:style w:type="character" w:customStyle="1" w:styleId="TtuloCar2">
    <w:name w:val="Título Car2"/>
    <w:basedOn w:val="Fuentedeprrafopredeter"/>
    <w:rsid w:val="00630B62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.torrez@aevivienda.gob.b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ejandra.pere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48</TotalTime>
  <Pages>3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41</cp:revision>
  <cp:lastPrinted>2025-02-01T00:51:00Z</cp:lastPrinted>
  <dcterms:created xsi:type="dcterms:W3CDTF">2024-06-27T19:16:00Z</dcterms:created>
  <dcterms:modified xsi:type="dcterms:W3CDTF">2025-02-01T00:53:00Z</dcterms:modified>
</cp:coreProperties>
</file>