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0" w:name="_Hlk181199786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1"/>
        <w:gridCol w:w="134"/>
        <w:gridCol w:w="1038"/>
        <w:gridCol w:w="367"/>
        <w:gridCol w:w="898"/>
        <w:gridCol w:w="8"/>
        <w:gridCol w:w="197"/>
        <w:gridCol w:w="29"/>
        <w:gridCol w:w="246"/>
        <w:gridCol w:w="150"/>
        <w:gridCol w:w="1441"/>
        <w:gridCol w:w="1125"/>
        <w:gridCol w:w="459"/>
      </w:tblGrid>
      <w:tr w:rsidR="006C6913" w:rsidRPr="00AD6FF4" w14:paraId="368E2D1E" w14:textId="77777777" w:rsidTr="00BA7E7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139EEE2" w14:textId="77777777" w:rsidR="006C6913" w:rsidRPr="00AD6FF4" w:rsidRDefault="006C6913" w:rsidP="006C6913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6C6913" w:rsidRPr="00AD6FF4" w14:paraId="6229FF4C" w14:textId="77777777" w:rsidTr="00BA7E7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5A9A6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6C6913" w:rsidRPr="00AD6FF4" w14:paraId="04D38C3A" w14:textId="77777777" w:rsidTr="00BA7E7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33F715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8664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92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55A2178" w14:textId="77777777" w:rsidR="006C6913" w:rsidRPr="006516E0" w:rsidRDefault="006C6913" w:rsidP="00BA7E7B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bookmarkStart w:id="2" w:name="_Hlk188303151"/>
            <w:r w:rsidRPr="00917C09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SAN PEDRO -FASE(VII) 2023- SANTA CRUZ</w:t>
            </w:r>
            <w:bookmarkEnd w:id="2"/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(SEGUNDA CONVOCATORIA)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C2CA32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47C38A0F" w14:textId="77777777" w:rsidTr="00BA7E7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7390E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9978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039BB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6914197E" w14:textId="77777777" w:rsidTr="00BA7E7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3419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63F8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0679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42095" w14:textId="77777777" w:rsidR="006C6913" w:rsidRPr="006C6913" w:rsidRDefault="006C6913" w:rsidP="00BA7E7B">
            <w:pPr>
              <w:rPr>
                <w:sz w:val="16"/>
                <w:szCs w:val="16"/>
                <w:lang w:val="es-BO"/>
              </w:rPr>
            </w:pPr>
            <w:r w:rsidRPr="006C6913">
              <w:rPr>
                <w:sz w:val="16"/>
                <w:szCs w:val="16"/>
                <w:lang w:val="es-BO"/>
              </w:rPr>
              <w:t>AEV-SC-DC  081/2023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2B8B0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6BF48A2B" w14:textId="77777777" w:rsidTr="00BA7E7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2E3A5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07DC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2E515F" w14:textId="77777777" w:rsidR="006C6913" w:rsidRPr="006C6913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1E30219D" w14:textId="77777777" w:rsidTr="00BA7E7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5799A" w14:textId="77777777" w:rsidR="006C6913" w:rsidRPr="0084329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C4AB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7EAF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7FB9A4" w14:textId="77777777" w:rsidR="006C6913" w:rsidRPr="006C6913" w:rsidRDefault="006C6913" w:rsidP="00BA7E7B">
            <w:pPr>
              <w:rPr>
                <w:sz w:val="16"/>
                <w:szCs w:val="16"/>
                <w:lang w:val="es-BO"/>
              </w:rPr>
            </w:pPr>
            <w:r w:rsidRPr="006C691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01C004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24EAD0D9" w14:textId="77777777" w:rsidTr="00BA7E7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63471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69391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A7E436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6D4A7825" w14:textId="77777777" w:rsidTr="00BA7E7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AD784" w14:textId="77777777" w:rsidR="006C6913" w:rsidRPr="00C60BCF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D61E" w14:textId="77777777" w:rsidR="006C6913" w:rsidRPr="00C60BCF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1DB5" w14:textId="77777777" w:rsidR="006C6913" w:rsidRPr="00C60BCF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11764F" w14:textId="77777777" w:rsidR="006C6913" w:rsidRPr="006C6913" w:rsidRDefault="006C6913" w:rsidP="00BA7E7B">
            <w:pPr>
              <w:rPr>
                <w:rFonts w:ascii="Verdana" w:hAnsi="Verdana"/>
                <w:strike/>
                <w:sz w:val="16"/>
              </w:rPr>
            </w:pPr>
            <w:r w:rsidRPr="006C6913">
              <w:rPr>
                <w:rFonts w:ascii="Verdana" w:hAnsi="Verdana" w:cs="Tahoma"/>
                <w:sz w:val="16"/>
              </w:rPr>
              <w:t xml:space="preserve">El Precio Referencial destinado al Objeto de Contratación es de </w:t>
            </w:r>
            <w:r w:rsidRPr="006C6913">
              <w:rPr>
                <w:rFonts w:ascii="Verdana" w:hAnsi="Verdana" w:cs="Tahoma"/>
                <w:b/>
                <w:color w:val="FF0000"/>
                <w:sz w:val="16"/>
              </w:rPr>
              <w:t>Bs. 1.886.599,39 (Un millón ochocientos ochenta y seis mil quinientos noventa y nueve 39/100 bolivianos).</w:t>
            </w:r>
            <w:r w:rsidRPr="006C6913">
              <w:rPr>
                <w:rFonts w:ascii="Verdana" w:hAnsi="Verdana" w:cs="Tahoma"/>
                <w:color w:val="FF0000"/>
                <w:sz w:val="16"/>
              </w:rPr>
              <w:t xml:space="preserve"> </w:t>
            </w:r>
            <w:r w:rsidRPr="006C6913">
              <w:rPr>
                <w:rFonts w:ascii="Verdana" w:hAnsi="Verdana" w:cs="Tahoma"/>
                <w:sz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46819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01512FC3" w14:textId="77777777" w:rsidTr="00BA7E7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2750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1C48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469F12" w14:textId="77777777" w:rsidR="006C6913" w:rsidRPr="006C6913" w:rsidRDefault="006C6913" w:rsidP="00BA7E7B">
            <w:pPr>
              <w:rPr>
                <w:rFonts w:ascii="Verdana" w:hAnsi="Verdana"/>
                <w:b/>
                <w:sz w:val="16"/>
                <w:szCs w:val="16"/>
                <w:lang w:val="es-BO"/>
              </w:rPr>
            </w:pPr>
          </w:p>
        </w:tc>
      </w:tr>
      <w:tr w:rsidR="006C6913" w:rsidRPr="00AD6FF4" w14:paraId="0591B9B8" w14:textId="77777777" w:rsidTr="00BA7E7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2047D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EF2D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666D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DC5A49" w14:textId="77777777" w:rsidR="006C6913" w:rsidRPr="006C6913" w:rsidRDefault="006C6913" w:rsidP="00BA7E7B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6C6913">
              <w:rPr>
                <w:rFonts w:ascii="Verdana" w:hAnsi="Verdana" w:cs="Tahoma"/>
                <w:sz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C6913">
              <w:rPr>
                <w:rFonts w:ascii="Verdana" w:hAnsi="Verdana" w:cs="Tahoma"/>
                <w:b/>
                <w:color w:val="FF0000"/>
                <w:sz w:val="16"/>
              </w:rPr>
              <w:t>120 (ciento Veinte)</w:t>
            </w:r>
            <w:r w:rsidRPr="006C6913">
              <w:rPr>
                <w:rFonts w:ascii="Verdana" w:hAnsi="Verdana" w:cs="Tahoma"/>
                <w:sz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07192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73A503B9" w14:textId="77777777" w:rsidTr="00BA7E7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E8CDA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6C32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9B4AC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6F9E43A4" w14:textId="77777777" w:rsidTr="00BA7E7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CB6DC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EA11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675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30544B" w14:textId="77777777" w:rsidR="006C6913" w:rsidRPr="00AD6FF4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E72FF" w14:textId="77777777" w:rsidR="006C6913" w:rsidRPr="00C60BCF" w:rsidRDefault="006C6913" w:rsidP="00BA7E7B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E91DB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6878ADA8" w14:textId="77777777" w:rsidTr="00BA7E7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5D68D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AF53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BD4C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8E4A8" w14:textId="77777777" w:rsidR="006C6913" w:rsidRPr="00AD6FF4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D8ACF1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F5DF6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479FD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2B4A5E01" w14:textId="77777777" w:rsidTr="00BA7E7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028F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23CE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796B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3EC0B6" w14:textId="77777777" w:rsidR="006C6913" w:rsidRPr="00AD6FF4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BA7F" w14:textId="77777777" w:rsidR="006C6913" w:rsidRPr="00C60BCF" w:rsidRDefault="006C6913" w:rsidP="00BA7E7B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C64C5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B73E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0C7069F5" w14:textId="77777777" w:rsidTr="00BA7E7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51438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8999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CA9F1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2D1A09F8" w14:textId="77777777" w:rsidTr="00BA7E7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D8297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7C999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DE42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743E20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3BA6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7D29F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FE0B1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BB8BA" w14:textId="77777777" w:rsidR="006C6913" w:rsidRPr="00AD6FF4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A638D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63D7EAB8" w14:textId="77777777" w:rsidTr="00BA7E7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D2F3B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D6DB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846308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036B3284" w14:textId="77777777" w:rsidTr="00BA7E7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47340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595B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E2AE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B1942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4CFF7" w14:textId="77777777" w:rsidR="006C6913" w:rsidRPr="00C60BCF" w:rsidRDefault="006C6913" w:rsidP="00BA7E7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C6913" w:rsidRPr="00AD6FF4" w14:paraId="3E504C79" w14:textId="77777777" w:rsidTr="00BA7E7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A820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B9FA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68A4E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4AE0C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5E8CA" w14:textId="77777777" w:rsidR="006C6913" w:rsidRPr="00C60BCF" w:rsidRDefault="006C6913" w:rsidP="00BA7E7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C6913" w:rsidRPr="00AD6FF4" w14:paraId="6C7EDFB5" w14:textId="77777777" w:rsidTr="00BA7E7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2958D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02A8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EF54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D42C93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EF30C" w14:textId="77777777" w:rsidR="006C6913" w:rsidRPr="00C60BCF" w:rsidRDefault="006C6913" w:rsidP="00BA7E7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6C6913" w:rsidRPr="00AD6FF4" w14:paraId="4458E7F3" w14:textId="77777777" w:rsidTr="00BA7E7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9267A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FCC0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10D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8DFB3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A9677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  <w:p w14:paraId="471B352A" w14:textId="77777777" w:rsidR="006C6913" w:rsidRPr="00AD6FF4" w:rsidRDefault="006C6913" w:rsidP="00BA7E7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5AB4" w14:textId="77777777" w:rsidR="006C6913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  <w:p w14:paraId="3C4BB269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F084C46" w14:textId="77777777" w:rsidR="006C6913" w:rsidRPr="00AD6FF4" w:rsidRDefault="006C6913" w:rsidP="00BA7E7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E303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ABCD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BCC7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5DA6F4E9" w14:textId="77777777" w:rsidTr="00BA7E7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71DF6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212F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F879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D8C0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30B1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46CDAB" w14:textId="77777777" w:rsidR="006C6913" w:rsidRPr="00311E67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EB05" w14:textId="77777777" w:rsidR="006C6913" w:rsidRPr="00311E67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E0E6C0" w14:textId="77777777" w:rsidR="006C6913" w:rsidRPr="00311E67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159C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AD6FF4" w14:paraId="7F550C37" w14:textId="77777777" w:rsidTr="00BA7E7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E7691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79667" w14:textId="77777777" w:rsidR="006C6913" w:rsidRPr="00AD6FF4" w:rsidRDefault="006C6913" w:rsidP="00BA7E7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E5AD" w14:textId="77777777" w:rsidR="006C6913" w:rsidRPr="00AD6FF4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</w:tbl>
    <w:bookmarkEnd w:id="1"/>
    <w:p w14:paraId="7CC2892C" w14:textId="38422BE5" w:rsidR="006C6913" w:rsidRDefault="00DC7BFD" w:rsidP="00DC7BFD">
      <w:pPr>
        <w:tabs>
          <w:tab w:val="left" w:pos="3737"/>
        </w:tabs>
        <w:rPr>
          <w:sz w:val="16"/>
          <w:szCs w:val="16"/>
          <w:lang w:val="es-BO"/>
        </w:rPr>
      </w:pPr>
      <w:r>
        <w:rPr>
          <w:sz w:val="16"/>
          <w:szCs w:val="16"/>
          <w:lang w:val="es-BO"/>
        </w:rPr>
        <w:tab/>
      </w:r>
    </w:p>
    <w:p w14:paraId="4E154C1A" w14:textId="77777777" w:rsidR="006C6913" w:rsidRDefault="006C6913" w:rsidP="006C6913">
      <w:pPr>
        <w:rPr>
          <w:sz w:val="16"/>
          <w:szCs w:val="16"/>
          <w:lang w:val="es-BO"/>
        </w:rPr>
      </w:pPr>
    </w:p>
    <w:p w14:paraId="221569AC" w14:textId="77777777" w:rsidR="006C6913" w:rsidRDefault="006C6913" w:rsidP="006C6913">
      <w:pPr>
        <w:rPr>
          <w:sz w:val="16"/>
          <w:szCs w:val="16"/>
          <w:lang w:val="es-BO"/>
        </w:rPr>
      </w:pPr>
    </w:p>
    <w:p w14:paraId="2A83B85D" w14:textId="77777777" w:rsidR="006C6913" w:rsidRPr="00653C8D" w:rsidRDefault="006C6913" w:rsidP="006C6913">
      <w:pPr>
        <w:rPr>
          <w:sz w:val="16"/>
          <w:szCs w:val="16"/>
          <w:lang w:val="es-BO"/>
        </w:rPr>
      </w:pPr>
    </w:p>
    <w:p w14:paraId="1A448933" w14:textId="77777777" w:rsidR="006C6913" w:rsidRPr="00653C8D" w:rsidRDefault="006C6913" w:rsidP="006C691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059"/>
        <w:gridCol w:w="819"/>
        <w:gridCol w:w="170"/>
        <w:gridCol w:w="130"/>
        <w:gridCol w:w="1264"/>
        <w:gridCol w:w="130"/>
        <w:gridCol w:w="1395"/>
        <w:gridCol w:w="130"/>
        <w:gridCol w:w="290"/>
        <w:gridCol w:w="2638"/>
        <w:gridCol w:w="237"/>
      </w:tblGrid>
      <w:tr w:rsidR="006C6913" w:rsidRPr="00653C8D" w14:paraId="69BFBB24" w14:textId="77777777" w:rsidTr="00BA7E7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25032F5" w14:textId="77777777" w:rsidR="006C6913" w:rsidRPr="00653C8D" w:rsidRDefault="006C6913" w:rsidP="006C6913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6C6913" w:rsidRPr="00653C8D" w14:paraId="3B8EFE64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419F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16008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E2B4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0157A6DD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047D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31828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2B455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3D201B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595FB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5CEE9521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9163F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63C73DEF" w14:textId="77777777" w:rsidR="006C6913" w:rsidRPr="00653C8D" w:rsidRDefault="006C6913" w:rsidP="00BA7E7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9FF75D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1A4C5" w14:textId="77777777" w:rsidR="006C6913" w:rsidRPr="00653C8D" w:rsidRDefault="006C6913" w:rsidP="00BA7E7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AE850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4197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F439B6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6DEB3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A3BDE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76806" w14:textId="77777777" w:rsidR="006C6913" w:rsidRPr="00653C8D" w:rsidRDefault="006C6913" w:rsidP="00BA7E7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6C6913" w:rsidRPr="00653C8D" w14:paraId="0E488356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C02DB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6CAA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639F2F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DE975A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614A43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76ABBD6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B4F63B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D570815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DCE85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55525741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32481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C2D6C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69CA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63B59069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A2F9B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3122B9" w14:textId="77777777" w:rsidR="006C6913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3 11 48 86</w:t>
            </w:r>
          </w:p>
          <w:p w14:paraId="610E161B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2F03C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877133F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-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2A55FF" w14:textId="77777777" w:rsidR="006C6913" w:rsidRPr="00653C8D" w:rsidRDefault="006C6913" w:rsidP="00BA7E7B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231BFB8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 w:rsidRPr="00917C09">
              <w:rPr>
                <w:sz w:val="16"/>
                <w:szCs w:val="16"/>
                <w:lang w:val="es-BO"/>
              </w:rPr>
              <w:t>aldrin.ramirez@aevivienda.gob.bo&gt;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4FCDD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6604559D" w14:textId="77777777" w:rsidTr="00BA7E7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1FC2A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39FEF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9B60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F555A86" w14:textId="77777777" w:rsidR="006C6913" w:rsidRPr="00653C8D" w:rsidRDefault="006C6913" w:rsidP="006C691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6"/>
        <w:gridCol w:w="140"/>
        <w:gridCol w:w="945"/>
        <w:gridCol w:w="140"/>
        <w:gridCol w:w="890"/>
        <w:gridCol w:w="140"/>
        <w:gridCol w:w="743"/>
        <w:gridCol w:w="532"/>
        <w:gridCol w:w="249"/>
        <w:gridCol w:w="2409"/>
        <w:gridCol w:w="162"/>
      </w:tblGrid>
      <w:tr w:rsidR="006C6913" w:rsidRPr="00653C8D" w14:paraId="5005BBC7" w14:textId="77777777" w:rsidTr="00BA7E7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87EB580" w14:textId="77777777" w:rsidR="006C6913" w:rsidRPr="00653C8D" w:rsidRDefault="006C6913" w:rsidP="006C6913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6C6913" w:rsidRPr="00653C8D" w14:paraId="17B769F1" w14:textId="77777777" w:rsidTr="00BA7E7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97B0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FEF8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566D9A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3E4D15E9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67F07B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185CA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4776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052BB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2BA1B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A867C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6135F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1F290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49FD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A5A49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86613D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4DD0201C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E4E60B1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2B76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01A72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335352" w14:textId="77777777" w:rsidR="006C6913" w:rsidRPr="00653C8D" w:rsidRDefault="006C6913" w:rsidP="00BA7E7B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02457" w14:textId="77777777" w:rsidR="006C6913" w:rsidRPr="00653C8D" w:rsidRDefault="006C6913" w:rsidP="00BA7E7B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4EF63F" w14:textId="77777777" w:rsidR="006C6913" w:rsidRPr="00653C8D" w:rsidRDefault="006C6913" w:rsidP="00BA7E7B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9A427" w14:textId="77777777" w:rsidR="006C6913" w:rsidRPr="00653C8D" w:rsidRDefault="006C6913" w:rsidP="00BA7E7B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2B6122" w14:textId="77777777" w:rsidR="006C6913" w:rsidRPr="00653C8D" w:rsidRDefault="006C6913" w:rsidP="00BA7E7B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A1DA8" w14:textId="77777777" w:rsidR="006C6913" w:rsidRPr="00653C8D" w:rsidRDefault="006C6913" w:rsidP="00BA7E7B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909ABD" w14:textId="77777777" w:rsidR="006C6913" w:rsidRPr="00653C8D" w:rsidRDefault="006C6913" w:rsidP="00BA7E7B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CFCEF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3747A060" w14:textId="77777777" w:rsidTr="00BA7E7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6CB05B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67943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FE4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21B6B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2BD8E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E905C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4CD7F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C6FB1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5C6B2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47BFE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05BD9A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31DA8802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1E05E23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847B2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34F7B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7CF706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9D1C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125CB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3C8CC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AEABC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C2A13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71DCD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F27E6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63B11CD9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A08C52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3E63A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42100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42E659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BCD01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449620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01FB8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0DA45E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791C7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503ACA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C1367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74E7A720" w14:textId="77777777" w:rsidTr="00BA7E7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ACA725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50904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79860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D5E02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C6957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1F6C4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46D9B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6DBA30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C860D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F668F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0E3A84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430683BC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6037A45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6AECF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D443F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FE0E8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3EAB7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03E6E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D489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145B1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B5A6F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94AF0" w14:textId="77777777" w:rsidR="006C6913" w:rsidRPr="00653C8D" w:rsidRDefault="006C6913" w:rsidP="00BA7E7B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CA158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572FB79D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8AA2C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542E2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3BD55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832891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80F7A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369C21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06B89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FA66E6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A5043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F5D17D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7643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  <w:tr w:rsidR="006C6913" w:rsidRPr="00653C8D" w14:paraId="16625148" w14:textId="77777777" w:rsidTr="00BA7E7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3E29E" w14:textId="77777777" w:rsidR="006C6913" w:rsidRPr="00653C8D" w:rsidRDefault="006C6913" w:rsidP="00BA7E7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9A669" w14:textId="77777777" w:rsidR="006C6913" w:rsidRPr="00653C8D" w:rsidRDefault="006C6913" w:rsidP="00BA7E7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B1C9E9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9BB93A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1DA7C8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A88F6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B250F05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BE21DC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25D61B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9393D7" w14:textId="77777777" w:rsidR="006C6913" w:rsidRPr="00653C8D" w:rsidRDefault="006C6913" w:rsidP="00BA7E7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6443" w14:textId="77777777" w:rsidR="006C6913" w:rsidRPr="00653C8D" w:rsidRDefault="006C6913" w:rsidP="00BA7E7B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4D5030F" w14:textId="77777777" w:rsidR="006C6913" w:rsidRPr="00653C8D" w:rsidRDefault="006C6913" w:rsidP="006C6913">
      <w:pPr>
        <w:rPr>
          <w:rFonts w:ascii="Verdana" w:hAnsi="Verdana"/>
          <w:sz w:val="10"/>
          <w:szCs w:val="10"/>
        </w:rPr>
      </w:pPr>
      <w:bookmarkStart w:id="3" w:name="_Toc347486252"/>
      <w:bookmarkEnd w:id="0"/>
    </w:p>
    <w:p w14:paraId="0AE3305E" w14:textId="77777777" w:rsidR="006C6913" w:rsidRPr="00653C8D" w:rsidRDefault="006C6913" w:rsidP="006C6913">
      <w:pPr>
        <w:rPr>
          <w:rFonts w:ascii="Verdana" w:hAnsi="Verdana"/>
          <w:sz w:val="2"/>
          <w:szCs w:val="2"/>
        </w:rPr>
      </w:pPr>
    </w:p>
    <w:p w14:paraId="48C3386D" w14:textId="77777777" w:rsidR="006C6913" w:rsidRPr="00653C8D" w:rsidRDefault="006C6913" w:rsidP="006C6913">
      <w:pPr>
        <w:rPr>
          <w:rFonts w:ascii="Verdana" w:hAnsi="Verdana"/>
          <w:sz w:val="2"/>
          <w:szCs w:val="2"/>
        </w:rPr>
      </w:pPr>
    </w:p>
    <w:p w14:paraId="045882DF" w14:textId="77777777" w:rsidR="006C6913" w:rsidRPr="00653C8D" w:rsidRDefault="006C6913" w:rsidP="006C6913">
      <w:pPr>
        <w:rPr>
          <w:rFonts w:ascii="Verdana" w:hAnsi="Verdana"/>
          <w:sz w:val="2"/>
          <w:szCs w:val="2"/>
        </w:rPr>
      </w:pPr>
    </w:p>
    <w:bookmarkEnd w:id="3"/>
    <w:p w14:paraId="52A14D3F" w14:textId="1BD56C75" w:rsidR="006C6913" w:rsidRPr="00653C8D" w:rsidRDefault="006C6913" w:rsidP="006C6913">
      <w:pPr>
        <w:pStyle w:val="Ttulo1"/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Pr="00653C8D">
        <w:rPr>
          <w:rFonts w:ascii="Verdana" w:hAnsi="Verdana"/>
          <w:sz w:val="18"/>
        </w:rPr>
        <w:t>CRONOGRAMA DE PLAZOS DEL PROCESO DE CONTRATACIÓN</w:t>
      </w:r>
    </w:p>
    <w:p w14:paraId="111D587C" w14:textId="77777777" w:rsidR="006C6913" w:rsidRPr="006C6913" w:rsidRDefault="006C6913" w:rsidP="006C6913">
      <w:pPr>
        <w:rPr>
          <w:rFonts w:ascii="Verdana" w:hAnsi="Verdana"/>
          <w:b/>
          <w:sz w:val="8"/>
          <w:szCs w:val="16"/>
        </w:rPr>
      </w:pPr>
    </w:p>
    <w:p w14:paraId="2DD8446C" w14:textId="77777777" w:rsidR="006C6913" w:rsidRDefault="006C6913" w:rsidP="006C691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5CC59FA0" w14:textId="77777777" w:rsidR="006C6913" w:rsidRPr="006C6913" w:rsidRDefault="006C6913" w:rsidP="006C6913">
      <w:pPr>
        <w:rPr>
          <w:rFonts w:ascii="Verdana" w:hAnsi="Verdana"/>
          <w:sz w:val="10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6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31"/>
        <w:gridCol w:w="335"/>
        <w:gridCol w:w="120"/>
        <w:gridCol w:w="120"/>
        <w:gridCol w:w="2131"/>
        <w:gridCol w:w="120"/>
      </w:tblGrid>
      <w:tr w:rsidR="006C6913" w:rsidRPr="00E169D4" w14:paraId="4FC178C3" w14:textId="77777777" w:rsidTr="00BA7E7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489A667" w14:textId="77777777" w:rsidR="006C6913" w:rsidRPr="0046645D" w:rsidRDefault="006C6913" w:rsidP="00BA7E7B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6C6913" w:rsidRPr="00E169D4" w14:paraId="54F1162F" w14:textId="77777777" w:rsidTr="00BA7E7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C42A54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3CBB03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8333D5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0C5F26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6C6913" w:rsidRPr="00E169D4" w14:paraId="0F9F1B1E" w14:textId="77777777" w:rsidTr="00BA7E7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CEED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3081D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B3D3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84A6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B796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D6DC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8A9A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75C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8A9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657B8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0E9B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3257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1161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9D56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D018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140F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4A6D752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574A6FC0" w14:textId="77777777" w:rsidTr="00BA7E7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DFF57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bookmarkStart w:id="4" w:name="_GoBack" w:colFirst="3" w:colLast="7"/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D8861C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9DBCA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5A723C" w14:textId="26018E17" w:rsidR="006C6913" w:rsidRPr="00E169D4" w:rsidRDefault="000D5A8C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D4A6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7C2CC2" w14:textId="48C13313" w:rsidR="006C6913" w:rsidRPr="00E169D4" w:rsidRDefault="000D5A8C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C6913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CDD20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00838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C1E7F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EC00F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B34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4C4A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9042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1ED1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174C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39E5F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6F465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4A2F0CCE" w14:textId="77777777" w:rsidTr="00BA7E7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AE074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59C737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3C916D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3D39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9559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681B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11F1" w14:textId="77777777" w:rsidR="006C6913" w:rsidRPr="00E169D4" w:rsidRDefault="006C6913" w:rsidP="006C691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BF07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4DBA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DA4D3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D1D4E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BE8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6BFE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D7EC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55B0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2FBD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C4DD4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6887D0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3FC78DFA" w14:textId="77777777" w:rsidTr="00BA7E7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B174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899DFE" w14:textId="77777777" w:rsidR="006C6913" w:rsidRPr="007B28E0" w:rsidRDefault="006C6913" w:rsidP="00BA7E7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7EFBE1" w14:textId="77777777" w:rsidR="006C6913" w:rsidRPr="007B28E0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1C213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F3CDA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E4AE4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BE28D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EE6E7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D2827" w14:textId="77777777" w:rsidR="006C6913" w:rsidRPr="007B28E0" w:rsidRDefault="006C6913" w:rsidP="00BA7E7B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0A19C9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C2802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7B576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3674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AB7AB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4BF17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39006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92705" w14:textId="77777777" w:rsidR="006C6913" w:rsidRPr="007B28E0" w:rsidRDefault="006C6913" w:rsidP="00BA7E7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3AD9EF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5E6EDC75" w14:textId="77777777" w:rsidTr="00BA7E7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9E75E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1D0C36" w14:textId="77777777" w:rsidR="006C6913" w:rsidRPr="00E169D4" w:rsidRDefault="006C6913" w:rsidP="006C6913">
            <w:pPr>
              <w:adjustRightInd w:val="0"/>
              <w:snapToGrid w:val="0"/>
              <w:ind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6A346D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A3E5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E7974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2832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EA12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80B5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C8D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4A71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FB114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5DD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67F1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262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9200E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A79C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FE1C1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645DCB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58566CA7" w14:textId="77777777" w:rsidTr="00BA7E7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0C58A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305CC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21CE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BF4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9C57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92D9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5C42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2FA0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E29D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90F4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AEFC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D83E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04B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1F19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545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87EF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EAC362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209E4F79" w14:textId="77777777" w:rsidTr="00BA7E7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932BA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FE1EC6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F76D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FA31A" w14:textId="130B866C" w:rsidR="006C6913" w:rsidRDefault="000D5A8C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  <w:p w14:paraId="6B10D384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F8F5C32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9D0E413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DCA74C3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AEE17BB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B11584C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3751CBA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EDBB921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E59EB40" w14:textId="317981C5" w:rsidR="006C6913" w:rsidRPr="00E169D4" w:rsidRDefault="000D5A8C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A2BBE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096D1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5776A558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DB1FD80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0572437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A15309E" w14:textId="77777777" w:rsidR="006C6913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9F6E0AF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F1677C2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BFD33AE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BB46AC3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70786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8F9A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1DCEB6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14:paraId="738FF68E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4F288A3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70DA84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F7BB2D2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7881D53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BD9B65F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361D59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10BA11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BF1D1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C631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02FBE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86480C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5686D59E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DBDDF66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8300D18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6731EAB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96C74DE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0CC2E1C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411AA43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4BD87C2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0DF8E3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120D6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8382C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6AFEC71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60E79A7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45DC3E6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C312C4B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7CF5A3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5E8577D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D71381E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B82AB57" w14:textId="77777777" w:rsidR="006C6913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EF41DA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22124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887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2E537" w14:textId="77777777" w:rsidR="006C6913" w:rsidRDefault="006C6913" w:rsidP="00BA7E7B">
            <w:pPr>
              <w:adjustRightInd w:val="0"/>
              <w:snapToGrid w:val="0"/>
              <w:spacing w:line="256" w:lineRule="auto"/>
              <w:rPr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b/>
                <w:i/>
                <w:sz w:val="16"/>
                <w:szCs w:val="16"/>
                <w:u w:val="single"/>
                <w:lang w:val="es-BO"/>
              </w:rPr>
              <w:t>PRESENTACIÓN  DE PROPUESTAS:</w:t>
            </w:r>
          </w:p>
          <w:p w14:paraId="26702F1F" w14:textId="77777777" w:rsidR="006C6913" w:rsidRDefault="006C6913" w:rsidP="00BA7E7B">
            <w:pPr>
              <w:adjustRightInd w:val="0"/>
              <w:snapToGrid w:val="0"/>
              <w:spacing w:line="256" w:lineRule="auto"/>
              <w:jc w:val="both"/>
              <w:rPr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38CC7E52" w14:textId="77777777" w:rsidR="006C6913" w:rsidRDefault="006C6913" w:rsidP="00BA7E7B">
            <w:pPr>
              <w:adjustRightInd w:val="0"/>
              <w:snapToGrid w:val="0"/>
              <w:spacing w:line="256" w:lineRule="auto"/>
              <w:jc w:val="both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>
              <w:rPr>
                <w:i/>
                <w:sz w:val="16"/>
                <w:szCs w:val="16"/>
                <w:lang w:val="es-BO"/>
              </w:rPr>
              <w:t>recepcionará</w:t>
            </w:r>
            <w:proofErr w:type="spellEnd"/>
            <w:r>
              <w:rPr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1816E343" w14:textId="77777777" w:rsidR="006C6913" w:rsidRDefault="006C6913" w:rsidP="00BA7E7B">
            <w:pPr>
              <w:adjustRightInd w:val="0"/>
              <w:snapToGrid w:val="0"/>
              <w:spacing w:line="256" w:lineRule="auto"/>
              <w:rPr>
                <w:sz w:val="16"/>
                <w:szCs w:val="16"/>
                <w:lang w:val="es-BO"/>
              </w:rPr>
            </w:pPr>
          </w:p>
          <w:p w14:paraId="41194227" w14:textId="77777777" w:rsidR="006C6913" w:rsidRDefault="006C6913" w:rsidP="00BA7E7B">
            <w:pPr>
              <w:adjustRightInd w:val="0"/>
              <w:snapToGrid w:val="0"/>
              <w:spacing w:line="256" w:lineRule="auto"/>
              <w:rPr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010BB095" w14:textId="77777777" w:rsidR="006C6913" w:rsidRPr="00D067BF" w:rsidRDefault="006C6913" w:rsidP="00BA7E7B">
            <w:pPr>
              <w:adjustRightInd w:val="0"/>
              <w:snapToGrid w:val="0"/>
              <w:spacing w:line="256" w:lineRule="auto"/>
              <w:jc w:val="both"/>
              <w:rPr>
                <w:b/>
                <w:i/>
                <w:sz w:val="10"/>
                <w:szCs w:val="16"/>
                <w:u w:val="single"/>
                <w:lang w:val="es-BO"/>
              </w:rPr>
            </w:pPr>
          </w:p>
          <w:p w14:paraId="3881F283" w14:textId="2427D5FB" w:rsidR="006C6913" w:rsidRPr="00D067BF" w:rsidRDefault="006C6913" w:rsidP="00BA7E7B">
            <w:pPr>
              <w:adjustRightInd w:val="0"/>
              <w:snapToGrid w:val="0"/>
              <w:spacing w:line="256" w:lineRule="auto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 xml:space="preserve">Calle </w:t>
            </w:r>
            <w:proofErr w:type="spellStart"/>
            <w:r>
              <w:rPr>
                <w:i/>
                <w:sz w:val="16"/>
                <w:szCs w:val="16"/>
                <w:lang w:val="es-BO"/>
              </w:rPr>
              <w:t>Indepedencia</w:t>
            </w:r>
            <w:proofErr w:type="spellEnd"/>
            <w:r>
              <w:rPr>
                <w:i/>
                <w:sz w:val="16"/>
                <w:szCs w:val="16"/>
                <w:lang w:val="es-BO"/>
              </w:rPr>
              <w:t xml:space="preserve"> No.461 entre calles Mercado y Monseñor Salvatierra (Zona Centro) y por medio del enlace:</w:t>
            </w:r>
            <w:r>
              <w:t xml:space="preserve"> </w:t>
            </w:r>
            <w:r w:rsidR="00D92EB6" w:rsidRPr="00D92EB6">
              <w:rPr>
                <w:rFonts w:ascii="Albertus Medium" w:hAnsi="Albertus Medium"/>
                <w:i/>
                <w:color w:val="002060"/>
              </w:rPr>
              <w:t>meet.google.com/</w:t>
            </w:r>
            <w:proofErr w:type="spellStart"/>
            <w:r w:rsidR="00D92EB6" w:rsidRPr="00D92EB6">
              <w:rPr>
                <w:rFonts w:ascii="Albertus Medium" w:hAnsi="Albertus Medium"/>
                <w:i/>
                <w:color w:val="002060"/>
              </w:rPr>
              <w:t>ucp-yqdp-sfa</w:t>
            </w:r>
            <w:proofErr w:type="spellEnd"/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14FC6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18D2B158" w14:textId="77777777" w:rsidTr="00BA7E7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5BA83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50A529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DD00D1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5338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C26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AA26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4CB9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343F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019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1EEA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0D57D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489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CE4F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91FD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98415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0FA19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5EE0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7843ED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108EEDD8" w14:textId="77777777" w:rsidTr="00BA7E7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EA331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5F28F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73A8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34E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12BA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35AC4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EBFC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0717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CB35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79391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1214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71B9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D4B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52ED3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3244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4AF8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17FD804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0269B9DF" w14:textId="77777777" w:rsidTr="00BA7E7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47298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10BA0C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E12F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EA2E7B" w14:textId="4AC64B5B" w:rsidR="006C6913" w:rsidRPr="00E169D4" w:rsidRDefault="006C6913" w:rsidP="000D5A8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0D5A8C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5D74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FF01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4B936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61B9F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82EB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960C1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7DE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B0D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906E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CA2A0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BC0AA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202B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5EC99F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33B4ACB5" w14:textId="77777777" w:rsidTr="00BA7E7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0C631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1992F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9E8348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1F278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BBBE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5968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C25D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55F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EE36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6D32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ED51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0772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77FF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5D39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2468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8959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897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592FD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4FB13CA4" w14:textId="77777777" w:rsidTr="00BA7E7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697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47A58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6531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E04F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1B51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C8AF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299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C4ED2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CB0D2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C50B3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BA8E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B65A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B42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44243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F43E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CC58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432A0D" w14:textId="77777777" w:rsidR="006C6913" w:rsidRPr="00E169D4" w:rsidRDefault="006C6913" w:rsidP="00BA7E7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6C6913" w:rsidRPr="00E169D4" w14:paraId="5025A7B8" w14:textId="77777777" w:rsidTr="00BA7E7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704C9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376E70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484E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2698" w14:textId="70606E14" w:rsidR="006C6913" w:rsidRPr="00E169D4" w:rsidRDefault="000D5A8C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49A8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992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99B1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3E6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6452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836F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2AD3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B723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8948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6A08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9890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AA28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A6F88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70855E80" w14:textId="77777777" w:rsidTr="00BA7E7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02CA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DE4209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9829AA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322C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A9CE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193D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0B39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64DB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751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9BBB8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75675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AF51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1D8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1B1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F00D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F4C5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1379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0F8C46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42FE7FAF" w14:textId="77777777" w:rsidTr="00BA7E7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7451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36A0A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7C8D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FC2D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351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C0A7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AB09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5EC7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DA05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8D274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8004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F231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31DD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6BFF0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334D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FD83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D071005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4F4C958F" w14:textId="77777777" w:rsidTr="00BA7E7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53DC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CF0582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116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ECF8B" w14:textId="4F86A4D3" w:rsidR="006C6913" w:rsidRPr="00E169D4" w:rsidRDefault="000D5A8C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D36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06C9F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07B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588C9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5654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DB1D0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F54CE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948FC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5C151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A2DB3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C1ADF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3BD1C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FEB41EB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529CEA4E" w14:textId="77777777" w:rsidTr="00BA7E7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1269D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731D3F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5BFF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17A6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0E8C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EF8B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7E62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490E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7ACA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5869DF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6E1C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048F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E68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93BF7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25724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E82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E0229F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476D3FE1" w14:textId="77777777" w:rsidTr="00BA7E7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D5832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167B89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8E3254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D882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CE62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669E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9361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D815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7387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FD71D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0410D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6DC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F5B1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5B4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64E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8BF4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F528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E7DB3F3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40785A26" w14:textId="77777777" w:rsidTr="00BA7E7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3862F8" w14:textId="77777777" w:rsidR="006C6913" w:rsidRPr="00E169D4" w:rsidRDefault="006C6913" w:rsidP="00BA7E7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9A1D5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224C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982D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D53D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5327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E129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D015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9BE4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8B46E1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08E8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9660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EEB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ED53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95BC8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E46F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CA4FC85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18EF7AE5" w14:textId="77777777" w:rsidTr="00BA7E7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2749D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493F88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7309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B068E0" w14:textId="48B9A5BF" w:rsidR="006C6913" w:rsidRPr="00E169D4" w:rsidRDefault="000D5A8C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4268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7CC8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AD768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A9416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F123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AB97B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8DE9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011C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7181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3526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C96B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F339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DEAEF69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5FBAD202" w14:textId="77777777" w:rsidTr="00BA7E7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A5E5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10E29A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208FC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F799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9ACF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C6DC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BFEB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6F49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21D5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CA6A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629E9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B416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D76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7A7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CF9D2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CC73D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4484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D4E751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6C6913" w:rsidRPr="00E169D4" w14:paraId="2FF0BC2C" w14:textId="77777777" w:rsidTr="00BA7E7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1790CA" w14:textId="77777777" w:rsidR="006C6913" w:rsidRPr="00E169D4" w:rsidRDefault="006C6913" w:rsidP="00BA7E7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A5BBE" w14:textId="77777777" w:rsidR="006C6913" w:rsidRPr="00E169D4" w:rsidRDefault="006C6913" w:rsidP="00BA7E7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E510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66A0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F7AFE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E4F4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4D51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00CA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2441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FA6BD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7CFE6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9E9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4FB1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1D6E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EE608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A7B4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8592BC4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6C6913" w:rsidRPr="00E169D4" w14:paraId="6272BB92" w14:textId="77777777" w:rsidTr="00BA7E7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6F9FC7" w14:textId="77777777" w:rsidR="006C6913" w:rsidRPr="00E169D4" w:rsidRDefault="006C6913" w:rsidP="00BA7E7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6D2E" w14:textId="77777777" w:rsidR="006C6913" w:rsidRPr="00E169D4" w:rsidRDefault="006C6913" w:rsidP="00BA7E7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6806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08276A" w14:textId="644E4923" w:rsidR="006C6913" w:rsidRPr="00E169D4" w:rsidRDefault="000D5A8C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CD1F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70D7D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603E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0FE8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23932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690210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103EA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01B9F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0870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387FA3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5929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586C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20EEB7" w14:textId="77777777" w:rsidR="006C6913" w:rsidRPr="00E169D4" w:rsidRDefault="006C6913" w:rsidP="00BA7E7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bookmarkEnd w:id="4"/>
      <w:tr w:rsidR="006C6913" w:rsidRPr="00E169D4" w14:paraId="4D440925" w14:textId="77777777" w:rsidTr="00BA7E7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692A8C1" w14:textId="77777777" w:rsidR="006C6913" w:rsidRPr="00E169D4" w:rsidRDefault="006C6913" w:rsidP="00BA7E7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60D05A" w14:textId="77777777" w:rsidR="006C6913" w:rsidRPr="00E169D4" w:rsidRDefault="006C6913" w:rsidP="00BA7E7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25D72C" w14:textId="77777777" w:rsidR="006C6913" w:rsidRPr="00E169D4" w:rsidRDefault="006C6913" w:rsidP="00BA7E7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BCA1F4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9DE7DB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D48AB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A2CE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F96A0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64FBF7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2E46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EA1540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21801C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3C9DC5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7D621D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9BA51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DD8FB8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DF3499" w14:textId="77777777" w:rsidR="006C6913" w:rsidRPr="00E169D4" w:rsidRDefault="006C6913" w:rsidP="00BA7E7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F1B89C" w14:textId="77777777" w:rsidR="006C6913" w:rsidRPr="00E169D4" w:rsidRDefault="006C6913" w:rsidP="00BA7E7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461FAD6D" w14:textId="77777777" w:rsidR="006C6913" w:rsidRPr="00653C8D" w:rsidRDefault="006C6913" w:rsidP="006C6913">
      <w:pPr>
        <w:rPr>
          <w:color w:val="0000FF"/>
          <w:sz w:val="16"/>
          <w:szCs w:val="16"/>
        </w:rPr>
      </w:pPr>
    </w:p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5B0F786" w14:textId="77777777" w:rsidR="006C6913" w:rsidRPr="00653C8D" w:rsidRDefault="006C6913" w:rsidP="006C6913">
      <w:pPr>
        <w:rPr>
          <w:color w:val="0000FF"/>
          <w:sz w:val="16"/>
          <w:szCs w:val="16"/>
        </w:rPr>
      </w:pPr>
    </w:p>
    <w:p w14:paraId="0F977467" w14:textId="7777777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6EBD4" w14:textId="77777777" w:rsidR="00BC70F3" w:rsidRDefault="00BC70F3" w:rsidP="0002168D">
      <w:r>
        <w:separator/>
      </w:r>
    </w:p>
  </w:endnote>
  <w:endnote w:type="continuationSeparator" w:id="0">
    <w:p w14:paraId="36CA3D52" w14:textId="77777777" w:rsidR="00BC70F3" w:rsidRDefault="00BC70F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0B64A" w14:textId="77777777" w:rsidR="00BC70F3" w:rsidRDefault="00BC70F3" w:rsidP="0002168D">
      <w:r>
        <w:separator/>
      </w:r>
    </w:p>
  </w:footnote>
  <w:footnote w:type="continuationSeparator" w:id="0">
    <w:p w14:paraId="1BA2FF55" w14:textId="77777777" w:rsidR="00BC70F3" w:rsidRDefault="00BC70F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D5A8C"/>
    <w:rsid w:val="00130A1B"/>
    <w:rsid w:val="0015699E"/>
    <w:rsid w:val="00164615"/>
    <w:rsid w:val="002442F9"/>
    <w:rsid w:val="002609A5"/>
    <w:rsid w:val="002E7E12"/>
    <w:rsid w:val="003C10F4"/>
    <w:rsid w:val="005000B0"/>
    <w:rsid w:val="00523F17"/>
    <w:rsid w:val="00525505"/>
    <w:rsid w:val="005270D6"/>
    <w:rsid w:val="00564D4B"/>
    <w:rsid w:val="005A5895"/>
    <w:rsid w:val="005C6511"/>
    <w:rsid w:val="006C6913"/>
    <w:rsid w:val="009657E4"/>
    <w:rsid w:val="009C50DB"/>
    <w:rsid w:val="009D5E46"/>
    <w:rsid w:val="00A24498"/>
    <w:rsid w:val="00AD13C6"/>
    <w:rsid w:val="00BC70F3"/>
    <w:rsid w:val="00D50472"/>
    <w:rsid w:val="00D92EB6"/>
    <w:rsid w:val="00DA197C"/>
    <w:rsid w:val="00DC7BFD"/>
    <w:rsid w:val="00E3401A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63C0DA94-1B92-40C9-97FA-6B277DB4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2025-01-21T20:27:00Z</cp:lastPrinted>
  <dcterms:created xsi:type="dcterms:W3CDTF">2025-01-31T14:35:00Z</dcterms:created>
  <dcterms:modified xsi:type="dcterms:W3CDTF">2025-01-31T14:35:00Z</dcterms:modified>
</cp:coreProperties>
</file>