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OCURI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(PRIMERA CONVOCATORIA)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02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b/>
                      <w:sz w:val="20"/>
                      <w:szCs w:val="20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20"/>
                      <w:szCs w:val="20"/>
                      <w:lang w:val="es-BO"/>
                    </w:rPr>
                    <w:t xml:space="preserve">1.753.307,19 </w:t>
                  </w:r>
                  <w:r>
                    <w:rPr>
                      <w:b/>
                      <w:sz w:val="20"/>
                      <w:szCs w:val="20"/>
                      <w:lang w:val="es-BO"/>
                    </w:rPr>
                    <w:t>(</w:t>
                  </w:r>
                  <w:r>
                    <w:rPr>
                      <w:bCs/>
                      <w:sz w:val="20"/>
                      <w:szCs w:val="20"/>
                      <w:lang w:val="es-BO"/>
                    </w:rPr>
                    <w:t>Un Millón Setecientos Cincuenta y Tres Mil Trescientos Siete 19/1</w:t>
                  </w:r>
                  <w:r>
                    <w:rPr>
                      <w:sz w:val="20"/>
                      <w:szCs w:val="20"/>
                      <w:lang w:val="es-BO"/>
                    </w:rPr>
                    <w:t>00 bolivianos</w:t>
                  </w:r>
                  <w:r>
                    <w:rPr>
                      <w:b/>
                      <w:sz w:val="20"/>
                      <w:szCs w:val="20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2268" w:footer="0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60</TotalTime>
  <Application>LibreOffice/7.3.7.2$Linux_X86_64 LibreOffice_project/30$Build-2</Application>
  <AppVersion>15.0000</AppVersion>
  <Pages>2</Pages>
  <Words>279</Words>
  <Characters>1538</Characters>
  <CharactersWithSpaces>1740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2025-02-05T13:53:00Z</cp:lastPrinted>
  <dcterms:modified xsi:type="dcterms:W3CDTF">2025-02-05T17:40:50Z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