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75040D54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FF36E0"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1FA60757" w:rsidR="00850DCA" w:rsidRPr="008B3129" w:rsidRDefault="00454C92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454C9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PROYECTO DE VIVIENDA CUALITATIVA EN EL MUNICIPIO DE SAN LUCAS –FASE </w:t>
            </w:r>
            <w:r w:rsidR="00FF36E0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(XXII) 2024- CHUQUISACA (SEGUNDA</w:t>
            </w:r>
            <w:r w:rsidRPr="00454C9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1A6560E5" w:rsidR="00850DCA" w:rsidRPr="00695371" w:rsidRDefault="00454C92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131</w:t>
            </w:r>
            <w:r w:rsidR="001924CA" w:rsidRPr="001924C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DB70" w14:textId="77777777" w:rsidR="00B57619" w:rsidRPr="00B57619" w:rsidRDefault="00B57619" w:rsidP="00B576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426968CA" w:rsidR="00850DCA" w:rsidRPr="007030D4" w:rsidRDefault="00454C92" w:rsidP="00B57619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454C92">
              <w:rPr>
                <w:rFonts w:ascii="Arial" w:hAnsi="Arial" w:cs="Arial"/>
                <w:b/>
                <w:sz w:val="16"/>
                <w:szCs w:val="16"/>
              </w:rPr>
              <w:t>Bs. 1.613.370,43 (UN MILLON SEISCIENTOS TRECE MIL TRECIENTOS SETENTA 43/100).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48804904" w:rsidR="00850DCA" w:rsidRPr="00E169D4" w:rsidRDefault="00903F1E" w:rsidP="00AC32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267BC008" w:rsidR="00850DCA" w:rsidRPr="00E169D4" w:rsidRDefault="00FF36E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57DEB99A" w:rsidR="00850DCA" w:rsidRPr="00E169D4" w:rsidRDefault="00FF36E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08A25BCD" w:rsidR="00850DCA" w:rsidRPr="00E169D4" w:rsidRDefault="00903F1E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4235EF88" w:rsidR="00850DCA" w:rsidRPr="00E169D4" w:rsidRDefault="00FF36E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3F3B581F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454C92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</w:t>
            </w:r>
            <w:r w:rsidR="00AC7CD3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:3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239FD71B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454C92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AC7CD3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0C4E857C" w:rsidR="00850DCA" w:rsidRPr="00AE33D2" w:rsidRDefault="00FF36E0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F36E0">
              <w:rPr>
                <w:sz w:val="16"/>
                <w:szCs w:val="16"/>
              </w:rPr>
              <w:t>https://meet.google.com/pbw-defx-gbf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74119E80" w:rsidR="00850DCA" w:rsidRPr="00E169D4" w:rsidRDefault="00903F1E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483CE2E8" w:rsidR="00850DCA" w:rsidRPr="00E169D4" w:rsidRDefault="00FF36E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40A66078" w:rsidR="00850DCA" w:rsidRPr="00195046" w:rsidRDefault="00903F1E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49702527" w:rsidR="00850DCA" w:rsidRPr="00195046" w:rsidRDefault="00FF36E0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3DEF31D6" w:rsidR="00850DCA" w:rsidRPr="00E169D4" w:rsidRDefault="00903F1E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21051932" w:rsidR="00850DCA" w:rsidRPr="00E169D4" w:rsidRDefault="00FF36E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6BFDA18D" w:rsidR="00850DCA" w:rsidRPr="00E169D4" w:rsidRDefault="00903F1E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2930E038" w:rsidR="00850DCA" w:rsidRPr="00E169D4" w:rsidRDefault="00FF36E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2B4228A2" w:rsidR="00850DCA" w:rsidRPr="00E169D4" w:rsidRDefault="00903F1E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  <w:bookmarkStart w:id="0" w:name="_GoBack"/>
            <w:bookmarkEnd w:id="0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38274217" w:rsidR="00850DCA" w:rsidRPr="00E169D4" w:rsidRDefault="00FF36E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83F63" w14:textId="77777777" w:rsidR="008E1AE2" w:rsidRDefault="008E1AE2" w:rsidP="0002168D">
      <w:r>
        <w:separator/>
      </w:r>
    </w:p>
  </w:endnote>
  <w:endnote w:type="continuationSeparator" w:id="0">
    <w:p w14:paraId="433D7310" w14:textId="77777777" w:rsidR="008E1AE2" w:rsidRDefault="008E1AE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D0C85" w14:textId="77777777" w:rsidR="008E1AE2" w:rsidRDefault="008E1AE2" w:rsidP="0002168D">
      <w:r>
        <w:separator/>
      </w:r>
    </w:p>
  </w:footnote>
  <w:footnote w:type="continuationSeparator" w:id="0">
    <w:p w14:paraId="63D0545F" w14:textId="77777777" w:rsidR="008E1AE2" w:rsidRDefault="008E1AE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30254E"/>
    <w:rsid w:val="00361B26"/>
    <w:rsid w:val="00411D5D"/>
    <w:rsid w:val="00454C92"/>
    <w:rsid w:val="00455F80"/>
    <w:rsid w:val="005000B0"/>
    <w:rsid w:val="00525505"/>
    <w:rsid w:val="005A5895"/>
    <w:rsid w:val="005B464F"/>
    <w:rsid w:val="00654A2F"/>
    <w:rsid w:val="006655F7"/>
    <w:rsid w:val="006C062A"/>
    <w:rsid w:val="007878DD"/>
    <w:rsid w:val="00850DCA"/>
    <w:rsid w:val="008E1AE2"/>
    <w:rsid w:val="00903F1E"/>
    <w:rsid w:val="009841A9"/>
    <w:rsid w:val="009D5E46"/>
    <w:rsid w:val="009F0591"/>
    <w:rsid w:val="00A60BCD"/>
    <w:rsid w:val="00AC323F"/>
    <w:rsid w:val="00AC7CD3"/>
    <w:rsid w:val="00B473E5"/>
    <w:rsid w:val="00B57619"/>
    <w:rsid w:val="00B96BDC"/>
    <w:rsid w:val="00C21431"/>
    <w:rsid w:val="00C22F6C"/>
    <w:rsid w:val="00C45034"/>
    <w:rsid w:val="00CA4034"/>
    <w:rsid w:val="00CD50A5"/>
    <w:rsid w:val="00D41116"/>
    <w:rsid w:val="00D514C5"/>
    <w:rsid w:val="00D872E1"/>
    <w:rsid w:val="00DC741E"/>
    <w:rsid w:val="00DE7828"/>
    <w:rsid w:val="00DF2DC5"/>
    <w:rsid w:val="00E3401A"/>
    <w:rsid w:val="00F512BE"/>
    <w:rsid w:val="00F51D86"/>
    <w:rsid w:val="00FC69C2"/>
    <w:rsid w:val="00FF36E0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54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16</cp:revision>
  <cp:lastPrinted>2025-01-31T14:37:00Z</cp:lastPrinted>
  <dcterms:created xsi:type="dcterms:W3CDTF">2024-11-13T00:27:00Z</dcterms:created>
  <dcterms:modified xsi:type="dcterms:W3CDTF">2025-01-31T14:42:00Z</dcterms:modified>
</cp:coreProperties>
</file>