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CUALITATIVA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TORO TORO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24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- POTOSI.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07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110.659,49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Ciento Diez Mil Seiscientos Cincuenta y Nueve 49/</w:t>
                  </w:r>
                  <w:r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</w:t>
                    </w:r>
                    <w:r>
                      <w:rPr>
                        <w:rStyle w:val="EnlacedeInternet"/>
                        <w:sz w:val="16"/>
                        <w:szCs w:val="16"/>
                      </w:rPr>
                      <w:t>ose</w:t>
                    </w:r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      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6564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226</TotalTime>
  <Application>LibreOffice/7.3.7.2$Linux_X86_64 LibreOffice_project/30$Build-2</Application>
  <AppVersion>15.0000</AppVersion>
  <Pages>2</Pages>
  <Words>278</Words>
  <Characters>1527</Characters>
  <CharactersWithSpaces>1720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2025-01-31T14:10:04Z</cp:lastPrinted>
  <dcterms:modified xsi:type="dcterms:W3CDTF">2025-01-31T14:10:07Z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