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POTOSI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XLV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09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92.093,31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Noventa y Dos Mil Noventa y Tres 31/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233</TotalTime>
  <Application>LibreOffice/7.3.7.2$Linux_X86_64 LibreOffice_project/30$Build-2</Application>
  <AppVersion>15.0000</AppVersion>
  <Pages>2</Pages>
  <Words>278</Words>
  <Characters>1510</Characters>
  <CharactersWithSpaces>1704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2025-01-28T22:18:00Z</cp:lastPrinted>
  <dcterms:modified xsi:type="dcterms:W3CDTF">2025-01-31T11:36:26Z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