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AUTOCONSTRUCCION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POTOSI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XLVI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08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82.090,55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Ochenta y Dos Mil Noventa 55/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228</TotalTime>
  <Application>LibreOffice/7.3.7.2$Linux_X86_64 LibreOffice_project/30$Build-2</Application>
  <AppVersion>15.0000</AppVersion>
  <Pages>2</Pages>
  <Words>277</Words>
  <Characters>1516</Characters>
  <CharactersWithSpaces>1708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2025-01-31T15:16:24Z</cp:lastPrinted>
  <dcterms:modified xsi:type="dcterms:W3CDTF">2025-01-31T15:16:33Z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