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4347C5F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017321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2DF9E28" w:rsidR="00A90FC4" w:rsidRPr="00E65F02" w:rsidRDefault="00017321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017321">
              <w:rPr>
                <w:b/>
                <w:bCs/>
                <w:sz w:val="16"/>
                <w:szCs w:val="16"/>
              </w:rPr>
              <w:t>PROYECTO DE VIVIENDA NUEVA AUTOCONSTRUCCION EN EL MUNICIPIO DE HUMANATA -FASE(VI) 2024- LA PAZ</w:t>
            </w:r>
          </w:p>
        </w:tc>
      </w:tr>
      <w:tr w:rsidR="00A90FC4" w:rsidRPr="00ED5079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60DC9A9" w:rsidR="00A90FC4" w:rsidRPr="00693C7D" w:rsidRDefault="00017321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017321">
              <w:rPr>
                <w:sz w:val="16"/>
                <w:szCs w:val="16"/>
                <w:lang w:val="it-IT"/>
              </w:rPr>
              <w:t>AEV-LP-DC 020/2024 (2DA. CONVOCTORIA)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A41D447" w:rsidR="00A90FC4" w:rsidRPr="00C76AF8" w:rsidRDefault="00620D68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20D68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159D0241" w:rsidR="00693C7D" w:rsidRPr="00C76AF8" w:rsidRDefault="00017321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017321">
              <w:rPr>
                <w:rFonts w:cs="Tahoma"/>
                <w:color w:val="FF0000"/>
                <w:sz w:val="16"/>
                <w:szCs w:val="16"/>
              </w:rPr>
              <w:t xml:space="preserve">Bs. 2.433.012,35 (Dos millones cuatrocientos treinta y tres mil doce 35/100)  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281AD236" w:rsidR="00900EB6" w:rsidRDefault="00A657D2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017321">
              <w:rPr>
                <w:sz w:val="14"/>
                <w:szCs w:val="14"/>
              </w:rPr>
              <w:t xml:space="preserve">Edson Cesar Hoyos </w:t>
            </w:r>
            <w:proofErr w:type="spellStart"/>
            <w:r w:rsidR="00017321">
              <w:rPr>
                <w:sz w:val="14"/>
                <w:szCs w:val="14"/>
              </w:rPr>
              <w:t>Galvan</w:t>
            </w:r>
            <w:proofErr w:type="spellEnd"/>
            <w:r w:rsidR="00017321">
              <w:rPr>
                <w:sz w:val="14"/>
                <w:szCs w:val="14"/>
              </w:rPr>
              <w:t xml:space="preserve"> 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>Arq. Bismark Leopoldo Condorenz Choque</w:t>
            </w:r>
          </w:p>
        </w:tc>
      </w:tr>
      <w:tr w:rsidR="00693C7D" w:rsidRPr="002F47BB" w14:paraId="0F6482EF" w14:textId="77777777" w:rsidTr="00017321">
        <w:trPr>
          <w:gridAfter w:val="1"/>
          <w:wAfter w:w="9" w:type="dxa"/>
          <w:trHeight w:val="388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8194A6" w14:textId="3A0B5241" w:rsidR="00017321" w:rsidRDefault="006F3999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hyperlink r:id="rId9" w:history="1">
              <w:r w:rsidR="00017321" w:rsidRPr="00EB4715">
                <w:rPr>
                  <w:rStyle w:val="Hipervnculo"/>
                  <w:rFonts w:ascii="Leelawadee UI" w:hAnsi="Leelawadee UI" w:cs="Leelawadee UI"/>
                  <w:i/>
                  <w:iCs/>
                  <w:sz w:val="14"/>
                  <w:szCs w:val="14"/>
                </w:rPr>
                <w:t>edson.hoyos@aevivienda.gob.bo</w:t>
              </w:r>
            </w:hyperlink>
          </w:p>
          <w:p w14:paraId="15DFFC57" w14:textId="47307AFF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3796F8B2" w:rsidR="00900EB6" w:rsidRPr="00900EB6" w:rsidRDefault="00F0523B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31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61ECE628" w:rsidR="00900EB6" w:rsidRPr="00900EB6" w:rsidRDefault="008E217D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23C30ECB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202</w:t>
            </w:r>
            <w:r w:rsidR="008E217D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71F523B1" w:rsidR="00900EB6" w:rsidRPr="00900EB6" w:rsidRDefault="0001732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5D3A7685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63BC499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131F9FC3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2E0B99B0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45AEE8CE" w14:textId="6ED48C80" w:rsidR="00A657D2" w:rsidRDefault="00A657D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A657D2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, Planta Baja y por medio del enlace: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r w:rsidR="00017321" w:rsidRPr="00017321">
              <w:rPr>
                <w:rStyle w:val="Hipervnculo"/>
                <w:rFonts w:eastAsia="Times New Roman"/>
                <w:sz w:val="16"/>
                <w:szCs w:val="16"/>
              </w:rPr>
              <w:t>https://meet.google.com/byy-ngco-gkw</w:t>
            </w:r>
          </w:p>
          <w:p w14:paraId="7FC22014" w14:textId="4F308FAF" w:rsidR="00620D68" w:rsidRPr="00900EB6" w:rsidRDefault="00620D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6819AABF" w:rsidR="00900EB6" w:rsidRPr="00900EB6" w:rsidRDefault="0001732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74609017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00171752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2B98CEA0" w:rsidR="00900EB6" w:rsidRPr="00900EB6" w:rsidRDefault="0001732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49D25E31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6CCFBD2A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27904CF8" w:rsidR="00A657D2" w:rsidRPr="00900EB6" w:rsidRDefault="00017321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7C1B10E4" w:rsidR="00900EB6" w:rsidRPr="00900EB6" w:rsidRDefault="00ED5079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116CFA28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35270625" w:rsidR="00900EB6" w:rsidRPr="00900EB6" w:rsidRDefault="0001732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0AABD763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ED5079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6317F35C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2E1B8241" w:rsidR="00900EB6" w:rsidRPr="00900EB6" w:rsidRDefault="00017321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5AD0B7D4" w:rsidR="00ED5079" w:rsidRPr="00900EB6" w:rsidRDefault="00ED5079" w:rsidP="00ED5079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2E7BAF99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11CBB" w14:textId="77777777" w:rsidR="006F3999" w:rsidRDefault="006F3999" w:rsidP="0002168D">
      <w:r>
        <w:separator/>
      </w:r>
    </w:p>
  </w:endnote>
  <w:endnote w:type="continuationSeparator" w:id="0">
    <w:p w14:paraId="678E530C" w14:textId="77777777" w:rsidR="006F3999" w:rsidRDefault="006F399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4701B" w14:textId="77777777" w:rsidR="006F3999" w:rsidRDefault="006F3999" w:rsidP="0002168D">
      <w:r>
        <w:separator/>
      </w:r>
    </w:p>
  </w:footnote>
  <w:footnote w:type="continuationSeparator" w:id="0">
    <w:p w14:paraId="7F1AE5A7" w14:textId="77777777" w:rsidR="006F3999" w:rsidRDefault="006F399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7321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1F0B97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3504"/>
    <w:rsid w:val="00281E39"/>
    <w:rsid w:val="00293A5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5220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20D68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6F3999"/>
    <w:rsid w:val="0070117E"/>
    <w:rsid w:val="00703E50"/>
    <w:rsid w:val="0071101A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17D"/>
    <w:rsid w:val="008E24BA"/>
    <w:rsid w:val="008E569A"/>
    <w:rsid w:val="008F1774"/>
    <w:rsid w:val="00900EB6"/>
    <w:rsid w:val="00921AFC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460F5"/>
    <w:rsid w:val="00A5499B"/>
    <w:rsid w:val="00A657D2"/>
    <w:rsid w:val="00A73EBD"/>
    <w:rsid w:val="00A85F3D"/>
    <w:rsid w:val="00A86B71"/>
    <w:rsid w:val="00A90FC4"/>
    <w:rsid w:val="00AA3525"/>
    <w:rsid w:val="00AB0423"/>
    <w:rsid w:val="00AC52F8"/>
    <w:rsid w:val="00AD13C6"/>
    <w:rsid w:val="00AD494D"/>
    <w:rsid w:val="00AE1540"/>
    <w:rsid w:val="00AE2259"/>
    <w:rsid w:val="00AF2E7A"/>
    <w:rsid w:val="00B044F3"/>
    <w:rsid w:val="00B17318"/>
    <w:rsid w:val="00B2422B"/>
    <w:rsid w:val="00B24803"/>
    <w:rsid w:val="00B27339"/>
    <w:rsid w:val="00B40B08"/>
    <w:rsid w:val="00B5437B"/>
    <w:rsid w:val="00B62824"/>
    <w:rsid w:val="00B8748A"/>
    <w:rsid w:val="00B90956"/>
    <w:rsid w:val="00BC7E9B"/>
    <w:rsid w:val="00BF10EF"/>
    <w:rsid w:val="00BF625A"/>
    <w:rsid w:val="00C16DAE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165E"/>
    <w:rsid w:val="00CC456E"/>
    <w:rsid w:val="00CD6078"/>
    <w:rsid w:val="00CD62BB"/>
    <w:rsid w:val="00CD6DBE"/>
    <w:rsid w:val="00D20905"/>
    <w:rsid w:val="00D22258"/>
    <w:rsid w:val="00D2458D"/>
    <w:rsid w:val="00D27FD7"/>
    <w:rsid w:val="00D32F85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5079"/>
    <w:rsid w:val="00ED792B"/>
    <w:rsid w:val="00EE5D60"/>
    <w:rsid w:val="00F0523B"/>
    <w:rsid w:val="00F10B86"/>
    <w:rsid w:val="00F24E82"/>
    <w:rsid w:val="00F2564F"/>
    <w:rsid w:val="00F34883"/>
    <w:rsid w:val="00F358DF"/>
    <w:rsid w:val="00F4213A"/>
    <w:rsid w:val="00F503D5"/>
    <w:rsid w:val="00F50CB1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dson.hoyos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BB4C4-341D-4CA7-979E-F19FE827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27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9</cp:revision>
  <cp:lastPrinted>2025-01-31T21:48:00Z</cp:lastPrinted>
  <dcterms:created xsi:type="dcterms:W3CDTF">2024-11-18T21:22:00Z</dcterms:created>
  <dcterms:modified xsi:type="dcterms:W3CDTF">2025-01-31T21:48:00Z</dcterms:modified>
</cp:coreProperties>
</file>