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2E23" w14:textId="77777777" w:rsidR="00560E8A" w:rsidRPr="00227A11" w:rsidRDefault="00560E8A" w:rsidP="00560E8A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509BAAD1" w14:textId="77777777" w:rsidR="00560E8A" w:rsidRPr="00227A11" w:rsidRDefault="00560E8A" w:rsidP="00560E8A">
      <w:pPr>
        <w:jc w:val="center"/>
        <w:rPr>
          <w:b/>
          <w:sz w:val="6"/>
          <w:szCs w:val="20"/>
          <w:u w:val="single"/>
        </w:rPr>
      </w:pPr>
    </w:p>
    <w:p w14:paraId="7EF4E3F2" w14:textId="22BD2728" w:rsidR="00560E8A" w:rsidRPr="00227A11" w:rsidRDefault="00560E8A" w:rsidP="00560E8A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088FB508" w14:textId="04926CF7" w:rsidR="00A90FC4" w:rsidRDefault="00560E8A" w:rsidP="00A90FC4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 w:rsidR="00E53DC0"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B977D4" w:rsidRPr="002F47BB" w14:paraId="0CAE8E96" w14:textId="77777777" w:rsidTr="002B0C7F">
        <w:trPr>
          <w:trHeight w:val="152"/>
        </w:trPr>
        <w:tc>
          <w:tcPr>
            <w:tcW w:w="10725" w:type="dxa"/>
            <w:gridSpan w:val="29"/>
          </w:tcPr>
          <w:p w14:paraId="2D3CB312" w14:textId="67A360E4" w:rsidR="00B977D4" w:rsidRPr="002F47BB" w:rsidRDefault="00B977D4" w:rsidP="00E21584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color w:val="auto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CC1FAC" w:rsidRPr="002F47BB" w14:paraId="0292E7CC" w14:textId="77777777" w:rsidTr="002F3F9C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A0CA3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796807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98D785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17467B56" w14:textId="77777777" w:rsidR="00CC1FAC" w:rsidRPr="00C10F0C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490D046" w14:textId="2E4F7269" w:rsidR="00CC1FAC" w:rsidRPr="00DA1F5C" w:rsidRDefault="00C720E6" w:rsidP="00CC1FAC">
            <w:pPr>
              <w:rPr>
                <w:rFonts w:ascii="Verdana" w:hAnsi="Verdana"/>
                <w:b/>
                <w:sz w:val="18"/>
                <w:szCs w:val="18"/>
              </w:rPr>
            </w:pPr>
            <w:r w:rsidRPr="00DA1F5C">
              <w:rPr>
                <w:rFonts w:ascii="Tahoma" w:hAnsi="Tahoma" w:cs="Tahoma"/>
                <w:b/>
                <w:sz w:val="18"/>
                <w:szCs w:val="18"/>
              </w:rPr>
              <w:t>PROYECTO DE VIVIENDA CUALITATIVA EN EL MUNICIPIO DE PALOS BLANCOS -FASE(XVII) 2024- LA PAZ</w:t>
            </w:r>
          </w:p>
        </w:tc>
      </w:tr>
      <w:tr w:rsidR="00CC1FAC" w:rsidRPr="00405C65" w14:paraId="10558CAA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D332D5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51F84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EF05F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3BAF711" w14:textId="77777777" w:rsidR="00CC1FAC" w:rsidRPr="00C10F0C" w:rsidRDefault="00CC1FAC" w:rsidP="00CC1FAC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483CEA" w14:textId="275EBAEC" w:rsidR="00CC1FAC" w:rsidRPr="00693C7D" w:rsidRDefault="00C720E6" w:rsidP="00CC1FAC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>
              <w:rPr>
                <w:sz w:val="16"/>
                <w:szCs w:val="16"/>
              </w:rPr>
              <w:t>AEV-LP-DC 040/2024 3RA CONVOCATORIA</w:t>
            </w:r>
          </w:p>
        </w:tc>
      </w:tr>
      <w:tr w:rsidR="00CC1FAC" w:rsidRPr="002F47BB" w14:paraId="16967393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021D51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2B71D0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F3AE" w14:textId="77777777" w:rsidR="00CC1FAC" w:rsidRPr="002F47BB" w:rsidRDefault="00CC1FAC" w:rsidP="00CC1FAC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8895C3" w14:textId="77777777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C6401C" w14:textId="46A52BA8" w:rsidR="00CC1FAC" w:rsidRPr="00C76AF8" w:rsidRDefault="00CC1FAC" w:rsidP="00CC1FAC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CC1FAC" w:rsidRPr="002F47BB" w14:paraId="6CE75DC0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C9C8E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EB85F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3E49C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D27D78" w14:textId="77777777" w:rsidR="00CC1FAC" w:rsidRPr="00282F5A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86152F" w14:textId="17E6297E" w:rsidR="00CC1FAC" w:rsidRPr="00C76AF8" w:rsidRDefault="00CC1FAC" w:rsidP="00CC1FAC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CC1FAC" w:rsidRPr="002F47BB" w14:paraId="7D0E6CED" w14:textId="77777777" w:rsidTr="00C10F0C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7730A" w14:textId="1EE9D03A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B7D" w14:textId="0AE60AE1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6B7D7" w14:textId="77777777" w:rsidR="00CC1FAC" w:rsidRPr="002F47BB" w:rsidRDefault="00CC1FAC" w:rsidP="00CC1FAC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5EB9280" w14:textId="77777777" w:rsidR="00CC1FAC" w:rsidRPr="00C10F0C" w:rsidRDefault="00CC1FAC" w:rsidP="00CC1FAC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0B78FA4" w14:textId="39742340" w:rsidR="00CC1FAC" w:rsidRPr="009D6CF8" w:rsidRDefault="00C720E6" w:rsidP="00CC1FA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1D2D82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3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.</w:t>
            </w:r>
            <w:r w:rsidRPr="001D2D82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748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.</w:t>
            </w:r>
            <w:r w:rsidRPr="001D2D82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818,60</w:t>
            </w:r>
            <w:r w:rsidRPr="004429C5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 xml:space="preserve"> </w:t>
            </w:r>
            <w:r w:rsidRPr="00715CF9">
              <w:rPr>
                <w:rFonts w:ascii="Tahoma" w:eastAsia="Times New Roman" w:hAnsi="Tahoma" w:cs="Tahoma"/>
                <w:b/>
                <w:sz w:val="20"/>
                <w:szCs w:val="20"/>
                <w:lang w:val="es-ES"/>
              </w:rPr>
              <w:t>(</w:t>
            </w:r>
            <w:r w:rsidRPr="001D2D82"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>Tres millones setecientos cuarenta y ocho mil ochocientos dieciocho</w:t>
            </w:r>
            <w:r>
              <w:rPr>
                <w:rFonts w:ascii="Tahoma" w:eastAsia="Times New Roman" w:hAnsi="Tahoma" w:cs="Tahoma"/>
                <w:b/>
                <w:color w:val="C00000"/>
                <w:sz w:val="20"/>
                <w:szCs w:val="20"/>
                <w:lang w:val="es-ES"/>
              </w:rPr>
              <w:t xml:space="preserve"> 60</w:t>
            </w:r>
            <w:r w:rsidRPr="00715CF9">
              <w:rPr>
                <w:rFonts w:ascii="Tahoma" w:eastAsia="Times New Roman" w:hAnsi="Tahoma" w:cs="Tahoma"/>
                <w:b/>
                <w:sz w:val="20"/>
                <w:szCs w:val="20"/>
                <w:lang w:val="es-ES"/>
              </w:rPr>
              <w:t>/100 bolivianos)</w:t>
            </w:r>
          </w:p>
        </w:tc>
      </w:tr>
      <w:tr w:rsidR="00CC1FAC" w:rsidRPr="002F47BB" w14:paraId="3A2AACDD" w14:textId="77777777" w:rsidTr="00C10F0C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95C24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B087DA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88791" w14:textId="77777777" w:rsidR="00CC1FAC" w:rsidRPr="008F1774" w:rsidRDefault="00CC1FAC" w:rsidP="00CC1FAC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A75393" w14:textId="77777777" w:rsidR="00CC1FAC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1BBB0D" w14:textId="717A16AF" w:rsidR="00CC1FAC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53568B4B" w14:textId="025D2309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="00C720E6">
              <w:rPr>
                <w:sz w:val="14"/>
                <w:szCs w:val="14"/>
              </w:rPr>
              <w:t>JOSE ANTONIO GUTIERREZ MAMANI</w:t>
            </w:r>
          </w:p>
        </w:tc>
      </w:tr>
      <w:tr w:rsidR="00CC1FAC" w:rsidRPr="002F47BB" w14:paraId="0F6482EF" w14:textId="77777777" w:rsidTr="00C10F0C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36745A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A60E9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97AB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85E66B6" w14:textId="77777777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3B70D5" w14:textId="1B3E1954" w:rsidR="00CC1FAC" w:rsidRPr="00C76AF8" w:rsidRDefault="00CC1FAC" w:rsidP="00CC1FAC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CC1FAC" w:rsidRPr="002F47BB" w14:paraId="4CE046AF" w14:textId="77777777" w:rsidTr="00C10F0C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FFBF80" w14:textId="77777777" w:rsidR="00CC1FAC" w:rsidRPr="002F47BB" w:rsidRDefault="00CC1FAC" w:rsidP="00CC1FAC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25F92" w14:textId="77777777" w:rsidR="00CC1FAC" w:rsidRPr="002F47BB" w:rsidRDefault="00CC1FAC" w:rsidP="00CC1FA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96E96" w14:textId="77777777" w:rsidR="00CC1FAC" w:rsidRPr="002F47BB" w:rsidRDefault="00CC1FAC" w:rsidP="00CC1FAC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7E5430A" w14:textId="77777777" w:rsidR="00CC1FAC" w:rsidRDefault="00CC1FAC" w:rsidP="00CC1FAC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23C0AC" w14:textId="77777777" w:rsidR="00C720E6" w:rsidRDefault="00C720E6" w:rsidP="00C720E6">
            <w:hyperlink r:id="rId9" w:history="1">
              <w:r w:rsidRPr="00EF54FC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5DFFC57" w14:textId="5BA35EC0" w:rsidR="00CC1FAC" w:rsidRPr="00282F5A" w:rsidRDefault="00C720E6" w:rsidP="00C720E6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proofErr w:type="gramStart"/>
            <w:r w:rsidRPr="005822FB">
              <w:rPr>
                <w:rStyle w:val="Hipervnculo"/>
                <w:i/>
                <w:iCs/>
                <w:sz w:val="14"/>
                <w:szCs w:val="14"/>
              </w:rPr>
              <w:t>jose.gutierrez</w:t>
            </w:r>
            <w:proofErr w:type="gramEnd"/>
            <w:r>
              <w:fldChar w:fldCharType="begin"/>
            </w:r>
            <w:r>
              <w:instrText>HYPERLINK "mailto:maria.arce@aevivienda.gob.bo"</w:instrText>
            </w:r>
            <w:r>
              <w:fldChar w:fldCharType="separate"/>
            </w:r>
            <w:r w:rsidRPr="000C0714">
              <w:rPr>
                <w:rStyle w:val="Hipervnculo"/>
                <w:i/>
                <w:iCs/>
                <w:sz w:val="14"/>
                <w:szCs w:val="14"/>
              </w:rPr>
              <w:t>@aevivienda.gob.bo</w:t>
            </w:r>
            <w:r>
              <w:fldChar w:fldCharType="end"/>
            </w:r>
          </w:p>
        </w:tc>
      </w:tr>
      <w:tr w:rsidR="00CC1FAC" w:rsidRPr="00E169D4" w14:paraId="0F9C527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770EB52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8430ED2" w14:textId="3149CB72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CC1FAC" w:rsidRPr="00E169D4" w14:paraId="199D0FB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7B14D10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68A421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BA181A4" w14:textId="0A483964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F776F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CC1FAC" w:rsidRPr="00E169D4" w14:paraId="78EC844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71D6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463FD" w14:textId="3A015798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BCB7E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E7EE5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F35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EF9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AC0D9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1AA0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3592E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51B4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85C9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7A66F2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93B02D" w14:textId="7C9EFD4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A6DA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ADD8E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667D4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07C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0D1EFD6A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27A5747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49C720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CFAB0C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1B4C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2E18386" w14:textId="6ADDA19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  <w:r w:rsidR="00C720E6">
              <w:rPr>
                <w:sz w:val="14"/>
                <w:szCs w:val="14"/>
              </w:rPr>
              <w:t>1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F72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665132" w14:textId="2313850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20E6">
              <w:rPr>
                <w:sz w:val="14"/>
                <w:szCs w:val="14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45948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5FBCB5" w14:textId="4452A53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D758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36729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B2FB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55797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7CE66" w14:textId="5A71AF0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65D1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251EC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19E1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C859E" w14:textId="77777777" w:rsidR="00CC1FAC" w:rsidRPr="00E44966" w:rsidRDefault="00CC1FAC" w:rsidP="00CC1FAC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AFEF7E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BEAEC0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73154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03765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BDFE0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C72DA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EBD5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F8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8493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AB0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79F7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10EA9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7045D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7F0B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5031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C48D" w14:textId="28227C3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F0F9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6600C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39965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4A11D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A9AB3A8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7DB5512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A02EF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36091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0808B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42CE9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B36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6FD4F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AD01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CF43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D1CC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B94BCA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15A4D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DD58E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0931B" w14:textId="3154FF9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F860F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AC4B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C9215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10259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407E49A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2D50F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5B6B2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229B7CB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CA25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6BC069" w14:textId="0A35765F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  <w:r w:rsidR="00C720E6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17BD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B814E9" w14:textId="6D26FDB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6FE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5EFFEC" w14:textId="3E18B2C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8CBEC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B7F9B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A6E91D2" w14:textId="51622AF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AA12C0" w14:textId="77777777" w:rsidR="00CC1FAC" w:rsidRPr="00D82F30" w:rsidRDefault="00CC1FAC" w:rsidP="00CC1FAC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28D538" w14:textId="7995759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8891B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A370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CCBE2A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5709020B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0FA040A8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</w:t>
            </w:r>
            <w:proofErr w:type="spellStart"/>
            <w:r w:rsidRPr="005B2D76">
              <w:rPr>
                <w:sz w:val="16"/>
                <w:szCs w:val="16"/>
              </w:rPr>
              <w:t>recepcionará</w:t>
            </w:r>
            <w:proofErr w:type="spellEnd"/>
            <w:r w:rsidRPr="005B2D76">
              <w:rPr>
                <w:sz w:val="16"/>
                <w:szCs w:val="16"/>
              </w:rPr>
              <w:t xml:space="preserve">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Baja.</w:t>
            </w:r>
          </w:p>
          <w:p w14:paraId="1BB2086C" w14:textId="3804279F" w:rsidR="00CC1FAC" w:rsidRPr="0026134B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7F9DFFE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4C8487A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44506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FCCA35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2DBA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AD18589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FCB9E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73AFCD" w14:textId="77777777" w:rsidR="00CC1FAC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C14C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24F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F07ED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53F395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BA7548C" w14:textId="6C8071B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8FBF409" w14:textId="77777777" w:rsidR="00CC1FAC" w:rsidRPr="00D82F30" w:rsidRDefault="00CC1FAC" w:rsidP="00CC1FAC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880876" w14:textId="544522B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B97DB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9CAE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A83AFC" w14:textId="77777777" w:rsidR="00CC1FAC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6A552F0F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0FB507A" w14:textId="77777777" w:rsidR="00CC1FAC" w:rsidRPr="005B2D76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 xml:space="preserve">Se realizará en instalaciones de la Agencia Estatal de Vivienda ubicada en la Calle Conchitas Nro. 414 entre Av. 20 de </w:t>
            </w:r>
            <w:proofErr w:type="gramStart"/>
            <w:r w:rsidRPr="005B2D76">
              <w:rPr>
                <w:sz w:val="16"/>
                <w:szCs w:val="16"/>
              </w:rPr>
              <w:t>Octubre</w:t>
            </w:r>
            <w:proofErr w:type="gramEnd"/>
            <w:r w:rsidRPr="005B2D76">
              <w:rPr>
                <w:sz w:val="16"/>
                <w:szCs w:val="16"/>
              </w:rPr>
              <w:t xml:space="preserve"> y </w:t>
            </w:r>
            <w:proofErr w:type="spellStart"/>
            <w:r w:rsidRPr="005B2D76">
              <w:rPr>
                <w:sz w:val="16"/>
                <w:szCs w:val="16"/>
              </w:rPr>
              <w:t>Heroes</w:t>
            </w:r>
            <w:proofErr w:type="spellEnd"/>
            <w:r w:rsidRPr="005B2D76">
              <w:rPr>
                <w:sz w:val="16"/>
                <w:szCs w:val="16"/>
              </w:rPr>
              <w:t xml:space="preserve"> del Acre, frente al Colegio </w:t>
            </w:r>
            <w:proofErr w:type="spellStart"/>
            <w:r w:rsidRPr="005B2D76">
              <w:rPr>
                <w:sz w:val="16"/>
                <w:szCs w:val="16"/>
              </w:rPr>
              <w:t>Bolivar</w:t>
            </w:r>
            <w:proofErr w:type="spellEnd"/>
            <w:r w:rsidRPr="005B2D76">
              <w:rPr>
                <w:sz w:val="16"/>
                <w:szCs w:val="16"/>
              </w:rPr>
              <w:t>, Planta Baja y por medio del enlace:</w:t>
            </w:r>
          </w:p>
          <w:p w14:paraId="018AA4F7" w14:textId="7DF4A278" w:rsidR="00CC1FAC" w:rsidRPr="0026134B" w:rsidRDefault="00CC1FAC" w:rsidP="00CC1FAC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BF049F">
              <w:rPr>
                <w:rStyle w:val="Hipervnculo"/>
                <w:b/>
                <w:sz w:val="16"/>
                <w:szCs w:val="16"/>
                <w:highlight w:val="yellow"/>
              </w:rPr>
              <w:t>https://</w:t>
            </w:r>
            <w:r w:rsidR="00C720E6" w:rsidRPr="00F80B30">
              <w:rPr>
                <w:highlight w:val="yellow"/>
              </w:rPr>
              <w:t xml:space="preserve"> </w:t>
            </w:r>
            <w:r w:rsidR="00C720E6" w:rsidRPr="00C720E6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meet.google.com/</w:t>
            </w:r>
            <w:proofErr w:type="spellStart"/>
            <w:r w:rsidR="00C720E6" w:rsidRPr="00C720E6">
              <w:rPr>
                <w:b/>
                <w:color w:val="0563C1" w:themeColor="hyperlink"/>
                <w:sz w:val="16"/>
                <w:szCs w:val="16"/>
                <w:highlight w:val="yellow"/>
                <w:u w:val="single"/>
              </w:rPr>
              <w:t>fux-vmax-aha</w:t>
            </w:r>
            <w:proofErr w:type="spellEnd"/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5A6B" w14:textId="77777777" w:rsidR="00CC1FAC" w:rsidRPr="0026134B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26134B" w14:paraId="681E1776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5848CB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175ABE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00F414" w14:textId="77777777" w:rsidR="00CC1FAC" w:rsidRPr="0026134B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A080E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EDFE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FCE8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F78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B368F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8EF3B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E77C2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D5538B3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021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437905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F62F1B" w14:textId="54CDDA7B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9F739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0E2C70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CB794A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8D2FD" w14:textId="77777777" w:rsidR="00CC1FAC" w:rsidRPr="0026134B" w:rsidRDefault="00CC1FAC" w:rsidP="00CC1FAC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50C31C36" w14:textId="77777777" w:rsidR="00CC1FAC" w:rsidRPr="0026134B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4892839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576ED8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82F77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D26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120B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03DC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FEC5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9A9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E13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ADB2A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AABEE8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EAE2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BE686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67AFB" w14:textId="4F86BAF0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8BED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1DD9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D5BA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F28669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41B5B83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30022EC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CFDB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20CF31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B95D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3D05EC" w14:textId="524F6308" w:rsidR="00CC1FAC" w:rsidRPr="00D82F30" w:rsidRDefault="00C720E6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191C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619EEF" w14:textId="3D3F4C54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1B0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03EB3BF" w14:textId="2DBFABE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8260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4CC78C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3347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7340A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180AB" w14:textId="69B8CBE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1F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BBF34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19DEC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455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C1014F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85283A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C9BF0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CB2E3A8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5D49BFD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7131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8F2BF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9624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FB970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E24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CAB9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6FB73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D4A06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199C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C45EE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97BBF8" w14:textId="6D83F113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2DE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AEFE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90367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5DAB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C449D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69DEAEFD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911B3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D273A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66C2A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4632CC" w14:textId="5AA81C16" w:rsidR="00CC1FAC" w:rsidRPr="00E44966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17837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1A5CE4" w14:textId="0673F00F" w:rsidR="00CC1FAC" w:rsidRPr="00D82F30" w:rsidRDefault="00CC1FAC" w:rsidP="00CC1FAC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84A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709F6A" w14:textId="630C1563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A072A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5C80D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8573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2AD1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74E12" w14:textId="7D79F7F8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AE7F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730B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81ED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90CE92" w14:textId="59920BA9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51A975" w14:textId="77777777" w:rsidR="00CC1FAC" w:rsidRPr="00E169D4" w:rsidRDefault="00CC1FAC" w:rsidP="00CC1FAC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CC1FAC" w:rsidRPr="00E169D4" w14:paraId="577746A9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EEC16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22E9A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EA0E6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80A9F" w14:textId="582E49F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720E6">
              <w:rPr>
                <w:sz w:val="14"/>
                <w:szCs w:val="14"/>
              </w:rPr>
              <w:t>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C30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C0DA3" w14:textId="2329A5A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D4279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0A68D" w14:textId="1E54CA3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02340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E9200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6962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E55E4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2B983B" w14:textId="44B48880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BFA8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6166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D7658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FF27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E6B9EB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823298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DE968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41069E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4A7ABDF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7967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12E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F447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1A75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3EDF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0477E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86F0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4803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A340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4C8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9B1217" w14:textId="665ECA71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1C78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1FA72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5D919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12E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5304710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1BC5491B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CC52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37FD2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EB664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C01E4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55FA6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75451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E8A29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B1E11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14A9E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4C6395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928A5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CD46C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2B767" w14:textId="7749E46E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2A4F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0E5FB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A78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9AC3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9004E35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60FA5051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92626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CD60233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573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628A89" w14:textId="4BC6AC53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C720E6">
              <w:rPr>
                <w:sz w:val="14"/>
                <w:szCs w:val="14"/>
              </w:rPr>
              <w:t>6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FA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1DD8F9" w14:textId="1C7E1F7B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9C17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1FD97B" w14:textId="0F65963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7291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61F1B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26C5C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318B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21BBE71" w14:textId="2621DD3F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D65E1E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898F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B621E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6FF98F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8C5A290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5AEDE09E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E823B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B01494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12429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925A8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A6B5D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AF50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744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D50B3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BD675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3FF170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431A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831E5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29F86" w14:textId="13B846DC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C42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AB8CCC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951E1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F9DD6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146F9E7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8F87928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1B4258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CD2B97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0E495A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20C12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F15F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1A76E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5145E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386A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81CFC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F0C924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53B1C9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C518B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854A0" w14:textId="042FE732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3211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A4F1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830D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69700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1BAE3F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0D80703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4CDE4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929F5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CB6AC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CB4447" w14:textId="41BBC679" w:rsidR="00CC1FAC" w:rsidRPr="00D82F30" w:rsidRDefault="00C720E6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0753CD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26AAA0" w14:textId="05FD6C4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C720E6">
              <w:rPr>
                <w:sz w:val="14"/>
                <w:szCs w:val="14"/>
              </w:rPr>
              <w:t>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6C9D1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DD30A1E" w14:textId="5769E90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7F27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15EC48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7744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CB9B5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552FE" w14:textId="705317F9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D8368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D7224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4A9AC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11C9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5375B8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012871D5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A91B88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3612D52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147C8E" w14:textId="77777777" w:rsidR="00CC1FAC" w:rsidRPr="00077BAE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FB1E4B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5DA64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8228B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31FDD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42F0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ECADB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D0B8E4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751EF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543DB8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9DCD45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D0A305" w14:textId="2412A056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AD539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A2E6D0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7DA41D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0DAB3F" w14:textId="77777777" w:rsidR="00CC1FAC" w:rsidRPr="00077BAE" w:rsidRDefault="00CC1FAC" w:rsidP="00CC1FAC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6F915E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CC1FAC" w:rsidRPr="00E169D4" w14:paraId="20940C8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A3B214" w14:textId="77777777" w:rsidR="00CC1FAC" w:rsidRPr="00D82F30" w:rsidRDefault="00CC1FAC" w:rsidP="00CC1FA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F35780" w14:textId="77777777" w:rsidR="00CC1FAC" w:rsidRPr="00D82F30" w:rsidRDefault="00CC1FAC" w:rsidP="00CC1FAC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708B3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AEBD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0B7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EFAEB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CCCF6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3E826F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E9D23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7F262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679D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A15C82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DCC2E9" w14:textId="35D8BB9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2E3916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50F60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FB601A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2C56D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87CA35E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4BB96BFC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B1D73B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9AEF1D" w14:textId="77777777" w:rsidR="00CC1FAC" w:rsidRPr="00D82F30" w:rsidRDefault="00CC1FAC" w:rsidP="00CC1FAC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40EF7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4EF4FE" w14:textId="66AF1237" w:rsidR="00CC1FAC" w:rsidRPr="00D82F30" w:rsidRDefault="00C720E6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19974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CC706D" w14:textId="026044BD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02014E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F8E2E8" w14:textId="07F66424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25A264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D3B47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BE0BEC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FE26E1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C3168" w14:textId="0766BA1A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02000" w14:textId="77777777" w:rsidR="00CC1FAC" w:rsidRPr="00D82F30" w:rsidRDefault="00CC1FAC" w:rsidP="00CC1FAC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B862D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B4867B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7F55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EAB466C" w14:textId="77777777" w:rsidR="00CC1FAC" w:rsidRPr="00E169D4" w:rsidRDefault="00CC1FAC" w:rsidP="00CC1FAC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CC1FAC" w:rsidRPr="00E169D4" w14:paraId="257E155A" w14:textId="77777777" w:rsidTr="00C10F0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37078B7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CD3D9FA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65E08F6" w14:textId="77777777" w:rsidR="00CC1FAC" w:rsidRPr="00E169D4" w:rsidRDefault="00CC1FAC" w:rsidP="00CC1FAC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8AA79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4C777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F026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5B96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99A91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8F82B13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994455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49DF2ED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4F6A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C4E2612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463004" w14:textId="53263864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4ACE5C4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F761A7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6A0828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C79AC1" w14:textId="77777777" w:rsidR="00CC1FAC" w:rsidRPr="00E169D4" w:rsidRDefault="00CC1FAC" w:rsidP="00CC1FAC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288CF1C" w14:textId="77777777" w:rsidR="00CC1FAC" w:rsidRPr="00E169D4" w:rsidRDefault="00CC1FAC" w:rsidP="00CC1FAC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4F3FEFAA" w14:textId="77777777" w:rsidR="0025449A" w:rsidRPr="002E4DEA" w:rsidRDefault="0025449A" w:rsidP="00560E8A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sectPr w:rsidR="0025449A" w:rsidRPr="002E4DEA" w:rsidSect="00E4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702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026285" w14:textId="77777777" w:rsidR="00EA1E63" w:rsidRDefault="00EA1E63" w:rsidP="0002168D">
      <w:r>
        <w:separator/>
      </w:r>
    </w:p>
  </w:endnote>
  <w:endnote w:type="continuationSeparator" w:id="0">
    <w:p w14:paraId="31217587" w14:textId="77777777" w:rsidR="00EA1E63" w:rsidRDefault="00EA1E6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B3949" w14:textId="77777777" w:rsidR="00227A11" w:rsidRDefault="00227A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A9BD6" w14:textId="77777777" w:rsidR="00227A11" w:rsidRDefault="00227A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4D196" w14:textId="77777777" w:rsidR="00227A11" w:rsidRDefault="00227A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D628A" w14:textId="77777777" w:rsidR="00EA1E63" w:rsidRDefault="00EA1E63" w:rsidP="0002168D">
      <w:r>
        <w:separator/>
      </w:r>
    </w:p>
  </w:footnote>
  <w:footnote w:type="continuationSeparator" w:id="0">
    <w:p w14:paraId="4F609FDA" w14:textId="77777777" w:rsidR="00EA1E63" w:rsidRDefault="00EA1E6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7D7FD" w14:textId="77777777" w:rsidR="00227A11" w:rsidRDefault="00227A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26FBFE" w14:textId="6EAE96A7" w:rsidR="00D8186B" w:rsidRPr="00AD13C6" w:rsidRDefault="00227A11">
    <w:pPr>
      <w:pStyle w:val="Encabezado"/>
      <w:rPr>
        <w:rFonts w:ascii="Verdana" w:hAnsi="Verdana"/>
        <w:sz w:val="20"/>
        <w:szCs w:val="20"/>
      </w:rPr>
    </w:pPr>
    <w:r>
      <w:rPr>
        <w:noProof/>
        <w:lang w:eastAsia="es-BO"/>
      </w:rPr>
      <w:drawing>
        <wp:anchor distT="0" distB="0" distL="114300" distR="114300" simplePos="0" relativeHeight="251659264" behindDoc="1" locked="0" layoutInCell="1" allowOverlap="1" wp14:anchorId="3AD678BC" wp14:editId="6A944392">
          <wp:simplePos x="0" y="0"/>
          <wp:positionH relativeFrom="page">
            <wp:posOffset>0</wp:posOffset>
          </wp:positionH>
          <wp:positionV relativeFrom="paragraph">
            <wp:posOffset>-574040</wp:posOffset>
          </wp:positionV>
          <wp:extent cx="7771765" cy="10163175"/>
          <wp:effectExtent l="0" t="0" r="635" b="9525"/>
          <wp:wrapNone/>
          <wp:docPr id="776117003" name="Imagen 776117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1765" cy="10163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889D6" w14:textId="77777777" w:rsidR="00227A11" w:rsidRDefault="00227A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26C3C"/>
    <w:multiLevelType w:val="hybridMultilevel"/>
    <w:tmpl w:val="75F0F50E"/>
    <w:lvl w:ilvl="0" w:tplc="7B306438">
      <w:start w:val="1"/>
      <w:numFmt w:val="bullet"/>
      <w:lvlText w:val="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2D653D"/>
    <w:multiLevelType w:val="multilevel"/>
    <w:tmpl w:val="63B6DB6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6B4253B"/>
    <w:multiLevelType w:val="multilevel"/>
    <w:tmpl w:val="09DCC1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89B7D0D"/>
    <w:multiLevelType w:val="multilevel"/>
    <w:tmpl w:val="65AA992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786001935">
    <w:abstractNumId w:val="4"/>
  </w:num>
  <w:num w:numId="2" w16cid:durableId="602108403">
    <w:abstractNumId w:val="3"/>
  </w:num>
  <w:num w:numId="3" w16cid:durableId="1140419024">
    <w:abstractNumId w:val="1"/>
  </w:num>
  <w:num w:numId="4" w16cid:durableId="225771595">
    <w:abstractNumId w:val="0"/>
  </w:num>
  <w:num w:numId="5" w16cid:durableId="7793764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5E4"/>
    <w:rsid w:val="00000327"/>
    <w:rsid w:val="00010EE5"/>
    <w:rsid w:val="00014E4C"/>
    <w:rsid w:val="0002168D"/>
    <w:rsid w:val="000238EC"/>
    <w:rsid w:val="00042036"/>
    <w:rsid w:val="000506CB"/>
    <w:rsid w:val="00052E7D"/>
    <w:rsid w:val="0005710F"/>
    <w:rsid w:val="00060A29"/>
    <w:rsid w:val="00071E58"/>
    <w:rsid w:val="000729BC"/>
    <w:rsid w:val="00077BAE"/>
    <w:rsid w:val="000819A3"/>
    <w:rsid w:val="00083053"/>
    <w:rsid w:val="000875E6"/>
    <w:rsid w:val="000933C8"/>
    <w:rsid w:val="000970BE"/>
    <w:rsid w:val="000A49F1"/>
    <w:rsid w:val="000A4DEE"/>
    <w:rsid w:val="000B02CE"/>
    <w:rsid w:val="000B05FA"/>
    <w:rsid w:val="000B3A83"/>
    <w:rsid w:val="000C0244"/>
    <w:rsid w:val="000C40C6"/>
    <w:rsid w:val="000C57E6"/>
    <w:rsid w:val="000D1B70"/>
    <w:rsid w:val="000E00A9"/>
    <w:rsid w:val="000E17EA"/>
    <w:rsid w:val="00102CBA"/>
    <w:rsid w:val="00113857"/>
    <w:rsid w:val="00113ECB"/>
    <w:rsid w:val="00113F78"/>
    <w:rsid w:val="00130A1B"/>
    <w:rsid w:val="00131A84"/>
    <w:rsid w:val="00135FBB"/>
    <w:rsid w:val="001375F2"/>
    <w:rsid w:val="00142326"/>
    <w:rsid w:val="0014402C"/>
    <w:rsid w:val="00146719"/>
    <w:rsid w:val="0015686C"/>
    <w:rsid w:val="00157D7A"/>
    <w:rsid w:val="00157F14"/>
    <w:rsid w:val="00160AE9"/>
    <w:rsid w:val="00164615"/>
    <w:rsid w:val="00164C9F"/>
    <w:rsid w:val="00172675"/>
    <w:rsid w:val="001743F0"/>
    <w:rsid w:val="00185622"/>
    <w:rsid w:val="00190B08"/>
    <w:rsid w:val="00195A18"/>
    <w:rsid w:val="001A1546"/>
    <w:rsid w:val="001A30E0"/>
    <w:rsid w:val="001A7DEA"/>
    <w:rsid w:val="001B3404"/>
    <w:rsid w:val="001B3D90"/>
    <w:rsid w:val="001C41E7"/>
    <w:rsid w:val="001C51B5"/>
    <w:rsid w:val="001D1850"/>
    <w:rsid w:val="001D4A00"/>
    <w:rsid w:val="00202984"/>
    <w:rsid w:val="00204377"/>
    <w:rsid w:val="00205056"/>
    <w:rsid w:val="002050D7"/>
    <w:rsid w:val="002065C5"/>
    <w:rsid w:val="00207931"/>
    <w:rsid w:val="00213472"/>
    <w:rsid w:val="00227A11"/>
    <w:rsid w:val="00227AE6"/>
    <w:rsid w:val="002327FC"/>
    <w:rsid w:val="00233765"/>
    <w:rsid w:val="0023565D"/>
    <w:rsid w:val="00241400"/>
    <w:rsid w:val="002442F9"/>
    <w:rsid w:val="00253D58"/>
    <w:rsid w:val="0025449A"/>
    <w:rsid w:val="002546E7"/>
    <w:rsid w:val="0026134B"/>
    <w:rsid w:val="00280A1F"/>
    <w:rsid w:val="002812E3"/>
    <w:rsid w:val="00281E39"/>
    <w:rsid w:val="00282F5A"/>
    <w:rsid w:val="00284EB7"/>
    <w:rsid w:val="00285C74"/>
    <w:rsid w:val="00293A54"/>
    <w:rsid w:val="00294289"/>
    <w:rsid w:val="002A096B"/>
    <w:rsid w:val="002B28F2"/>
    <w:rsid w:val="002B3B2F"/>
    <w:rsid w:val="002B7913"/>
    <w:rsid w:val="002C10D2"/>
    <w:rsid w:val="002C4ECB"/>
    <w:rsid w:val="002C5E95"/>
    <w:rsid w:val="002C6C95"/>
    <w:rsid w:val="002C7CCC"/>
    <w:rsid w:val="002E08D2"/>
    <w:rsid w:val="002E40F4"/>
    <w:rsid w:val="002E4DEA"/>
    <w:rsid w:val="002F3193"/>
    <w:rsid w:val="002F47BB"/>
    <w:rsid w:val="002F5B95"/>
    <w:rsid w:val="00301483"/>
    <w:rsid w:val="00304A1C"/>
    <w:rsid w:val="00305484"/>
    <w:rsid w:val="00311E49"/>
    <w:rsid w:val="00313E65"/>
    <w:rsid w:val="003202AE"/>
    <w:rsid w:val="00326FA6"/>
    <w:rsid w:val="003306A0"/>
    <w:rsid w:val="00330B1D"/>
    <w:rsid w:val="00330EB3"/>
    <w:rsid w:val="00335F79"/>
    <w:rsid w:val="003445DE"/>
    <w:rsid w:val="003464DC"/>
    <w:rsid w:val="003533B6"/>
    <w:rsid w:val="00364AE9"/>
    <w:rsid w:val="003719BE"/>
    <w:rsid w:val="00372E3F"/>
    <w:rsid w:val="0037435A"/>
    <w:rsid w:val="00374674"/>
    <w:rsid w:val="00375BAB"/>
    <w:rsid w:val="00377503"/>
    <w:rsid w:val="003830A1"/>
    <w:rsid w:val="00385093"/>
    <w:rsid w:val="00385693"/>
    <w:rsid w:val="003911B2"/>
    <w:rsid w:val="00391E64"/>
    <w:rsid w:val="003931D3"/>
    <w:rsid w:val="003974C7"/>
    <w:rsid w:val="003A514C"/>
    <w:rsid w:val="003B1535"/>
    <w:rsid w:val="003B3395"/>
    <w:rsid w:val="003B723E"/>
    <w:rsid w:val="003D450B"/>
    <w:rsid w:val="003D4C23"/>
    <w:rsid w:val="003D745C"/>
    <w:rsid w:val="003E141A"/>
    <w:rsid w:val="003E4460"/>
    <w:rsid w:val="003E6453"/>
    <w:rsid w:val="003F2E3D"/>
    <w:rsid w:val="00405C65"/>
    <w:rsid w:val="00405D8A"/>
    <w:rsid w:val="00416FB8"/>
    <w:rsid w:val="00417BA5"/>
    <w:rsid w:val="00421E9E"/>
    <w:rsid w:val="00422C74"/>
    <w:rsid w:val="00423D41"/>
    <w:rsid w:val="00430BBC"/>
    <w:rsid w:val="0043435B"/>
    <w:rsid w:val="00437B22"/>
    <w:rsid w:val="00450049"/>
    <w:rsid w:val="00456AA1"/>
    <w:rsid w:val="00457F5D"/>
    <w:rsid w:val="004644B7"/>
    <w:rsid w:val="00472C31"/>
    <w:rsid w:val="00481101"/>
    <w:rsid w:val="0048499E"/>
    <w:rsid w:val="00495C75"/>
    <w:rsid w:val="004A4D10"/>
    <w:rsid w:val="004D4985"/>
    <w:rsid w:val="004D50A9"/>
    <w:rsid w:val="004D6AB3"/>
    <w:rsid w:val="004F549F"/>
    <w:rsid w:val="005000B0"/>
    <w:rsid w:val="005073FD"/>
    <w:rsid w:val="00525505"/>
    <w:rsid w:val="0052638C"/>
    <w:rsid w:val="005270D6"/>
    <w:rsid w:val="005273A2"/>
    <w:rsid w:val="00544D3B"/>
    <w:rsid w:val="0054679B"/>
    <w:rsid w:val="00560E8A"/>
    <w:rsid w:val="00564C3F"/>
    <w:rsid w:val="00565264"/>
    <w:rsid w:val="0056792D"/>
    <w:rsid w:val="00577C75"/>
    <w:rsid w:val="0058714A"/>
    <w:rsid w:val="005A45E4"/>
    <w:rsid w:val="005A5895"/>
    <w:rsid w:val="005B5EAE"/>
    <w:rsid w:val="005B6E20"/>
    <w:rsid w:val="005C37E3"/>
    <w:rsid w:val="005C5F30"/>
    <w:rsid w:val="005D10C1"/>
    <w:rsid w:val="005D20AE"/>
    <w:rsid w:val="005D4E36"/>
    <w:rsid w:val="005E065D"/>
    <w:rsid w:val="005E3440"/>
    <w:rsid w:val="005E3AB7"/>
    <w:rsid w:val="005F0C8F"/>
    <w:rsid w:val="0060098A"/>
    <w:rsid w:val="006057F7"/>
    <w:rsid w:val="00607DAA"/>
    <w:rsid w:val="00616155"/>
    <w:rsid w:val="00617BE0"/>
    <w:rsid w:val="00625ACD"/>
    <w:rsid w:val="006402EE"/>
    <w:rsid w:val="006449F0"/>
    <w:rsid w:val="00653B0F"/>
    <w:rsid w:val="006621E4"/>
    <w:rsid w:val="006675DF"/>
    <w:rsid w:val="00686F87"/>
    <w:rsid w:val="00693AA6"/>
    <w:rsid w:val="00693C7D"/>
    <w:rsid w:val="006969F4"/>
    <w:rsid w:val="006B24E7"/>
    <w:rsid w:val="006B41FB"/>
    <w:rsid w:val="006B5177"/>
    <w:rsid w:val="006C66E1"/>
    <w:rsid w:val="007008E8"/>
    <w:rsid w:val="00703E50"/>
    <w:rsid w:val="00712645"/>
    <w:rsid w:val="00734913"/>
    <w:rsid w:val="00747572"/>
    <w:rsid w:val="00756F72"/>
    <w:rsid w:val="00770A29"/>
    <w:rsid w:val="00771948"/>
    <w:rsid w:val="0077239C"/>
    <w:rsid w:val="0078411F"/>
    <w:rsid w:val="007871AC"/>
    <w:rsid w:val="00793969"/>
    <w:rsid w:val="007A6915"/>
    <w:rsid w:val="007A7A7D"/>
    <w:rsid w:val="007B3AF6"/>
    <w:rsid w:val="007C3DC4"/>
    <w:rsid w:val="007D7203"/>
    <w:rsid w:val="007E47EF"/>
    <w:rsid w:val="007F0331"/>
    <w:rsid w:val="007F1AD8"/>
    <w:rsid w:val="007F3CCD"/>
    <w:rsid w:val="007F4CAD"/>
    <w:rsid w:val="007F66F1"/>
    <w:rsid w:val="00810F0D"/>
    <w:rsid w:val="008141A6"/>
    <w:rsid w:val="008150C2"/>
    <w:rsid w:val="00822739"/>
    <w:rsid w:val="0082663F"/>
    <w:rsid w:val="0083002D"/>
    <w:rsid w:val="00832F7C"/>
    <w:rsid w:val="0085362B"/>
    <w:rsid w:val="008579C0"/>
    <w:rsid w:val="00857FC3"/>
    <w:rsid w:val="00867057"/>
    <w:rsid w:val="008771A1"/>
    <w:rsid w:val="00881009"/>
    <w:rsid w:val="008831CF"/>
    <w:rsid w:val="00887161"/>
    <w:rsid w:val="008B19C1"/>
    <w:rsid w:val="008B4EE2"/>
    <w:rsid w:val="008B6F82"/>
    <w:rsid w:val="008C5D1D"/>
    <w:rsid w:val="008D28EC"/>
    <w:rsid w:val="008E24BA"/>
    <w:rsid w:val="008E569A"/>
    <w:rsid w:val="008F1774"/>
    <w:rsid w:val="00904FE4"/>
    <w:rsid w:val="00921AFC"/>
    <w:rsid w:val="0093248F"/>
    <w:rsid w:val="0096390A"/>
    <w:rsid w:val="00982CD0"/>
    <w:rsid w:val="00984C44"/>
    <w:rsid w:val="00994C53"/>
    <w:rsid w:val="00994C74"/>
    <w:rsid w:val="009957F8"/>
    <w:rsid w:val="00995A2C"/>
    <w:rsid w:val="009A0D2B"/>
    <w:rsid w:val="009A2DB5"/>
    <w:rsid w:val="009A56E2"/>
    <w:rsid w:val="009B7868"/>
    <w:rsid w:val="009C4926"/>
    <w:rsid w:val="009C50DB"/>
    <w:rsid w:val="009C6C07"/>
    <w:rsid w:val="009D5E46"/>
    <w:rsid w:val="009D6CF8"/>
    <w:rsid w:val="009D78C2"/>
    <w:rsid w:val="009E2E6D"/>
    <w:rsid w:val="009F0654"/>
    <w:rsid w:val="009F5660"/>
    <w:rsid w:val="009F5B2B"/>
    <w:rsid w:val="009F740F"/>
    <w:rsid w:val="00A07D41"/>
    <w:rsid w:val="00A11FE0"/>
    <w:rsid w:val="00A21023"/>
    <w:rsid w:val="00A24F03"/>
    <w:rsid w:val="00A36989"/>
    <w:rsid w:val="00A73EBD"/>
    <w:rsid w:val="00A85F3D"/>
    <w:rsid w:val="00A86B71"/>
    <w:rsid w:val="00A90FC4"/>
    <w:rsid w:val="00AA3525"/>
    <w:rsid w:val="00AB0423"/>
    <w:rsid w:val="00AB150D"/>
    <w:rsid w:val="00AC52F8"/>
    <w:rsid w:val="00AC5EF5"/>
    <w:rsid w:val="00AD13C6"/>
    <w:rsid w:val="00AD24E3"/>
    <w:rsid w:val="00AE1540"/>
    <w:rsid w:val="00AE2259"/>
    <w:rsid w:val="00B044F3"/>
    <w:rsid w:val="00B2422B"/>
    <w:rsid w:val="00B24803"/>
    <w:rsid w:val="00B24B2D"/>
    <w:rsid w:val="00B27339"/>
    <w:rsid w:val="00B3114E"/>
    <w:rsid w:val="00B376FD"/>
    <w:rsid w:val="00B40B08"/>
    <w:rsid w:val="00B44CC7"/>
    <w:rsid w:val="00B50C51"/>
    <w:rsid w:val="00B5437B"/>
    <w:rsid w:val="00B62824"/>
    <w:rsid w:val="00B8748A"/>
    <w:rsid w:val="00B977D4"/>
    <w:rsid w:val="00BC7E9B"/>
    <w:rsid w:val="00BE5318"/>
    <w:rsid w:val="00BF049F"/>
    <w:rsid w:val="00BF10EF"/>
    <w:rsid w:val="00BF625A"/>
    <w:rsid w:val="00C10F0C"/>
    <w:rsid w:val="00C22A55"/>
    <w:rsid w:val="00C30CD8"/>
    <w:rsid w:val="00C44527"/>
    <w:rsid w:val="00C47AAD"/>
    <w:rsid w:val="00C61507"/>
    <w:rsid w:val="00C62CD2"/>
    <w:rsid w:val="00C66B2E"/>
    <w:rsid w:val="00C675ED"/>
    <w:rsid w:val="00C720E6"/>
    <w:rsid w:val="00C72772"/>
    <w:rsid w:val="00C76AF8"/>
    <w:rsid w:val="00C80ABE"/>
    <w:rsid w:val="00C81549"/>
    <w:rsid w:val="00C81805"/>
    <w:rsid w:val="00CC1FAC"/>
    <w:rsid w:val="00CC456E"/>
    <w:rsid w:val="00CD6078"/>
    <w:rsid w:val="00CD62BB"/>
    <w:rsid w:val="00CE5F73"/>
    <w:rsid w:val="00CE6CAA"/>
    <w:rsid w:val="00D1626D"/>
    <w:rsid w:val="00D20905"/>
    <w:rsid w:val="00D22258"/>
    <w:rsid w:val="00D27FD7"/>
    <w:rsid w:val="00D32F85"/>
    <w:rsid w:val="00D50472"/>
    <w:rsid w:val="00D51F31"/>
    <w:rsid w:val="00D71929"/>
    <w:rsid w:val="00D71F49"/>
    <w:rsid w:val="00D72E53"/>
    <w:rsid w:val="00D81396"/>
    <w:rsid w:val="00D8186B"/>
    <w:rsid w:val="00D82F30"/>
    <w:rsid w:val="00D97982"/>
    <w:rsid w:val="00DA105C"/>
    <w:rsid w:val="00DA1F5C"/>
    <w:rsid w:val="00DA3FC3"/>
    <w:rsid w:val="00DB3479"/>
    <w:rsid w:val="00DC1D74"/>
    <w:rsid w:val="00DC3256"/>
    <w:rsid w:val="00DC6F76"/>
    <w:rsid w:val="00DD149E"/>
    <w:rsid w:val="00DE14E8"/>
    <w:rsid w:val="00DF0173"/>
    <w:rsid w:val="00DF336C"/>
    <w:rsid w:val="00DF6218"/>
    <w:rsid w:val="00E026EF"/>
    <w:rsid w:val="00E03990"/>
    <w:rsid w:val="00E105D4"/>
    <w:rsid w:val="00E16712"/>
    <w:rsid w:val="00E17B7A"/>
    <w:rsid w:val="00E24EED"/>
    <w:rsid w:val="00E333C2"/>
    <w:rsid w:val="00E3401A"/>
    <w:rsid w:val="00E342B1"/>
    <w:rsid w:val="00E4280D"/>
    <w:rsid w:val="00E44966"/>
    <w:rsid w:val="00E53DC0"/>
    <w:rsid w:val="00E56623"/>
    <w:rsid w:val="00E605F4"/>
    <w:rsid w:val="00E65F02"/>
    <w:rsid w:val="00E71832"/>
    <w:rsid w:val="00E90124"/>
    <w:rsid w:val="00EA1E63"/>
    <w:rsid w:val="00EA2530"/>
    <w:rsid w:val="00EA41F0"/>
    <w:rsid w:val="00EC4ED8"/>
    <w:rsid w:val="00ED792B"/>
    <w:rsid w:val="00EE5D60"/>
    <w:rsid w:val="00F10B86"/>
    <w:rsid w:val="00F24E82"/>
    <w:rsid w:val="00F2564F"/>
    <w:rsid w:val="00F32BFF"/>
    <w:rsid w:val="00F34883"/>
    <w:rsid w:val="00F358DF"/>
    <w:rsid w:val="00F4213A"/>
    <w:rsid w:val="00F50CB1"/>
    <w:rsid w:val="00F548F6"/>
    <w:rsid w:val="00F55E2D"/>
    <w:rsid w:val="00F620AD"/>
    <w:rsid w:val="00F625FF"/>
    <w:rsid w:val="00F658BE"/>
    <w:rsid w:val="00F842F0"/>
    <w:rsid w:val="00F95DF1"/>
    <w:rsid w:val="00FA16D0"/>
    <w:rsid w:val="00FC69C2"/>
    <w:rsid w:val="00FC708C"/>
    <w:rsid w:val="00FD2A2D"/>
    <w:rsid w:val="00FD3B89"/>
    <w:rsid w:val="00FD4C24"/>
    <w:rsid w:val="00FE5981"/>
    <w:rsid w:val="00FE7544"/>
    <w:rsid w:val="00FF00F9"/>
    <w:rsid w:val="00FF0E8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79214"/>
  <w15:chartTrackingRefBased/>
  <w15:docId w15:val="{B8D1626E-8387-4675-B1D5-44E629AD5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564C3F"/>
    <w:pPr>
      <w:ind w:left="720"/>
      <w:contextualSpacing/>
    </w:p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564C3F"/>
    <w:rPr>
      <w:rFonts w:ascii="Arial" w:eastAsia="Arial" w:hAnsi="Arial" w:cs="Arial"/>
      <w:sz w:val="22"/>
      <w:szCs w:val="22"/>
      <w:lang w:eastAsia="es-ES"/>
    </w:rPr>
  </w:style>
  <w:style w:type="paragraph" w:styleId="Textoindependiente">
    <w:name w:val="Body Text"/>
    <w:aliases w:val=" Car,Car"/>
    <w:basedOn w:val="Normal"/>
    <w:link w:val="TextoindependienteCar"/>
    <w:uiPriority w:val="1"/>
    <w:qFormat/>
    <w:rsid w:val="00564C3F"/>
    <w:pPr>
      <w:autoSpaceDE w:val="0"/>
      <w:autoSpaceDN w:val="0"/>
    </w:pPr>
    <w:rPr>
      <w:sz w:val="24"/>
      <w:szCs w:val="24"/>
      <w:lang w:val="es-ES" w:eastAsia="en-US"/>
    </w:rPr>
  </w:style>
  <w:style w:type="character" w:customStyle="1" w:styleId="TextoindependienteCar">
    <w:name w:val="Texto independiente Car"/>
    <w:aliases w:val=" Car Car,Car Car"/>
    <w:basedOn w:val="Fuentedeprrafopredeter"/>
    <w:link w:val="Textoindependiente"/>
    <w:uiPriority w:val="1"/>
    <w:rsid w:val="00564C3F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564C3F"/>
    <w:pPr>
      <w:widowControl w:val="0"/>
    </w:pPr>
    <w:rPr>
      <w:rFonts w:ascii="Arial" w:eastAsia="Arial" w:hAnsi="Arial" w:cs="Arial"/>
      <w:sz w:val="22"/>
      <w:szCs w:val="22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615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61507"/>
    <w:rPr>
      <w:rFonts w:ascii="Segoe UI" w:eastAsia="Arial" w:hAnsi="Segoe UI" w:cs="Segoe UI"/>
      <w:sz w:val="18"/>
      <w:szCs w:val="18"/>
      <w:lang w:eastAsia="es-ES"/>
    </w:rPr>
  </w:style>
  <w:style w:type="character" w:styleId="Hipervnculo">
    <w:name w:val="Hyperlink"/>
    <w:basedOn w:val="Fuentedeprrafopredeter"/>
    <w:uiPriority w:val="99"/>
    <w:unhideWhenUsed/>
    <w:rsid w:val="00560E8A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105D4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28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RUTH%20HINOJOSA\Downloads\MEMBRETE-AEV-2023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57B97-E35A-4194-803B-7AA5CEAC36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MEMBRETE-AEV-2023</Template>
  <TotalTime>225</TotalTime>
  <Pages>1</Pages>
  <Words>408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GRACIELA CORNEJO</dc:creator>
  <cp:keywords/>
  <dc:description/>
  <cp:lastModifiedBy>Luis Estanley Gómez Zegarrundo</cp:lastModifiedBy>
  <cp:revision>48</cp:revision>
  <cp:lastPrinted>2025-01-28T19:41:00Z</cp:lastPrinted>
  <dcterms:created xsi:type="dcterms:W3CDTF">2024-11-22T14:12:00Z</dcterms:created>
  <dcterms:modified xsi:type="dcterms:W3CDTF">2025-01-31T22:39:00Z</dcterms:modified>
</cp:coreProperties>
</file>