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8A575FD" w:rsidR="00A90FC4" w:rsidRPr="00E65F02" w:rsidRDefault="00434E8E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434E8E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PUERTO PEREZ -FASE(VI)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767B0DE0" w:rsidR="00A90FC4" w:rsidRPr="00693C7D" w:rsidRDefault="00434E8E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064</w:t>
            </w:r>
            <w:r w:rsidR="00CE56EB" w:rsidRPr="00CE56EB">
              <w:rPr>
                <w:sz w:val="16"/>
                <w:szCs w:val="16"/>
              </w:rPr>
              <w:t>/202</w:t>
            </w:r>
            <w:r>
              <w:rPr>
                <w:sz w:val="16"/>
                <w:szCs w:val="16"/>
              </w:rPr>
              <w:t>4 (2D</w:t>
            </w:r>
            <w:r w:rsidR="00CE56EB" w:rsidRPr="00CE56EB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348CD223" w:rsidR="00693C7D" w:rsidRPr="00C76AF8" w:rsidRDefault="00434E8E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34E8E">
              <w:rPr>
                <w:rFonts w:cs="Tahoma"/>
                <w:color w:val="FF0000"/>
                <w:sz w:val="16"/>
                <w:szCs w:val="16"/>
              </w:rPr>
              <w:t>Bs. 2.224.382,23 (Dos Millones Doscientos Veinticuatro Mil Trescientos Ochenta y Dos 23/100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</w:t>
            </w:r>
            <w:bookmarkStart w:id="0" w:name="_GoBack"/>
            <w:bookmarkEnd w:id="0"/>
            <w:r w:rsidRPr="00C76AF8">
              <w:rPr>
                <w:sz w:val="14"/>
                <w:szCs w:val="14"/>
              </w:rPr>
              <w:t>LDO CONDORENZ CHOQUE</w:t>
            </w:r>
          </w:p>
          <w:p w14:paraId="53568B4B" w14:textId="51E2662F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434E8E">
              <w:rPr>
                <w:sz w:val="14"/>
                <w:szCs w:val="14"/>
              </w:rPr>
              <w:t>. 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23712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78849D1" w:rsidR="00693C7D" w:rsidRPr="00282F5A" w:rsidRDefault="0023712C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434E8E" w:rsidRPr="004F3CFD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EE2D1F1" w:rsidR="00693C7D" w:rsidRPr="00D82F30" w:rsidRDefault="006126C1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61D690B" w:rsidR="00693C7D" w:rsidRPr="00D82F30" w:rsidRDefault="006126C1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5834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0ADF3C99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126C1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6126C1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32EC32D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126C1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6126C1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4054BD56" w:rsidR="00693C7D" w:rsidRPr="0026134B" w:rsidRDefault="00434E8E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434E8E">
              <w:rPr>
                <w:b/>
                <w:bCs/>
                <w:i/>
                <w:sz w:val="16"/>
                <w:szCs w:val="16"/>
              </w:rPr>
              <w:t>https://meet.google.com/zkc-svck-dhh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CA3288E" w:rsidR="00693C7D" w:rsidRPr="00D82F30" w:rsidRDefault="006126C1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4B1A258" w:rsidR="00077BAE" w:rsidRPr="00D82F30" w:rsidRDefault="006126C1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A8155E1" w:rsidR="00693C7D" w:rsidRPr="00D82F30" w:rsidRDefault="006126C1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3B256656" w:rsidR="00693C7D" w:rsidRPr="00D82F30" w:rsidRDefault="006126C1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8BE9D5B" w:rsidR="00693C7D" w:rsidRPr="00D82F30" w:rsidRDefault="00167480" w:rsidP="006126C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126C1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F40FDC5" w:rsidR="00693C7D" w:rsidRPr="00D82F30" w:rsidRDefault="006126C1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5834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13C1" w14:textId="77777777" w:rsidR="0023712C" w:rsidRDefault="0023712C" w:rsidP="0002168D">
      <w:r>
        <w:separator/>
      </w:r>
    </w:p>
  </w:endnote>
  <w:endnote w:type="continuationSeparator" w:id="0">
    <w:p w14:paraId="3E1C1534" w14:textId="77777777" w:rsidR="0023712C" w:rsidRDefault="0023712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91210" w14:textId="77777777" w:rsidR="0023712C" w:rsidRDefault="0023712C" w:rsidP="0002168D">
      <w:r>
        <w:separator/>
      </w:r>
    </w:p>
  </w:footnote>
  <w:footnote w:type="continuationSeparator" w:id="0">
    <w:p w14:paraId="6FC31340" w14:textId="77777777" w:rsidR="0023712C" w:rsidRDefault="0023712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1E7903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3712C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26C1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C8D18-A5DB-4EC6-9842-1203A4373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11</TotalTime>
  <Pages>1</Pages>
  <Words>405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3</cp:revision>
  <cp:lastPrinted>2025-01-30T13:45:00Z</cp:lastPrinted>
  <dcterms:created xsi:type="dcterms:W3CDTF">2025-01-30T15:07:00Z</dcterms:created>
  <dcterms:modified xsi:type="dcterms:W3CDTF">2025-02-01T00:48:00Z</dcterms:modified>
</cp:coreProperties>
</file>