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3642"/>
        <w:gridCol w:w="219"/>
        <w:gridCol w:w="195"/>
        <w:gridCol w:w="291"/>
        <w:gridCol w:w="122"/>
        <w:gridCol w:w="12"/>
        <w:gridCol w:w="123"/>
        <w:gridCol w:w="11"/>
        <w:gridCol w:w="321"/>
        <w:gridCol w:w="134"/>
        <w:gridCol w:w="345"/>
        <w:gridCol w:w="134"/>
        <w:gridCol w:w="465"/>
        <w:gridCol w:w="134"/>
        <w:gridCol w:w="134"/>
        <w:gridCol w:w="296"/>
        <w:gridCol w:w="134"/>
        <w:gridCol w:w="309"/>
        <w:gridCol w:w="134"/>
        <w:gridCol w:w="134"/>
        <w:gridCol w:w="3202"/>
        <w:gridCol w:w="283"/>
      </w:tblGrid>
      <w:tr w:rsidR="00B977D4" w:rsidRPr="002F47BB" w14:paraId="0CAE8E96" w14:textId="77777777" w:rsidTr="009E6B5B">
        <w:trPr>
          <w:trHeight w:val="111"/>
        </w:trPr>
        <w:tc>
          <w:tcPr>
            <w:tcW w:w="11057" w:type="dxa"/>
            <w:gridSpan w:val="23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C1FAC" w:rsidRPr="002F47BB" w14:paraId="0292E7CC" w14:textId="77777777" w:rsidTr="009E6B5B">
        <w:trPr>
          <w:trHeight w:val="269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top w:val="nil"/>
              <w:bottom w:val="nil"/>
            </w:tcBorders>
          </w:tcPr>
          <w:p w14:paraId="17467B56" w14:textId="77777777" w:rsidR="00CC1FAC" w:rsidRPr="00C10F0C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6170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4DBA6B52" w:rsidR="00CC1FAC" w:rsidRPr="007C7041" w:rsidRDefault="00FE4273" w:rsidP="00CC1FAC">
            <w:pPr>
              <w:rPr>
                <w:rFonts w:ascii="Verdana" w:hAnsi="Verdana"/>
                <w:b/>
                <w:sz w:val="14"/>
                <w:szCs w:val="14"/>
                <w:lang w:val="es-ES"/>
              </w:rPr>
            </w:pPr>
            <w:r w:rsidRPr="00FE4273">
              <w:rPr>
                <w:rFonts w:ascii="Verdana" w:hAnsi="Verdana"/>
                <w:b/>
                <w:sz w:val="14"/>
                <w:szCs w:val="14"/>
                <w:lang w:val="es-ES"/>
              </w:rPr>
              <w:t>PROYECTO DE VIVIENDA NUEVA AUTOCONSTRUCCIÓN EN EL MUNICIPIO DE INQUISIVI -FASE(VI) 2024- LA PAZ</w:t>
            </w:r>
          </w:p>
        </w:tc>
      </w:tr>
      <w:tr w:rsidR="000C2CAE" w:rsidRPr="00405C65" w14:paraId="10558CAA" w14:textId="77777777" w:rsidTr="009E6B5B">
        <w:trPr>
          <w:trHeight w:val="265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0C2CAE" w:rsidRPr="00C10F0C" w:rsidRDefault="000C2CAE" w:rsidP="000C2CA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9D8DAC7" w:rsidR="000C2CAE" w:rsidRPr="00693C7D" w:rsidRDefault="00FE4273" w:rsidP="000C2CA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E4273">
              <w:rPr>
                <w:sz w:val="16"/>
                <w:szCs w:val="16"/>
              </w:rPr>
              <w:t>AEV-LP-DC 136/2024 (2DA. CONVOCATORIA)</w:t>
            </w:r>
          </w:p>
        </w:tc>
      </w:tr>
      <w:tr w:rsidR="000C2CAE" w:rsidRPr="002F47BB" w14:paraId="16967393" w14:textId="77777777" w:rsidTr="009E6B5B">
        <w:trPr>
          <w:trHeight w:val="274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0C2CAE" w:rsidRPr="002F47BB" w:rsidRDefault="000C2CAE" w:rsidP="000C2CAE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0C2CAE" w:rsidRPr="00C76AF8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0C2CAE" w:rsidRPr="002F47BB" w14:paraId="6CE75DC0" w14:textId="77777777" w:rsidTr="009E6B5B">
        <w:trPr>
          <w:trHeight w:val="309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0C2CAE" w:rsidRPr="00282F5A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0C2CAE" w:rsidRPr="00C76AF8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0C2CAE" w:rsidRPr="002F47BB" w14:paraId="7D0E6CED" w14:textId="77777777" w:rsidTr="009E6B5B">
        <w:trPr>
          <w:trHeight w:val="309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0C2CAE" w:rsidRPr="002F47BB" w:rsidRDefault="000C2CAE" w:rsidP="000C2CA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0C2CAE" w:rsidRPr="00C10F0C" w:rsidRDefault="000C2CAE" w:rsidP="000C2CAE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3387203B" w:rsidR="000C2CAE" w:rsidRPr="000C2CAE" w:rsidRDefault="00FE4273" w:rsidP="00FE4273">
            <w:pPr>
              <w:ind w:left="708" w:hanging="708"/>
              <w:rPr>
                <w:b/>
                <w:sz w:val="16"/>
                <w:szCs w:val="16"/>
              </w:rPr>
            </w:pPr>
            <w:r w:rsidRPr="00FE4273">
              <w:rPr>
                <w:b/>
                <w:sz w:val="16"/>
                <w:szCs w:val="16"/>
              </w:rPr>
              <w:t>Bs. 3.254.801,69 (Tres millones doscientos cincuenta y cuatro mil ochocientos uno 69/100 bolivianos)</w:t>
            </w:r>
          </w:p>
        </w:tc>
      </w:tr>
      <w:tr w:rsidR="000C2CAE" w:rsidRPr="002F47BB" w14:paraId="3A2AACDD" w14:textId="77777777" w:rsidTr="009E6B5B">
        <w:trPr>
          <w:trHeight w:val="305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0C2CAE" w:rsidRPr="008F1774" w:rsidRDefault="000C2CAE" w:rsidP="000C2C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0C2CAE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ARQ. BISMARK LEOPOLDO CONDORENZ CHOQUE</w:t>
            </w:r>
          </w:p>
          <w:p w14:paraId="53568B4B" w14:textId="3DA395E8" w:rsidR="000C2CAE" w:rsidRPr="00857090" w:rsidRDefault="000C2CAE" w:rsidP="000C2CAE">
            <w:pPr>
              <w:jc w:val="both"/>
              <w:rPr>
                <w:sz w:val="14"/>
                <w:szCs w:val="14"/>
                <w:highlight w:val="yellow"/>
              </w:rPr>
            </w:pPr>
            <w:r w:rsidRPr="009E6B5B">
              <w:rPr>
                <w:sz w:val="14"/>
                <w:szCs w:val="14"/>
              </w:rPr>
              <w:t>ARQ. ANGELICA MARIA ARCE VARGAS</w:t>
            </w:r>
          </w:p>
        </w:tc>
      </w:tr>
      <w:tr w:rsidR="000C2CAE" w:rsidRPr="002F47BB" w14:paraId="0F6482EF" w14:textId="77777777" w:rsidTr="009E6B5B">
        <w:trPr>
          <w:trHeight w:val="265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0C2CAE" w:rsidRPr="00C76AF8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B11F7EB" w:rsidR="000C2CAE" w:rsidRPr="009E6B5B" w:rsidRDefault="000C2CAE" w:rsidP="000C2CAE">
            <w:pPr>
              <w:jc w:val="both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(2)-2125356 INT. 285-2</w:t>
            </w:r>
            <w:r w:rsidR="009E6B5B" w:rsidRPr="009E6B5B">
              <w:rPr>
                <w:sz w:val="14"/>
                <w:szCs w:val="14"/>
              </w:rPr>
              <w:t>020</w:t>
            </w:r>
          </w:p>
        </w:tc>
      </w:tr>
      <w:tr w:rsidR="000C2CAE" w:rsidRPr="002F47BB" w14:paraId="4CE046AF" w14:textId="77777777" w:rsidTr="009E6B5B">
        <w:trPr>
          <w:trHeight w:val="88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0C2CAE" w:rsidRPr="002F47BB" w:rsidRDefault="000C2CAE" w:rsidP="000C2CA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0C2CAE" w:rsidRPr="002F47BB" w:rsidRDefault="000C2CAE" w:rsidP="000C2CA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0C2CAE" w:rsidRPr="002F47BB" w:rsidRDefault="000C2CAE" w:rsidP="000C2CA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0C2CAE" w:rsidRDefault="000C2CAE" w:rsidP="000C2CAE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6170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6CC0" w14:textId="77777777" w:rsidR="000C2CAE" w:rsidRPr="009E6B5B" w:rsidRDefault="00C942C9" w:rsidP="000C2CAE">
            <w:hyperlink r:id="rId9" w:history="1">
              <w:r w:rsidR="000C2CAE" w:rsidRPr="009E6B5B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06D616C5" w:rsidR="000C2CAE" w:rsidRPr="009E6B5B" w:rsidRDefault="00C942C9" w:rsidP="000C2CA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4B6A5A" w:rsidRPr="00574AFF">
                <w:rPr>
                  <w:rStyle w:val="Hipervnculo"/>
                  <w:i/>
                  <w:iCs/>
                  <w:sz w:val="14"/>
                  <w:szCs w:val="14"/>
                </w:rPr>
                <w:t>angelica.arce@aevivienda.gob.bo</w:t>
              </w:r>
            </w:hyperlink>
          </w:p>
        </w:tc>
      </w:tr>
      <w:tr w:rsidR="000C2CAE" w:rsidRPr="00E169D4" w14:paraId="64DC9568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1057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4B813CE" w14:textId="77777777" w:rsidR="000C2CAE" w:rsidRPr="00FA28A3" w:rsidRDefault="000C2CAE" w:rsidP="0077368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</w:rPr>
              <w:t>CRONOGRAMA DE PLAZOS</w:t>
            </w:r>
          </w:p>
        </w:tc>
      </w:tr>
      <w:tr w:rsidR="000C2CAE" w:rsidRPr="00E169D4" w14:paraId="78BB05FB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475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D5CB3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1679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54F9A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1007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EFB96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36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4BE046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0C2CAE" w:rsidRPr="00E169D4" w14:paraId="32FA21DD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2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15AF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469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C1F23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 xml:space="preserve">Publicación en la página web de la AEVIVIENDA </w:t>
            </w:r>
            <w:r>
              <w:rPr>
                <w:sz w:val="16"/>
                <w:szCs w:val="16"/>
              </w:rPr>
              <w:t xml:space="preserve">/ </w:t>
            </w:r>
            <w:r w:rsidRPr="00843294">
              <w:rPr>
                <w:sz w:val="16"/>
                <w:szCs w:val="16"/>
              </w:rPr>
              <w:t>Invitación.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6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2D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597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F5E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709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41C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F25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6F24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89D0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78E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76FC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80E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4F93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248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01F9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B1E2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5CF1147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1F1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C5E4C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5F47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05B1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33D8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C120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D446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703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5BA6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C9B5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52F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B98F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7D6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D3FD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679E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CE0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F3848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708E7F2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6929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2240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ED592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28FA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BD8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000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607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566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A9F4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D510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ADC5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43BD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7EF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81F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0AE3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8DF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AE7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8C9B3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EB2C11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32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05AE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9B1245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18EB89" w14:textId="77777777" w:rsidR="000C2CAE" w:rsidRPr="007B28E0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0B405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7081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75B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3C9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2FC1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ED2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27D8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6A32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B880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D0FB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F5CA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92098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45BBC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00014" w14:textId="77777777" w:rsidR="000C2CAE" w:rsidRPr="007B28E0" w:rsidRDefault="000C2CAE" w:rsidP="0077368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FF5BA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28801B32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A5F4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9A3EA9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62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0072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F371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1319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402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F1C7D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4DF1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E927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5289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3B2A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88A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04BE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CF52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6766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9D4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B5672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5E888371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0277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6241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4650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3A7E9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D799B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DF4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7F0C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C90D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CF7F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62C988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1C5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EA08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06E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EC8AE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88C6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EAA1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F7B4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20CBB82C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5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27789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4B14D3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AAD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279DF8" w14:textId="62CB82BF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</w:t>
            </w:r>
            <w:r w:rsidR="007C7041">
              <w:rPr>
                <w:sz w:val="14"/>
                <w:szCs w:val="14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F39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056A3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587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74FBC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AAC1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7691BE5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C76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AE0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0271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794B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F1C9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BA1A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9B58A9D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PRESENTACIÓN DE PROPUESTAS</w:t>
            </w:r>
            <w:r w:rsidRPr="004E03AF">
              <w:rPr>
                <w:sz w:val="16"/>
                <w:szCs w:val="16"/>
              </w:rPr>
              <w:t>:</w:t>
            </w:r>
          </w:p>
          <w:p w14:paraId="7493881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</w:t>
            </w:r>
            <w:proofErr w:type="spellStart"/>
            <w:r w:rsidRPr="004E03AF">
              <w:rPr>
                <w:sz w:val="16"/>
                <w:szCs w:val="16"/>
              </w:rPr>
              <w:t>recepcionará</w:t>
            </w:r>
            <w:proofErr w:type="spellEnd"/>
            <w:r w:rsidRPr="004E03AF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>, Planta Baja.</w:t>
            </w:r>
          </w:p>
          <w:p w14:paraId="5AD9D3FE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A318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4E03AF" w14:paraId="394423C2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5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52B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44A992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A2EB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4EF2C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597E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AB2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26F7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A73C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C893CC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BDAF8A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1650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E636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089C1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A171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4D8A7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8257B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072BCF8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E03AF">
              <w:rPr>
                <w:b/>
                <w:sz w:val="16"/>
                <w:szCs w:val="16"/>
              </w:rPr>
              <w:t>APERTURA DE PROPUESTAS:</w:t>
            </w:r>
          </w:p>
          <w:p w14:paraId="5CC85567" w14:textId="77777777" w:rsidR="00C87D86" w:rsidRPr="004E03AF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E03AF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4E03AF">
              <w:rPr>
                <w:sz w:val="16"/>
                <w:szCs w:val="16"/>
              </w:rPr>
              <w:t>Heroes</w:t>
            </w:r>
            <w:proofErr w:type="spellEnd"/>
            <w:r w:rsidRPr="004E03AF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4E03AF">
              <w:rPr>
                <w:sz w:val="16"/>
                <w:szCs w:val="16"/>
              </w:rPr>
              <w:t>Bolivar</w:t>
            </w:r>
            <w:proofErr w:type="spellEnd"/>
            <w:r w:rsidRPr="004E03AF">
              <w:rPr>
                <w:sz w:val="16"/>
                <w:szCs w:val="16"/>
              </w:rPr>
              <w:t>, Planta Baja y por medio del enlace:</w:t>
            </w:r>
          </w:p>
          <w:p w14:paraId="2B69C9BA" w14:textId="77777777" w:rsidR="00C87D86" w:rsidRDefault="00FE4273" w:rsidP="00773689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FE4273">
              <w:rPr>
                <w:b/>
                <w:sz w:val="18"/>
                <w:szCs w:val="16"/>
              </w:rPr>
              <w:t>https:meet.google.com/ctc-bfnf-xpg</w:t>
            </w:r>
          </w:p>
          <w:p w14:paraId="5283F48B" w14:textId="3202AB13" w:rsidR="00FE4273" w:rsidRPr="004E03AF" w:rsidRDefault="00FE4273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6212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540CE652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1C8D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6AD1DD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1CC6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B38F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59315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85264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7DEE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4BE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9059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8C7C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54E72B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5609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695F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3F2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3F7C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45C9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1C10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876A7C" w14:textId="77777777" w:rsidR="00C87D86" w:rsidRPr="00E169D4" w:rsidRDefault="00C87D86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87D86" w:rsidRPr="00E169D4" w14:paraId="0D15BBD1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CB86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9F385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01B71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9ADFF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4D180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5E861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092A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DA1A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9CB3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E610E3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2C3B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BD30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B4AD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32D1E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3699EA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5A75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A1A0A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87D86" w:rsidRPr="00E169D4" w14:paraId="4EF3D4C3" w14:textId="77777777" w:rsidTr="00EA6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2EDA9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F430BA" w14:textId="77777777" w:rsidR="00C87D86" w:rsidRPr="00E169D4" w:rsidRDefault="00C87D86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E429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4D475D" w14:textId="714119D5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</w:t>
            </w:r>
            <w:r w:rsidR="007C7041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79093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256C8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80866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737C7" w14:textId="77777777" w:rsidR="00C87D86" w:rsidRPr="009E6B5B" w:rsidRDefault="00C87D86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3978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A9AFED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D74F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E516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72B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504B0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5ABA50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4B14" w14:textId="77777777" w:rsidR="00C87D86" w:rsidRPr="00E169D4" w:rsidRDefault="00C87D86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F2B10" w14:textId="77777777" w:rsidR="00C87D86" w:rsidRPr="00E169D4" w:rsidRDefault="00C87D86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A977CE5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60F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FA0F6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2EB22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6193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A3D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7B25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A7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790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859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FEA7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1EE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3E1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3E1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D23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E539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A859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531E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293308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28E9D5E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4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F1F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8683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1C87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52F1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C4A5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DB6C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A378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10F3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143E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4826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49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EA1E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5471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473E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024A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A5D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FF59F" w14:textId="77777777" w:rsidR="000C2CAE" w:rsidRPr="00E169D4" w:rsidRDefault="000C2CAE" w:rsidP="00773689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C2CAE" w:rsidRPr="00E169D4" w14:paraId="1FC55774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37F9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6632F0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CE60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316C" w14:textId="469D94AC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</w:t>
            </w:r>
            <w:r w:rsidR="007C7041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EFEF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20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4610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A8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3AA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765CF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99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446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73B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492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1562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3F7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4873F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45CB047D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8AF4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28B16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2A6CE5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A07B1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C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34DA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9751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E1B1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34256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4C19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52E0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B6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13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018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F765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C0EE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3E5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A64C54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7890245C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7FE5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00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FAC1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9AC3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1C83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B1CA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72CB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BB14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D35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6AC1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73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8CD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DF38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59E6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9922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8D4B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EE5FFB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B651D4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73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FDA8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003A3F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79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58B32" w14:textId="69D59F31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</w:t>
            </w:r>
            <w:r w:rsidR="007C7041">
              <w:rPr>
                <w:sz w:val="14"/>
                <w:szCs w:val="14"/>
              </w:rPr>
              <w:t>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C0A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17993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D63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54DA3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389B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4069A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3FD1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174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1B03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5068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BE51B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521AC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DACFDC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5421178F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0743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7833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21DB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C08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A07F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F61E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A802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23CD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4EF8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E96E03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AE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40F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92F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6910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7B92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7CD3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B77C1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09B3FE6C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1BD8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2139E4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B6A2BD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E0E5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009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95E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4CD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53F2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B3F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869FD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26F14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390C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130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E85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A9CB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BF1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01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5096C0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3B85EC4A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43153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530EB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2733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A3E79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B84B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F5BBD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F33DB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53C5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993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1D707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1726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FCBF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F983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E80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5E3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3A9D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4768A2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3D34BB4E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C699C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05C79A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718C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EDFE9" w14:textId="61F4DCB4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</w:t>
            </w:r>
            <w:r w:rsidR="007C7041">
              <w:rPr>
                <w:sz w:val="14"/>
                <w:szCs w:val="14"/>
              </w:rPr>
              <w:t>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0E860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CF98F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B4F4F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E69E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81CBD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74BE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9E8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79AC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A8AC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9F79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D124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4E1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E819DB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159A8390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2638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B0CA66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515FCE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536E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35C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A7B5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9810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CA5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8628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36241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D3A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D12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11B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BB6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5261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46D0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390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237DB6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C2CAE" w:rsidRPr="00E169D4" w14:paraId="44D74488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5F9FC" w14:textId="77777777" w:rsidR="000C2CAE" w:rsidRPr="00E169D4" w:rsidRDefault="000C2CAE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469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42E1C" w14:textId="77777777" w:rsidR="000C2CAE" w:rsidRPr="00E169D4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9C1C9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1F27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3DAA2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74CE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ECBE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4D44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E6B5B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B017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7340C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95F1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11F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91D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2FF4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94CA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32C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9ED829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636CD113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16CF29F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469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A46FBE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5F856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8E38F6" w14:textId="38D08679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1</w:t>
            </w:r>
            <w:r w:rsidR="007C7041">
              <w:rPr>
                <w:sz w:val="14"/>
                <w:szCs w:val="14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BD5BC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3791E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A67D1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AD7053" w14:textId="77777777" w:rsidR="000C2CAE" w:rsidRPr="009E6B5B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9E6B5B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BB113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06ED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99568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AC6B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4657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4F22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A81EE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7776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5C927D" w14:textId="77777777" w:rsidR="000C2CAE" w:rsidRPr="00E169D4" w:rsidRDefault="000C2CAE" w:rsidP="0077368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C2CAE" w:rsidRPr="00E169D4" w14:paraId="289AA332" w14:textId="77777777" w:rsidTr="009E6B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09DB5E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D58E76B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B2AEB0" w14:textId="77777777" w:rsidR="000C2CAE" w:rsidRPr="00E169D4" w:rsidRDefault="000C2CAE" w:rsidP="00773689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E4865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02300A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F9BC36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B62F8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49DB3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6C3F1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C912C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1A2A97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E0A204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B47860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7ADDB5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832A3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B4E6F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5CF382" w14:textId="77777777" w:rsidR="000C2CAE" w:rsidRPr="00E169D4" w:rsidRDefault="000C2CAE" w:rsidP="0077368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7F68D61" w14:textId="77777777" w:rsidR="000C2CAE" w:rsidRPr="00E169D4" w:rsidRDefault="000C2CAE" w:rsidP="0077368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E2AD2" w14:textId="77777777" w:rsidR="00C942C9" w:rsidRDefault="00C942C9" w:rsidP="0002168D">
      <w:r>
        <w:separator/>
      </w:r>
    </w:p>
  </w:endnote>
  <w:endnote w:type="continuationSeparator" w:id="0">
    <w:p w14:paraId="67FF14A6" w14:textId="77777777" w:rsidR="00C942C9" w:rsidRDefault="00C942C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E1794" w14:textId="77777777" w:rsidR="00C942C9" w:rsidRDefault="00C942C9" w:rsidP="0002168D">
      <w:r>
        <w:separator/>
      </w:r>
    </w:p>
  </w:footnote>
  <w:footnote w:type="continuationSeparator" w:id="0">
    <w:p w14:paraId="3CBBA0DD" w14:textId="77777777" w:rsidR="00C942C9" w:rsidRDefault="00C942C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42036"/>
    <w:rsid w:val="000506CB"/>
    <w:rsid w:val="00052E7D"/>
    <w:rsid w:val="0005710F"/>
    <w:rsid w:val="00060A29"/>
    <w:rsid w:val="00071215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2CAE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1243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E2DBD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A23B5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045C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42CA5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A5CBE"/>
    <w:rsid w:val="004B6A5A"/>
    <w:rsid w:val="004D4985"/>
    <w:rsid w:val="004D50A9"/>
    <w:rsid w:val="004D6AB3"/>
    <w:rsid w:val="004F549F"/>
    <w:rsid w:val="004F64AC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C7041"/>
    <w:rsid w:val="007D7203"/>
    <w:rsid w:val="007E2E72"/>
    <w:rsid w:val="007E47EF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090"/>
    <w:rsid w:val="008579C0"/>
    <w:rsid w:val="00857FC3"/>
    <w:rsid w:val="00867057"/>
    <w:rsid w:val="008771A1"/>
    <w:rsid w:val="00881009"/>
    <w:rsid w:val="008831CF"/>
    <w:rsid w:val="00887161"/>
    <w:rsid w:val="0089295B"/>
    <w:rsid w:val="00897B2D"/>
    <w:rsid w:val="008B19C1"/>
    <w:rsid w:val="008B4EE2"/>
    <w:rsid w:val="008B6F82"/>
    <w:rsid w:val="008C5D1D"/>
    <w:rsid w:val="008D28EC"/>
    <w:rsid w:val="008D6C8F"/>
    <w:rsid w:val="008E24BA"/>
    <w:rsid w:val="008E569A"/>
    <w:rsid w:val="008F1774"/>
    <w:rsid w:val="00904FE4"/>
    <w:rsid w:val="00913E30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E6B5B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2445"/>
    <w:rsid w:val="00B376FD"/>
    <w:rsid w:val="00B40B08"/>
    <w:rsid w:val="00B44CC7"/>
    <w:rsid w:val="00B50C51"/>
    <w:rsid w:val="00B5437B"/>
    <w:rsid w:val="00B62824"/>
    <w:rsid w:val="00B8545E"/>
    <w:rsid w:val="00B8748A"/>
    <w:rsid w:val="00B977D4"/>
    <w:rsid w:val="00BC7E9B"/>
    <w:rsid w:val="00BE5318"/>
    <w:rsid w:val="00BF049F"/>
    <w:rsid w:val="00BF10EF"/>
    <w:rsid w:val="00BF625A"/>
    <w:rsid w:val="00C10F0C"/>
    <w:rsid w:val="00C140B9"/>
    <w:rsid w:val="00C22A55"/>
    <w:rsid w:val="00C30CD8"/>
    <w:rsid w:val="00C44527"/>
    <w:rsid w:val="00C47AAD"/>
    <w:rsid w:val="00C61507"/>
    <w:rsid w:val="00C62CD2"/>
    <w:rsid w:val="00C675ED"/>
    <w:rsid w:val="00C72772"/>
    <w:rsid w:val="00C75AD7"/>
    <w:rsid w:val="00C76AF8"/>
    <w:rsid w:val="00C80ABE"/>
    <w:rsid w:val="00C81549"/>
    <w:rsid w:val="00C81805"/>
    <w:rsid w:val="00C8360F"/>
    <w:rsid w:val="00C87D86"/>
    <w:rsid w:val="00C942C9"/>
    <w:rsid w:val="00CB73C1"/>
    <w:rsid w:val="00CC12E7"/>
    <w:rsid w:val="00CC1FAC"/>
    <w:rsid w:val="00CC456E"/>
    <w:rsid w:val="00CD6078"/>
    <w:rsid w:val="00CD62BB"/>
    <w:rsid w:val="00CE5F73"/>
    <w:rsid w:val="00CE6CA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2101"/>
    <w:rsid w:val="00D97982"/>
    <w:rsid w:val="00DA105C"/>
    <w:rsid w:val="00DA3FC3"/>
    <w:rsid w:val="00DB3479"/>
    <w:rsid w:val="00DC1D74"/>
    <w:rsid w:val="00DC3256"/>
    <w:rsid w:val="00DC6F76"/>
    <w:rsid w:val="00DD149E"/>
    <w:rsid w:val="00DD4C80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0316B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354C"/>
    <w:rsid w:val="00F95DF1"/>
    <w:rsid w:val="00FC69C2"/>
    <w:rsid w:val="00FC708C"/>
    <w:rsid w:val="00FD2A2D"/>
    <w:rsid w:val="00FD3B89"/>
    <w:rsid w:val="00FD4C24"/>
    <w:rsid w:val="00FE4273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4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gelic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CB53-4D91-4B41-80F7-3A7EB73D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7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4</cp:revision>
  <cp:lastPrinted>2025-01-31T19:37:00Z</cp:lastPrinted>
  <dcterms:created xsi:type="dcterms:W3CDTF">2025-01-31T18:36:00Z</dcterms:created>
  <dcterms:modified xsi:type="dcterms:W3CDTF">2025-01-31T19:40:00Z</dcterms:modified>
</cp:coreProperties>
</file>