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UYUNI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51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2.100.099,22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Cien Mil Noventa y Nueve 22/1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59</TotalTime>
  <Application>LibreOffice/7.3.7.2$Linux_X86_64 LibreOffice_project/30$Build-2</Application>
  <AppVersion>15.0000</AppVersion>
  <Pages>1</Pages>
  <Words>277</Words>
  <Characters>1525</Characters>
  <CharactersWithSpaces>1724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2025-02-17T12:49:00Z</cp:lastPrinted>
  <dcterms:modified xsi:type="dcterms:W3CDTF">2025-02-24T19:21:48Z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