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BELEN DE URMIRI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24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CUARTA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20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1.767.201,19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Un Millón Setecientos Sesenta y Siete Mil Doscientos Uno 19/1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24</TotalTime>
  <Application>LibreOffice/7.3.7.2$Linux_X86_64 LibreOffice_project/30$Build-2</Application>
  <AppVersion>15.0000</AppVersion>
  <Pages>1</Pages>
  <Words>280</Words>
  <Characters>1549</Characters>
  <CharactersWithSpaces>1751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2025-02-13T14:34:00Z</cp:lastPrinted>
  <dcterms:modified xsi:type="dcterms:W3CDTF">2025-02-14T12:30:01Z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