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UYUNI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2.165.573,16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Ciento Sesenta y Cinco Mil Quinientos Setenta y Tres 16/1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56</TotalTime>
  <Application>LibreOffice/7.3.7.2$Linux_X86_64 LibreOffice_project/30$Build-2</Application>
  <AppVersion>15.0000</AppVersion>
  <Pages>1</Pages>
  <Words>282</Words>
  <Characters>1548</Characters>
  <CharactersWithSpaces>1753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2025-02-17T18:13:00Z</cp:lastPrinted>
  <dcterms:modified xsi:type="dcterms:W3CDTF">2025-02-20T15:05:56Z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