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UNCIA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2.000.962,17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Novecientos Sesenta y Dos 17/1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39</TotalTime>
  <Application>LibreOffice/7.3.7.2$Linux_X86_64 LibreOffice_project/30$Build-2</Application>
  <AppVersion>15.0000</AppVersion>
  <Pages>1</Pages>
  <Words>277</Words>
  <Characters>1527</Characters>
  <CharactersWithSpaces>1727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2025-02-20T18:17:00Z</cp:lastPrinted>
  <dcterms:modified xsi:type="dcterms:W3CDTF">2025-02-20T17:42:42Z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