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27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3.031.889,98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Treinta y Un Mil Ochocientos Ochenta y Nueve 98/1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23</TotalTime>
  <Application>LibreOffice/7.3.7.2$Linux_X86_64 LibreOffice_project/30$Build-2</Application>
  <AppVersion>15.0000</AppVersion>
  <Pages>1</Pages>
  <Words>281</Words>
  <Characters>1547</Characters>
  <CharactersWithSpaces>1751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2025-02-13T15:12:00Z</cp:lastPrinted>
  <dcterms:modified xsi:type="dcterms:W3CDTF">2025-02-14T13:11:16Z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