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QUEMES 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54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3.541.300,35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Quinientos Cuarenta y Un Mil Trescientos 35/1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118</TotalTime>
  <Application>LibreOffice/7.3.7.2$Linux_X86_64 LibreOffice_project/30$Build-2</Application>
  <AppVersion>15.0000</AppVersion>
  <Pages>1</Pages>
  <Words>282</Words>
  <Characters>1553</Characters>
  <CharactersWithSpaces>1758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2025-02-17T16:17:00Z</cp:lastPrinted>
  <dcterms:modified xsi:type="dcterms:W3CDTF">2025-02-24T14:40:17Z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