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PEDRO DE BUENA VISTA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XV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TERCERA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44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3.291.276,70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Doscientos Noventa y Un Mil Doscientos Setenta y Seis 70/1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53</TotalTime>
  <Application>LibreOffice/7.3.7.2$Linux_X86_64 LibreOffice_project/30$Build-2</Application>
  <AppVersion>15.0000</AppVersion>
  <Pages>2</Pages>
  <Words>286</Words>
  <Characters>1566</Characters>
  <CharactersWithSpaces>1775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2025-02-17T18:13:00Z</cp:lastPrinted>
  <dcterms:modified xsi:type="dcterms:W3CDTF">2025-02-20T13:55:30Z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