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XVII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45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3.265.251,57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Doscientos Sesenta y Cinco Mil Doscientos Cincuenta y Uno 57/1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80</TotalTime>
  <Application>LibreOffice/7.3.7.2$Linux_X86_64 LibreOffice_project/30$Build-2</Application>
  <AppVersion>15.0000</AppVersion>
  <Pages>2</Pages>
  <Words>286</Words>
  <Characters>1572</Characters>
  <CharactersWithSpaces>1781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2025-02-18T17:44:00Z</cp:lastPrinted>
  <dcterms:modified xsi:type="dcterms:W3CDTF">2025-02-26T15:12:37Z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