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ANTONIO DE ESMORUCO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3.675.121,58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Seiscientos Setenta y Cinco Mil Ciento Veintiuno 58/1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29</TotalTime>
  <Application>LibreOffice/7.3.7.2$Linux_X86_64 LibreOffice_project/30$Build-2</Application>
  <AppVersion>15.0000</AppVersion>
  <Pages>2</Pages>
  <Words>283</Words>
  <Characters>1562</Characters>
  <CharactersWithSpaces>1768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2025-02-13T15:12:00Z</cp:lastPrinted>
  <dcterms:modified xsi:type="dcterms:W3CDTF">2025-02-18T12:42:28Z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