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LLICA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2.913.308,12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Novecientos Trece Mil Trescientos Ocho 12/1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58</TotalTime>
  <Application>LibreOffice/7.3.7.2$Linux_X86_64 LibreOffice_project/30$Build-2</Application>
  <AppVersion>15.0000</AppVersion>
  <Pages>1</Pages>
  <Words>278</Words>
  <Characters>1538</Characters>
  <CharactersWithSpaces>1739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2025-02-17T18:13:00Z</cp:lastPrinted>
  <dcterms:modified xsi:type="dcterms:W3CDTF">2025-02-20T14:45:40Z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