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CARIPUYO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32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2.382.765,30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Trescientos Ochenta y Dos Mil Setecientos Sesenta y Cinco 30/1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41</TotalTime>
  <Application>LibreOffice/7.3.7.2$Linux_X86_64 LibreOffice_project/30$Build-2</Application>
  <AppVersion>15.0000</AppVersion>
  <Pages>1</Pages>
  <Words>282</Words>
  <Characters>1558</Characters>
  <CharactersWithSpaces>1763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2025-02-14T19:46:00Z</cp:lastPrinted>
  <dcterms:modified xsi:type="dcterms:W3CDTF">2025-02-20T19:06:54Z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