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CARIPUYO 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QUINTA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31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2.441.349,99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Dos Millones Cuatrocientos Cuarenta y Un Mil Trescientos Cuarenta y Nueve 99/1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>
                    <w:rPr>
                      <w:sz w:val="16"/>
                      <w:szCs w:val="16"/>
                      <w:lang w:val="es-BO"/>
                    </w:rPr>
                    <w:t>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>
                    <w:rPr>
                      <w:sz w:val="16"/>
                      <w:szCs w:val="16"/>
                      <w:lang w:val="es-BO"/>
                    </w:rPr>
                    <w:t>4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>
                    <w:rPr>
                      <w:sz w:val="16"/>
                      <w:szCs w:val="16"/>
                      <w:lang w:val="es-BO"/>
                    </w:rPr>
                    <w:t>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55</TotalTime>
  <Application>LibreOffice/7.3.7.2$Linux_X86_64 LibreOffice_project/30$Build-2</Application>
  <AppVersion>15.0000</AppVersion>
  <Pages>1</Pages>
  <Words>282</Words>
  <Characters>1560</Characters>
  <CharactersWithSpaces>1766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2025-02-17T12:49:00Z</cp:lastPrinted>
  <dcterms:modified xsi:type="dcterms:W3CDTF">2025-02-24T16:43:26Z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