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39D76" w14:textId="77777777" w:rsidR="00A11EB0" w:rsidRDefault="00A11EB0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</w:p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bookmarkStart w:id="0" w:name="_GoBack"/>
      <w:bookmarkEnd w:id="0"/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22BD27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 xml:space="preserve">CONVOCATORIA PARA PROCESO DE CONTRATACION </w:t>
      </w:r>
    </w:p>
    <w:p w14:paraId="088FB508" w14:textId="00D0A41C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 xml:space="preserve">GESTION </w:t>
      </w:r>
      <w:r w:rsidR="00A11EB0">
        <w:rPr>
          <w:b/>
          <w:szCs w:val="26"/>
        </w:rPr>
        <w:t>2025</w:t>
      </w:r>
    </w:p>
    <w:tbl>
      <w:tblPr>
        <w:tblW w:w="1072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3"/>
        <w:gridCol w:w="273"/>
        <w:gridCol w:w="2676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0"/>
        <w:gridCol w:w="333"/>
        <w:gridCol w:w="160"/>
        <w:gridCol w:w="6"/>
        <w:gridCol w:w="487"/>
        <w:gridCol w:w="142"/>
        <w:gridCol w:w="9"/>
        <w:gridCol w:w="125"/>
        <w:gridCol w:w="3276"/>
        <w:gridCol w:w="142"/>
        <w:gridCol w:w="16"/>
        <w:gridCol w:w="9"/>
      </w:tblGrid>
      <w:tr w:rsidR="00C10F0C" w:rsidRPr="002F47BB" w14:paraId="0CAE8E96" w14:textId="77777777" w:rsidTr="00C10F0C">
        <w:trPr>
          <w:trHeight w:val="152"/>
        </w:trPr>
        <w:tc>
          <w:tcPr>
            <w:tcW w:w="493" w:type="dxa"/>
          </w:tcPr>
          <w:p w14:paraId="01C8F18F" w14:textId="77777777" w:rsidR="00C10F0C" w:rsidRPr="002F47BB" w:rsidRDefault="00C10F0C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32" w:type="dxa"/>
            <w:gridSpan w:val="28"/>
            <w:shd w:val="clear" w:color="auto" w:fill="auto"/>
            <w:vAlign w:val="center"/>
          </w:tcPr>
          <w:p w14:paraId="2D3CB312" w14:textId="67A360E4" w:rsidR="00C10F0C" w:rsidRPr="002F47BB" w:rsidRDefault="00C10F0C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C10F0C" w:rsidRPr="002F47BB" w14:paraId="0292E7CC" w14:textId="77777777" w:rsidTr="00C10F0C">
        <w:trPr>
          <w:gridAfter w:val="1"/>
          <w:wAfter w:w="9" w:type="dxa"/>
          <w:trHeight w:val="367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top w:val="nil"/>
              <w:bottom w:val="nil"/>
            </w:tcBorders>
          </w:tcPr>
          <w:p w14:paraId="17467B56" w14:textId="77777777" w:rsidR="00C10F0C" w:rsidRPr="00C10F0C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</w:p>
        </w:tc>
        <w:tc>
          <w:tcPr>
            <w:tcW w:w="5922" w:type="dxa"/>
            <w:gridSpan w:val="1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74613898" w:rsidR="00C10F0C" w:rsidRPr="00E65F02" w:rsidRDefault="00EE4EF1" w:rsidP="00C10F0C">
            <w:pPr>
              <w:jc w:val="center"/>
              <w:rPr>
                <w:b/>
                <w:bCs/>
                <w:sz w:val="14"/>
                <w:szCs w:val="14"/>
              </w:rPr>
            </w:pPr>
            <w:r w:rsidRPr="00EE4EF1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CUALITATIVA EN EL MUNICIPIO DE HUMANATA – FASE (VIII) 2024- LA PAZ</w:t>
            </w:r>
          </w:p>
        </w:tc>
      </w:tr>
      <w:tr w:rsidR="00C10F0C" w:rsidRPr="00405C65" w14:paraId="10558CAA" w14:textId="77777777" w:rsidTr="00C10F0C">
        <w:trPr>
          <w:gridAfter w:val="1"/>
          <w:wAfter w:w="9" w:type="dxa"/>
          <w:trHeight w:val="36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BAF711" w14:textId="77777777" w:rsidR="00C10F0C" w:rsidRPr="00C10F0C" w:rsidRDefault="00C10F0C" w:rsidP="00113ECB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063F1105" w:rsidR="00C10F0C" w:rsidRPr="00693C7D" w:rsidRDefault="00A11EB0" w:rsidP="00113ECB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AEV-LP-DC 252/2024 (2D</w:t>
            </w:r>
            <w:r w:rsidR="00EE4EF1" w:rsidRPr="00EE4EF1">
              <w:rPr>
                <w:sz w:val="16"/>
                <w:szCs w:val="16"/>
                <w:lang w:val="it-IT"/>
              </w:rPr>
              <w:t>A. CONVOCATORIA)</w:t>
            </w:r>
          </w:p>
        </w:tc>
      </w:tr>
      <w:tr w:rsidR="00C10F0C" w:rsidRPr="002F47BB" w14:paraId="16967393" w14:textId="77777777" w:rsidTr="00C10F0C">
        <w:trPr>
          <w:gridAfter w:val="1"/>
          <w:wAfter w:w="9" w:type="dxa"/>
          <w:trHeight w:val="374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8895C3" w14:textId="77777777" w:rsidR="00C10F0C" w:rsidRPr="00C76AF8" w:rsidRDefault="00C10F0C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46A52BA8" w:rsidR="00C10F0C" w:rsidRPr="00C76AF8" w:rsidRDefault="00C10F0C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C10F0C" w:rsidRPr="002F47BB" w14:paraId="6CE75DC0" w14:textId="77777777" w:rsidTr="00C10F0C">
        <w:trPr>
          <w:gridAfter w:val="1"/>
          <w:wAfter w:w="9" w:type="dxa"/>
          <w:trHeight w:val="42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C10F0C" w:rsidRPr="002F47BB" w:rsidRDefault="00C10F0C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D27D78" w14:textId="77777777" w:rsidR="00C10F0C" w:rsidRPr="00282F5A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17E6297E" w:rsidR="00C10F0C" w:rsidRPr="00C76AF8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C10F0C" w:rsidRPr="002F47BB" w14:paraId="7D0E6CED" w14:textId="77777777" w:rsidTr="00C10F0C">
        <w:trPr>
          <w:gridAfter w:val="1"/>
          <w:wAfter w:w="9" w:type="dxa"/>
          <w:trHeight w:val="42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C10F0C" w:rsidRPr="002F47BB" w:rsidRDefault="00C10F0C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EB9280" w14:textId="77777777" w:rsidR="00C10F0C" w:rsidRPr="00C10F0C" w:rsidRDefault="00C10F0C" w:rsidP="00C22A55">
            <w:pPr>
              <w:jc w:val="both"/>
              <w:rPr>
                <w:rFonts w:cs="Tahoma"/>
                <w:color w:val="FF0000"/>
                <w:sz w:val="16"/>
                <w:szCs w:val="16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14:paraId="60B78FA4" w14:textId="4B7FEC83" w:rsidR="00C10F0C" w:rsidRPr="00C76AF8" w:rsidRDefault="00EE4EF1" w:rsidP="00C22A55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EE4EF1">
              <w:rPr>
                <w:rFonts w:cs="Tahoma"/>
                <w:color w:val="FF0000"/>
                <w:sz w:val="16"/>
                <w:szCs w:val="16"/>
              </w:rPr>
              <w:t>Bs. 2.398.133,39  (dos millones trescientos noventa y ocho mil ciento treinta y tres 39/100).</w:t>
            </w:r>
          </w:p>
        </w:tc>
      </w:tr>
      <w:tr w:rsidR="00D97E3F" w:rsidRPr="002F47BB" w14:paraId="3A2AACDD" w14:textId="77777777" w:rsidTr="00C10F0C">
        <w:trPr>
          <w:gridAfter w:val="1"/>
          <w:wAfter w:w="9" w:type="dxa"/>
          <w:trHeight w:val="417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D97E3F" w:rsidRPr="002F47BB" w:rsidRDefault="00D97E3F" w:rsidP="00D97E3F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D97E3F" w:rsidRPr="002F47BB" w:rsidRDefault="00D97E3F" w:rsidP="00D97E3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D97E3F" w:rsidRPr="008F1774" w:rsidRDefault="00D97E3F" w:rsidP="00D97E3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A75393" w14:textId="77777777" w:rsidR="00D97E3F" w:rsidRDefault="00D97E3F" w:rsidP="00D97E3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28DF33" w14:textId="77777777" w:rsidR="00D97E3F" w:rsidRPr="007A4ADB" w:rsidRDefault="00D97E3F" w:rsidP="00D97E3F">
            <w:pPr>
              <w:rPr>
                <w:sz w:val="18"/>
              </w:rPr>
            </w:pPr>
            <w:r>
              <w:rPr>
                <w:sz w:val="18"/>
              </w:rPr>
              <w:t xml:space="preserve">Arq. </w:t>
            </w:r>
            <w:r w:rsidRPr="0036723E">
              <w:rPr>
                <w:sz w:val="18"/>
              </w:rPr>
              <w:t xml:space="preserve">María de los Ángeles López </w:t>
            </w:r>
            <w:proofErr w:type="spellStart"/>
            <w:r w:rsidRPr="0036723E">
              <w:rPr>
                <w:sz w:val="18"/>
              </w:rPr>
              <w:t>Churruarrin</w:t>
            </w:r>
            <w:proofErr w:type="spellEnd"/>
          </w:p>
          <w:p w14:paraId="53568B4B" w14:textId="70078410" w:rsidR="00D97E3F" w:rsidRPr="00EE4EF1" w:rsidRDefault="00D97E3F" w:rsidP="00D97E3F">
            <w:pPr>
              <w:jc w:val="both"/>
              <w:rPr>
                <w:sz w:val="14"/>
                <w:szCs w:val="14"/>
                <w:highlight w:val="yellow"/>
              </w:rPr>
            </w:pPr>
            <w:r w:rsidRPr="007A4ADB">
              <w:rPr>
                <w:sz w:val="18"/>
              </w:rPr>
              <w:t xml:space="preserve">Arq. Bismark Leopoldo </w:t>
            </w:r>
            <w:proofErr w:type="spellStart"/>
            <w:r w:rsidRPr="007A4ADB">
              <w:rPr>
                <w:sz w:val="18"/>
              </w:rPr>
              <w:t>Condorenz</w:t>
            </w:r>
            <w:proofErr w:type="spellEnd"/>
            <w:r w:rsidRPr="007A4ADB">
              <w:rPr>
                <w:sz w:val="18"/>
              </w:rPr>
              <w:t xml:space="preserve"> Choque</w:t>
            </w:r>
          </w:p>
        </w:tc>
      </w:tr>
      <w:tr w:rsidR="00D97E3F" w:rsidRPr="002F47BB" w14:paraId="0F6482EF" w14:textId="77777777" w:rsidTr="00C10F0C">
        <w:trPr>
          <w:gridAfter w:val="1"/>
          <w:wAfter w:w="9" w:type="dxa"/>
          <w:trHeight w:val="36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D97E3F" w:rsidRPr="002F47BB" w:rsidRDefault="00D97E3F" w:rsidP="00D97E3F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D97E3F" w:rsidRPr="002F47BB" w:rsidRDefault="00D97E3F" w:rsidP="00D97E3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D97E3F" w:rsidRPr="002F47BB" w:rsidRDefault="00D97E3F" w:rsidP="00D97E3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5E66B6" w14:textId="77777777" w:rsidR="00D97E3F" w:rsidRPr="00C76AF8" w:rsidRDefault="00D97E3F" w:rsidP="00D97E3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334469E5" w:rsidR="00D97E3F" w:rsidRPr="00EE4EF1" w:rsidRDefault="00D97E3F" w:rsidP="00D97E3F">
            <w:pPr>
              <w:jc w:val="both"/>
              <w:rPr>
                <w:sz w:val="14"/>
                <w:szCs w:val="14"/>
                <w:highlight w:val="yellow"/>
              </w:rPr>
            </w:pPr>
            <w:r w:rsidRPr="007A4ADB">
              <w:rPr>
                <w:sz w:val="18"/>
              </w:rPr>
              <w:t>2125356 – Interno 2020</w:t>
            </w:r>
          </w:p>
        </w:tc>
      </w:tr>
      <w:tr w:rsidR="00D97E3F" w:rsidRPr="002F47BB" w14:paraId="4CE046AF" w14:textId="77777777" w:rsidTr="00CD4273">
        <w:trPr>
          <w:gridAfter w:val="1"/>
          <w:wAfter w:w="9" w:type="dxa"/>
          <w:trHeight w:val="374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D97E3F" w:rsidRPr="002F47BB" w:rsidRDefault="00D97E3F" w:rsidP="00D97E3F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D97E3F" w:rsidRPr="002F47BB" w:rsidRDefault="00D97E3F" w:rsidP="00D97E3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D97E3F" w:rsidRPr="002F47BB" w:rsidRDefault="00D97E3F" w:rsidP="00D97E3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E5430A" w14:textId="77777777" w:rsidR="00D97E3F" w:rsidRDefault="00D97E3F" w:rsidP="00D97E3F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14:paraId="116FBB61" w14:textId="77777777" w:rsidR="00D97E3F" w:rsidRDefault="00D97E3F" w:rsidP="00D97E3F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36723E">
              <w:rPr>
                <w:b/>
                <w:color w:val="000000" w:themeColor="text1"/>
                <w:sz w:val="18"/>
                <w:szCs w:val="18"/>
              </w:rPr>
              <w:t xml:space="preserve">mlopez@aevivienda.gob.bo </w:t>
            </w:r>
          </w:p>
          <w:p w14:paraId="15DFFC57" w14:textId="067433F6" w:rsidR="00D97E3F" w:rsidRPr="00EE4EF1" w:rsidRDefault="00D97E3F" w:rsidP="00D97E3F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  <w:highlight w:val="yellow"/>
              </w:rPr>
            </w:pPr>
            <w:r w:rsidRPr="007A4ADB">
              <w:rPr>
                <w:b/>
                <w:color w:val="000000" w:themeColor="text1"/>
                <w:sz w:val="18"/>
                <w:szCs w:val="18"/>
              </w:rPr>
              <w:t>leopoldo.condorenz@aevivienda.gob.bo</w:t>
            </w:r>
          </w:p>
        </w:tc>
      </w:tr>
      <w:tr w:rsidR="00C10F0C" w:rsidRPr="00E169D4" w14:paraId="0F9C527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84"/>
        </w:trPr>
        <w:tc>
          <w:tcPr>
            <w:tcW w:w="4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</w:tcPr>
          <w:p w14:paraId="770EB52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0207" w:type="dxa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3149CB72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C10F0C" w:rsidRPr="00E169D4" w14:paraId="199D0FBF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84"/>
        </w:trPr>
        <w:tc>
          <w:tcPr>
            <w:tcW w:w="3576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754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0A483964" w:rsidR="00C10F0C" w:rsidRPr="00D82F30" w:rsidRDefault="00C10F0C" w:rsidP="00C10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C10F0C" w:rsidRPr="00E169D4" w14:paraId="78EC844D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7"/>
        </w:trPr>
        <w:tc>
          <w:tcPr>
            <w:tcW w:w="7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0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3A015798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7A66F27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C9EFD43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327A5747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250B0A19" w:rsidR="00C10F0C" w:rsidRPr="00D82F30" w:rsidRDefault="00A11EB0" w:rsidP="0078411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13DDBA92" w:rsidR="00C10F0C" w:rsidRPr="00D82F30" w:rsidRDefault="00A11EB0" w:rsidP="009957F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2CC34897" w:rsidR="00C10F0C" w:rsidRPr="00D82F30" w:rsidRDefault="00A11EB0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5797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5A71AF0D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C10F0C" w:rsidRPr="00E44966" w:rsidRDefault="00C10F0C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0BEAEC02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63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05031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28227C3D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47DB5512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DD58E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3154FF92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6812D50F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5"/>
        </w:trPr>
        <w:tc>
          <w:tcPr>
            <w:tcW w:w="7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40134CD8" w:rsidR="00EE4EF1" w:rsidRPr="00D82F30" w:rsidRDefault="00A11EB0" w:rsidP="00EE4EF1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70CE46C0" w:rsidR="00C10F0C" w:rsidRPr="00D82F30" w:rsidRDefault="00A11EB0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5DC6A953" w:rsidR="00C10F0C" w:rsidRPr="00D82F30" w:rsidRDefault="00515B3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4B7F9B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6E91D2" w14:textId="175413CF" w:rsidR="00C10F0C" w:rsidRPr="00D82F30" w:rsidRDefault="00515B3C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7AA12C0" w14:textId="77777777" w:rsidR="00C10F0C" w:rsidRPr="00D82F30" w:rsidRDefault="00C10F0C" w:rsidP="00C10F0C">
            <w:pPr>
              <w:adjustRightInd w:val="0"/>
              <w:snapToGrid w:val="0"/>
              <w:ind w:right="45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28D538" w14:textId="70B970D8" w:rsidR="00C10F0C" w:rsidRPr="00D82F30" w:rsidRDefault="008579C0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CCBE2A" w14:textId="77777777" w:rsidR="00C10F0C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5709020B" w14:textId="77777777" w:rsidR="00C10F0C" w:rsidRPr="005B2D76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b/>
                <w:sz w:val="16"/>
                <w:szCs w:val="16"/>
              </w:rPr>
              <w:t>PRESENTACIÓN DE PROPUESTAS</w:t>
            </w:r>
            <w:r w:rsidRPr="005B2D76">
              <w:rPr>
                <w:sz w:val="16"/>
                <w:szCs w:val="16"/>
              </w:rPr>
              <w:t>:</w:t>
            </w:r>
          </w:p>
          <w:p w14:paraId="0FA040A8" w14:textId="77777777" w:rsidR="00C10F0C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sz w:val="16"/>
                <w:szCs w:val="16"/>
              </w:rPr>
              <w:t xml:space="preserve">Se </w:t>
            </w:r>
            <w:proofErr w:type="spellStart"/>
            <w:r w:rsidRPr="005B2D76">
              <w:rPr>
                <w:sz w:val="16"/>
                <w:szCs w:val="16"/>
              </w:rPr>
              <w:t>recepcionará</w:t>
            </w:r>
            <w:proofErr w:type="spellEnd"/>
            <w:r w:rsidRPr="005B2D76">
              <w:rPr>
                <w:sz w:val="16"/>
                <w:szCs w:val="16"/>
              </w:rPr>
              <w:t xml:space="preserve"> en la Calle Conchitas Nro. 414 entre Av. 20 de Octubre y </w:t>
            </w:r>
            <w:proofErr w:type="spellStart"/>
            <w:r w:rsidRPr="005B2D76">
              <w:rPr>
                <w:sz w:val="16"/>
                <w:szCs w:val="16"/>
              </w:rPr>
              <w:t>Heroes</w:t>
            </w:r>
            <w:proofErr w:type="spellEnd"/>
            <w:r w:rsidRPr="005B2D76">
              <w:rPr>
                <w:sz w:val="16"/>
                <w:szCs w:val="16"/>
              </w:rPr>
              <w:t xml:space="preserve"> del Acre, frente al Colegio </w:t>
            </w:r>
            <w:proofErr w:type="spellStart"/>
            <w:r w:rsidRPr="005B2D76">
              <w:rPr>
                <w:sz w:val="16"/>
                <w:szCs w:val="16"/>
              </w:rPr>
              <w:t>Bolivar</w:t>
            </w:r>
            <w:proofErr w:type="spellEnd"/>
            <w:r w:rsidRPr="005B2D76">
              <w:rPr>
                <w:sz w:val="16"/>
                <w:szCs w:val="16"/>
              </w:rPr>
              <w:t>, Planta Baja.</w:t>
            </w:r>
          </w:p>
          <w:p w14:paraId="1BB2086C" w14:textId="3804279F" w:rsidR="00C10F0C" w:rsidRPr="0026134B" w:rsidRDefault="00C10F0C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C10F0C" w:rsidRPr="0026134B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4C8487A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5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44506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CCA354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A2DBA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D18589" w14:textId="77777777" w:rsidR="00C10F0C" w:rsidRDefault="00C10F0C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FCB9E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73AFCD" w14:textId="77777777" w:rsidR="00C10F0C" w:rsidRDefault="00C10F0C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2C14C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24FC5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F07ED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053F395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A7548C" w14:textId="0A8D1D0E" w:rsidR="00C10F0C" w:rsidRPr="00D82F30" w:rsidRDefault="00515B3C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8FBF409" w14:textId="77777777" w:rsidR="00C10F0C" w:rsidRPr="00D82F30" w:rsidRDefault="00C10F0C" w:rsidP="00C10F0C">
            <w:pPr>
              <w:adjustRightInd w:val="0"/>
              <w:snapToGrid w:val="0"/>
              <w:ind w:right="-1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880876" w14:textId="4C7D9CC6" w:rsidR="00C10F0C" w:rsidRPr="00D82F30" w:rsidRDefault="008579C0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</w:t>
            </w:r>
          </w:p>
        </w:tc>
        <w:tc>
          <w:tcPr>
            <w:tcW w:w="142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B97DB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19CAE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A83AFC" w14:textId="77777777" w:rsidR="00C10F0C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6A552F0F" w14:textId="77777777" w:rsidR="00C10F0C" w:rsidRPr="005B2D76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B2D76">
              <w:rPr>
                <w:b/>
                <w:sz w:val="16"/>
                <w:szCs w:val="16"/>
              </w:rPr>
              <w:t>APERTURA DE PROPUESTAS:</w:t>
            </w:r>
          </w:p>
          <w:p w14:paraId="60FB507A" w14:textId="77777777" w:rsidR="00C10F0C" w:rsidRPr="005B2D76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sz w:val="16"/>
                <w:szCs w:val="16"/>
              </w:rPr>
              <w:t xml:space="preserve">Se realizará en instalaciones de la Agencia Estatal de Vivienda ubicada en la Calle Conchitas Nro. 414 entre Av. 20 de Octubre y </w:t>
            </w:r>
            <w:proofErr w:type="spellStart"/>
            <w:r w:rsidRPr="005B2D76">
              <w:rPr>
                <w:sz w:val="16"/>
                <w:szCs w:val="16"/>
              </w:rPr>
              <w:t>Heroes</w:t>
            </w:r>
            <w:proofErr w:type="spellEnd"/>
            <w:r w:rsidRPr="005B2D76">
              <w:rPr>
                <w:sz w:val="16"/>
                <w:szCs w:val="16"/>
              </w:rPr>
              <w:t xml:space="preserve"> del Acre, frente al Colegio </w:t>
            </w:r>
            <w:proofErr w:type="spellStart"/>
            <w:r w:rsidRPr="005B2D76">
              <w:rPr>
                <w:sz w:val="16"/>
                <w:szCs w:val="16"/>
              </w:rPr>
              <w:t>Bolivar</w:t>
            </w:r>
            <w:proofErr w:type="spellEnd"/>
            <w:r w:rsidRPr="005B2D76">
              <w:rPr>
                <w:sz w:val="16"/>
                <w:szCs w:val="16"/>
              </w:rPr>
              <w:t>, Planta Baja y por medio del enlace:</w:t>
            </w:r>
          </w:p>
          <w:p w14:paraId="19B1F712" w14:textId="5B602463" w:rsidR="00515B3C" w:rsidRDefault="00A11EB0" w:rsidP="00A11EB0">
            <w:pPr>
              <w:shd w:val="clear" w:color="auto" w:fill="D9E2F3" w:themeFill="accent1" w:themeFillTint="33"/>
              <w:adjustRightInd w:val="0"/>
              <w:snapToGrid w:val="0"/>
              <w:jc w:val="center"/>
              <w:rPr>
                <w:rStyle w:val="Hipervnculo"/>
                <w:b/>
                <w:sz w:val="16"/>
                <w:szCs w:val="16"/>
              </w:rPr>
            </w:pPr>
            <w:r w:rsidRPr="00A11EB0">
              <w:rPr>
                <w:rStyle w:val="Hipervnculo"/>
                <w:b/>
                <w:sz w:val="16"/>
                <w:szCs w:val="16"/>
              </w:rPr>
              <w:t>https://meet.google.com/xgn-jtvp-ory</w:t>
            </w:r>
          </w:p>
          <w:p w14:paraId="018AA4F7" w14:textId="6374FA44" w:rsidR="00A11EB0" w:rsidRPr="0026134B" w:rsidRDefault="00A11EB0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75A6B" w14:textId="77777777" w:rsidR="00C10F0C" w:rsidRPr="0026134B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681E1776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C10F0C" w:rsidRPr="0026134B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C10F0C" w:rsidRPr="0026134B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437905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54CDDA7B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C10F0C" w:rsidRPr="0026134B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4892839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E686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4F86BAF0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30022EC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41AF2FDB" w:rsidR="00C10F0C" w:rsidRPr="00D82F30" w:rsidRDefault="00A11EB0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38B09F1E" w:rsidR="00C10F0C" w:rsidRPr="00D82F30" w:rsidRDefault="00A11EB0" w:rsidP="006621E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3EDBEFD6" w:rsidR="00C10F0C" w:rsidRPr="00D82F30" w:rsidRDefault="00765D1B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7340A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69B8CBE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85283A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45EE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6D83F113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69DEAEFD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4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C10F0C" w:rsidRPr="00D82F30" w:rsidRDefault="00C10F0C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C10F0C" w:rsidRPr="00E44966" w:rsidRDefault="00C10F0C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C10F0C" w:rsidRPr="00D82F30" w:rsidRDefault="00C10F0C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2AD184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D79F7F8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C10F0C" w:rsidRPr="00E169D4" w:rsidRDefault="00C10F0C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C10F0C" w:rsidRPr="00E169D4" w14:paraId="577746A9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C10F0C" w:rsidRPr="00D82F30" w:rsidRDefault="00C10F0C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0A9F" w14:textId="2E94C65E" w:rsidR="00C10F0C" w:rsidRPr="00D82F30" w:rsidRDefault="00A11EB0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0DA3" w14:textId="0DEEE3D1" w:rsidR="00C10F0C" w:rsidRPr="00D82F30" w:rsidRDefault="00A11EB0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68D" w14:textId="1102BAF9" w:rsidR="00C10F0C" w:rsidRPr="00D82F30" w:rsidRDefault="00765D1B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E55E48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44B48880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C10F0C" w:rsidRPr="00E169D4" w:rsidRDefault="00C10F0C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5823298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47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894C8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665ECA71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1BC5491B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CD46C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49E46E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60FA5051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7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13036C29" w:rsidR="00C10F0C" w:rsidRPr="00D82F30" w:rsidRDefault="00A11EB0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44A05B7F" w:rsidR="00C10F0C" w:rsidRPr="00D82F30" w:rsidRDefault="00A11EB0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1034E19E" w:rsidR="00C10F0C" w:rsidRPr="00D82F30" w:rsidRDefault="00765D1B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18B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2621DD3F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5AEDE09E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31E5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13B846DC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48F87928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C10F0C" w:rsidRPr="00D82F30" w:rsidRDefault="00C10F0C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C518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042FE732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0D80703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119F87BD" w:rsidR="00C10F0C" w:rsidRPr="00D82F30" w:rsidRDefault="00A11EB0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59AB4ADB" w:rsidR="00C10F0C" w:rsidRPr="00D82F30" w:rsidRDefault="00A11EB0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6FAEC52B" w:rsidR="00C10F0C" w:rsidRPr="00D82F30" w:rsidRDefault="00765D1B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CB9B5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05317F9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012871D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7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C10F0C" w:rsidRPr="00077BAE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C10F0C" w:rsidRPr="00077BAE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9DCD4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2412A056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20940C8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C10F0C" w:rsidRPr="00D82F30" w:rsidRDefault="00C10F0C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15C8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35D8BB9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4BB96BF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C10F0C" w:rsidRPr="00D82F30" w:rsidRDefault="00C10F0C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C10F0C" w:rsidRPr="00D82F30" w:rsidRDefault="00C10F0C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67392CD5" w:rsidR="00C10F0C" w:rsidRPr="00D82F30" w:rsidRDefault="00A11EB0" w:rsidP="00282F5A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5698C3B0" w:rsidR="00C10F0C" w:rsidRPr="00D82F30" w:rsidRDefault="00A11EB0" w:rsidP="009957F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0778414C" w:rsidR="00C10F0C" w:rsidRPr="00D82F30" w:rsidRDefault="00765D1B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FE26E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0766BA1A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57E155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C4E261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53263864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default" r:id="rId9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B9BEF0" w14:textId="77777777" w:rsidR="00E45760" w:rsidRDefault="00E45760" w:rsidP="0002168D">
      <w:r>
        <w:separator/>
      </w:r>
    </w:p>
  </w:endnote>
  <w:endnote w:type="continuationSeparator" w:id="0">
    <w:p w14:paraId="28BAEFE8" w14:textId="77777777" w:rsidR="00E45760" w:rsidRDefault="00E45760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A6F2EE" w14:textId="77777777" w:rsidR="00E45760" w:rsidRDefault="00E45760" w:rsidP="0002168D">
      <w:r>
        <w:separator/>
      </w:r>
    </w:p>
  </w:footnote>
  <w:footnote w:type="continuationSeparator" w:id="0">
    <w:p w14:paraId="2E61D968" w14:textId="77777777" w:rsidR="00E45760" w:rsidRDefault="00E45760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08A858AF" w:rsidR="00D8186B" w:rsidRPr="00AD13C6" w:rsidRDefault="00A11EB0">
    <w:pPr>
      <w:pStyle w:val="Encabezado"/>
      <w:rPr>
        <w:rFonts w:ascii="Verdana" w:hAnsi="Verdana"/>
        <w:sz w:val="20"/>
        <w:szCs w:val="20"/>
      </w:rPr>
    </w:pPr>
    <w:r w:rsidRPr="00BA2F7B"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59264" behindDoc="1" locked="0" layoutInCell="1" allowOverlap="1" wp14:anchorId="3D5EF5AF" wp14:editId="2EEF1F61">
          <wp:simplePos x="0" y="0"/>
          <wp:positionH relativeFrom="page">
            <wp:posOffset>-635</wp:posOffset>
          </wp:positionH>
          <wp:positionV relativeFrom="paragraph">
            <wp:posOffset>-596513</wp:posOffset>
          </wp:positionV>
          <wp:extent cx="7737822" cy="106309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10EE5"/>
    <w:rsid w:val="00014E4C"/>
    <w:rsid w:val="0002168D"/>
    <w:rsid w:val="000238EC"/>
    <w:rsid w:val="000506CB"/>
    <w:rsid w:val="00052E7D"/>
    <w:rsid w:val="0005710F"/>
    <w:rsid w:val="00060A29"/>
    <w:rsid w:val="00071E58"/>
    <w:rsid w:val="000729BC"/>
    <w:rsid w:val="00077BAE"/>
    <w:rsid w:val="00083053"/>
    <w:rsid w:val="000875E6"/>
    <w:rsid w:val="000933C8"/>
    <w:rsid w:val="000970BE"/>
    <w:rsid w:val="000A49F1"/>
    <w:rsid w:val="000B02CE"/>
    <w:rsid w:val="000B05FA"/>
    <w:rsid w:val="000B3A83"/>
    <w:rsid w:val="000C0244"/>
    <w:rsid w:val="000C40C6"/>
    <w:rsid w:val="000C57E6"/>
    <w:rsid w:val="000E00A9"/>
    <w:rsid w:val="000E17EA"/>
    <w:rsid w:val="00113857"/>
    <w:rsid w:val="00113ECB"/>
    <w:rsid w:val="00113F78"/>
    <w:rsid w:val="00130A1B"/>
    <w:rsid w:val="00131A84"/>
    <w:rsid w:val="00135FBB"/>
    <w:rsid w:val="001375F2"/>
    <w:rsid w:val="00142326"/>
    <w:rsid w:val="00146719"/>
    <w:rsid w:val="0015686C"/>
    <w:rsid w:val="00157F14"/>
    <w:rsid w:val="00160AE9"/>
    <w:rsid w:val="00164615"/>
    <w:rsid w:val="00164C9F"/>
    <w:rsid w:val="00172675"/>
    <w:rsid w:val="00185622"/>
    <w:rsid w:val="00195A18"/>
    <w:rsid w:val="001A30E0"/>
    <w:rsid w:val="001A7DEA"/>
    <w:rsid w:val="001B3404"/>
    <w:rsid w:val="001B3D90"/>
    <w:rsid w:val="001C41E7"/>
    <w:rsid w:val="001C51B5"/>
    <w:rsid w:val="001D1850"/>
    <w:rsid w:val="001D4A00"/>
    <w:rsid w:val="00202984"/>
    <w:rsid w:val="00204377"/>
    <w:rsid w:val="00205056"/>
    <w:rsid w:val="002050D7"/>
    <w:rsid w:val="00207931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80A1F"/>
    <w:rsid w:val="00281E39"/>
    <w:rsid w:val="00282F5A"/>
    <w:rsid w:val="00284EB7"/>
    <w:rsid w:val="00293A54"/>
    <w:rsid w:val="002A096B"/>
    <w:rsid w:val="002B28F2"/>
    <w:rsid w:val="002B3B2F"/>
    <w:rsid w:val="002B7913"/>
    <w:rsid w:val="002C4ECB"/>
    <w:rsid w:val="002C5E95"/>
    <w:rsid w:val="002C6C95"/>
    <w:rsid w:val="002C7CCC"/>
    <w:rsid w:val="002E08D2"/>
    <w:rsid w:val="002E40F4"/>
    <w:rsid w:val="002E4DEA"/>
    <w:rsid w:val="002F47BB"/>
    <w:rsid w:val="00301483"/>
    <w:rsid w:val="00304A1C"/>
    <w:rsid w:val="00305484"/>
    <w:rsid w:val="00311E49"/>
    <w:rsid w:val="00315588"/>
    <w:rsid w:val="003202AE"/>
    <w:rsid w:val="00326FA6"/>
    <w:rsid w:val="003306A0"/>
    <w:rsid w:val="00330B1D"/>
    <w:rsid w:val="00335F79"/>
    <w:rsid w:val="003445DE"/>
    <w:rsid w:val="003464DC"/>
    <w:rsid w:val="00364AE9"/>
    <w:rsid w:val="003719BE"/>
    <w:rsid w:val="00372E3F"/>
    <w:rsid w:val="00377503"/>
    <w:rsid w:val="00385093"/>
    <w:rsid w:val="00385693"/>
    <w:rsid w:val="003911B2"/>
    <w:rsid w:val="00391E64"/>
    <w:rsid w:val="003931D3"/>
    <w:rsid w:val="003974C7"/>
    <w:rsid w:val="003B1535"/>
    <w:rsid w:val="003B3395"/>
    <w:rsid w:val="003B723E"/>
    <w:rsid w:val="003D4C23"/>
    <w:rsid w:val="003D745C"/>
    <w:rsid w:val="003E141A"/>
    <w:rsid w:val="003E4460"/>
    <w:rsid w:val="003E6453"/>
    <w:rsid w:val="00405C65"/>
    <w:rsid w:val="00417BA5"/>
    <w:rsid w:val="00421E9E"/>
    <w:rsid w:val="00422C74"/>
    <w:rsid w:val="00423D41"/>
    <w:rsid w:val="00430BBC"/>
    <w:rsid w:val="0043435B"/>
    <w:rsid w:val="00437B22"/>
    <w:rsid w:val="00450049"/>
    <w:rsid w:val="00456AA1"/>
    <w:rsid w:val="00457F5D"/>
    <w:rsid w:val="004644B7"/>
    <w:rsid w:val="0048499E"/>
    <w:rsid w:val="00495C75"/>
    <w:rsid w:val="004A4D10"/>
    <w:rsid w:val="004B38B2"/>
    <w:rsid w:val="004D4985"/>
    <w:rsid w:val="004D50A9"/>
    <w:rsid w:val="004F549F"/>
    <w:rsid w:val="005000B0"/>
    <w:rsid w:val="005073FD"/>
    <w:rsid w:val="00515B3C"/>
    <w:rsid w:val="0051680C"/>
    <w:rsid w:val="00525505"/>
    <w:rsid w:val="005270D6"/>
    <w:rsid w:val="00544D3B"/>
    <w:rsid w:val="0054679B"/>
    <w:rsid w:val="00560E8A"/>
    <w:rsid w:val="00564C3F"/>
    <w:rsid w:val="00565264"/>
    <w:rsid w:val="0056792D"/>
    <w:rsid w:val="00577C75"/>
    <w:rsid w:val="0058714A"/>
    <w:rsid w:val="005A45E4"/>
    <w:rsid w:val="005A5895"/>
    <w:rsid w:val="005B5EAE"/>
    <w:rsid w:val="005B6E20"/>
    <w:rsid w:val="005C37E3"/>
    <w:rsid w:val="005C5F30"/>
    <w:rsid w:val="005D10C1"/>
    <w:rsid w:val="005D20AE"/>
    <w:rsid w:val="005D4E36"/>
    <w:rsid w:val="005E065D"/>
    <w:rsid w:val="005E3440"/>
    <w:rsid w:val="005E3AB7"/>
    <w:rsid w:val="005F0C8F"/>
    <w:rsid w:val="0060098A"/>
    <w:rsid w:val="006057F7"/>
    <w:rsid w:val="00607DAA"/>
    <w:rsid w:val="00616155"/>
    <w:rsid w:val="00617BE0"/>
    <w:rsid w:val="00625ACD"/>
    <w:rsid w:val="006402EE"/>
    <w:rsid w:val="00653B0F"/>
    <w:rsid w:val="006621E4"/>
    <w:rsid w:val="006675DF"/>
    <w:rsid w:val="00686F87"/>
    <w:rsid w:val="00693C7D"/>
    <w:rsid w:val="006B24E7"/>
    <w:rsid w:val="006B41FB"/>
    <w:rsid w:val="006B5177"/>
    <w:rsid w:val="006C66E1"/>
    <w:rsid w:val="00703E50"/>
    <w:rsid w:val="00712645"/>
    <w:rsid w:val="00734913"/>
    <w:rsid w:val="00747572"/>
    <w:rsid w:val="00765D1B"/>
    <w:rsid w:val="00770A29"/>
    <w:rsid w:val="00771948"/>
    <w:rsid w:val="0077239C"/>
    <w:rsid w:val="0078411F"/>
    <w:rsid w:val="007871AC"/>
    <w:rsid w:val="00793969"/>
    <w:rsid w:val="007A6915"/>
    <w:rsid w:val="007A7A7D"/>
    <w:rsid w:val="007B3AF6"/>
    <w:rsid w:val="007C3DC4"/>
    <w:rsid w:val="007D7203"/>
    <w:rsid w:val="007F0331"/>
    <w:rsid w:val="007F1AD8"/>
    <w:rsid w:val="007F4CAD"/>
    <w:rsid w:val="007F66F1"/>
    <w:rsid w:val="00810F0D"/>
    <w:rsid w:val="008150C2"/>
    <w:rsid w:val="00822739"/>
    <w:rsid w:val="0082663F"/>
    <w:rsid w:val="0083002D"/>
    <w:rsid w:val="00832F7C"/>
    <w:rsid w:val="0085362B"/>
    <w:rsid w:val="008579C0"/>
    <w:rsid w:val="00857FC3"/>
    <w:rsid w:val="008771A1"/>
    <w:rsid w:val="00881009"/>
    <w:rsid w:val="008831CF"/>
    <w:rsid w:val="00887161"/>
    <w:rsid w:val="008B4EE2"/>
    <w:rsid w:val="008B6F82"/>
    <w:rsid w:val="008C5D1D"/>
    <w:rsid w:val="008D28EC"/>
    <w:rsid w:val="008E24BA"/>
    <w:rsid w:val="008E569A"/>
    <w:rsid w:val="008F1774"/>
    <w:rsid w:val="008F7760"/>
    <w:rsid w:val="00921273"/>
    <w:rsid w:val="00921AFC"/>
    <w:rsid w:val="0093248F"/>
    <w:rsid w:val="0096390A"/>
    <w:rsid w:val="00994C74"/>
    <w:rsid w:val="009957F8"/>
    <w:rsid w:val="00995A2C"/>
    <w:rsid w:val="009A0D2B"/>
    <w:rsid w:val="009A2DB5"/>
    <w:rsid w:val="009A56E2"/>
    <w:rsid w:val="009B7868"/>
    <w:rsid w:val="009C4926"/>
    <w:rsid w:val="009C50DB"/>
    <w:rsid w:val="009C6C07"/>
    <w:rsid w:val="009D5E46"/>
    <w:rsid w:val="009D78C2"/>
    <w:rsid w:val="009F0654"/>
    <w:rsid w:val="009F5660"/>
    <w:rsid w:val="009F740F"/>
    <w:rsid w:val="00A07D41"/>
    <w:rsid w:val="00A11EB0"/>
    <w:rsid w:val="00A11FE0"/>
    <w:rsid w:val="00A21023"/>
    <w:rsid w:val="00A24F03"/>
    <w:rsid w:val="00A36989"/>
    <w:rsid w:val="00A73EBD"/>
    <w:rsid w:val="00A85F3D"/>
    <w:rsid w:val="00A86B71"/>
    <w:rsid w:val="00A90FC4"/>
    <w:rsid w:val="00AA3525"/>
    <w:rsid w:val="00AB0423"/>
    <w:rsid w:val="00AC52F8"/>
    <w:rsid w:val="00AC5EF5"/>
    <w:rsid w:val="00AD13C6"/>
    <w:rsid w:val="00AE1540"/>
    <w:rsid w:val="00AE2259"/>
    <w:rsid w:val="00B044F3"/>
    <w:rsid w:val="00B2422B"/>
    <w:rsid w:val="00B24803"/>
    <w:rsid w:val="00B24B2D"/>
    <w:rsid w:val="00B27339"/>
    <w:rsid w:val="00B3114E"/>
    <w:rsid w:val="00B376FD"/>
    <w:rsid w:val="00B40B08"/>
    <w:rsid w:val="00B44CC7"/>
    <w:rsid w:val="00B50C51"/>
    <w:rsid w:val="00B5437B"/>
    <w:rsid w:val="00B62824"/>
    <w:rsid w:val="00B8748A"/>
    <w:rsid w:val="00BC7E9B"/>
    <w:rsid w:val="00BF10EF"/>
    <w:rsid w:val="00BF625A"/>
    <w:rsid w:val="00C10F0C"/>
    <w:rsid w:val="00C22A55"/>
    <w:rsid w:val="00C30CD8"/>
    <w:rsid w:val="00C61507"/>
    <w:rsid w:val="00C62CD2"/>
    <w:rsid w:val="00C675ED"/>
    <w:rsid w:val="00C72772"/>
    <w:rsid w:val="00C76AF8"/>
    <w:rsid w:val="00C80ABE"/>
    <w:rsid w:val="00C81549"/>
    <w:rsid w:val="00C81805"/>
    <w:rsid w:val="00CC456E"/>
    <w:rsid w:val="00CD6078"/>
    <w:rsid w:val="00CD62BB"/>
    <w:rsid w:val="00CE6CAA"/>
    <w:rsid w:val="00D04D8C"/>
    <w:rsid w:val="00D20905"/>
    <w:rsid w:val="00D22258"/>
    <w:rsid w:val="00D27FD7"/>
    <w:rsid w:val="00D32F85"/>
    <w:rsid w:val="00D50472"/>
    <w:rsid w:val="00D51F31"/>
    <w:rsid w:val="00D71929"/>
    <w:rsid w:val="00D71F49"/>
    <w:rsid w:val="00D72E53"/>
    <w:rsid w:val="00D81396"/>
    <w:rsid w:val="00D8186B"/>
    <w:rsid w:val="00D82F30"/>
    <w:rsid w:val="00D97982"/>
    <w:rsid w:val="00D97E3F"/>
    <w:rsid w:val="00DA3FC3"/>
    <w:rsid w:val="00DB3479"/>
    <w:rsid w:val="00DC1D74"/>
    <w:rsid w:val="00DC3256"/>
    <w:rsid w:val="00DC6F76"/>
    <w:rsid w:val="00DD149E"/>
    <w:rsid w:val="00DE14E8"/>
    <w:rsid w:val="00DF0173"/>
    <w:rsid w:val="00DF336C"/>
    <w:rsid w:val="00DF6218"/>
    <w:rsid w:val="00E03990"/>
    <w:rsid w:val="00E105D4"/>
    <w:rsid w:val="00E16712"/>
    <w:rsid w:val="00E17B7A"/>
    <w:rsid w:val="00E333C2"/>
    <w:rsid w:val="00E3401A"/>
    <w:rsid w:val="00E342B1"/>
    <w:rsid w:val="00E44966"/>
    <w:rsid w:val="00E45760"/>
    <w:rsid w:val="00E56623"/>
    <w:rsid w:val="00E605F4"/>
    <w:rsid w:val="00E65F02"/>
    <w:rsid w:val="00E71832"/>
    <w:rsid w:val="00E90124"/>
    <w:rsid w:val="00EA2530"/>
    <w:rsid w:val="00EA41F0"/>
    <w:rsid w:val="00EC4ED8"/>
    <w:rsid w:val="00ED792B"/>
    <w:rsid w:val="00EE4EF1"/>
    <w:rsid w:val="00EE5D60"/>
    <w:rsid w:val="00F10B86"/>
    <w:rsid w:val="00F24E82"/>
    <w:rsid w:val="00F2564F"/>
    <w:rsid w:val="00F34883"/>
    <w:rsid w:val="00F358DF"/>
    <w:rsid w:val="00F4213A"/>
    <w:rsid w:val="00F50CB1"/>
    <w:rsid w:val="00F548F6"/>
    <w:rsid w:val="00F55E2D"/>
    <w:rsid w:val="00F620AD"/>
    <w:rsid w:val="00F625FF"/>
    <w:rsid w:val="00F67076"/>
    <w:rsid w:val="00F842F0"/>
    <w:rsid w:val="00F95DF1"/>
    <w:rsid w:val="00FA5019"/>
    <w:rsid w:val="00FC69C2"/>
    <w:rsid w:val="00FD2A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44462-9CA2-43E1-9501-7654592E4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69</TotalTime>
  <Pages>1</Pages>
  <Words>390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CONTRALORIA</cp:lastModifiedBy>
  <cp:revision>17</cp:revision>
  <cp:lastPrinted>2025-02-06T06:38:00Z</cp:lastPrinted>
  <dcterms:created xsi:type="dcterms:W3CDTF">2024-11-22T14:12:00Z</dcterms:created>
  <dcterms:modified xsi:type="dcterms:W3CDTF">2025-02-06T06:41:00Z</dcterms:modified>
</cp:coreProperties>
</file>