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43FC93A6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607DAA" w:rsidRPr="00617BE0">
        <w:rPr>
          <w:b/>
          <w:szCs w:val="26"/>
        </w:rPr>
        <w:t>202</w:t>
      </w:r>
      <w:r w:rsidR="00DA57D3">
        <w:rPr>
          <w:b/>
          <w:szCs w:val="26"/>
        </w:rPr>
        <w:t>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602E0668" w:rsidR="00A90FC4" w:rsidRPr="00E65F02" w:rsidRDefault="0026134B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26134B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MOCOMOCO -FASE(VI)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1F36DAA9" w:rsidR="00A90FC4" w:rsidRPr="00693C7D" w:rsidRDefault="0026134B" w:rsidP="00195A18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26134B">
              <w:rPr>
                <w:sz w:val="16"/>
                <w:szCs w:val="16"/>
                <w:lang w:val="it-IT"/>
              </w:rPr>
              <w:t>AEV-LP-DC 170/2024 (</w:t>
            </w:r>
            <w:r w:rsidR="00DA57D3">
              <w:rPr>
                <w:sz w:val="16"/>
                <w:szCs w:val="16"/>
                <w:lang w:val="it-IT"/>
              </w:rPr>
              <w:t>2DA</w:t>
            </w:r>
            <w:r w:rsidR="00AA4696">
              <w:rPr>
                <w:sz w:val="16"/>
                <w:szCs w:val="16"/>
                <w:lang w:val="it-IT"/>
              </w:rPr>
              <w:t xml:space="preserve">. </w:t>
            </w:r>
            <w:r w:rsidR="00DA57D3">
              <w:rPr>
                <w:sz w:val="16"/>
                <w:szCs w:val="16"/>
                <w:lang w:val="it-IT"/>
              </w:rPr>
              <w:t>CONVOCATORIA</w:t>
            </w:r>
            <w:r w:rsidRPr="0026134B">
              <w:rPr>
                <w:sz w:val="16"/>
                <w:szCs w:val="16"/>
                <w:lang w:val="it-IT"/>
              </w:rPr>
              <w:t>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479B3356" w:rsidR="00A90FC4" w:rsidRPr="00C76AF8" w:rsidRDefault="0007166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07166C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55731B3B" w:rsidR="00693C7D" w:rsidRPr="00C76AF8" w:rsidRDefault="00417BA5" w:rsidP="00693C7D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417BA5">
              <w:rPr>
                <w:rFonts w:cs="Tahoma"/>
                <w:color w:val="FF0000"/>
                <w:sz w:val="16"/>
                <w:szCs w:val="16"/>
              </w:rPr>
              <w:t xml:space="preserve">Bs. </w:t>
            </w:r>
            <w:r w:rsidR="0026134B" w:rsidRPr="0026134B">
              <w:rPr>
                <w:rFonts w:cs="Tahoma"/>
                <w:color w:val="FF0000"/>
                <w:sz w:val="16"/>
                <w:szCs w:val="16"/>
              </w:rPr>
              <w:t>3.452.899,81 (Tres Mi</w:t>
            </w:r>
            <w:r w:rsidR="00F16BDA">
              <w:rPr>
                <w:rFonts w:cs="Tahoma"/>
                <w:color w:val="FF0000"/>
                <w:sz w:val="16"/>
                <w:szCs w:val="16"/>
              </w:rPr>
              <w:t>llones Cuatrocientos Cincuenta y Dos Mil Ochocientos Noventa y</w:t>
            </w:r>
            <w:r w:rsidR="0026134B" w:rsidRPr="0026134B">
              <w:rPr>
                <w:rFonts w:cs="Tahoma"/>
                <w:color w:val="FF0000"/>
                <w:sz w:val="16"/>
                <w:szCs w:val="16"/>
              </w:rPr>
              <w:t xml:space="preserve"> Nueve 81/100 Bolivianos).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2B5C72" w14:textId="77777777" w:rsidR="00693C7D" w:rsidRDefault="00693C7D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6471B087" w:rsidR="00B818BC" w:rsidRPr="00C76AF8" w:rsidRDefault="00B818B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ARQ. MARIA DE LOS ANGELES LOPEZ CHURRUARRIN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051EEA8A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B818BC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4B6EA2D2" w:rsidR="00693C7D" w:rsidRDefault="003D72E5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5EAB6382" w:rsidR="00693C7D" w:rsidRPr="00B818BC" w:rsidRDefault="00B818BC" w:rsidP="00693C7D">
            <w:pPr>
              <w:jc w:val="both"/>
              <w:rPr>
                <w:i/>
                <w:iCs/>
                <w:color w:val="0563C1" w:themeColor="hyperlink"/>
                <w:sz w:val="14"/>
                <w:szCs w:val="14"/>
                <w:u w:val="single"/>
              </w:rPr>
            </w:pPr>
            <w:r w:rsidRPr="00B818BC">
              <w:rPr>
                <w:rStyle w:val="Hipervnculo"/>
                <w:i/>
                <w:iCs/>
                <w:sz w:val="14"/>
                <w:szCs w:val="14"/>
              </w:rPr>
              <w:t>mlopez@aevivienda.gob.bo</w:t>
            </w:r>
            <w:r w:rsidRPr="00B818BC">
              <w:rPr>
                <w:rStyle w:val="Hipervnculo"/>
                <w:sz w:val="14"/>
                <w:szCs w:val="14"/>
              </w:rPr>
              <w:t xml:space="preserve"> </w:t>
            </w:r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59DB76B4" w:rsidR="00693C7D" w:rsidRPr="00D82F30" w:rsidRDefault="00DA57D3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029A1016" w:rsidR="00693C7D" w:rsidRPr="00D82F30" w:rsidRDefault="00195A18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DA57D3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0AE4E55F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DA57D3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5F0A0A9F" w:rsidR="00693C7D" w:rsidRPr="00D82F30" w:rsidRDefault="00DA57D3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69EF5B84" w:rsidR="00693C7D" w:rsidRPr="00D82F30" w:rsidRDefault="00195A18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DA57D3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5AA88B49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DA57D3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68E091C6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  <w:r w:rsidR="00DA57D3">
              <w:rPr>
                <w:sz w:val="14"/>
                <w:szCs w:val="14"/>
              </w:rPr>
              <w:t>5</w:t>
            </w:r>
            <w:r w:rsidRPr="00D82F30">
              <w:rPr>
                <w:sz w:val="14"/>
                <w:szCs w:val="14"/>
              </w:rPr>
              <w:t>:</w:t>
            </w:r>
            <w:r w:rsidR="00DA57D3">
              <w:rPr>
                <w:sz w:val="14"/>
                <w:szCs w:val="14"/>
              </w:rPr>
              <w:t>0</w:t>
            </w:r>
            <w:r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2B590866" w:rsidR="00693C7D" w:rsidRPr="00D82F30" w:rsidRDefault="00693C7D" w:rsidP="008771A1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  <w:r w:rsidR="00DA57D3">
              <w:rPr>
                <w:sz w:val="14"/>
                <w:szCs w:val="14"/>
              </w:rPr>
              <w:t>5</w:t>
            </w:r>
            <w:r w:rsidR="006621E4">
              <w:rPr>
                <w:sz w:val="14"/>
                <w:szCs w:val="14"/>
              </w:rPr>
              <w:t>:</w:t>
            </w:r>
            <w:r w:rsidR="00DA57D3">
              <w:rPr>
                <w:sz w:val="14"/>
                <w:szCs w:val="14"/>
              </w:rPr>
              <w:t>3</w:t>
            </w:r>
            <w:r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>Se recepcionará en la Calle Conchitas Nro. 414 entre Av. 20 de Octubre y Heroes del Acre, frente al Colegio Bolivar,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>Se realizará en instalaciones de la Agencia Estatal de Vivienda ubicada en la Calle Conchitas Nro. 414 entre Av. 20 de Octubre y Heroes del Acre, frente al Colegio Bolivar, Planta Baja y por medio del enlace:</w:t>
            </w:r>
          </w:p>
          <w:p w14:paraId="1BB2086C" w14:textId="111B6A41" w:rsidR="00693C7D" w:rsidRPr="0026134B" w:rsidRDefault="00DA57D3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DA57D3">
              <w:rPr>
                <w:b/>
                <w:bCs/>
                <w:i/>
                <w:sz w:val="16"/>
                <w:szCs w:val="16"/>
              </w:rPr>
              <w:t>https://meet.google.com/ind-pwsw-mta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234FAA0B" w:rsidR="00693C7D" w:rsidRPr="00D82F30" w:rsidRDefault="00DA57D3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4A758C86" w:rsidR="00693C7D" w:rsidRPr="00D82F30" w:rsidRDefault="00DA57D3" w:rsidP="00AA469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4F4A021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DA57D3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482F46A0" w:rsidR="00077BAE" w:rsidRPr="00D82F30" w:rsidRDefault="00DA57D3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6FC872DC" w:rsidR="00077BAE" w:rsidRPr="00D82F30" w:rsidRDefault="00DA57D3" w:rsidP="00AA469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3E3F3970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DA57D3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7C362764" w:rsidR="00693C7D" w:rsidRPr="00D82F30" w:rsidRDefault="00DA57D3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31A7329D" w:rsidR="00693C7D" w:rsidRPr="00D82F30" w:rsidRDefault="00DA57D3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70981178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DA57D3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2E2AE23A" w:rsidR="00693C7D" w:rsidRPr="00D82F30" w:rsidRDefault="00DA57D3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34836B1A" w:rsidR="00693C7D" w:rsidRPr="00D82F30" w:rsidRDefault="00DA57D3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66D24C30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DA57D3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7655043D" w:rsidR="00693C7D" w:rsidRPr="00D82F30" w:rsidRDefault="00DA57D3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7CBF810D" w:rsidR="00693C7D" w:rsidRPr="00D82F30" w:rsidRDefault="00DA57D3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531CDF2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DA57D3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0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6AD9" w14:textId="77777777" w:rsidR="003D72E5" w:rsidRDefault="003D72E5" w:rsidP="0002168D">
      <w:r>
        <w:separator/>
      </w:r>
    </w:p>
  </w:endnote>
  <w:endnote w:type="continuationSeparator" w:id="0">
    <w:p w14:paraId="52AF01C4" w14:textId="77777777" w:rsidR="003D72E5" w:rsidRDefault="003D72E5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7C163" w14:textId="77777777" w:rsidR="003D72E5" w:rsidRDefault="003D72E5" w:rsidP="0002168D">
      <w:r>
        <w:separator/>
      </w:r>
    </w:p>
  </w:footnote>
  <w:footnote w:type="continuationSeparator" w:id="0">
    <w:p w14:paraId="6D662175" w14:textId="77777777" w:rsidR="003D72E5" w:rsidRDefault="003D72E5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BFE" w14:textId="55D473E3" w:rsidR="00D8186B" w:rsidRPr="00AD13C6" w:rsidRDefault="00DA57D3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26EB2DD" wp14:editId="7455A15C">
          <wp:simplePos x="0" y="0"/>
          <wp:positionH relativeFrom="page">
            <wp:align>left</wp:align>
          </wp:positionH>
          <wp:positionV relativeFrom="paragraph">
            <wp:posOffset>-784295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10EE5"/>
    <w:rsid w:val="00014E4C"/>
    <w:rsid w:val="0002168D"/>
    <w:rsid w:val="000238EC"/>
    <w:rsid w:val="0005710F"/>
    <w:rsid w:val="00060A29"/>
    <w:rsid w:val="0007166C"/>
    <w:rsid w:val="00071E58"/>
    <w:rsid w:val="000729BC"/>
    <w:rsid w:val="00077BAE"/>
    <w:rsid w:val="00083053"/>
    <w:rsid w:val="000875E6"/>
    <w:rsid w:val="000933C8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3857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408"/>
    <w:rsid w:val="001B3D90"/>
    <w:rsid w:val="001C41E7"/>
    <w:rsid w:val="001C51B5"/>
    <w:rsid w:val="001D1850"/>
    <w:rsid w:val="001D4A00"/>
    <w:rsid w:val="001D5774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1E39"/>
    <w:rsid w:val="00293A54"/>
    <w:rsid w:val="002A096B"/>
    <w:rsid w:val="002B28F2"/>
    <w:rsid w:val="002B3B2F"/>
    <w:rsid w:val="002C4ECB"/>
    <w:rsid w:val="002C5E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2E5"/>
    <w:rsid w:val="003D745C"/>
    <w:rsid w:val="003E141A"/>
    <w:rsid w:val="003E4460"/>
    <w:rsid w:val="003E6453"/>
    <w:rsid w:val="00405C65"/>
    <w:rsid w:val="00417BA5"/>
    <w:rsid w:val="00421E9E"/>
    <w:rsid w:val="00422C74"/>
    <w:rsid w:val="00423D41"/>
    <w:rsid w:val="0043435B"/>
    <w:rsid w:val="00437B22"/>
    <w:rsid w:val="00456AA1"/>
    <w:rsid w:val="00457F5D"/>
    <w:rsid w:val="004644B7"/>
    <w:rsid w:val="0048499E"/>
    <w:rsid w:val="00495C75"/>
    <w:rsid w:val="004A4D10"/>
    <w:rsid w:val="004D4985"/>
    <w:rsid w:val="004F549F"/>
    <w:rsid w:val="005000B0"/>
    <w:rsid w:val="005073FD"/>
    <w:rsid w:val="00525505"/>
    <w:rsid w:val="005270D6"/>
    <w:rsid w:val="0054679B"/>
    <w:rsid w:val="00560E8A"/>
    <w:rsid w:val="00564C3F"/>
    <w:rsid w:val="00565264"/>
    <w:rsid w:val="0056792D"/>
    <w:rsid w:val="00577C75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3276B"/>
    <w:rsid w:val="006402EE"/>
    <w:rsid w:val="00653B0F"/>
    <w:rsid w:val="006621E4"/>
    <w:rsid w:val="006675DF"/>
    <w:rsid w:val="00686F87"/>
    <w:rsid w:val="00693C7D"/>
    <w:rsid w:val="006B24E7"/>
    <w:rsid w:val="006B41FB"/>
    <w:rsid w:val="006B5177"/>
    <w:rsid w:val="006C66E1"/>
    <w:rsid w:val="00703E50"/>
    <w:rsid w:val="00712645"/>
    <w:rsid w:val="00734913"/>
    <w:rsid w:val="007475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FC3"/>
    <w:rsid w:val="008771A1"/>
    <w:rsid w:val="00881009"/>
    <w:rsid w:val="008831CF"/>
    <w:rsid w:val="00885570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4F03"/>
    <w:rsid w:val="00A36989"/>
    <w:rsid w:val="00A73EBD"/>
    <w:rsid w:val="00A85F3D"/>
    <w:rsid w:val="00A86B71"/>
    <w:rsid w:val="00A90FC4"/>
    <w:rsid w:val="00AA3525"/>
    <w:rsid w:val="00AA4696"/>
    <w:rsid w:val="00AB0423"/>
    <w:rsid w:val="00AC52F8"/>
    <w:rsid w:val="00AC5EF5"/>
    <w:rsid w:val="00AD13C6"/>
    <w:rsid w:val="00AE1540"/>
    <w:rsid w:val="00AE2259"/>
    <w:rsid w:val="00B044F3"/>
    <w:rsid w:val="00B2422B"/>
    <w:rsid w:val="00B24803"/>
    <w:rsid w:val="00B27339"/>
    <w:rsid w:val="00B3114E"/>
    <w:rsid w:val="00B40B08"/>
    <w:rsid w:val="00B44CC7"/>
    <w:rsid w:val="00B5437B"/>
    <w:rsid w:val="00B62824"/>
    <w:rsid w:val="00B818BC"/>
    <w:rsid w:val="00B8748A"/>
    <w:rsid w:val="00BC7E9B"/>
    <w:rsid w:val="00BF10EF"/>
    <w:rsid w:val="00BF625A"/>
    <w:rsid w:val="00C30CD8"/>
    <w:rsid w:val="00C61507"/>
    <w:rsid w:val="00C62CD2"/>
    <w:rsid w:val="00C675ED"/>
    <w:rsid w:val="00C72772"/>
    <w:rsid w:val="00C75A87"/>
    <w:rsid w:val="00C76AF8"/>
    <w:rsid w:val="00C80ABE"/>
    <w:rsid w:val="00C81549"/>
    <w:rsid w:val="00C81805"/>
    <w:rsid w:val="00CC456E"/>
    <w:rsid w:val="00CD6078"/>
    <w:rsid w:val="00CD62BB"/>
    <w:rsid w:val="00CE6CAA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7982"/>
    <w:rsid w:val="00DA3FC3"/>
    <w:rsid w:val="00DA57D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F10B86"/>
    <w:rsid w:val="00F16BDA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916CF-1B39-4294-BC63-55BC3D59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1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UsuarioAEV</cp:lastModifiedBy>
  <cp:revision>4</cp:revision>
  <cp:lastPrinted>2025-02-25T21:35:00Z</cp:lastPrinted>
  <dcterms:created xsi:type="dcterms:W3CDTF">2025-02-25T21:35:00Z</dcterms:created>
  <dcterms:modified xsi:type="dcterms:W3CDTF">2025-02-27T01:41:00Z</dcterms:modified>
</cp:coreProperties>
</file>