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653D9" w14:textId="2E2AB2C3" w:rsidR="00590627" w:rsidRPr="00ED3AD4" w:rsidRDefault="007878DD" w:rsidP="00ED3AD4">
      <w:pPr>
        <w:jc w:val="center"/>
        <w:outlineLvl w:val="0"/>
        <w:rPr>
          <w:rFonts w:ascii="Verdana" w:hAnsi="Verdana" w:cs="Arial"/>
          <w:b/>
          <w:sz w:val="18"/>
          <w:szCs w:val="18"/>
          <w:lang w:val="it-IT"/>
        </w:rPr>
      </w:pPr>
      <w:r w:rsidRPr="00ED3AD4">
        <w:rPr>
          <w:rFonts w:ascii="Verdana" w:hAnsi="Verdana" w:cs="Arial"/>
          <w:b/>
          <w:sz w:val="18"/>
          <w:szCs w:val="18"/>
          <w:lang w:val="it-IT"/>
        </w:rPr>
        <w:t>AGENCIA ESTATAL DE VIVIENDA</w:t>
      </w:r>
    </w:p>
    <w:p w14:paraId="5575116E" w14:textId="36E70CE7" w:rsidR="007878DD" w:rsidRPr="00B352BB" w:rsidRDefault="007878DD" w:rsidP="00590627">
      <w:pPr>
        <w:jc w:val="center"/>
        <w:rPr>
          <w:rFonts w:ascii="Verdana" w:hAnsi="Verdana" w:cs="Arial"/>
          <w:b/>
          <w:sz w:val="18"/>
          <w:szCs w:val="18"/>
          <w:lang w:val="it-IT"/>
        </w:rPr>
      </w:pPr>
      <w:r w:rsidRPr="00B352BB">
        <w:rPr>
          <w:rFonts w:ascii="Verdana" w:hAnsi="Verdana" w:cs="Arial"/>
          <w:b/>
          <w:sz w:val="18"/>
          <w:szCs w:val="18"/>
          <w:lang w:val="it-IT"/>
        </w:rPr>
        <w:t>CONVOCATORIA  PARA</w:t>
      </w:r>
      <w:r w:rsidR="00590627" w:rsidRPr="00B352BB">
        <w:rPr>
          <w:rFonts w:ascii="Verdana" w:hAnsi="Verdana" w:cs="Arial"/>
          <w:b/>
          <w:sz w:val="18"/>
          <w:szCs w:val="18"/>
          <w:lang w:val="it-IT"/>
        </w:rPr>
        <w:t xml:space="preserve"> EL</w:t>
      </w:r>
      <w:r w:rsidRPr="00B352BB">
        <w:rPr>
          <w:rFonts w:ascii="Verdana" w:hAnsi="Verdana" w:cs="Arial"/>
          <w:b/>
          <w:sz w:val="18"/>
          <w:szCs w:val="18"/>
          <w:lang w:val="it-IT"/>
        </w:rPr>
        <w:t xml:space="preserve"> PROCESO DE CONTRATACION</w:t>
      </w:r>
    </w:p>
    <w:p w14:paraId="158B5D3E" w14:textId="59BFC835" w:rsidR="007176DC" w:rsidRPr="00B352BB" w:rsidRDefault="007878DD" w:rsidP="00B352BB">
      <w:pPr>
        <w:jc w:val="center"/>
        <w:rPr>
          <w:rFonts w:ascii="Arial" w:hAnsi="Arial" w:cs="Arial"/>
          <w:b/>
          <w:sz w:val="18"/>
          <w:szCs w:val="20"/>
          <w:lang w:val="it-IT"/>
        </w:rPr>
      </w:pPr>
      <w:r w:rsidRPr="00B352BB">
        <w:rPr>
          <w:rFonts w:ascii="Verdana" w:hAnsi="Verdana" w:cs="Arial"/>
          <w:b/>
          <w:sz w:val="18"/>
          <w:szCs w:val="18"/>
          <w:lang w:val="it-IT"/>
        </w:rPr>
        <w:t>GESTION 202</w:t>
      </w:r>
      <w:r w:rsidR="00590627" w:rsidRPr="00B352BB">
        <w:rPr>
          <w:rFonts w:ascii="Verdana" w:hAnsi="Verdana" w:cs="Arial"/>
          <w:b/>
          <w:sz w:val="18"/>
          <w:szCs w:val="18"/>
          <w:lang w:val="it-IT"/>
        </w:rPr>
        <w:t>4</w:t>
      </w:r>
    </w:p>
    <w:p w14:paraId="50D090CD" w14:textId="77777777" w:rsidR="00B352BB" w:rsidRPr="00FB67AD" w:rsidRDefault="00B352BB" w:rsidP="007176DC">
      <w:pPr>
        <w:rPr>
          <w:sz w:val="16"/>
          <w:szCs w:val="16"/>
          <w:lang w:val="es-BO"/>
        </w:rPr>
      </w:pPr>
    </w:p>
    <w:tbl>
      <w:tblPr>
        <w:tblW w:w="508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04"/>
        <w:gridCol w:w="135"/>
        <w:gridCol w:w="145"/>
        <w:gridCol w:w="277"/>
        <w:gridCol w:w="135"/>
        <w:gridCol w:w="934"/>
        <w:gridCol w:w="354"/>
        <w:gridCol w:w="708"/>
        <w:gridCol w:w="172"/>
        <w:gridCol w:w="219"/>
        <w:gridCol w:w="289"/>
        <w:gridCol w:w="201"/>
        <w:gridCol w:w="918"/>
        <w:gridCol w:w="368"/>
        <w:gridCol w:w="1232"/>
        <w:gridCol w:w="189"/>
      </w:tblGrid>
      <w:tr w:rsidR="004C6D4E" w:rsidRPr="004C6D4E" w14:paraId="50E3A21B" w14:textId="77777777" w:rsidTr="004C6D4E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255BE16C" w14:textId="77777777" w:rsidR="004C6D4E" w:rsidRPr="004C6D4E" w:rsidRDefault="004C6D4E" w:rsidP="004C6D4E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4C6D4E" w:rsidRPr="004C6D4E" w14:paraId="650D8D46" w14:textId="77777777" w:rsidTr="004C6D4E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ED6A7" w14:textId="77777777" w:rsidR="004C6D4E" w:rsidRPr="004C6D4E" w:rsidRDefault="004C6D4E" w:rsidP="004C6D4E">
            <w:pPr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</w:tr>
      <w:tr w:rsidR="004C6D4E" w:rsidRPr="004C6D4E" w14:paraId="54635332" w14:textId="77777777" w:rsidTr="004C6D4E">
        <w:trPr>
          <w:trHeight w:val="286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3F190A4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6D817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9DCD581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3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</w:tcPr>
          <w:p w14:paraId="67F7861C" w14:textId="4092CCC2" w:rsidR="004C6D4E" w:rsidRPr="004C6D4E" w:rsidRDefault="004C6D4E" w:rsidP="004C6D4E">
            <w:pPr>
              <w:tabs>
                <w:tab w:val="left" w:pos="450"/>
                <w:tab w:val="left" w:pos="4893"/>
              </w:tabs>
              <w:ind w:right="-53"/>
              <w:rPr>
                <w:rFonts w:ascii="Verdana" w:hAnsi="Verdana" w:cs="Arial"/>
                <w:b/>
                <w:sz w:val="16"/>
                <w:szCs w:val="16"/>
                <w:lang w:val="es-ES_tradnl" w:eastAsia="en-US"/>
              </w:rPr>
            </w:pPr>
            <w:r w:rsidRPr="004C6D4E">
              <w:rPr>
                <w:rFonts w:ascii="Verdana" w:hAnsi="Verdana" w:cs="Arial"/>
                <w:b/>
                <w:sz w:val="16"/>
                <w:szCs w:val="16"/>
                <w:lang w:val="es-ES_tradnl" w:eastAsia="en-US"/>
              </w:rPr>
              <w:t>PROYECTO DE VIVIENDA NUEVA EN EL MUNICIPIO DE GONZALO MORENO -FASE(XI) 2024- PANDO</w:t>
            </w:r>
            <w:r>
              <w:rPr>
                <w:rFonts w:ascii="Verdana" w:hAnsi="Verdana" w:cs="Arial"/>
                <w:b/>
                <w:sz w:val="16"/>
                <w:szCs w:val="16"/>
                <w:lang w:val="es-ES_tradnl" w:eastAsia="en-US"/>
              </w:rPr>
              <w:t>,</w:t>
            </w:r>
            <w:r w:rsidRPr="004C6D4E">
              <w:rPr>
                <w:rFonts w:ascii="Verdana" w:hAnsi="Verdana" w:cs="Arial"/>
                <w:b/>
                <w:sz w:val="16"/>
                <w:szCs w:val="16"/>
                <w:lang w:val="es-ES_tradnl" w:eastAsia="en-US"/>
              </w:rPr>
              <w:t xml:space="preserve"> (SEGUNDA CONVOCATORIA)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E0CE9E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C6D4E" w:rsidRPr="004C6D4E" w14:paraId="05E64899" w14:textId="77777777" w:rsidTr="004C6D4E">
        <w:trPr>
          <w:trHeight w:val="152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7B902A" w14:textId="77777777" w:rsidR="004C6D4E" w:rsidRPr="004C6D4E" w:rsidRDefault="004C6D4E" w:rsidP="004C6D4E">
            <w:pPr>
              <w:rPr>
                <w:b/>
                <w:sz w:val="10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565D6B" w14:textId="77777777" w:rsidR="004C6D4E" w:rsidRPr="004C6D4E" w:rsidRDefault="004C6D4E" w:rsidP="004C6D4E">
            <w:pPr>
              <w:rPr>
                <w:rFonts w:ascii="Arial" w:hAnsi="Arial" w:cs="Arial"/>
                <w:b/>
                <w:sz w:val="10"/>
                <w:szCs w:val="16"/>
                <w:lang w:val="es-BO" w:eastAsia="en-US"/>
              </w:rPr>
            </w:pPr>
          </w:p>
        </w:tc>
        <w:tc>
          <w:tcPr>
            <w:tcW w:w="3420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4ABAA0" w14:textId="77777777" w:rsidR="004C6D4E" w:rsidRPr="004C6D4E" w:rsidRDefault="004C6D4E" w:rsidP="004C6D4E">
            <w:pPr>
              <w:rPr>
                <w:rFonts w:ascii="Verdana" w:hAnsi="Verdana" w:cs="Arial"/>
                <w:sz w:val="14"/>
                <w:szCs w:val="14"/>
                <w:lang w:val="es-BO" w:eastAsia="en-US"/>
              </w:rPr>
            </w:pPr>
          </w:p>
        </w:tc>
      </w:tr>
      <w:tr w:rsidR="004C6D4E" w:rsidRPr="004C6D4E" w14:paraId="4B04C106" w14:textId="77777777" w:rsidTr="004C6D4E">
        <w:trPr>
          <w:trHeight w:val="301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7BB918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8D1AC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106205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31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8D0593" w14:textId="77777777" w:rsidR="004C6D4E" w:rsidRPr="004C6D4E" w:rsidRDefault="004C6D4E" w:rsidP="004C6D4E">
            <w:pPr>
              <w:rPr>
                <w:rFonts w:ascii="Verdana" w:hAnsi="Verdana" w:cs="Arial"/>
                <w:sz w:val="16"/>
                <w:szCs w:val="16"/>
                <w:lang w:val="es-BO" w:eastAsia="en-US"/>
              </w:rPr>
            </w:pPr>
            <w:r w:rsidRPr="004C6D4E">
              <w:rPr>
                <w:rFonts w:ascii="Verdana" w:hAnsi="Verdana" w:cs="Arial"/>
                <w:sz w:val="16"/>
                <w:szCs w:val="16"/>
                <w:lang w:val="es-BO" w:eastAsia="en-US"/>
              </w:rPr>
              <w:t>AEV/DNAF/CD(D.S.2299)/Nº021/2024</w:t>
            </w:r>
          </w:p>
        </w:tc>
        <w:tc>
          <w:tcPr>
            <w:tcW w:w="150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BB53E" w14:textId="77777777" w:rsidR="004C6D4E" w:rsidRPr="004C6D4E" w:rsidRDefault="004C6D4E" w:rsidP="004C6D4E">
            <w:pPr>
              <w:rPr>
                <w:rFonts w:ascii="Verdana" w:hAnsi="Verdana" w:cs="Arial"/>
                <w:sz w:val="14"/>
                <w:szCs w:val="14"/>
                <w:lang w:val="es-BO" w:eastAsia="en-US"/>
              </w:rPr>
            </w:pPr>
          </w:p>
        </w:tc>
      </w:tr>
      <w:tr w:rsidR="004C6D4E" w:rsidRPr="004C6D4E" w14:paraId="5B03F4A9" w14:textId="77777777" w:rsidTr="004C6D4E">
        <w:trPr>
          <w:trHeight w:val="12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6DD12F" w14:textId="77777777" w:rsidR="004C6D4E" w:rsidRPr="004C6D4E" w:rsidRDefault="004C6D4E" w:rsidP="004C6D4E">
            <w:pPr>
              <w:rPr>
                <w:b/>
                <w:sz w:val="10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FEAEEC" w14:textId="77777777" w:rsidR="004C6D4E" w:rsidRPr="004C6D4E" w:rsidRDefault="004C6D4E" w:rsidP="004C6D4E">
            <w:pPr>
              <w:rPr>
                <w:rFonts w:ascii="Arial" w:hAnsi="Arial" w:cs="Arial"/>
                <w:b/>
                <w:sz w:val="10"/>
                <w:szCs w:val="16"/>
                <w:lang w:val="es-BO" w:eastAsia="en-US"/>
              </w:rPr>
            </w:pPr>
          </w:p>
        </w:tc>
        <w:tc>
          <w:tcPr>
            <w:tcW w:w="3420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896C13" w14:textId="77777777" w:rsidR="004C6D4E" w:rsidRPr="004C6D4E" w:rsidRDefault="004C6D4E" w:rsidP="004C6D4E">
            <w:pPr>
              <w:rPr>
                <w:rFonts w:ascii="Verdana" w:hAnsi="Verdana" w:cs="Arial"/>
                <w:sz w:val="16"/>
                <w:szCs w:val="16"/>
                <w:lang w:val="es-BO" w:eastAsia="en-US"/>
              </w:rPr>
            </w:pPr>
          </w:p>
        </w:tc>
      </w:tr>
      <w:tr w:rsidR="004C6D4E" w:rsidRPr="004C6D4E" w14:paraId="2D4D0501" w14:textId="77777777" w:rsidTr="004C6D4E">
        <w:trPr>
          <w:trHeight w:val="242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CDD67B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Gestión de la convocatoria 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9F36B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EC1554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40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5FB1FF8" w14:textId="77777777" w:rsidR="004C6D4E" w:rsidRPr="004C6D4E" w:rsidRDefault="004C6D4E" w:rsidP="004C6D4E">
            <w:pPr>
              <w:rPr>
                <w:rFonts w:ascii="Verdana" w:hAnsi="Verdana" w:cs="Arial"/>
                <w:sz w:val="16"/>
                <w:szCs w:val="16"/>
                <w:lang w:val="es-BO" w:eastAsia="en-US"/>
              </w:rPr>
            </w:pPr>
            <w:r w:rsidRPr="004C6D4E">
              <w:rPr>
                <w:rFonts w:ascii="Verdana" w:hAnsi="Verdana" w:cs="Arial"/>
                <w:sz w:val="16"/>
                <w:szCs w:val="16"/>
                <w:lang w:val="es-BO" w:eastAsia="en-US"/>
              </w:rPr>
              <w:t>2025</w:t>
            </w:r>
          </w:p>
        </w:tc>
        <w:tc>
          <w:tcPr>
            <w:tcW w:w="1999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62883" w14:textId="77777777" w:rsidR="004C6D4E" w:rsidRPr="004C6D4E" w:rsidRDefault="004C6D4E" w:rsidP="004C6D4E">
            <w:pPr>
              <w:rPr>
                <w:rFonts w:ascii="Verdana" w:hAnsi="Verdana" w:cs="Arial"/>
                <w:sz w:val="16"/>
                <w:szCs w:val="16"/>
                <w:lang w:val="es-BO" w:eastAsia="en-US"/>
              </w:rPr>
            </w:pPr>
          </w:p>
        </w:tc>
      </w:tr>
      <w:tr w:rsidR="004C6D4E" w:rsidRPr="004C6D4E" w14:paraId="188CC7FF" w14:textId="77777777" w:rsidTr="004C6D4E">
        <w:trPr>
          <w:trHeight w:val="211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5C1EA" w14:textId="77777777" w:rsidR="004C6D4E" w:rsidRPr="004C6D4E" w:rsidRDefault="004C6D4E" w:rsidP="004C6D4E">
            <w:pPr>
              <w:rPr>
                <w:b/>
                <w:sz w:val="10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AD23F3" w14:textId="77777777" w:rsidR="004C6D4E" w:rsidRPr="004C6D4E" w:rsidRDefault="004C6D4E" w:rsidP="004C6D4E">
            <w:pPr>
              <w:rPr>
                <w:rFonts w:ascii="Arial" w:hAnsi="Arial" w:cs="Arial"/>
                <w:b/>
                <w:sz w:val="10"/>
                <w:szCs w:val="16"/>
                <w:lang w:val="es-BO" w:eastAsia="en-US"/>
              </w:rPr>
            </w:pPr>
          </w:p>
        </w:tc>
        <w:tc>
          <w:tcPr>
            <w:tcW w:w="3420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48D129" w14:textId="77777777" w:rsidR="004C6D4E" w:rsidRPr="004C6D4E" w:rsidRDefault="004C6D4E" w:rsidP="004C6D4E">
            <w:pPr>
              <w:rPr>
                <w:rFonts w:ascii="Verdana" w:hAnsi="Verdana" w:cs="Arial"/>
                <w:sz w:val="16"/>
                <w:szCs w:val="16"/>
                <w:lang w:val="es-BO" w:eastAsia="en-US"/>
              </w:rPr>
            </w:pPr>
          </w:p>
        </w:tc>
      </w:tr>
      <w:tr w:rsidR="004C6D4E" w:rsidRPr="004C6D4E" w14:paraId="0420C402" w14:textId="77777777" w:rsidTr="004C6D4E">
        <w:trPr>
          <w:trHeight w:val="313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E13AA8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Precio Referencial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421A3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FDB458D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3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A081C2B" w14:textId="77777777" w:rsidR="004C6D4E" w:rsidRPr="004C6D4E" w:rsidRDefault="004C6D4E" w:rsidP="004C6D4E">
            <w:pPr>
              <w:rPr>
                <w:rFonts w:ascii="Verdana" w:hAnsi="Verdana" w:cs="Calibri"/>
                <w:b/>
                <w:sz w:val="16"/>
                <w:szCs w:val="16"/>
                <w:lang w:eastAsia="en-US"/>
              </w:rPr>
            </w:pPr>
            <w:r w:rsidRPr="004C6D4E">
              <w:rPr>
                <w:rFonts w:ascii="Verdana" w:hAnsi="Verdana" w:cs="Calibri"/>
                <w:b/>
                <w:sz w:val="16"/>
                <w:szCs w:val="16"/>
                <w:lang w:eastAsia="en-US"/>
              </w:rPr>
              <w:t xml:space="preserve">El Precio Referencial destinado al Objeto de Contratación es de Bs. </w:t>
            </w:r>
            <w:r w:rsidRPr="004C6D4E">
              <w:rPr>
                <w:rFonts w:ascii="Verdana" w:hAnsi="Verdana" w:cs="Calibri"/>
                <w:b/>
                <w:color w:val="FF0000"/>
                <w:sz w:val="16"/>
                <w:szCs w:val="16"/>
                <w:lang w:eastAsia="en-US"/>
              </w:rPr>
              <w:t>6.869.776,72 (Seis millones ochocientos sesenta y nueve mil setecientos setenta y seis con 72/100 bolivianos).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2D97AE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C6D4E" w:rsidRPr="004C6D4E" w14:paraId="09CA4E42" w14:textId="77777777" w:rsidTr="004C6D4E">
        <w:trPr>
          <w:trHeight w:val="73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0C3360" w14:textId="77777777" w:rsidR="004C6D4E" w:rsidRPr="004C6D4E" w:rsidRDefault="004C6D4E" w:rsidP="004C6D4E">
            <w:pPr>
              <w:rPr>
                <w:rFonts w:ascii="Arial" w:hAnsi="Arial" w:cs="Arial"/>
                <w:b/>
                <w:sz w:val="10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BE1FD" w14:textId="77777777" w:rsidR="004C6D4E" w:rsidRPr="004C6D4E" w:rsidRDefault="004C6D4E" w:rsidP="004C6D4E">
            <w:pPr>
              <w:rPr>
                <w:rFonts w:ascii="Arial" w:hAnsi="Arial" w:cs="Arial"/>
                <w:b/>
                <w:sz w:val="10"/>
                <w:szCs w:val="16"/>
                <w:lang w:val="es-BO" w:eastAsia="en-US"/>
              </w:rPr>
            </w:pPr>
          </w:p>
        </w:tc>
        <w:tc>
          <w:tcPr>
            <w:tcW w:w="3420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B960FB" w14:textId="77777777" w:rsidR="004C6D4E" w:rsidRPr="004C6D4E" w:rsidRDefault="004C6D4E" w:rsidP="004C6D4E">
            <w:pPr>
              <w:rPr>
                <w:rFonts w:ascii="Verdana" w:hAnsi="Verdana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4C6D4E" w:rsidRPr="004C6D4E" w14:paraId="44EC95D6" w14:textId="77777777" w:rsidTr="004C6D4E">
        <w:trPr>
          <w:trHeight w:val="352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2901FC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Localización de la Obra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3DE961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B2EF6FF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   </w:t>
            </w:r>
          </w:p>
        </w:tc>
        <w:tc>
          <w:tcPr>
            <w:tcW w:w="323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3C6566C" w14:textId="77777777" w:rsidR="004C6D4E" w:rsidRPr="004C6D4E" w:rsidRDefault="004C6D4E" w:rsidP="004C6D4E">
            <w:pPr>
              <w:rPr>
                <w:rFonts w:ascii="Verdana" w:hAnsi="Verdana" w:cs="Arial"/>
                <w:sz w:val="16"/>
                <w:szCs w:val="16"/>
                <w:lang w:val="es-BO" w:eastAsia="en-US"/>
              </w:rPr>
            </w:pPr>
            <w:r w:rsidRPr="004C6D4E">
              <w:rPr>
                <w:rFonts w:ascii="Verdana" w:hAnsi="Verdana" w:cs="Arial"/>
                <w:sz w:val="16"/>
                <w:szCs w:val="16"/>
                <w:lang w:val="es-BO" w:eastAsia="en-US"/>
              </w:rPr>
              <w:t xml:space="preserve">El municipio de </w:t>
            </w:r>
            <w:r w:rsidRPr="004C6D4E">
              <w:rPr>
                <w:rFonts w:ascii="Verdana" w:hAnsi="Verdana" w:cs="Arial"/>
                <w:color w:val="FF0000"/>
                <w:sz w:val="16"/>
                <w:szCs w:val="16"/>
                <w:lang w:val="es-BO" w:eastAsia="en-US"/>
              </w:rPr>
              <w:t xml:space="preserve">Gonzalo Moreno </w:t>
            </w:r>
            <w:r w:rsidRPr="004C6D4E">
              <w:rPr>
                <w:rFonts w:ascii="Verdana" w:hAnsi="Verdana" w:cs="Arial"/>
                <w:sz w:val="16"/>
                <w:szCs w:val="16"/>
                <w:lang w:val="es-BO" w:eastAsia="en-US"/>
              </w:rPr>
              <w:t xml:space="preserve">se encuentra en la provincia </w:t>
            </w:r>
            <w:r w:rsidRPr="004C6D4E">
              <w:rPr>
                <w:rFonts w:ascii="Verdana" w:hAnsi="Verdana" w:cs="Arial"/>
                <w:color w:val="FF0000"/>
                <w:sz w:val="16"/>
                <w:szCs w:val="16"/>
                <w:lang w:val="es-BO" w:eastAsia="en-US"/>
              </w:rPr>
              <w:t>Madre de Dios</w:t>
            </w:r>
            <w:r w:rsidRPr="004C6D4E">
              <w:rPr>
                <w:rFonts w:ascii="Verdana" w:hAnsi="Verdana" w:cs="Arial"/>
                <w:sz w:val="16"/>
                <w:szCs w:val="16"/>
                <w:lang w:val="es-BO" w:eastAsia="en-US"/>
              </w:rPr>
              <w:t xml:space="preserve">, del departamento de </w:t>
            </w:r>
            <w:r w:rsidRPr="004C6D4E">
              <w:rPr>
                <w:rFonts w:ascii="Verdana" w:hAnsi="Verdana" w:cs="Arial"/>
                <w:color w:val="FF0000"/>
                <w:sz w:val="16"/>
                <w:szCs w:val="16"/>
                <w:lang w:val="es-BO" w:eastAsia="en-US"/>
              </w:rPr>
              <w:t>Pando</w:t>
            </w:r>
            <w:r w:rsidRPr="004C6D4E">
              <w:rPr>
                <w:rFonts w:ascii="Verdana" w:hAnsi="Verdana" w:cs="Arial"/>
                <w:sz w:val="16"/>
                <w:szCs w:val="16"/>
                <w:lang w:val="es-BO" w:eastAsia="en-US"/>
              </w:rPr>
              <w:t xml:space="preserve"> limita al norte con la provincia </w:t>
            </w:r>
            <w:proofErr w:type="spellStart"/>
            <w:r w:rsidRPr="004C6D4E">
              <w:rPr>
                <w:rFonts w:ascii="Verdana" w:hAnsi="Verdana" w:cs="Arial"/>
                <w:sz w:val="16"/>
                <w:szCs w:val="16"/>
                <w:lang w:val="es-BO" w:eastAsia="en-US"/>
              </w:rPr>
              <w:t>Manuripi</w:t>
            </w:r>
            <w:proofErr w:type="spellEnd"/>
            <w:r w:rsidRPr="004C6D4E">
              <w:rPr>
                <w:rFonts w:ascii="Verdana" w:hAnsi="Verdana" w:cs="Arial"/>
                <w:sz w:val="16"/>
                <w:szCs w:val="16"/>
                <w:lang w:val="es-BO" w:eastAsia="en-US"/>
              </w:rPr>
              <w:t>, al este con el departamento de Beni, al oeste con el departamento La Paz y al sur con el departamento de La Paz y el departamento de Beni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EE5982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C6D4E" w:rsidRPr="004C6D4E" w14:paraId="02F4D7F4" w14:textId="77777777" w:rsidTr="004C6D4E">
        <w:trPr>
          <w:trHeight w:val="211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D02C4" w14:textId="77777777" w:rsidR="004C6D4E" w:rsidRPr="004C6D4E" w:rsidRDefault="004C6D4E" w:rsidP="004C6D4E">
            <w:pPr>
              <w:rPr>
                <w:rFonts w:ascii="Arial" w:hAnsi="Arial" w:cs="Arial"/>
                <w:b/>
                <w:sz w:val="10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FF2BF" w14:textId="77777777" w:rsidR="004C6D4E" w:rsidRPr="004C6D4E" w:rsidRDefault="004C6D4E" w:rsidP="004C6D4E">
            <w:pPr>
              <w:rPr>
                <w:rFonts w:ascii="Arial" w:hAnsi="Arial" w:cs="Arial"/>
                <w:b/>
                <w:sz w:val="10"/>
                <w:szCs w:val="16"/>
                <w:lang w:val="es-BO" w:eastAsia="en-US"/>
              </w:rPr>
            </w:pPr>
          </w:p>
        </w:tc>
        <w:tc>
          <w:tcPr>
            <w:tcW w:w="3420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303F30" w14:textId="77777777" w:rsidR="004C6D4E" w:rsidRPr="004C6D4E" w:rsidRDefault="004C6D4E" w:rsidP="004C6D4E">
            <w:pPr>
              <w:rPr>
                <w:rFonts w:ascii="Verdana" w:hAnsi="Verdana" w:cs="Arial"/>
                <w:sz w:val="16"/>
                <w:szCs w:val="16"/>
                <w:lang w:val="es-BO" w:eastAsia="en-US"/>
              </w:rPr>
            </w:pPr>
          </w:p>
        </w:tc>
      </w:tr>
      <w:tr w:rsidR="004C6D4E" w:rsidRPr="004C6D4E" w14:paraId="0AD38BBF" w14:textId="77777777" w:rsidTr="004C6D4E">
        <w:trPr>
          <w:trHeight w:val="313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0D5202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de la Obra (días calendario)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0FCA34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0CD158F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33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6C0CFFC" w14:textId="77777777" w:rsidR="004C6D4E" w:rsidRPr="004C6D4E" w:rsidRDefault="004C6D4E" w:rsidP="004C6D4E">
            <w:pPr>
              <w:rPr>
                <w:rFonts w:ascii="Verdana" w:hAnsi="Verdana" w:cs="Arial"/>
                <w:sz w:val="16"/>
                <w:szCs w:val="16"/>
                <w:lang w:val="es-BO" w:eastAsia="en-US"/>
              </w:rPr>
            </w:pPr>
            <w:r w:rsidRPr="004C6D4E">
              <w:rPr>
                <w:rFonts w:ascii="Verdana" w:hAnsi="Verdana" w:cs="Arial"/>
                <w:sz w:val="16"/>
                <w:szCs w:val="16"/>
                <w:lang w:val="es-BO" w:eastAsia="en-US"/>
              </w:rPr>
              <w:t xml:space="preserve">El plazo de ejecución para la construcción de las viviendas del proyecto es de </w:t>
            </w:r>
            <w:r w:rsidRPr="004C6D4E">
              <w:rPr>
                <w:rFonts w:ascii="Verdana" w:hAnsi="Verdana" w:cs="Arial"/>
                <w:color w:val="FF0000"/>
                <w:sz w:val="16"/>
                <w:szCs w:val="16"/>
                <w:lang w:val="es-BO" w:eastAsia="en-US"/>
              </w:rPr>
              <w:t>195 días calendario</w:t>
            </w:r>
            <w:r w:rsidRPr="004C6D4E">
              <w:rPr>
                <w:rFonts w:ascii="Verdana" w:hAnsi="Verdana" w:cs="Arial"/>
                <w:sz w:val="16"/>
                <w:szCs w:val="16"/>
                <w:lang w:val="es-BO" w:eastAsia="en-US"/>
              </w:rPr>
              <w:t>, computables a partir de la fecha establecida en la orden de proceder emitida por el Supervisor de Obra, hasta la recepción provisional.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F7E9DC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C6D4E" w:rsidRPr="004C6D4E" w14:paraId="4D8F2829" w14:textId="77777777" w:rsidTr="004C6D4E">
        <w:trPr>
          <w:trHeight w:val="53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A4C44C" w14:textId="77777777" w:rsidR="004C6D4E" w:rsidRPr="004C6D4E" w:rsidRDefault="004C6D4E" w:rsidP="004C6D4E">
            <w:pPr>
              <w:rPr>
                <w:rFonts w:ascii="Arial" w:hAnsi="Arial" w:cs="Arial"/>
                <w:b/>
                <w:sz w:val="10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B945D" w14:textId="77777777" w:rsidR="004C6D4E" w:rsidRPr="004C6D4E" w:rsidRDefault="004C6D4E" w:rsidP="004C6D4E">
            <w:pPr>
              <w:rPr>
                <w:rFonts w:ascii="Arial" w:hAnsi="Arial" w:cs="Arial"/>
                <w:b/>
                <w:sz w:val="10"/>
                <w:szCs w:val="16"/>
                <w:lang w:val="es-BO" w:eastAsia="en-US"/>
              </w:rPr>
            </w:pPr>
          </w:p>
        </w:tc>
        <w:tc>
          <w:tcPr>
            <w:tcW w:w="3420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479E42" w14:textId="77777777" w:rsidR="004C6D4E" w:rsidRPr="004C6D4E" w:rsidRDefault="004C6D4E" w:rsidP="004C6D4E">
            <w:pPr>
              <w:rPr>
                <w:rFonts w:ascii="Arial" w:hAnsi="Arial" w:cs="Arial"/>
                <w:sz w:val="10"/>
                <w:szCs w:val="16"/>
                <w:lang w:val="es-BO" w:eastAsia="en-US"/>
              </w:rPr>
            </w:pPr>
          </w:p>
        </w:tc>
      </w:tr>
      <w:tr w:rsidR="004C6D4E" w:rsidRPr="004C6D4E" w14:paraId="45C8CA17" w14:textId="77777777" w:rsidTr="004C6D4E">
        <w:trPr>
          <w:trHeight w:val="135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04931A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8BF6A2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816271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AA6EBB" w14:textId="77777777" w:rsidR="004C6D4E" w:rsidRPr="004C6D4E" w:rsidRDefault="004C6D4E" w:rsidP="004C6D4E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56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6C212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sz w:val="16"/>
                <w:szCs w:val="16"/>
                <w:lang w:val="es-BO" w:eastAsia="en-US"/>
              </w:rPr>
              <w:t>Calidad Propuesta Técnica y Costo</w:t>
            </w:r>
          </w:p>
        </w:tc>
        <w:tc>
          <w:tcPr>
            <w:tcW w:w="1620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FE09E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C6D4E" w:rsidRPr="004C6D4E" w14:paraId="168B7A83" w14:textId="77777777" w:rsidTr="004C6D4E">
        <w:trPr>
          <w:trHeight w:val="49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FDB324" w14:textId="77777777" w:rsidR="004C6D4E" w:rsidRPr="004C6D4E" w:rsidRDefault="004C6D4E" w:rsidP="004C6D4E">
            <w:pPr>
              <w:rPr>
                <w:rFonts w:ascii="Arial" w:hAnsi="Arial" w:cs="Arial"/>
                <w:b/>
                <w:sz w:val="10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E3D4E" w14:textId="77777777" w:rsidR="004C6D4E" w:rsidRPr="004C6D4E" w:rsidRDefault="004C6D4E" w:rsidP="004C6D4E">
            <w:pPr>
              <w:rPr>
                <w:rFonts w:ascii="Arial" w:hAnsi="Arial" w:cs="Arial"/>
                <w:b/>
                <w:sz w:val="10"/>
                <w:szCs w:val="16"/>
                <w:lang w:val="es-BO" w:eastAsia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288EB" w14:textId="77777777" w:rsidR="004C6D4E" w:rsidRPr="004C6D4E" w:rsidRDefault="004C6D4E" w:rsidP="004C6D4E">
            <w:pPr>
              <w:rPr>
                <w:rFonts w:ascii="Arial" w:hAnsi="Arial" w:cs="Arial"/>
                <w:sz w:val="10"/>
                <w:szCs w:val="16"/>
                <w:lang w:val="es-BO" w:eastAsia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1B5FF6" w14:textId="77777777" w:rsidR="004C6D4E" w:rsidRPr="004C6D4E" w:rsidRDefault="004C6D4E" w:rsidP="004C6D4E">
            <w:pPr>
              <w:jc w:val="center"/>
              <w:rPr>
                <w:rFonts w:ascii="Arial" w:hAnsi="Arial" w:cs="Arial"/>
                <w:sz w:val="10"/>
                <w:szCs w:val="16"/>
                <w:lang w:val="es-BO" w:eastAsia="en-US"/>
              </w:rPr>
            </w:pPr>
          </w:p>
        </w:tc>
        <w:tc>
          <w:tcPr>
            <w:tcW w:w="12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D29E0" w14:textId="77777777" w:rsidR="004C6D4E" w:rsidRPr="004C6D4E" w:rsidRDefault="004C6D4E" w:rsidP="004C6D4E">
            <w:pPr>
              <w:rPr>
                <w:rFonts w:ascii="Arial" w:hAnsi="Arial" w:cs="Arial"/>
                <w:sz w:val="10"/>
                <w:szCs w:val="16"/>
                <w:lang w:val="es-BO" w:eastAsia="en-US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C311E" w14:textId="77777777" w:rsidR="004C6D4E" w:rsidRPr="004C6D4E" w:rsidRDefault="004C6D4E" w:rsidP="004C6D4E">
            <w:pPr>
              <w:rPr>
                <w:rFonts w:ascii="Arial" w:hAnsi="Arial" w:cs="Arial"/>
                <w:sz w:val="10"/>
                <w:szCs w:val="16"/>
                <w:lang w:val="es-BO" w:eastAsia="en-US"/>
              </w:rPr>
            </w:pPr>
          </w:p>
        </w:tc>
        <w:tc>
          <w:tcPr>
            <w:tcW w:w="178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53552" w14:textId="77777777" w:rsidR="004C6D4E" w:rsidRPr="004C6D4E" w:rsidRDefault="004C6D4E" w:rsidP="004C6D4E">
            <w:pPr>
              <w:rPr>
                <w:rFonts w:ascii="Arial" w:hAnsi="Arial" w:cs="Arial"/>
                <w:sz w:val="10"/>
                <w:szCs w:val="16"/>
                <w:lang w:val="es-BO" w:eastAsia="en-US"/>
              </w:rPr>
            </w:pPr>
          </w:p>
        </w:tc>
      </w:tr>
      <w:tr w:rsidR="004C6D4E" w:rsidRPr="004C6D4E" w14:paraId="4FDF6D1F" w14:textId="77777777" w:rsidTr="004C6D4E">
        <w:trPr>
          <w:trHeight w:val="411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E7A065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1345B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427606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9B6C4D5" w14:textId="77777777" w:rsidR="004C6D4E" w:rsidRPr="004C6D4E" w:rsidRDefault="004C6D4E" w:rsidP="004C6D4E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282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9F492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Convocatoria Pública Nacional 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8730A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8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01EC9F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C6D4E" w:rsidRPr="004C6D4E" w14:paraId="60FE05C4" w14:textId="77777777" w:rsidTr="004C6D4E">
        <w:trPr>
          <w:trHeight w:val="211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6A248A" w14:textId="77777777" w:rsidR="004C6D4E" w:rsidRPr="004C6D4E" w:rsidRDefault="004C6D4E" w:rsidP="004C6D4E">
            <w:pPr>
              <w:rPr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899A7" w14:textId="77777777" w:rsidR="004C6D4E" w:rsidRPr="004C6D4E" w:rsidRDefault="004C6D4E" w:rsidP="004C6D4E">
            <w:pPr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3420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FB5523" w14:textId="77777777" w:rsidR="004C6D4E" w:rsidRPr="004C6D4E" w:rsidRDefault="004C6D4E" w:rsidP="004C6D4E">
            <w:pPr>
              <w:rPr>
                <w:rFonts w:ascii="Arial" w:hAnsi="Arial" w:cs="Arial"/>
                <w:sz w:val="8"/>
                <w:szCs w:val="16"/>
                <w:lang w:val="es-BO" w:eastAsia="en-US"/>
              </w:rPr>
            </w:pPr>
          </w:p>
        </w:tc>
      </w:tr>
      <w:tr w:rsidR="004C6D4E" w:rsidRPr="004C6D4E" w14:paraId="55F402C0" w14:textId="77777777" w:rsidTr="004C6D4E">
        <w:trPr>
          <w:trHeight w:val="211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30192E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42BF8C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BB1C6D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3E4EC7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59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60DF36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60204B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3A0E7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00BEF2" w14:textId="77777777" w:rsidR="004C6D4E" w:rsidRPr="004C6D4E" w:rsidRDefault="004C6D4E" w:rsidP="004C6D4E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81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AA1BA9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C6D4E" w:rsidRPr="004C6D4E" w14:paraId="7D2A90C8" w14:textId="77777777" w:rsidTr="004C6D4E">
        <w:trPr>
          <w:trHeight w:val="48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A7039" w14:textId="77777777" w:rsidR="004C6D4E" w:rsidRPr="004C6D4E" w:rsidRDefault="004C6D4E" w:rsidP="004C6D4E">
            <w:pPr>
              <w:rPr>
                <w:b/>
                <w:sz w:val="10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FE078" w14:textId="77777777" w:rsidR="004C6D4E" w:rsidRPr="004C6D4E" w:rsidRDefault="004C6D4E" w:rsidP="004C6D4E">
            <w:pPr>
              <w:rPr>
                <w:rFonts w:ascii="Arial" w:hAnsi="Arial" w:cs="Arial"/>
                <w:b/>
                <w:sz w:val="10"/>
                <w:szCs w:val="16"/>
                <w:lang w:val="es-BO" w:eastAsia="en-US"/>
              </w:rPr>
            </w:pPr>
          </w:p>
        </w:tc>
        <w:tc>
          <w:tcPr>
            <w:tcW w:w="3420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634A69" w14:textId="77777777" w:rsidR="004C6D4E" w:rsidRPr="004C6D4E" w:rsidRDefault="004C6D4E" w:rsidP="004C6D4E">
            <w:pPr>
              <w:rPr>
                <w:rFonts w:ascii="Arial" w:hAnsi="Arial" w:cs="Arial"/>
                <w:sz w:val="10"/>
                <w:szCs w:val="16"/>
                <w:lang w:val="es-BO" w:eastAsia="en-US"/>
              </w:rPr>
            </w:pPr>
          </w:p>
        </w:tc>
      </w:tr>
      <w:tr w:rsidR="004C6D4E" w:rsidRPr="004C6D4E" w14:paraId="243023F2" w14:textId="77777777" w:rsidTr="004C6D4E">
        <w:trPr>
          <w:trHeight w:val="425"/>
          <w:jc w:val="center"/>
        </w:trPr>
        <w:tc>
          <w:tcPr>
            <w:tcW w:w="150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01458F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6775B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ADDA4A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A9C2905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185" w:type="pct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E5A04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sz w:val="16"/>
                <w:szCs w:val="16"/>
                <w:lang w:val="es-BO" w:eastAsia="en-US"/>
              </w:rPr>
              <w:t>Boleta de Garantía / Garantía a Primer Requerimiento</w:t>
            </w:r>
          </w:p>
        </w:tc>
      </w:tr>
      <w:tr w:rsidR="004C6D4E" w:rsidRPr="004C6D4E" w14:paraId="6A34C949" w14:textId="77777777" w:rsidTr="004C6D4E">
        <w:trPr>
          <w:trHeight w:val="531"/>
          <w:jc w:val="center"/>
        </w:trPr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DFC23E" w14:textId="77777777" w:rsidR="004C6D4E" w:rsidRPr="004C6D4E" w:rsidRDefault="004C6D4E" w:rsidP="004C6D4E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2BC1BA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2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3EA6B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C6D4E" w:rsidRPr="004C6D4E" w14:paraId="67B4857C" w14:textId="77777777" w:rsidTr="004C6D4E">
        <w:trPr>
          <w:trHeight w:val="425"/>
          <w:jc w:val="center"/>
        </w:trPr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1ADB20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Tipo de garantía requerida para la Garantía de Cumplimiento de Contrato  </w:t>
            </w:r>
          </w:p>
        </w:tc>
        <w:tc>
          <w:tcPr>
            <w:tcW w:w="7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519CA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ECB38F2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2554583C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185" w:type="pct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C9B1BE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sz w:val="16"/>
                <w:szCs w:val="16"/>
                <w:lang w:val="es-BO" w:eastAsia="en-US"/>
              </w:rPr>
              <w:t>Boleta de Garantía / Garantía a Primer Requerimiento</w:t>
            </w:r>
          </w:p>
        </w:tc>
      </w:tr>
      <w:tr w:rsidR="004C6D4E" w:rsidRPr="004C6D4E" w14:paraId="42E3C3D7" w14:textId="77777777" w:rsidTr="004C6D4E">
        <w:trPr>
          <w:trHeight w:val="225"/>
          <w:jc w:val="center"/>
        </w:trPr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71E07C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BDA0E2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D1BB8C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149B3C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944189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A2FE9B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0E7858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2BA182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81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FD463" w14:textId="77777777" w:rsidR="004C6D4E" w:rsidRPr="004C6D4E" w:rsidRDefault="004C6D4E" w:rsidP="004C6D4E">
            <w:pPr>
              <w:rPr>
                <w:rFonts w:ascii="Arial" w:hAnsi="Arial" w:cs="Arial"/>
                <w:color w:val="FF0000"/>
                <w:sz w:val="16"/>
                <w:szCs w:val="16"/>
                <w:lang w:val="es-BO" w:eastAsia="en-US"/>
              </w:rPr>
            </w:pPr>
          </w:p>
        </w:tc>
      </w:tr>
      <w:tr w:rsidR="004C6D4E" w:rsidRPr="004C6D4E" w14:paraId="2B85986B" w14:textId="77777777" w:rsidTr="004C6D4E">
        <w:trPr>
          <w:trHeight w:val="411"/>
          <w:jc w:val="center"/>
        </w:trPr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DCDBD5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</w:t>
            </w:r>
          </w:p>
        </w:tc>
        <w:tc>
          <w:tcPr>
            <w:tcW w:w="7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EA5438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25ADBA04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14C604D8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185" w:type="pct"/>
            <w:gridSpan w:val="1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4A0B3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sz w:val="16"/>
                <w:szCs w:val="16"/>
                <w:lang w:val="es-BO" w:eastAsia="en-US"/>
              </w:rPr>
              <w:t>Boleta de Garantía / Garantía a Primer Requerimiento</w:t>
            </w:r>
          </w:p>
        </w:tc>
      </w:tr>
      <w:tr w:rsidR="004C6D4E" w:rsidRPr="004C6D4E" w14:paraId="3281E1D7" w14:textId="77777777" w:rsidTr="004C6D4E">
        <w:trPr>
          <w:trHeight w:val="225"/>
          <w:jc w:val="center"/>
        </w:trPr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350CD9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AC1B6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265DFF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8F0FBA5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FF2B419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F3DDAC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93" w:type="pct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1155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C6D4E" w:rsidRPr="004C6D4E" w14:paraId="1EB2634F" w14:textId="77777777" w:rsidTr="004C6D4E">
        <w:trPr>
          <w:trHeight w:val="354"/>
          <w:jc w:val="center"/>
        </w:trPr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1C787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Adicional a la Garantía de Cumplimiento de Contrato de Obras (cuando corresponda)</w:t>
            </w:r>
          </w:p>
        </w:tc>
        <w:tc>
          <w:tcPr>
            <w:tcW w:w="75" w:type="pct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4105864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2" w:space="0" w:color="auto"/>
            </w:tcBorders>
            <w:shd w:val="clear" w:color="auto" w:fill="auto"/>
            <w:vAlign w:val="center"/>
          </w:tcPr>
          <w:p w14:paraId="521BBFB5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BE5F1"/>
            <w:vAlign w:val="center"/>
          </w:tcPr>
          <w:p w14:paraId="0D965242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185" w:type="pct"/>
            <w:gridSpan w:val="12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DE56BC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sz w:val="16"/>
                <w:szCs w:val="16"/>
                <w:lang w:val="es-BO" w:eastAsia="en-US"/>
              </w:rPr>
              <w:t>Boleta de Garantía / Garantía a Primer Requerimiento</w:t>
            </w:r>
          </w:p>
        </w:tc>
      </w:tr>
      <w:tr w:rsidR="004C6D4E" w:rsidRPr="004C6D4E" w14:paraId="078F914B" w14:textId="77777777" w:rsidTr="004C6D4E">
        <w:trPr>
          <w:trHeight w:val="225"/>
          <w:jc w:val="center"/>
        </w:trPr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988E96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 w:eastAsia="en-US"/>
              </w:rPr>
            </w:pPr>
          </w:p>
        </w:tc>
        <w:tc>
          <w:tcPr>
            <w:tcW w:w="75" w:type="pct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A2F5DF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BF3CA2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4" w:type="pct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5FDC7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5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65767D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90" w:type="pct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7F5FEB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C6D4E" w:rsidRPr="004C6D4E" w14:paraId="59291B7E" w14:textId="77777777" w:rsidTr="004C6D4E">
        <w:trPr>
          <w:trHeight w:val="255"/>
          <w:jc w:val="center"/>
        </w:trPr>
        <w:tc>
          <w:tcPr>
            <w:tcW w:w="1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C59256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 w:eastAsia="en-US"/>
              </w:rPr>
            </w:pPr>
          </w:p>
        </w:tc>
        <w:tc>
          <w:tcPr>
            <w:tcW w:w="75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8BA78A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A718BF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06D3965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185" w:type="pct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FA1A5" w14:textId="77777777" w:rsidR="004C6D4E" w:rsidRPr="004C6D4E" w:rsidRDefault="004C6D4E" w:rsidP="004C6D4E">
            <w:pPr>
              <w:rPr>
                <w:rFonts w:ascii="Arial" w:hAnsi="Arial" w:cs="Arial"/>
                <w:strike/>
                <w:color w:val="FF0000"/>
                <w:sz w:val="16"/>
                <w:szCs w:val="16"/>
                <w:lang w:val="es-BO" w:eastAsia="en-US"/>
              </w:rPr>
            </w:pPr>
          </w:p>
        </w:tc>
      </w:tr>
      <w:tr w:rsidR="004C6D4E" w:rsidRPr="004C6D4E" w14:paraId="303DDDD1" w14:textId="77777777" w:rsidTr="004C6D4E">
        <w:trPr>
          <w:trHeight w:val="199"/>
          <w:jc w:val="center"/>
        </w:trPr>
        <w:tc>
          <w:tcPr>
            <w:tcW w:w="1506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10A7D6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highlight w:val="yellow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Buena Ejecución de Obras (cuando corresponda, seleccionar para procesos de contratación igual o mayores a Bs5.000.000,00)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38845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8F9C81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73C7BE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1C2BDC8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110" w:type="pct"/>
            <w:gridSpan w:val="11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6F781DE" w14:textId="77777777" w:rsidR="004C6D4E" w:rsidRPr="004C6D4E" w:rsidRDefault="004C6D4E" w:rsidP="004C6D4E">
            <w:pPr>
              <w:rPr>
                <w:sz w:val="20"/>
                <w:szCs w:val="20"/>
                <w:lang w:eastAsia="en-US"/>
              </w:rPr>
            </w:pPr>
            <w:r w:rsidRPr="004C6D4E">
              <w:rPr>
                <w:rFonts w:ascii="Arial" w:hAnsi="Arial" w:cs="Arial"/>
                <w:sz w:val="16"/>
                <w:szCs w:val="16"/>
                <w:lang w:val="es-BO" w:eastAsia="en-US"/>
              </w:rPr>
              <w:t>Boleta de Garantía / Garantía a Primer Requerimiento</w:t>
            </w:r>
          </w:p>
        </w:tc>
      </w:tr>
      <w:tr w:rsidR="004C6D4E" w:rsidRPr="004C6D4E" w14:paraId="16E1E41D" w14:textId="77777777" w:rsidTr="004C6D4E">
        <w:trPr>
          <w:trHeight w:val="225"/>
          <w:jc w:val="center"/>
        </w:trPr>
        <w:tc>
          <w:tcPr>
            <w:tcW w:w="1506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736F4B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817E50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7BCBF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0C4A1" w14:textId="77777777" w:rsidR="004C6D4E" w:rsidRPr="004C6D4E" w:rsidRDefault="004C6D4E" w:rsidP="004C6D4E">
            <w:pPr>
              <w:rPr>
                <w:rFonts w:ascii="Arial" w:hAnsi="Arial" w:cs="Arial"/>
                <w:b/>
                <w:color w:val="FF0000"/>
                <w:sz w:val="10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414C7" w14:textId="77777777" w:rsidR="004C6D4E" w:rsidRPr="004C6D4E" w:rsidRDefault="004C6D4E" w:rsidP="004C6D4E">
            <w:pPr>
              <w:rPr>
                <w:rFonts w:ascii="Arial" w:hAnsi="Arial" w:cs="Arial"/>
                <w:b/>
                <w:sz w:val="10"/>
                <w:szCs w:val="16"/>
                <w:lang w:val="es-BO" w:eastAsia="en-US"/>
              </w:rPr>
            </w:pPr>
          </w:p>
        </w:tc>
        <w:tc>
          <w:tcPr>
            <w:tcW w:w="3110" w:type="pct"/>
            <w:gridSpan w:val="11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DEA4A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C6D4E" w:rsidRPr="004C6D4E" w14:paraId="424AFE02" w14:textId="77777777" w:rsidTr="004C6D4E">
        <w:trPr>
          <w:trHeight w:val="211"/>
          <w:jc w:val="center"/>
        </w:trPr>
        <w:tc>
          <w:tcPr>
            <w:tcW w:w="1506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F8EE18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30C73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169D4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6959985" w14:textId="77777777" w:rsidR="004C6D4E" w:rsidRPr="004C6D4E" w:rsidRDefault="004C6D4E" w:rsidP="004C6D4E">
            <w:pPr>
              <w:rPr>
                <w:rFonts w:ascii="Arial" w:hAnsi="Arial" w:cs="Arial"/>
                <w:b/>
                <w:color w:val="FF0000"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F634D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211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014E99" w14:textId="77777777" w:rsidR="004C6D4E" w:rsidRPr="004C6D4E" w:rsidRDefault="004C6D4E" w:rsidP="004C6D4E">
            <w:pPr>
              <w:rPr>
                <w:rFonts w:ascii="Arial" w:hAnsi="Arial" w:cs="Arial"/>
                <w:b/>
                <w:strike/>
                <w:color w:val="FF0000"/>
                <w:sz w:val="16"/>
                <w:szCs w:val="16"/>
                <w:lang w:val="es-BO" w:eastAsia="en-US"/>
              </w:rPr>
            </w:pPr>
          </w:p>
        </w:tc>
        <w:tc>
          <w:tcPr>
            <w:tcW w:w="99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2450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C6D4E" w:rsidRPr="004C6D4E" w14:paraId="4D6D79DD" w14:textId="77777777" w:rsidTr="004C6D4E">
        <w:trPr>
          <w:trHeight w:val="863"/>
          <w:jc w:val="center"/>
        </w:trPr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FF709C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lastRenderedPageBreak/>
              <w:t>Organismos Financiadores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0015D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912DD1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8D61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17B601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3BAE1044" w14:textId="77777777" w:rsidR="004C6D4E" w:rsidRPr="004C6D4E" w:rsidRDefault="004C6D4E" w:rsidP="004C6D4E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B2DA9F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2B79B80A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77962CE6" w14:textId="77777777" w:rsidR="004C6D4E" w:rsidRPr="004C6D4E" w:rsidRDefault="004C6D4E" w:rsidP="004C6D4E">
            <w:pPr>
              <w:rPr>
                <w:i/>
                <w:sz w:val="16"/>
                <w:szCs w:val="16"/>
                <w:lang w:val="es-BO" w:eastAsia="en-US"/>
              </w:rPr>
            </w:pPr>
            <w:r w:rsidRPr="004C6D4E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56884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C77EA0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79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517E78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C6D4E" w:rsidRPr="004C6D4E" w14:paraId="7D3E5288" w14:textId="77777777" w:rsidTr="004C6D4E">
        <w:trPr>
          <w:trHeight w:val="440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8FCEE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C3B03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0A202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3D7E1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DB293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0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D787118" w14:textId="77777777" w:rsidR="004C6D4E" w:rsidRPr="004C6D4E" w:rsidRDefault="004C6D4E" w:rsidP="004C6D4E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ESPECÍFICOS</w:t>
            </w:r>
          </w:p>
        </w:tc>
        <w:tc>
          <w:tcPr>
            <w:tcW w:w="12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976855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89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B8A4AB6" w14:textId="77777777" w:rsidR="004C6D4E" w:rsidRPr="004C6D4E" w:rsidRDefault="004C6D4E" w:rsidP="004C6D4E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4C6D4E">
              <w:rPr>
                <w:rFonts w:ascii="Arial" w:hAnsi="Arial" w:cs="Arial"/>
                <w:sz w:val="16"/>
                <w:szCs w:val="16"/>
                <w:lang w:val="es-BO" w:eastAsia="en-US"/>
              </w:rPr>
              <w:t>100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610D0C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4C6D4E" w:rsidRPr="004C6D4E" w14:paraId="4E85C8DD" w14:textId="77777777" w:rsidTr="004C6D4E">
        <w:trPr>
          <w:trHeight w:val="56"/>
          <w:jc w:val="center"/>
        </w:trPr>
        <w:tc>
          <w:tcPr>
            <w:tcW w:w="150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F12F0E" w14:textId="77777777" w:rsidR="004C6D4E" w:rsidRPr="004C6D4E" w:rsidRDefault="004C6D4E" w:rsidP="004C6D4E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A70B78" w14:textId="77777777" w:rsidR="004C6D4E" w:rsidRPr="004C6D4E" w:rsidRDefault="004C6D4E" w:rsidP="004C6D4E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20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FDD33" w14:textId="77777777" w:rsidR="004C6D4E" w:rsidRPr="004C6D4E" w:rsidRDefault="004C6D4E" w:rsidP="004C6D4E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71731A2F" w14:textId="7A1EBBA4" w:rsidR="00B352BB" w:rsidRDefault="00B352BB" w:rsidP="007176DC">
      <w:pPr>
        <w:rPr>
          <w:sz w:val="16"/>
          <w:szCs w:val="16"/>
          <w:lang w:val="es-BO"/>
        </w:rPr>
      </w:pPr>
    </w:p>
    <w:p w14:paraId="08116BA2" w14:textId="77777777" w:rsidR="00F1480B" w:rsidRDefault="00F1480B" w:rsidP="007176DC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0"/>
        <w:gridCol w:w="1826"/>
        <w:gridCol w:w="169"/>
        <w:gridCol w:w="121"/>
        <w:gridCol w:w="1027"/>
        <w:gridCol w:w="120"/>
        <w:gridCol w:w="1200"/>
        <w:gridCol w:w="120"/>
        <w:gridCol w:w="71"/>
        <w:gridCol w:w="2997"/>
        <w:gridCol w:w="120"/>
      </w:tblGrid>
      <w:tr w:rsidR="00F1480B" w:rsidRPr="00653C8D" w14:paraId="4EE52D49" w14:textId="77777777" w:rsidTr="00D712F2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00D077D" w14:textId="77777777" w:rsidR="00F1480B" w:rsidRPr="00653C8D" w:rsidRDefault="00F1480B" w:rsidP="00F1480B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1480B" w:rsidRPr="00653C8D" w14:paraId="62AFC527" w14:textId="77777777" w:rsidTr="00D712F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661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7326B" w14:textId="77777777" w:rsidR="00F1480B" w:rsidRPr="00653C8D" w:rsidRDefault="00F1480B" w:rsidP="00D712F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6181A" w14:textId="77777777" w:rsidR="00F1480B" w:rsidRPr="00653C8D" w:rsidRDefault="00F1480B" w:rsidP="00D712F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47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776022" w14:textId="77777777" w:rsidR="00F1480B" w:rsidRPr="00653C8D" w:rsidRDefault="00F1480B" w:rsidP="00D712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480B" w:rsidRPr="00653C8D" w14:paraId="1DB077CF" w14:textId="77777777" w:rsidTr="00D712F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66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2B49FB" w14:textId="77777777" w:rsidR="00F1480B" w:rsidRPr="00653C8D" w:rsidRDefault="00F1480B" w:rsidP="00D712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1C95E" w14:textId="77777777" w:rsidR="00F1480B" w:rsidRPr="00653C8D" w:rsidRDefault="00F1480B" w:rsidP="00D712F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571B46" w14:textId="77777777" w:rsidR="00F1480B" w:rsidRPr="00653C8D" w:rsidRDefault="00F1480B" w:rsidP="00D712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00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BE3DA5" w14:textId="77777777" w:rsidR="00F1480B" w:rsidRPr="001F0916" w:rsidRDefault="00F1480B" w:rsidP="00D712F2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4FCE76" w14:textId="77777777" w:rsidR="00F1480B" w:rsidRPr="00653C8D" w:rsidRDefault="00F1480B" w:rsidP="00D712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480B" w:rsidRPr="00653C8D" w14:paraId="37D47CC0" w14:textId="77777777" w:rsidTr="00D712F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661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10C41" w14:textId="77777777" w:rsidR="00F1480B" w:rsidRPr="00653C8D" w:rsidRDefault="00F1480B" w:rsidP="00D712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5B6FDB19" w14:textId="77777777" w:rsidR="00F1480B" w:rsidRPr="00653C8D" w:rsidRDefault="00F1480B" w:rsidP="00D712F2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3544D7" w14:textId="77777777" w:rsidR="00F1480B" w:rsidRPr="00653C8D" w:rsidRDefault="00F1480B" w:rsidP="00D712F2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EE87D" w14:textId="77777777" w:rsidR="00F1480B" w:rsidRPr="00653C8D" w:rsidRDefault="00F1480B" w:rsidP="00D712F2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9CAF7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C517A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E96F4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1DC31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6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E91D91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200E62" w14:textId="77777777" w:rsidR="00F1480B" w:rsidRPr="00653C8D" w:rsidRDefault="00F1480B" w:rsidP="00D712F2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1480B" w:rsidRPr="00653C8D" w14:paraId="2D0E8170" w14:textId="77777777" w:rsidTr="00D712F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661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29F99" w14:textId="77777777" w:rsidR="00F1480B" w:rsidRPr="00653C8D" w:rsidRDefault="00F1480B" w:rsidP="00D712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1A638" w14:textId="77777777" w:rsidR="00F1480B" w:rsidRPr="00653C8D" w:rsidRDefault="00F1480B" w:rsidP="00D712F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9029313" w14:textId="77777777" w:rsidR="00F1480B" w:rsidRPr="00653C8D" w:rsidRDefault="00F1480B" w:rsidP="00D712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2D12CDA" w14:textId="77777777" w:rsidR="00F1480B" w:rsidRPr="001F0916" w:rsidRDefault="00F1480B" w:rsidP="00D712F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La Paz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DB25EB8" w14:textId="77777777" w:rsidR="00F1480B" w:rsidRPr="001F0916" w:rsidRDefault="00F1480B" w:rsidP="00D712F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EE8832D" w14:textId="77777777" w:rsidR="00F1480B" w:rsidRPr="001F0916" w:rsidRDefault="00F1480B" w:rsidP="00D712F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Sopocachi Bajo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FD2705" w14:textId="77777777" w:rsidR="00F1480B" w:rsidRPr="001F0916" w:rsidRDefault="00F1480B" w:rsidP="00D712F2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679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CEC435" w14:textId="77777777" w:rsidR="00F1480B" w:rsidRPr="001F0916" w:rsidRDefault="00F1480B" w:rsidP="00D712F2">
            <w:pPr>
              <w:jc w:val="both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 xml:space="preserve">Calle Fernando Guachalla </w:t>
            </w:r>
            <w:proofErr w:type="spellStart"/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N°</w:t>
            </w:r>
            <w:proofErr w:type="spellEnd"/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 xml:space="preserve"> 411, esq. Av. 20 de Octubre Edif. Ex CONAVI.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49F37B" w14:textId="77777777" w:rsidR="00F1480B" w:rsidRPr="00653C8D" w:rsidRDefault="00F1480B" w:rsidP="00D712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480B" w:rsidRPr="00653C8D" w14:paraId="2A983BBA" w14:textId="77777777" w:rsidTr="00D712F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66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871AB" w14:textId="77777777" w:rsidR="00F1480B" w:rsidRPr="00653C8D" w:rsidRDefault="00F1480B" w:rsidP="00D712F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D67A4" w14:textId="77777777" w:rsidR="00F1480B" w:rsidRPr="00653C8D" w:rsidRDefault="00F1480B" w:rsidP="00D712F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4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DD319" w14:textId="77777777" w:rsidR="00F1480B" w:rsidRPr="00653C8D" w:rsidRDefault="00F1480B" w:rsidP="00D712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480B" w:rsidRPr="00653C8D" w14:paraId="2AB96C13" w14:textId="77777777" w:rsidTr="00D712F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61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819A6" w14:textId="77777777" w:rsidR="00F1480B" w:rsidRPr="00653C8D" w:rsidRDefault="00F1480B" w:rsidP="00D712F2">
            <w:pPr>
              <w:ind w:right="113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1803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5C3CCF4B" w14:textId="77777777" w:rsidR="00F1480B" w:rsidRPr="001F0916" w:rsidRDefault="00F1480B" w:rsidP="00D712F2">
            <w:pPr>
              <w:jc w:val="center"/>
              <w:rPr>
                <w:rFonts w:ascii="Verdana" w:hAnsi="Verdana" w:cs="Arial"/>
                <w:b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b/>
                <w:sz w:val="16"/>
                <w:szCs w:val="16"/>
                <w:lang w:val="es-BO"/>
              </w:rPr>
              <w:t>(591-2)</w:t>
            </w:r>
            <w:r>
              <w:rPr>
                <w:rFonts w:ascii="Verdana" w:hAnsi="Verdana" w:cs="Arial"/>
                <w:b/>
                <w:sz w:val="16"/>
                <w:szCs w:val="16"/>
                <w:lang w:val="es-BO"/>
              </w:rPr>
              <w:t xml:space="preserve"> </w:t>
            </w:r>
            <w:r w:rsidRPr="001F0916">
              <w:rPr>
                <w:rFonts w:ascii="Verdana" w:hAnsi="Verdana" w:cs="Arial"/>
                <w:b/>
                <w:sz w:val="16"/>
                <w:szCs w:val="16"/>
                <w:lang w:val="es-BO"/>
              </w:rPr>
              <w:t>2148747, 2148984</w:t>
            </w:r>
          </w:p>
        </w:tc>
        <w:tc>
          <w:tcPr>
            <w:tcW w:w="88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3E94FDB" w14:textId="77777777" w:rsidR="00F1480B" w:rsidRPr="00653C8D" w:rsidRDefault="00F1480B" w:rsidP="00D712F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62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CA30A02" w14:textId="73B38A4E" w:rsidR="004813FD" w:rsidRPr="00307111" w:rsidRDefault="00F5300C" w:rsidP="004813F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hyperlink r:id="rId7" w:history="1">
              <w:r w:rsidR="00307111" w:rsidRPr="00A02174">
                <w:rPr>
                  <w:rStyle w:val="Hipervnculo"/>
                  <w:rFonts w:ascii="Verdana" w:hAnsi="Verdana" w:cs="Arial"/>
                  <w:i/>
                  <w:iCs/>
                  <w:sz w:val="16"/>
                  <w:szCs w:val="16"/>
                  <w:lang w:val="es-BO"/>
                </w:rPr>
                <w:t xml:space="preserve">alejandra.perez@aevivienda.gob.bo </w:t>
              </w:r>
            </w:hyperlink>
          </w:p>
          <w:p w14:paraId="75760ED9" w14:textId="7B7E94BB" w:rsidR="004813FD" w:rsidRPr="009E54EC" w:rsidRDefault="00F5300C" w:rsidP="004813FD">
            <w:pPr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hyperlink r:id="rId8" w:history="1">
              <w:r w:rsidR="004813FD" w:rsidRPr="00512106">
                <w:rPr>
                  <w:rStyle w:val="Hipervnculo"/>
                  <w:rFonts w:ascii="Verdana" w:hAnsi="Verdana" w:cs="Arial"/>
                  <w:i/>
                  <w:iCs/>
                  <w:sz w:val="16"/>
                  <w:szCs w:val="16"/>
                  <w:lang w:val="es-BO"/>
                </w:rPr>
                <w:t xml:space="preserve">edgar.flores@aevivienda.gob.bo </w:t>
              </w:r>
            </w:hyperlink>
            <w:r w:rsidR="004813FD" w:rsidRPr="009E54EC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</w:p>
          <w:p w14:paraId="2349CFBB" w14:textId="0DB2A27C" w:rsidR="00F1480B" w:rsidRPr="00307111" w:rsidRDefault="00F5300C" w:rsidP="00307111">
            <w:pPr>
              <w:rPr>
                <w:rFonts w:ascii="Verdana" w:hAnsi="Verdana" w:cs="Arial"/>
                <w:i/>
                <w:iCs/>
                <w:sz w:val="16"/>
                <w:szCs w:val="16"/>
                <w:lang w:val="es-BO"/>
              </w:rPr>
            </w:pPr>
            <w:hyperlink r:id="rId9" w:history="1">
              <w:hyperlink r:id="rId10" w:history="1">
                <w:r w:rsidR="00307111" w:rsidRPr="00A02174">
                  <w:rPr>
                    <w:rStyle w:val="Hipervnculo"/>
                    <w:rFonts w:ascii="Verdana" w:hAnsi="Verdana" w:cs="Arial"/>
                    <w:i/>
                    <w:iCs/>
                    <w:sz w:val="16"/>
                    <w:szCs w:val="16"/>
                    <w:lang w:val="es-BO"/>
                  </w:rPr>
                  <w:t xml:space="preserve">cristian.torrez@aevivienda.gob.bo </w:t>
                </w:r>
              </w:hyperlink>
            </w:hyperlink>
            <w:r w:rsidR="00F1480B">
              <w:rPr>
                <w:rFonts w:ascii="Verdana" w:hAnsi="Verdana" w:cs="Arial"/>
                <w:i/>
                <w:iCs/>
                <w:sz w:val="16"/>
                <w:szCs w:val="16"/>
                <w:lang w:val="es-BO"/>
              </w:rPr>
              <w:t xml:space="preserve"> </w:t>
            </w:r>
            <w:r w:rsidR="00F1480B" w:rsidRPr="009E54EC">
              <w:rPr>
                <w:rFonts w:ascii="Verdana" w:hAnsi="Verdana" w:cs="Arial"/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B2FDA4" w14:textId="77777777" w:rsidR="00F1480B" w:rsidRPr="00653C8D" w:rsidRDefault="00F1480B" w:rsidP="00D712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480B" w:rsidRPr="00653C8D" w14:paraId="19DC0AB2" w14:textId="77777777" w:rsidTr="00D712F2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66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73D32B" w14:textId="77777777" w:rsidR="00F1480B" w:rsidRPr="00653C8D" w:rsidRDefault="00F1480B" w:rsidP="00D712F2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8F04A" w14:textId="77777777" w:rsidR="00F1480B" w:rsidRPr="00653C8D" w:rsidRDefault="00F1480B" w:rsidP="00D712F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24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0E49" w14:textId="77777777" w:rsidR="00F1480B" w:rsidRPr="00653C8D" w:rsidRDefault="00F1480B" w:rsidP="00D712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4765D998" w14:textId="5FAC28B8" w:rsidR="00B352BB" w:rsidRDefault="00B352BB" w:rsidP="007176DC">
      <w:pPr>
        <w:rPr>
          <w:sz w:val="16"/>
          <w:szCs w:val="16"/>
          <w:lang w:val="es-BO"/>
        </w:rPr>
      </w:pPr>
    </w:p>
    <w:p w14:paraId="6AA301A5" w14:textId="77777777" w:rsidR="00F1480B" w:rsidRDefault="00F1480B" w:rsidP="007176DC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6"/>
        <w:gridCol w:w="169"/>
        <w:gridCol w:w="120"/>
        <w:gridCol w:w="924"/>
        <w:gridCol w:w="120"/>
        <w:gridCol w:w="1390"/>
        <w:gridCol w:w="120"/>
        <w:gridCol w:w="632"/>
        <w:gridCol w:w="452"/>
        <w:gridCol w:w="120"/>
        <w:gridCol w:w="2226"/>
        <w:gridCol w:w="122"/>
      </w:tblGrid>
      <w:tr w:rsidR="00F1480B" w:rsidRPr="00653C8D" w14:paraId="419C5D74" w14:textId="77777777" w:rsidTr="00D712F2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335CA3E" w14:textId="77777777" w:rsidR="00F1480B" w:rsidRPr="00653C8D" w:rsidRDefault="00F1480B" w:rsidP="00F1480B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bookmarkStart w:id="0" w:name="_Hlk184833366"/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1480B" w:rsidRPr="00653C8D" w14:paraId="78B31095" w14:textId="77777777" w:rsidTr="00D712F2">
        <w:tblPrEx>
          <w:tblCellMar>
            <w:left w:w="57" w:type="dxa"/>
            <w:right w:w="57" w:type="dxa"/>
          </w:tblCellMar>
        </w:tblPrEx>
        <w:tc>
          <w:tcPr>
            <w:tcW w:w="1375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9F613" w14:textId="77777777" w:rsidR="00F1480B" w:rsidRPr="00653C8D" w:rsidRDefault="00F1480B" w:rsidP="00D712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21F398" w14:textId="77777777" w:rsidR="00F1480B" w:rsidRPr="00653C8D" w:rsidRDefault="00F1480B" w:rsidP="00D712F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2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ED00" w14:textId="77777777" w:rsidR="00F1480B" w:rsidRPr="00653C8D" w:rsidRDefault="00F1480B" w:rsidP="00D712F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1480B" w:rsidRPr="00653C8D" w14:paraId="206F2A0E" w14:textId="77777777" w:rsidTr="00B06E3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8902070" w14:textId="77777777" w:rsidR="00F1480B" w:rsidRPr="00653C8D" w:rsidRDefault="00F1480B" w:rsidP="00D712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39295A" w14:textId="77777777" w:rsidR="00F1480B" w:rsidRPr="00653C8D" w:rsidRDefault="00F1480B" w:rsidP="00D712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F4322B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35789B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0BC1B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1D43EE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3DF80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1E368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DBF36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7D3777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C5703A" w14:textId="77777777" w:rsidR="00F1480B" w:rsidRPr="00653C8D" w:rsidRDefault="00F1480B" w:rsidP="00D712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480B" w:rsidRPr="00653C8D" w14:paraId="3D40A02E" w14:textId="77777777" w:rsidTr="00B06E3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3AD16E0" w14:textId="77777777" w:rsidR="00F1480B" w:rsidRPr="00653C8D" w:rsidRDefault="00F1480B" w:rsidP="00D712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538DA2" w14:textId="77777777" w:rsidR="00F1480B" w:rsidRPr="00653C8D" w:rsidRDefault="00F1480B" w:rsidP="00D712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D35CC" w14:textId="77777777" w:rsidR="00F1480B" w:rsidRPr="00653C8D" w:rsidRDefault="00F1480B" w:rsidP="00D712F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B5CAEC" w14:textId="77777777" w:rsidR="00F1480B" w:rsidRPr="001F0916" w:rsidRDefault="00F1480B" w:rsidP="00D712F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69B39" w14:textId="77777777" w:rsidR="00F1480B" w:rsidRPr="001F0916" w:rsidRDefault="00F1480B" w:rsidP="00D712F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EDAB3B" w14:textId="77777777" w:rsidR="00F1480B" w:rsidRPr="001F0916" w:rsidRDefault="00F1480B" w:rsidP="00D712F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EC1E2" w14:textId="77777777" w:rsidR="00F1480B" w:rsidRPr="001F0916" w:rsidRDefault="00F1480B" w:rsidP="00D712F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0F7EF" w14:textId="77777777" w:rsidR="00F1480B" w:rsidRPr="001F0916" w:rsidRDefault="00F1480B" w:rsidP="00D712F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6456FB" w14:textId="77777777" w:rsidR="00F1480B" w:rsidRPr="001F0916" w:rsidRDefault="00F1480B" w:rsidP="00D712F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6995C8" w14:textId="77777777" w:rsidR="00F1480B" w:rsidRPr="001F0916" w:rsidRDefault="00F1480B" w:rsidP="00D712F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A3CEC9" w14:textId="77777777" w:rsidR="00F1480B" w:rsidRPr="00653C8D" w:rsidRDefault="00F1480B" w:rsidP="00D712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480B" w:rsidRPr="00653C8D" w14:paraId="32205AC4" w14:textId="77777777" w:rsidTr="00B06E33">
        <w:tblPrEx>
          <w:tblCellMar>
            <w:left w:w="57" w:type="dxa"/>
            <w:right w:w="57" w:type="dxa"/>
          </w:tblCellMar>
        </w:tblPrEx>
        <w:tc>
          <w:tcPr>
            <w:tcW w:w="1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34DD029" w14:textId="77777777" w:rsidR="00F1480B" w:rsidRPr="00653C8D" w:rsidRDefault="00F1480B" w:rsidP="00D712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37B1BB" w14:textId="77777777" w:rsidR="00F1480B" w:rsidRPr="00653C8D" w:rsidRDefault="00F1480B" w:rsidP="00D712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9F7B8" w14:textId="77777777" w:rsidR="00F1480B" w:rsidRPr="00653C8D" w:rsidRDefault="00F1480B" w:rsidP="00D712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915529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D07E5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6A4BBBA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C298C0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6AD0D8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DAD92A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A1345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52374E" w14:textId="77777777" w:rsidR="00F1480B" w:rsidRPr="00653C8D" w:rsidRDefault="00F1480B" w:rsidP="00D712F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1480B" w:rsidRPr="00653C8D" w14:paraId="069CAE74" w14:textId="77777777" w:rsidTr="00B06E3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5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46EA38" w14:textId="77777777" w:rsidR="00F1480B" w:rsidRPr="00653C8D" w:rsidRDefault="00F1480B" w:rsidP="00D712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9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943818" w14:textId="77777777" w:rsidR="00F1480B" w:rsidRPr="00653C8D" w:rsidRDefault="00F1480B" w:rsidP="00D712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8AAB6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F9F895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25EA0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B4C237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8BAA9F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1D6C27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AFE91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94D7D1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85048" w14:textId="77777777" w:rsidR="00F1480B" w:rsidRPr="00653C8D" w:rsidRDefault="00F1480B" w:rsidP="00D712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480B" w:rsidRPr="00653C8D" w14:paraId="23671458" w14:textId="77777777" w:rsidTr="00B06E3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DD58E1" w14:textId="77777777" w:rsidR="00F1480B" w:rsidRPr="00653C8D" w:rsidRDefault="00F1480B" w:rsidP="00D712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A7872F" w14:textId="77777777" w:rsidR="00F1480B" w:rsidRPr="00653C8D" w:rsidRDefault="00F1480B" w:rsidP="00D712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F9C894" w14:textId="77777777" w:rsidR="00F1480B" w:rsidRPr="00653C8D" w:rsidRDefault="00F1480B" w:rsidP="00D712F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F909994" w14:textId="77777777" w:rsidR="00F1480B" w:rsidRPr="001F0916" w:rsidRDefault="00F1480B" w:rsidP="00D712F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CALIZAYA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608501" w14:textId="77777777" w:rsidR="00F1480B" w:rsidRPr="001F0916" w:rsidRDefault="00F1480B" w:rsidP="00D712F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DB40B8" w14:textId="77777777" w:rsidR="00F1480B" w:rsidRPr="001F0916" w:rsidRDefault="00F1480B" w:rsidP="00D712F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CHOQUETICLLA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4EA603" w14:textId="77777777" w:rsidR="00F1480B" w:rsidRPr="001F0916" w:rsidRDefault="00F1480B" w:rsidP="00D712F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43B2C2" w14:textId="77777777" w:rsidR="00F1480B" w:rsidRPr="001F0916" w:rsidRDefault="00F1480B" w:rsidP="00D712F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CHRISTIAN ALVARO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D8503" w14:textId="77777777" w:rsidR="00F1480B" w:rsidRPr="001F0916" w:rsidRDefault="00F1480B" w:rsidP="00D712F2">
            <w:pPr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5470F9" w14:textId="77777777" w:rsidR="00F1480B" w:rsidRPr="001F0916" w:rsidRDefault="00F1480B" w:rsidP="00D712F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DIRECTOR NACIONAL ADMINISTRATIVO FINANCIERO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7ED2BB" w14:textId="77777777" w:rsidR="00F1480B" w:rsidRPr="00653C8D" w:rsidRDefault="00F1480B" w:rsidP="00D712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480B" w:rsidRPr="00653C8D" w14:paraId="78DD10AC" w14:textId="77777777" w:rsidTr="00B06E33">
        <w:tblPrEx>
          <w:tblCellMar>
            <w:left w:w="57" w:type="dxa"/>
            <w:right w:w="57" w:type="dxa"/>
          </w:tblCellMar>
        </w:tblPrEx>
        <w:tc>
          <w:tcPr>
            <w:tcW w:w="1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844797" w14:textId="77777777" w:rsidR="00F1480B" w:rsidRPr="00653C8D" w:rsidRDefault="00F1480B" w:rsidP="00D712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BB3A9B" w14:textId="77777777" w:rsidR="00F1480B" w:rsidRPr="00653C8D" w:rsidRDefault="00F1480B" w:rsidP="00D712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C4227A" w14:textId="77777777" w:rsidR="00F1480B" w:rsidRPr="00653C8D" w:rsidRDefault="00F1480B" w:rsidP="00D712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D6B77D0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04A12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65068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C784A4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385FEC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C49A21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3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59C313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99D76A3" w14:textId="77777777" w:rsidR="00F1480B" w:rsidRPr="00653C8D" w:rsidRDefault="00F1480B" w:rsidP="00D712F2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1480B" w:rsidRPr="00653C8D" w14:paraId="4AA822AF" w14:textId="77777777" w:rsidTr="00B06E3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3D57EEF" w14:textId="77777777" w:rsidR="00F1480B" w:rsidRPr="00653C8D" w:rsidRDefault="00F1480B" w:rsidP="00D712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378C1" w14:textId="77777777" w:rsidR="00F1480B" w:rsidRPr="00653C8D" w:rsidRDefault="00F1480B" w:rsidP="00D712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C6D77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30308C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314D3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28B56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85449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1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B644FE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1A142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44AC6" w14:textId="77777777" w:rsidR="00F1480B" w:rsidRPr="00653C8D" w:rsidRDefault="00F1480B" w:rsidP="00D712F2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57A0C" w14:textId="77777777" w:rsidR="00F1480B" w:rsidRPr="00653C8D" w:rsidRDefault="00F1480B" w:rsidP="00D712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480B" w:rsidRPr="00653C8D" w14:paraId="39B90FA7" w14:textId="77777777" w:rsidTr="00B06E3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0A2A4C" w14:textId="77777777" w:rsidR="00F1480B" w:rsidRPr="00653C8D" w:rsidRDefault="00F1480B" w:rsidP="00D712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05909C" w14:textId="77777777" w:rsidR="00F1480B" w:rsidRPr="00653C8D" w:rsidRDefault="00F1480B" w:rsidP="00D712F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8972D5" w14:textId="77777777" w:rsidR="00F1480B" w:rsidRPr="00653C8D" w:rsidRDefault="00F1480B" w:rsidP="00D712F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073E21" w14:textId="1633EDFC" w:rsidR="00F1480B" w:rsidRPr="001F0916" w:rsidRDefault="005000E4" w:rsidP="00D712F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PEREZ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E74F49" w14:textId="77777777" w:rsidR="00F1480B" w:rsidRPr="001F0916" w:rsidRDefault="00F1480B" w:rsidP="00D712F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2D94815" w14:textId="5FBBD363" w:rsidR="00F1480B" w:rsidRPr="001F0916" w:rsidRDefault="005000E4" w:rsidP="00D712F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GUZMAN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F400C" w14:textId="77777777" w:rsidR="00F1480B" w:rsidRPr="001F0916" w:rsidRDefault="00F1480B" w:rsidP="00D712F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38CDEC" w14:textId="6F6DE905" w:rsidR="00F1480B" w:rsidRPr="001F0916" w:rsidRDefault="005000E4" w:rsidP="00D712F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ALEJANDRA ISABEL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40AE19" w14:textId="77777777" w:rsidR="00F1480B" w:rsidRPr="001F0916" w:rsidRDefault="00F1480B" w:rsidP="00D712F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63ED57" w14:textId="49508EAF" w:rsidR="00F1480B" w:rsidRPr="001F0916" w:rsidRDefault="00F1480B" w:rsidP="00D712F2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 xml:space="preserve">TÉCNICO </w:t>
            </w:r>
            <w:r w:rsidR="005000E4">
              <w:rPr>
                <w:rFonts w:ascii="Verdana" w:hAnsi="Verdana" w:cs="Arial"/>
                <w:sz w:val="16"/>
                <w:szCs w:val="16"/>
                <w:lang w:val="es-BO"/>
              </w:rPr>
              <w:t>V</w:t>
            </w:r>
            <w:r>
              <w:rPr>
                <w:rFonts w:ascii="Verdana" w:hAnsi="Verdana" w:cs="Arial"/>
                <w:sz w:val="16"/>
                <w:szCs w:val="16"/>
                <w:lang w:val="es-BO"/>
              </w:rPr>
              <w:t xml:space="preserve"> EN </w:t>
            </w:r>
            <w:r w:rsidR="005000E4">
              <w:rPr>
                <w:rFonts w:ascii="Verdana" w:hAnsi="Verdana" w:cs="Arial"/>
                <w:sz w:val="16"/>
                <w:szCs w:val="16"/>
                <w:lang w:val="es-BO"/>
              </w:rPr>
              <w:t xml:space="preserve">GESTIÓN DE PROYECTOS II </w:t>
            </w:r>
            <w:r>
              <w:rPr>
                <w:rFonts w:ascii="Verdana" w:hAnsi="Verdana" w:cs="Arial"/>
                <w:sz w:val="16"/>
                <w:szCs w:val="16"/>
                <w:lang w:val="es-BO"/>
              </w:rPr>
              <w:t xml:space="preserve">- </w:t>
            </w:r>
            <w:r w:rsidR="005000E4" w:rsidRPr="005000E4">
              <w:rPr>
                <w:rFonts w:ascii="Verdana" w:hAnsi="Verdana" w:cs="Arial"/>
                <w:sz w:val="16"/>
                <w:szCs w:val="16"/>
                <w:lang w:val="es-BO"/>
              </w:rPr>
              <w:t>DIRECCIÓN NACIONAL DE GESTION DE PROYECTOS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9510F9" w14:textId="77777777" w:rsidR="00F1480B" w:rsidRPr="00653C8D" w:rsidRDefault="00F1480B" w:rsidP="00D712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06E33" w:rsidRPr="00653C8D" w14:paraId="15B6674C" w14:textId="77777777" w:rsidTr="00B06E3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22B5CB" w14:textId="77777777" w:rsidR="00B06E33" w:rsidRPr="00653C8D" w:rsidRDefault="00B06E33" w:rsidP="00B06E3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4EE4F" w14:textId="77777777" w:rsidR="00B06E33" w:rsidRPr="00653C8D" w:rsidRDefault="00B06E33" w:rsidP="00B06E3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572410" w14:textId="77777777" w:rsidR="00B06E33" w:rsidRPr="00653C8D" w:rsidRDefault="00B06E33" w:rsidP="00B06E3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30F7213" w14:textId="583B3747" w:rsidR="00B06E33" w:rsidRDefault="00B06E33" w:rsidP="00B06E33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FLORES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980AE8" w14:textId="77777777" w:rsidR="00B06E33" w:rsidRPr="001F0916" w:rsidRDefault="00B06E33" w:rsidP="00B06E33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E7557A" w14:textId="72C475C8" w:rsidR="00B06E33" w:rsidRDefault="00B06E33" w:rsidP="00B06E33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CHOQUE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6F214" w14:textId="77777777" w:rsidR="00B06E33" w:rsidRPr="001F0916" w:rsidRDefault="00B06E33" w:rsidP="00B06E33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41AB0D" w14:textId="75E7756F" w:rsidR="00B06E33" w:rsidRDefault="00B06E33" w:rsidP="00B06E33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Arial"/>
                <w:sz w:val="16"/>
                <w:szCs w:val="16"/>
                <w:lang w:val="es-BO"/>
              </w:rPr>
              <w:t>EDGAR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4BFDFE" w14:textId="77777777" w:rsidR="00B06E33" w:rsidRPr="001F0916" w:rsidRDefault="00B06E33" w:rsidP="00B06E33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5BE52D" w14:textId="4B912639" w:rsidR="00B06E33" w:rsidRDefault="00B06E33" w:rsidP="00B06E33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9E54EC">
              <w:rPr>
                <w:rFonts w:ascii="Verdana" w:hAnsi="Verdana" w:cs="Arial"/>
                <w:sz w:val="16"/>
                <w:szCs w:val="16"/>
                <w:lang w:val="es-BO"/>
              </w:rPr>
              <w:t>RESPONSABLE GESTIÓN DE PROYECTOS - DIRECCIÓN DEPARTAMENTAL P</w:t>
            </w:r>
            <w:r>
              <w:rPr>
                <w:rFonts w:ascii="Verdana" w:hAnsi="Verdana" w:cs="Arial"/>
                <w:sz w:val="16"/>
                <w:szCs w:val="16"/>
                <w:lang w:val="es-BO"/>
              </w:rPr>
              <w:t>ANDO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73920A" w14:textId="77777777" w:rsidR="00B06E33" w:rsidRPr="00653C8D" w:rsidRDefault="00B06E33" w:rsidP="00B06E3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B06E33" w:rsidRPr="00653C8D" w14:paraId="494D3E77" w14:textId="77777777" w:rsidTr="00B06E33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B9549" w14:textId="77777777" w:rsidR="00B06E33" w:rsidRPr="00653C8D" w:rsidRDefault="00B06E33" w:rsidP="00B06E33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AEA17" w14:textId="77777777" w:rsidR="00B06E33" w:rsidRPr="00653C8D" w:rsidRDefault="00B06E33" w:rsidP="00B06E33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31C4A" w14:textId="77777777" w:rsidR="00B06E33" w:rsidRPr="00653C8D" w:rsidRDefault="00B06E33" w:rsidP="00B06E33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B13BF7" w14:textId="7AD5A7CD" w:rsidR="00B06E33" w:rsidRDefault="00B06E33" w:rsidP="00B06E33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TORREZ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660F4" w14:textId="77777777" w:rsidR="00B06E33" w:rsidRPr="001F0916" w:rsidRDefault="00B06E33" w:rsidP="00B06E33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FD22B89" w14:textId="71935E34" w:rsidR="00B06E33" w:rsidRDefault="00B06E33" w:rsidP="00B06E33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SANCHEZ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DCF7C4" w14:textId="77777777" w:rsidR="00B06E33" w:rsidRPr="001F0916" w:rsidRDefault="00B06E33" w:rsidP="00B06E33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41A019B" w14:textId="3D91DF1C" w:rsidR="00B06E33" w:rsidRDefault="00B06E33" w:rsidP="00B06E33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CRISTIAN MIRSO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C6443" w14:textId="77777777" w:rsidR="00B06E33" w:rsidRPr="001F0916" w:rsidRDefault="00B06E33" w:rsidP="00B06E33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5F26B9" w14:textId="20291682" w:rsidR="00B06E33" w:rsidRDefault="00B06E33" w:rsidP="00B06E33">
            <w:pPr>
              <w:jc w:val="center"/>
              <w:rPr>
                <w:rFonts w:ascii="Verdana" w:hAnsi="Verdana" w:cs="Arial"/>
                <w:sz w:val="16"/>
                <w:szCs w:val="16"/>
                <w:lang w:val="es-BO"/>
              </w:rPr>
            </w:pPr>
            <w:r w:rsidRPr="001F0916">
              <w:rPr>
                <w:rFonts w:ascii="Verdana" w:hAnsi="Verdana" w:cs="Arial"/>
                <w:sz w:val="16"/>
                <w:szCs w:val="16"/>
                <w:lang w:val="es-BO"/>
              </w:rPr>
              <w:t>JEFE DE UNIDAD DE GESTIÓN DE PROYECTOS - DIRECCIÓN NACIONAL DE GESTION DE PROYECTOS</w:t>
            </w:r>
          </w:p>
        </w:tc>
        <w:tc>
          <w:tcPr>
            <w:tcW w:w="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5D4C84" w14:textId="77777777" w:rsidR="00B06E33" w:rsidRPr="00653C8D" w:rsidRDefault="00B06E33" w:rsidP="00B06E33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1480B" w:rsidRPr="00653C8D" w14:paraId="3CB74E18" w14:textId="77777777" w:rsidTr="00B06E33">
        <w:tblPrEx>
          <w:tblCellMar>
            <w:left w:w="57" w:type="dxa"/>
            <w:right w:w="57" w:type="dxa"/>
          </w:tblCellMar>
        </w:tblPrEx>
        <w:trPr>
          <w:trHeight w:val="415"/>
        </w:trPr>
        <w:tc>
          <w:tcPr>
            <w:tcW w:w="137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A426D" w14:textId="77777777" w:rsidR="00F1480B" w:rsidRPr="00653C8D" w:rsidRDefault="00F1480B" w:rsidP="00D712F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F31163" w14:textId="77777777" w:rsidR="00F1480B" w:rsidRPr="00653C8D" w:rsidRDefault="00F1480B" w:rsidP="00D712F2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EEC8E1" w14:textId="77777777" w:rsidR="00F1480B" w:rsidRPr="00653C8D" w:rsidRDefault="00F1480B" w:rsidP="00D712F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D9CFEE9" w14:textId="77777777" w:rsidR="00F1480B" w:rsidRPr="00653C8D" w:rsidRDefault="00F1480B" w:rsidP="00D712F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AEBF9B4" w14:textId="77777777" w:rsidR="00F1480B" w:rsidRPr="00653C8D" w:rsidRDefault="00F1480B" w:rsidP="00D712F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9D73CB1" w14:textId="77777777" w:rsidR="00F1480B" w:rsidRPr="00653C8D" w:rsidRDefault="00F1480B" w:rsidP="00D712F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1402506" w14:textId="77777777" w:rsidR="00F1480B" w:rsidRPr="00653C8D" w:rsidRDefault="00F1480B" w:rsidP="00D712F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1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4D91F09" w14:textId="77777777" w:rsidR="00F1480B" w:rsidRPr="00653C8D" w:rsidRDefault="00F1480B" w:rsidP="00D712F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8887D86" w14:textId="77777777" w:rsidR="00F1480B" w:rsidRPr="00653C8D" w:rsidRDefault="00F1480B" w:rsidP="00D712F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744750B" w14:textId="77777777" w:rsidR="00F1480B" w:rsidRPr="00653C8D" w:rsidRDefault="00F1480B" w:rsidP="00D712F2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E81D" w14:textId="77777777" w:rsidR="00F1480B" w:rsidRPr="00653C8D" w:rsidRDefault="00F1480B" w:rsidP="00D712F2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0A6C8FA6" w14:textId="79F65992" w:rsidR="00F1480B" w:rsidRDefault="00F1480B" w:rsidP="007176DC">
      <w:pPr>
        <w:rPr>
          <w:sz w:val="16"/>
          <w:szCs w:val="16"/>
          <w:lang w:val="es-BO"/>
        </w:rPr>
      </w:pPr>
    </w:p>
    <w:p w14:paraId="7AD722E8" w14:textId="2A631BA3" w:rsidR="004C6D4E" w:rsidRDefault="004C6D4E" w:rsidP="007176DC">
      <w:pPr>
        <w:rPr>
          <w:sz w:val="16"/>
          <w:szCs w:val="16"/>
          <w:lang w:val="es-BO"/>
        </w:rPr>
      </w:pPr>
    </w:p>
    <w:p w14:paraId="372811B5" w14:textId="51706E1D" w:rsidR="004C6D4E" w:rsidRDefault="004C6D4E" w:rsidP="007176DC">
      <w:pPr>
        <w:rPr>
          <w:sz w:val="16"/>
          <w:szCs w:val="16"/>
          <w:lang w:val="es-BO"/>
        </w:rPr>
      </w:pPr>
    </w:p>
    <w:p w14:paraId="613D26E0" w14:textId="0913C16D" w:rsidR="004C6D4E" w:rsidRDefault="004C6D4E" w:rsidP="007176DC">
      <w:pPr>
        <w:rPr>
          <w:sz w:val="16"/>
          <w:szCs w:val="16"/>
          <w:lang w:val="es-BO"/>
        </w:rPr>
      </w:pPr>
    </w:p>
    <w:p w14:paraId="55F028B2" w14:textId="77777777" w:rsidR="004C6D4E" w:rsidRPr="00FB67AD" w:rsidRDefault="004C6D4E" w:rsidP="007176DC">
      <w:pPr>
        <w:rPr>
          <w:sz w:val="16"/>
          <w:szCs w:val="16"/>
          <w:lang w:val="es-BO"/>
        </w:rPr>
      </w:pPr>
    </w:p>
    <w:p w14:paraId="1CC9C9B4" w14:textId="6E2FA49A" w:rsidR="007176DC" w:rsidRPr="00AD2889" w:rsidRDefault="007176DC" w:rsidP="00B352BB">
      <w:pPr>
        <w:pStyle w:val="Ttulo1"/>
        <w:numPr>
          <w:ilvl w:val="0"/>
          <w:numId w:val="2"/>
        </w:numPr>
        <w:spacing w:before="160" w:after="160"/>
        <w:jc w:val="both"/>
        <w:rPr>
          <w:rFonts w:ascii="Verdana" w:hAnsi="Verdana"/>
          <w:sz w:val="18"/>
        </w:rPr>
      </w:pPr>
      <w:bookmarkStart w:id="1" w:name="_Toc347486252"/>
      <w:r w:rsidRPr="00AD2889">
        <w:rPr>
          <w:rFonts w:ascii="Verdana" w:hAnsi="Verdana"/>
          <w:sz w:val="18"/>
        </w:rPr>
        <w:lastRenderedPageBreak/>
        <w:t>CRONOGRAMA DE PLAZOS DEL PROCESO DE CONTRATACIÓN</w:t>
      </w:r>
      <w:bookmarkEnd w:id="1"/>
    </w:p>
    <w:p w14:paraId="044BB026" w14:textId="0A82F8E0" w:rsidR="007176DC" w:rsidRDefault="007176DC" w:rsidP="007176DC">
      <w:pPr>
        <w:rPr>
          <w:rFonts w:ascii="Verdana" w:hAnsi="Verdana" w:cs="Arial"/>
          <w:sz w:val="18"/>
          <w:szCs w:val="18"/>
        </w:rPr>
      </w:pPr>
      <w:r w:rsidRPr="00AE79D2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39E296B2" w14:textId="77777777" w:rsidR="007176DC" w:rsidRDefault="007176DC" w:rsidP="007176DC">
      <w:pPr>
        <w:rPr>
          <w:rFonts w:ascii="Verdana" w:hAnsi="Verdana" w:cs="Arial"/>
          <w:sz w:val="18"/>
          <w:szCs w:val="18"/>
        </w:rPr>
      </w:pPr>
    </w:p>
    <w:tbl>
      <w:tblPr>
        <w:tblW w:w="509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270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478"/>
        <w:gridCol w:w="193"/>
        <w:gridCol w:w="422"/>
        <w:gridCol w:w="120"/>
        <w:gridCol w:w="120"/>
        <w:gridCol w:w="2615"/>
        <w:gridCol w:w="120"/>
      </w:tblGrid>
      <w:tr w:rsidR="004C6D4E" w:rsidRPr="00E169D4" w14:paraId="585A49FF" w14:textId="77777777" w:rsidTr="00717C64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16C68147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4C6D4E" w:rsidRPr="00E169D4" w14:paraId="76FECFC0" w14:textId="77777777" w:rsidTr="00717C64">
        <w:trPr>
          <w:trHeight w:val="284"/>
        </w:trPr>
        <w:tc>
          <w:tcPr>
            <w:tcW w:w="197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AD5A73D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90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117D7C58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1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61803C1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60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254B70A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4C6D4E" w:rsidRPr="00E169D4" w14:paraId="308B427A" w14:textId="77777777" w:rsidTr="00717C64">
        <w:trPr>
          <w:trHeight w:val="57"/>
        </w:trPr>
        <w:tc>
          <w:tcPr>
            <w:tcW w:w="430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74DFC7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54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9A5D8" w14:textId="77777777" w:rsidR="004C6D4E" w:rsidRPr="00E169D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en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la </w:t>
            </w:r>
            <w:r w:rsidRPr="00152769">
              <w:rPr>
                <w:rFonts w:ascii="Arial" w:hAnsi="Arial" w:cs="Arial"/>
                <w:sz w:val="16"/>
                <w:szCs w:val="16"/>
                <w:lang w:val="es-BO"/>
              </w:rPr>
              <w:t>página web de la AEVIVIENDA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C0D0F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2DDE21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AF5E20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BAA5B3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3A716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DDBAE1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5712F1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7E9327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FEC59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7B007A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CE229B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128FCA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6231F68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8CF9D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71C1BD62" w14:textId="77777777" w:rsidR="004C6D4E" w:rsidRPr="00E169D4" w:rsidRDefault="004C6D4E" w:rsidP="00717C6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6D4E" w:rsidRPr="00E169D4" w14:paraId="57D3AACB" w14:textId="77777777" w:rsidTr="00717C64">
        <w:trPr>
          <w:trHeight w:val="53"/>
        </w:trPr>
        <w:tc>
          <w:tcPr>
            <w:tcW w:w="4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820F1F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8AF912" w14:textId="77777777" w:rsidR="004C6D4E" w:rsidRPr="00E169D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81F518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FA44D1E" w14:textId="3498718E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D15F6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F68F8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EDAA950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9E5D3E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6C050A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0A3197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1D4959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3867D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B5B3B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7968A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26F723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E3CCBC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322C07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3CFD965" w14:textId="77777777" w:rsidR="004C6D4E" w:rsidRPr="00E169D4" w:rsidRDefault="004C6D4E" w:rsidP="00717C6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6D4E" w:rsidRPr="00E169D4" w14:paraId="11914729" w14:textId="77777777" w:rsidTr="00717C64">
        <w:tc>
          <w:tcPr>
            <w:tcW w:w="43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4C02F0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4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5199F2E" w14:textId="77777777" w:rsidR="004C6D4E" w:rsidRPr="00E461C4" w:rsidRDefault="004C6D4E" w:rsidP="00717C64">
            <w:pPr>
              <w:adjustRightInd w:val="0"/>
              <w:snapToGrid w:val="0"/>
              <w:ind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FC9A6C" w14:textId="77777777" w:rsidR="004C6D4E" w:rsidRPr="00E461C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BD2508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29139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CA386E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3D68F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AB1CDF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F403A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CFA0CD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858A6FF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B6C43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52832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3E88C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9D094A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A5233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01AD0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2A015E74" w14:textId="77777777" w:rsidR="004C6D4E" w:rsidRPr="00E169D4" w:rsidRDefault="004C6D4E" w:rsidP="00717C6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C6D4E" w:rsidRPr="00E169D4" w14:paraId="018C9FB4" w14:textId="77777777" w:rsidTr="00717C64">
        <w:trPr>
          <w:trHeight w:val="190"/>
        </w:trPr>
        <w:tc>
          <w:tcPr>
            <w:tcW w:w="4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39A28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5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DB517" w14:textId="77777777" w:rsidR="004C6D4E" w:rsidRPr="00E169D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B914EA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641B83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806DDE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3D276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DD999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81AF88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7ABED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CCB93CA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F18D6B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FDF7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DBA22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5A762E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7495A8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9E2ACA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7DC82A5" w14:textId="77777777" w:rsidR="004C6D4E" w:rsidRPr="00E169D4" w:rsidRDefault="004C6D4E" w:rsidP="00717C6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6D4E" w:rsidRPr="00E169D4" w14:paraId="3E0373A9" w14:textId="77777777" w:rsidTr="00717C64">
        <w:trPr>
          <w:trHeight w:val="190"/>
        </w:trPr>
        <w:tc>
          <w:tcPr>
            <w:tcW w:w="4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D772DE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5E6427" w14:textId="77777777" w:rsidR="004C6D4E" w:rsidRPr="00E169D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34DF4E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679F31" w14:textId="2B4AD702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CD15F6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5319F5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1788ED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C9310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D291AD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2B4A8C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D7DF9D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AA3C2A" w14:textId="77777777" w:rsidR="004C6D4E" w:rsidRPr="00BB3E55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B3E55">
              <w:rPr>
                <w:rFonts w:ascii="Arial" w:hAnsi="Arial" w:cs="Arial"/>
                <w:sz w:val="16"/>
                <w:szCs w:val="16"/>
                <w:lang w:val="es-BO"/>
              </w:rPr>
              <w:t>Presentación: 15:00</w:t>
            </w:r>
          </w:p>
          <w:p w14:paraId="76D2DE96" w14:textId="77777777" w:rsidR="004C6D4E" w:rsidRPr="00BB3E55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2B21DB3" w14:textId="77777777" w:rsidR="004C6D4E" w:rsidRPr="00BB3E55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562A2395" w14:textId="77777777" w:rsidR="004C6D4E" w:rsidRPr="00BB3E55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9A3F6E1" w14:textId="77777777" w:rsidR="004C6D4E" w:rsidRPr="00BB3E55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1242D0DC" w14:textId="77777777" w:rsidR="004C6D4E" w:rsidRPr="00BB3E55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8534776" w14:textId="77777777" w:rsidR="004C6D4E" w:rsidRPr="00BB3E55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B3E55">
              <w:rPr>
                <w:rFonts w:ascii="Arial" w:hAnsi="Arial" w:cs="Arial"/>
                <w:sz w:val="16"/>
                <w:szCs w:val="16"/>
                <w:lang w:val="es-BO"/>
              </w:rPr>
              <w:t>Apertura:</w:t>
            </w:r>
          </w:p>
          <w:p w14:paraId="1DE954E8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BB3E55">
              <w:rPr>
                <w:rFonts w:ascii="Arial" w:hAnsi="Arial" w:cs="Arial"/>
                <w:sz w:val="16"/>
                <w:szCs w:val="16"/>
                <w:lang w:val="es-BO"/>
              </w:rPr>
              <w:t>15:30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6B165C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45853C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54961" w14:textId="77777777" w:rsidR="004C6D4E" w:rsidRPr="005B3B63" w:rsidRDefault="004C6D4E" w:rsidP="00717C64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B3B63">
              <w:rPr>
                <w:rFonts w:ascii="Verdana" w:hAnsi="Verdana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1FACEE60" w14:textId="77777777" w:rsidR="004C6D4E" w:rsidRPr="005B3B63" w:rsidRDefault="004C6D4E" w:rsidP="00717C64">
            <w:pPr>
              <w:adjustRightInd w:val="0"/>
              <w:snapToGrid w:val="0"/>
              <w:jc w:val="both"/>
              <w:rPr>
                <w:rFonts w:ascii="Verdana" w:hAnsi="Verdana" w:cs="Arial"/>
                <w:i/>
                <w:sz w:val="16"/>
                <w:szCs w:val="16"/>
                <w:lang w:val="es-BO"/>
              </w:rPr>
            </w:pPr>
            <w:r w:rsidRPr="005B3B63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B3B63">
              <w:rPr>
                <w:rFonts w:ascii="Verdana" w:hAnsi="Verdana" w:cs="Arial"/>
                <w:i/>
                <w:sz w:val="16"/>
                <w:szCs w:val="16"/>
                <w:lang w:val="es-BO"/>
              </w:rPr>
              <w:t>recepcionará</w:t>
            </w:r>
            <w:proofErr w:type="spellEnd"/>
            <w:r w:rsidRPr="005B3B63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en la Calle Fernando Guachalla </w:t>
            </w:r>
            <w:proofErr w:type="spellStart"/>
            <w:r w:rsidRPr="005B3B63">
              <w:rPr>
                <w:rFonts w:ascii="Verdana" w:hAnsi="Verdana" w:cs="Arial"/>
                <w:i/>
                <w:sz w:val="16"/>
                <w:szCs w:val="16"/>
                <w:lang w:val="es-BO"/>
              </w:rPr>
              <w:t>N°</w:t>
            </w:r>
            <w:proofErr w:type="spellEnd"/>
            <w:r w:rsidRPr="005B3B63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411 esq. Av. 20 de Octubre Edif. Ex CONAVI 3er. Piso – Unidad Administrativa</w:t>
            </w:r>
          </w:p>
          <w:p w14:paraId="48418E13" w14:textId="77777777" w:rsidR="004C6D4E" w:rsidRPr="005B3B63" w:rsidRDefault="004C6D4E" w:rsidP="00717C64">
            <w:pPr>
              <w:adjustRightInd w:val="0"/>
              <w:snapToGrid w:val="0"/>
              <w:jc w:val="both"/>
              <w:rPr>
                <w:rFonts w:ascii="Verdana" w:hAnsi="Verdana" w:cs="Arial"/>
                <w:i/>
                <w:sz w:val="16"/>
                <w:szCs w:val="16"/>
                <w:lang w:val="es-BO"/>
              </w:rPr>
            </w:pPr>
          </w:p>
          <w:p w14:paraId="15F44765" w14:textId="77777777" w:rsidR="004C6D4E" w:rsidRPr="005B3B63" w:rsidRDefault="004C6D4E" w:rsidP="00717C64">
            <w:pPr>
              <w:adjustRightInd w:val="0"/>
              <w:snapToGrid w:val="0"/>
              <w:jc w:val="both"/>
              <w:rPr>
                <w:rFonts w:ascii="Verdana" w:hAnsi="Verdana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B3B63">
              <w:rPr>
                <w:rFonts w:ascii="Verdana" w:hAnsi="Verdana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5763B506" w14:textId="2BFBB208" w:rsidR="004C6D4E" w:rsidRPr="00E169D4" w:rsidRDefault="004C6D4E" w:rsidP="00717C6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5B3B63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Se realizará en instalaciones de la Agencia Estatal de Vivienda ubicada en la Calle Fernando Guachalla </w:t>
            </w:r>
            <w:proofErr w:type="spellStart"/>
            <w:r w:rsidRPr="005B3B63">
              <w:rPr>
                <w:rFonts w:ascii="Verdana" w:hAnsi="Verdana" w:cs="Arial"/>
                <w:i/>
                <w:sz w:val="16"/>
                <w:szCs w:val="16"/>
                <w:lang w:val="es-BO"/>
              </w:rPr>
              <w:t>N°</w:t>
            </w:r>
            <w:proofErr w:type="spellEnd"/>
            <w:r w:rsidRPr="005B3B63">
              <w:rPr>
                <w:rFonts w:ascii="Verdana" w:hAnsi="Verdana" w:cs="Arial"/>
                <w:i/>
                <w:sz w:val="16"/>
                <w:szCs w:val="16"/>
                <w:lang w:val="es-BO"/>
              </w:rPr>
              <w:t xml:space="preserve"> 411 esq. Av. 20 de Octubre Edif. Ex CONAVI y por medio del enlace:</w:t>
            </w:r>
            <w:r w:rsidRPr="005B3B63">
              <w:rPr>
                <w:rFonts w:ascii="Verdana" w:hAnsi="Verdana"/>
                <w:sz w:val="16"/>
                <w:szCs w:val="16"/>
              </w:rPr>
              <w:t xml:space="preserve"> </w:t>
            </w:r>
            <w:hyperlink r:id="rId11" w:history="1">
              <w:r w:rsidR="00822918" w:rsidRPr="00822918">
                <w:rPr>
                  <w:rStyle w:val="Hipervnculo"/>
                  <w:rFonts w:ascii="Verdana" w:hAnsi="Verdana" w:cs="Arial"/>
                  <w:sz w:val="16"/>
                  <w:szCs w:val="16"/>
                </w:rPr>
                <w:t>https://meet.google.com/pnw-hsjx-vrw</w:t>
              </w:r>
            </w:hyperlink>
          </w:p>
        </w:tc>
        <w:tc>
          <w:tcPr>
            <w:tcW w:w="81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247E06" w14:textId="77777777" w:rsidR="004C6D4E" w:rsidRPr="00E169D4" w:rsidRDefault="004C6D4E" w:rsidP="00717C6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6D4E" w:rsidRPr="00E169D4" w14:paraId="3DEF1295" w14:textId="77777777" w:rsidTr="00717C64">
        <w:tc>
          <w:tcPr>
            <w:tcW w:w="43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78FF2D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4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DE22097" w14:textId="77777777" w:rsidR="004C6D4E" w:rsidRPr="00E461C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7090005" w14:textId="77777777" w:rsidR="004C6D4E" w:rsidRPr="00E461C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529E61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2AB8E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CC48E4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1538A9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B591A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60CA5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1FE105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00856CE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F6FC71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F7290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ACD5D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453476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FA7E3E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5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9CF2A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8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61D5267" w14:textId="77777777" w:rsidR="004C6D4E" w:rsidRPr="00E169D4" w:rsidRDefault="004C6D4E" w:rsidP="00717C6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C6D4E" w:rsidRPr="00E169D4" w14:paraId="04FB98F2" w14:textId="77777777" w:rsidTr="00717C64">
        <w:trPr>
          <w:trHeight w:val="190"/>
        </w:trPr>
        <w:tc>
          <w:tcPr>
            <w:tcW w:w="4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A8BDD1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5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86ACAE" w14:textId="77777777" w:rsidR="004C6D4E" w:rsidRPr="00E169D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9B5A11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B0342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18E6F4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60C84D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F10B83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37CC0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5BBA0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5BB5ED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5F25E8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E02D5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F7F25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BD7924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DD5DF3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A277F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379DC0C" w14:textId="77777777" w:rsidR="004C6D4E" w:rsidRPr="00E169D4" w:rsidRDefault="004C6D4E" w:rsidP="00717C6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6D4E" w:rsidRPr="00E169D4" w14:paraId="360AAEA9" w14:textId="77777777" w:rsidTr="00717C64">
        <w:trPr>
          <w:trHeight w:val="190"/>
        </w:trPr>
        <w:tc>
          <w:tcPr>
            <w:tcW w:w="4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327348F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183813" w14:textId="77777777" w:rsidR="004C6D4E" w:rsidRPr="00E169D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2C20D9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F4E68B" w14:textId="0664F362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CD15F6">
              <w:rPr>
                <w:rFonts w:ascii="Arial" w:hAnsi="Arial" w:cs="Arial"/>
                <w:sz w:val="16"/>
                <w:szCs w:val="16"/>
                <w:lang w:val="es-BO"/>
              </w:rPr>
              <w:t>9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3D47CC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F84D20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B3B3BF" w14:textId="77777777" w:rsidR="004C6D4E" w:rsidRPr="00E169D4" w:rsidRDefault="004C6D4E" w:rsidP="00717C6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03683F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C32C20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080AF67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D5CBD9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A1DF8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5CA0A3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D8B7C7B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3370C5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A1999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34C8DD" w14:textId="77777777" w:rsidR="004C6D4E" w:rsidRPr="00E169D4" w:rsidRDefault="004C6D4E" w:rsidP="00717C6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6D4E" w:rsidRPr="00E169D4" w14:paraId="497B9F18" w14:textId="77777777" w:rsidTr="00717C64">
        <w:trPr>
          <w:trHeight w:val="53"/>
        </w:trPr>
        <w:tc>
          <w:tcPr>
            <w:tcW w:w="43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DB6435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4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A024CA" w14:textId="77777777" w:rsidR="004C6D4E" w:rsidRPr="00E461C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BB02390" w14:textId="77777777" w:rsidR="004C6D4E" w:rsidRPr="00E461C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11E69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8667C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04957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A3B1D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A9D54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27888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E6CB27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0C7786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24026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3BDEF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A4247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DD906F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FAC8B7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F2FEE1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28D4E1" w14:textId="77777777" w:rsidR="004C6D4E" w:rsidRPr="00E169D4" w:rsidRDefault="004C6D4E" w:rsidP="00717C6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C6D4E" w:rsidRPr="00E169D4" w14:paraId="3DE9704D" w14:textId="77777777" w:rsidTr="00717C64">
        <w:trPr>
          <w:trHeight w:val="74"/>
        </w:trPr>
        <w:tc>
          <w:tcPr>
            <w:tcW w:w="4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933004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5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5CA30" w14:textId="77777777" w:rsidR="004C6D4E" w:rsidRPr="00E169D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4A913E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2D076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43002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E2A15A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54F7BA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B061FA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AB91A2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FEB736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777C4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AA2A6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4E8B4D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42F060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0C5FD4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51065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12DE5E" w14:textId="77777777" w:rsidR="004C6D4E" w:rsidRPr="00E169D4" w:rsidRDefault="004C6D4E" w:rsidP="00717C64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C6D4E" w:rsidRPr="00E169D4" w14:paraId="15F11C1C" w14:textId="77777777" w:rsidTr="00717C64">
        <w:trPr>
          <w:trHeight w:val="190"/>
        </w:trPr>
        <w:tc>
          <w:tcPr>
            <w:tcW w:w="4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85FDA2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600A85" w14:textId="77777777" w:rsidR="004C6D4E" w:rsidRPr="00E169D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803B8E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62A6" w14:textId="5DCED96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CD15F6">
              <w:rPr>
                <w:rFonts w:ascii="Arial" w:hAnsi="Arial" w:cs="Arial"/>
                <w:sz w:val="16"/>
                <w:szCs w:val="16"/>
                <w:lang w:val="es-BO"/>
              </w:rPr>
              <w:t>4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CA264A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BB043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15C9D8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D0C3A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FB0614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251484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0F155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71A81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08B6D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C18FCA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62542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C0059B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A3E0BA" w14:textId="77777777" w:rsidR="004C6D4E" w:rsidRPr="00E169D4" w:rsidRDefault="004C6D4E" w:rsidP="00717C6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6D4E" w:rsidRPr="00E169D4" w14:paraId="369D662B" w14:textId="77777777" w:rsidTr="00717C64">
        <w:tc>
          <w:tcPr>
            <w:tcW w:w="43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D01E29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4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421E962" w14:textId="77777777" w:rsidR="004C6D4E" w:rsidRPr="00E461C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0309F3" w14:textId="77777777" w:rsidR="004C6D4E" w:rsidRPr="00E461C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195B5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F8FFEB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EB8EE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96525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F9F863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AAD6E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C2908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DEEA1B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C7CB40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CD2DFD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6A37A7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5B4FF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5D5E60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FA4426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81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4150CEC" w14:textId="77777777" w:rsidR="004C6D4E" w:rsidRPr="00E169D4" w:rsidRDefault="004C6D4E" w:rsidP="00717C6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C6D4E" w:rsidRPr="00E169D4" w14:paraId="3587B69E" w14:textId="77777777" w:rsidTr="00717C64">
        <w:trPr>
          <w:trHeight w:val="190"/>
        </w:trPr>
        <w:tc>
          <w:tcPr>
            <w:tcW w:w="4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F654E72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5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7F488C" w14:textId="77777777" w:rsidR="004C6D4E" w:rsidRPr="00E169D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3073D">
              <w:rPr>
                <w:rFonts w:ascii="Arial" w:hAnsi="Arial" w:cs="Arial"/>
                <w:sz w:val="16"/>
                <w:szCs w:val="16"/>
                <w:highlight w:val="cyan"/>
                <w:lang w:val="es-BO"/>
              </w:rPr>
              <w:t>Notificación de la adjudicación o declaratoria desierta (fecha límite) (*)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0F1A98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7C1D3F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7AE688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EAD7EE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AAE36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AA24E9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6C992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27FD874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9FC1FE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1FDAC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CD8580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876D6B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7D8D9F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EC7E2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036E8A4" w14:textId="77777777" w:rsidR="004C6D4E" w:rsidRPr="00E169D4" w:rsidRDefault="004C6D4E" w:rsidP="00717C6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6D4E" w:rsidRPr="00E169D4" w14:paraId="0C6B7A0B" w14:textId="77777777" w:rsidTr="00717C64">
        <w:trPr>
          <w:trHeight w:val="173"/>
        </w:trPr>
        <w:tc>
          <w:tcPr>
            <w:tcW w:w="43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75997A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48D9B22" w14:textId="77777777" w:rsidR="004C6D4E" w:rsidRPr="00E169D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561F0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30AEDF5" w14:textId="6DE183DA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CD15F6">
              <w:rPr>
                <w:rFonts w:ascii="Arial" w:hAnsi="Arial" w:cs="Arial"/>
                <w:sz w:val="16"/>
                <w:szCs w:val="16"/>
                <w:lang w:val="es-BO"/>
              </w:rPr>
              <w:t>6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7AB92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5DB22A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8E2F4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77817C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F3987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A3ED4D2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7761E4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9F34D5B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5EB7A9E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5CBE215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9ACFB93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3BF5DE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35419B8" w14:textId="77777777" w:rsidR="004C6D4E" w:rsidRPr="00E169D4" w:rsidRDefault="004C6D4E" w:rsidP="00717C6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6D4E" w:rsidRPr="00E169D4" w14:paraId="55D978A7" w14:textId="77777777" w:rsidTr="00717C64">
        <w:trPr>
          <w:trHeight w:val="53"/>
        </w:trPr>
        <w:tc>
          <w:tcPr>
            <w:tcW w:w="4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35B571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17E616E" w14:textId="77777777" w:rsidR="004C6D4E" w:rsidRPr="00E169D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6C8756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0C7EE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2DF90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75296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7EB9C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E66C1C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CE16A3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B4738FA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1D49A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61142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70C773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A062A3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F4FB94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439FB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611042A" w14:textId="77777777" w:rsidR="004C6D4E" w:rsidRPr="00E169D4" w:rsidRDefault="004C6D4E" w:rsidP="00717C6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6D4E" w:rsidRPr="00E169D4" w14:paraId="56FA41CD" w14:textId="77777777" w:rsidTr="00717C64">
        <w:tc>
          <w:tcPr>
            <w:tcW w:w="43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F67DC1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4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431BD9" w14:textId="77777777" w:rsidR="004C6D4E" w:rsidRPr="00E461C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A90194A" w14:textId="77777777" w:rsidR="004C6D4E" w:rsidRPr="00E461C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271456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3E2AA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5B48CF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04F7C1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A176B1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31408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34456F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587496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D805A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B1B8B7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80AEA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9782F4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87C392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6BED7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81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EB3E8E3" w14:textId="77777777" w:rsidR="004C6D4E" w:rsidRPr="00E169D4" w:rsidRDefault="004C6D4E" w:rsidP="00717C6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C6D4E" w:rsidRPr="00E169D4" w14:paraId="5149DB7E" w14:textId="77777777" w:rsidTr="00717C64">
        <w:trPr>
          <w:trHeight w:val="190"/>
        </w:trPr>
        <w:tc>
          <w:tcPr>
            <w:tcW w:w="4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BB40B2" w14:textId="77777777" w:rsidR="004C6D4E" w:rsidRPr="00E169D4" w:rsidRDefault="004C6D4E" w:rsidP="00717C6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5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DC3BA" w14:textId="77777777" w:rsidR="004C6D4E" w:rsidRPr="00E169D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AB952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45748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F52C7D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B88E40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61B18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A4C7E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1589BD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51FD2F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AF8FF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F3178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79928D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F7E969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C25835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EB4DB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42D19F7" w14:textId="77777777" w:rsidR="004C6D4E" w:rsidRPr="00E169D4" w:rsidRDefault="004C6D4E" w:rsidP="00717C6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6D4E" w:rsidRPr="00E169D4" w14:paraId="7E6DEE35" w14:textId="77777777" w:rsidTr="00717C64">
        <w:trPr>
          <w:trHeight w:val="190"/>
        </w:trPr>
        <w:tc>
          <w:tcPr>
            <w:tcW w:w="4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976448C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930652E" w14:textId="77777777" w:rsidR="004C6D4E" w:rsidRPr="00E169D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A68A01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08F83F" w14:textId="3E640846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CD15F6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83EFC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05346E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B95141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6EF6AA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F9BF9B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389412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54CA2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9B161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069781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EEEB5B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C7E471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3897D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0E2A00" w14:textId="77777777" w:rsidR="004C6D4E" w:rsidRPr="00E169D4" w:rsidRDefault="004C6D4E" w:rsidP="00717C6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6D4E" w:rsidRPr="00E169D4" w14:paraId="79605212" w14:textId="77777777" w:rsidTr="00717C64">
        <w:tc>
          <w:tcPr>
            <w:tcW w:w="43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585309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4"/>
                <w:lang w:val="es-BO"/>
              </w:rPr>
            </w:pPr>
          </w:p>
        </w:tc>
        <w:tc>
          <w:tcPr>
            <w:tcW w:w="14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9767888" w14:textId="77777777" w:rsidR="004C6D4E" w:rsidRPr="00E461C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FAC157" w14:textId="77777777" w:rsidR="004C6D4E" w:rsidRPr="00E461C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D7E878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E1078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AB35E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00CF1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D53B1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50747C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181F4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333D5E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5FCD0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0A435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86DA0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02944E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002D81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DE9E68" w14:textId="77777777" w:rsidR="004C6D4E" w:rsidRPr="00E461C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4"/>
                <w:lang w:val="es-BO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16FCEE1" w14:textId="77777777" w:rsidR="004C6D4E" w:rsidRPr="00E169D4" w:rsidRDefault="004C6D4E" w:rsidP="00717C6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4C6D4E" w:rsidRPr="00E169D4" w14:paraId="6F9B6C41" w14:textId="77777777" w:rsidTr="00717C64">
        <w:trPr>
          <w:trHeight w:val="190"/>
        </w:trPr>
        <w:tc>
          <w:tcPr>
            <w:tcW w:w="43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396F8D" w14:textId="77777777" w:rsidR="004C6D4E" w:rsidRPr="00E169D4" w:rsidRDefault="004C6D4E" w:rsidP="00717C64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54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6D88" w14:textId="77777777" w:rsidR="004C6D4E" w:rsidRPr="00E169D4" w:rsidRDefault="004C6D4E" w:rsidP="00717C6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6BD73F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D4163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240F7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320F1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4395E4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DA2B95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6F893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43B0C92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E2FD4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DBC58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0F5E21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9AC983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31A945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76726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7D07A6" w14:textId="77777777" w:rsidR="004C6D4E" w:rsidRPr="00E169D4" w:rsidRDefault="004C6D4E" w:rsidP="00717C6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6D4E" w:rsidRPr="00E169D4" w14:paraId="03974E36" w14:textId="77777777" w:rsidTr="00717C64">
        <w:trPr>
          <w:trHeight w:val="190"/>
        </w:trPr>
        <w:tc>
          <w:tcPr>
            <w:tcW w:w="43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894EAAE" w14:textId="77777777" w:rsidR="004C6D4E" w:rsidRPr="00E169D4" w:rsidRDefault="004C6D4E" w:rsidP="00717C64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4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FBF2CC" w14:textId="77777777" w:rsidR="004C6D4E" w:rsidRPr="00E169D4" w:rsidRDefault="004C6D4E" w:rsidP="00717C6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9E50EE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B93859D" w14:textId="330B4584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CD15F6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79B8FE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BAC3C2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F4E15D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76783E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EF92A0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D8F57E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EB5DE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3F059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4852FC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A4606C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13BEAA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658C6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0875AC" w14:textId="77777777" w:rsidR="004C6D4E" w:rsidRPr="00E169D4" w:rsidRDefault="004C6D4E" w:rsidP="00717C64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4C6D4E" w:rsidRPr="00E169D4" w14:paraId="1981E98A" w14:textId="77777777" w:rsidTr="00717C64">
        <w:tc>
          <w:tcPr>
            <w:tcW w:w="43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5EA01182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7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DCC824A" w14:textId="77777777" w:rsidR="004C6D4E" w:rsidRPr="00E169D4" w:rsidRDefault="004C6D4E" w:rsidP="00717C64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9AF3775" w14:textId="77777777" w:rsidR="004C6D4E" w:rsidRPr="00E169D4" w:rsidRDefault="004C6D4E" w:rsidP="00717C6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EF76E6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B0FE8A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21DBAF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4F5BA77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FF44AA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8FA1B00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AC8E8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32A5A6E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DBE1E3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759695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A1EB927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20402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507780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053ADF" w14:textId="77777777" w:rsidR="004C6D4E" w:rsidRPr="00E169D4" w:rsidRDefault="004C6D4E" w:rsidP="00717C64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81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0B060E4" w14:textId="77777777" w:rsidR="004C6D4E" w:rsidRPr="00E169D4" w:rsidRDefault="004C6D4E" w:rsidP="00717C64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146B10D7" w14:textId="77777777" w:rsidR="007176DC" w:rsidRPr="00E461C4" w:rsidRDefault="007176DC" w:rsidP="007176DC">
      <w:pPr>
        <w:rPr>
          <w:rFonts w:ascii="Arial" w:hAnsi="Arial" w:cs="Arial"/>
          <w:sz w:val="16"/>
          <w:szCs w:val="16"/>
        </w:rPr>
      </w:pPr>
    </w:p>
    <w:p w14:paraId="6DF012AB" w14:textId="77777777" w:rsidR="00ED3AD4" w:rsidRPr="00ED3AD4" w:rsidRDefault="00ED3AD4" w:rsidP="00ED3AD4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 w:rsidRPr="00ED3AD4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2B04B479" w14:textId="56016027" w:rsidR="007176DC" w:rsidRDefault="00ED3AD4" w:rsidP="00ED3AD4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</w:rPr>
      </w:pPr>
      <w:r w:rsidRPr="00ED3AD4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DD29828" w14:textId="0C651679" w:rsidR="009A49B3" w:rsidRPr="00A945C7" w:rsidRDefault="009A49B3" w:rsidP="00ED3AD4">
      <w:pPr>
        <w:pStyle w:val="Prrafodelista"/>
        <w:numPr>
          <w:ilvl w:val="0"/>
          <w:numId w:val="1"/>
        </w:numPr>
        <w:jc w:val="both"/>
        <w:rPr>
          <w:rFonts w:ascii="Verdana" w:hAnsi="Verdana" w:cs="Arial"/>
          <w:sz w:val="18"/>
          <w:szCs w:val="18"/>
          <w:highlight w:val="cyan"/>
        </w:rPr>
      </w:pPr>
      <w:r w:rsidRPr="00A945C7">
        <w:rPr>
          <w:rFonts w:ascii="Verdana" w:hAnsi="Verdana" w:cs="Arial"/>
          <w:sz w:val="18"/>
          <w:szCs w:val="18"/>
          <w:highlight w:val="cyan"/>
        </w:rPr>
        <w:t>(*)El proponente se dará por notificado con la publicación realizada en la página oficial de la AEVIVIENDA.</w:t>
      </w:r>
    </w:p>
    <w:p w14:paraId="2ED9A6E8" w14:textId="77777777" w:rsidR="007176DC" w:rsidRPr="00311C94" w:rsidRDefault="007176DC" w:rsidP="007878DD">
      <w:pPr>
        <w:jc w:val="center"/>
        <w:rPr>
          <w:rFonts w:ascii="Arial" w:hAnsi="Arial" w:cs="Arial"/>
          <w:b/>
          <w:sz w:val="18"/>
          <w:szCs w:val="20"/>
          <w:lang w:val="it-IT"/>
        </w:rPr>
      </w:pPr>
    </w:p>
    <w:sectPr w:rsidR="007176DC" w:rsidRPr="00311C94" w:rsidSect="00ED3AD4">
      <w:headerReference w:type="default" r:id="rId12"/>
      <w:pgSz w:w="12240" w:h="15840"/>
      <w:pgMar w:top="1985" w:right="1701" w:bottom="209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05AA" w14:textId="77777777" w:rsidR="00F5300C" w:rsidRDefault="00F5300C" w:rsidP="0002168D">
      <w:r>
        <w:separator/>
      </w:r>
    </w:p>
  </w:endnote>
  <w:endnote w:type="continuationSeparator" w:id="0">
    <w:p w14:paraId="47A9E801" w14:textId="77777777" w:rsidR="00F5300C" w:rsidRDefault="00F5300C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3CE87" w14:textId="77777777" w:rsidR="00F5300C" w:rsidRDefault="00F5300C" w:rsidP="0002168D">
      <w:r>
        <w:separator/>
      </w:r>
    </w:p>
  </w:footnote>
  <w:footnote w:type="continuationSeparator" w:id="0">
    <w:p w14:paraId="6CA5184F" w14:textId="77777777" w:rsidR="00F5300C" w:rsidRDefault="00F5300C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77777777" w:rsidR="0002168D" w:rsidRDefault="0005710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276759284" name="Imagen 12767592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505" w:hanging="360"/>
      </w:pPr>
    </w:lvl>
    <w:lvl w:ilvl="2" w:tplc="400A001B" w:tentative="1">
      <w:start w:val="1"/>
      <w:numFmt w:val="lowerRoman"/>
      <w:lvlText w:val="%3."/>
      <w:lvlJc w:val="right"/>
      <w:pPr>
        <w:ind w:left="2225" w:hanging="180"/>
      </w:pPr>
    </w:lvl>
    <w:lvl w:ilvl="3" w:tplc="400A000F" w:tentative="1">
      <w:start w:val="1"/>
      <w:numFmt w:val="decimal"/>
      <w:lvlText w:val="%4."/>
      <w:lvlJc w:val="left"/>
      <w:pPr>
        <w:ind w:left="2945" w:hanging="360"/>
      </w:pPr>
    </w:lvl>
    <w:lvl w:ilvl="4" w:tplc="400A0019" w:tentative="1">
      <w:start w:val="1"/>
      <w:numFmt w:val="lowerLetter"/>
      <w:lvlText w:val="%5."/>
      <w:lvlJc w:val="left"/>
      <w:pPr>
        <w:ind w:left="3665" w:hanging="360"/>
      </w:pPr>
    </w:lvl>
    <w:lvl w:ilvl="5" w:tplc="400A001B" w:tentative="1">
      <w:start w:val="1"/>
      <w:numFmt w:val="lowerRoman"/>
      <w:lvlText w:val="%6."/>
      <w:lvlJc w:val="right"/>
      <w:pPr>
        <w:ind w:left="4385" w:hanging="180"/>
      </w:pPr>
    </w:lvl>
    <w:lvl w:ilvl="6" w:tplc="400A000F" w:tentative="1">
      <w:start w:val="1"/>
      <w:numFmt w:val="decimal"/>
      <w:lvlText w:val="%7."/>
      <w:lvlJc w:val="left"/>
      <w:pPr>
        <w:ind w:left="5105" w:hanging="360"/>
      </w:pPr>
    </w:lvl>
    <w:lvl w:ilvl="7" w:tplc="400A0019" w:tentative="1">
      <w:start w:val="1"/>
      <w:numFmt w:val="lowerLetter"/>
      <w:lvlText w:val="%8."/>
      <w:lvlJc w:val="left"/>
      <w:pPr>
        <w:ind w:left="5825" w:hanging="360"/>
      </w:pPr>
    </w:lvl>
    <w:lvl w:ilvl="8" w:tplc="400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2168D"/>
    <w:rsid w:val="0005710F"/>
    <w:rsid w:val="00084373"/>
    <w:rsid w:val="00096323"/>
    <w:rsid w:val="000A3EDB"/>
    <w:rsid w:val="000C04C1"/>
    <w:rsid w:val="001274D8"/>
    <w:rsid w:val="00130A1B"/>
    <w:rsid w:val="00133FC2"/>
    <w:rsid w:val="00164615"/>
    <w:rsid w:val="001724F2"/>
    <w:rsid w:val="00206BBC"/>
    <w:rsid w:val="00256750"/>
    <w:rsid w:val="002A16BE"/>
    <w:rsid w:val="002F003D"/>
    <w:rsid w:val="00307111"/>
    <w:rsid w:val="00311C94"/>
    <w:rsid w:val="00337857"/>
    <w:rsid w:val="00387077"/>
    <w:rsid w:val="003A3E73"/>
    <w:rsid w:val="003B09A4"/>
    <w:rsid w:val="003D47DC"/>
    <w:rsid w:val="003D61B0"/>
    <w:rsid w:val="003F7816"/>
    <w:rsid w:val="00447737"/>
    <w:rsid w:val="00451E4D"/>
    <w:rsid w:val="004813FD"/>
    <w:rsid w:val="004C6D4E"/>
    <w:rsid w:val="004F5D4D"/>
    <w:rsid w:val="005000B0"/>
    <w:rsid w:val="005000E4"/>
    <w:rsid w:val="00525505"/>
    <w:rsid w:val="00537F21"/>
    <w:rsid w:val="00573A0B"/>
    <w:rsid w:val="00577544"/>
    <w:rsid w:val="00586DD8"/>
    <w:rsid w:val="00590627"/>
    <w:rsid w:val="00591E00"/>
    <w:rsid w:val="005A5895"/>
    <w:rsid w:val="005B464F"/>
    <w:rsid w:val="005F65ED"/>
    <w:rsid w:val="00652180"/>
    <w:rsid w:val="00673DCE"/>
    <w:rsid w:val="00682D9D"/>
    <w:rsid w:val="006B6852"/>
    <w:rsid w:val="007176DC"/>
    <w:rsid w:val="00737A31"/>
    <w:rsid w:val="007878DD"/>
    <w:rsid w:val="0079165B"/>
    <w:rsid w:val="007C47F3"/>
    <w:rsid w:val="00822918"/>
    <w:rsid w:val="00836C7E"/>
    <w:rsid w:val="00852CB6"/>
    <w:rsid w:val="00870099"/>
    <w:rsid w:val="008B28FA"/>
    <w:rsid w:val="008E6079"/>
    <w:rsid w:val="00950503"/>
    <w:rsid w:val="009722C8"/>
    <w:rsid w:val="009A49B3"/>
    <w:rsid w:val="009A7F72"/>
    <w:rsid w:val="009C59B2"/>
    <w:rsid w:val="009C76B6"/>
    <w:rsid w:val="009D5E46"/>
    <w:rsid w:val="00A0736E"/>
    <w:rsid w:val="00A104CE"/>
    <w:rsid w:val="00A90D3E"/>
    <w:rsid w:val="00A945C7"/>
    <w:rsid w:val="00AF3BDD"/>
    <w:rsid w:val="00B06E33"/>
    <w:rsid w:val="00B352BB"/>
    <w:rsid w:val="00B473E5"/>
    <w:rsid w:val="00B541CE"/>
    <w:rsid w:val="00B73B1D"/>
    <w:rsid w:val="00C25619"/>
    <w:rsid w:val="00C34EFD"/>
    <w:rsid w:val="00C51DAD"/>
    <w:rsid w:val="00C55511"/>
    <w:rsid w:val="00CD15F6"/>
    <w:rsid w:val="00D514C5"/>
    <w:rsid w:val="00DC4742"/>
    <w:rsid w:val="00DE29FE"/>
    <w:rsid w:val="00DE7828"/>
    <w:rsid w:val="00E3401A"/>
    <w:rsid w:val="00ED3AD4"/>
    <w:rsid w:val="00F1480B"/>
    <w:rsid w:val="00F51D86"/>
    <w:rsid w:val="00F5300C"/>
    <w:rsid w:val="00F73B85"/>
    <w:rsid w:val="00FA2AEB"/>
    <w:rsid w:val="00FC69C2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,본문1,inciso_hortalizas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inciso_hortalizas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590627"/>
    <w:rPr>
      <w:color w:val="0563C1" w:themeColor="hyperlink"/>
      <w:u w:val="single"/>
    </w:rPr>
  </w:style>
  <w:style w:type="paragraph" w:customStyle="1" w:styleId="Ttulo1">
    <w:name w:val="Título1"/>
    <w:basedOn w:val="Normal"/>
    <w:qFormat/>
    <w:rsid w:val="00590627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5050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0503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C5551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722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gar.flores@aevivienda.gob.bo%2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lejandra.perez@aevivienda.gob.bo%20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eet.google.com/jjq-qkor-inh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ristian.torrez@aevivienda.gob.bo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lejandra.perez@aevivienda.gob.bo%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27</TotalTime>
  <Pages>3</Pages>
  <Words>906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UsuarioAEV</cp:lastModifiedBy>
  <cp:revision>74</cp:revision>
  <cp:lastPrinted>2024-12-11T22:11:00Z</cp:lastPrinted>
  <dcterms:created xsi:type="dcterms:W3CDTF">2024-12-09T15:01:00Z</dcterms:created>
  <dcterms:modified xsi:type="dcterms:W3CDTF">2025-02-05T22:33:00Z</dcterms:modified>
</cp:coreProperties>
</file>