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307" w:rsidRPr="00124465" w:rsidRDefault="00E05523" w:rsidP="000C2307">
      <w:pPr>
        <w:pStyle w:val="Prrafodelista"/>
        <w:tabs>
          <w:tab w:val="center" w:pos="4599"/>
        </w:tabs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F5B51" wp14:editId="0EDF2BD0">
                <wp:simplePos x="0" y="0"/>
                <wp:positionH relativeFrom="page">
                  <wp:posOffset>4802521</wp:posOffset>
                </wp:positionH>
                <wp:positionV relativeFrom="paragraph">
                  <wp:posOffset>-653437</wp:posOffset>
                </wp:positionV>
                <wp:extent cx="2647950" cy="382963"/>
                <wp:effectExtent l="0" t="0" r="19050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82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523" w:rsidRPr="00DD78D1" w:rsidRDefault="00E05523" w:rsidP="00E05523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F5B51" id="Rectángulo 5" o:spid="_x0000_s1026" style="position:absolute;left:0;text-align:left;margin-left:378.15pt;margin-top:-51.45pt;width:208.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" fillcolor="#156082 [3204]" strokecolor="#0a2f40 [1604]" strokeweight="1pt">
                <v:textbox>
                  <w:txbxContent>
                    <w:p w:rsidR="00E05523" w:rsidRPr="00DD78D1" w:rsidRDefault="00E05523" w:rsidP="00E05523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C2307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0C2307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:rsidR="00E96FDF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4</w:t>
      </w:r>
    </w:p>
    <w:p w:rsidR="000C2307" w:rsidRPr="00124465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52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81"/>
        <w:gridCol w:w="168"/>
        <w:gridCol w:w="1632"/>
        <w:gridCol w:w="1594"/>
        <w:gridCol w:w="206"/>
      </w:tblGrid>
      <w:tr w:rsidR="000C2307" w:rsidRPr="00CB3982" w:rsidTr="0066737C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0C2307" w:rsidRPr="00CB3982" w:rsidTr="0066737C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2307" w:rsidRPr="00CB3982" w:rsidRDefault="00B74F6F" w:rsidP="0066737C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B74F6F">
              <w:rPr>
                <w:rFonts w:ascii="Verdana" w:hAnsi="Verdana" w:cs="Arial"/>
                <w:b/>
                <w:sz w:val="14"/>
                <w:szCs w:val="14"/>
              </w:rPr>
              <w:t>PROYECTO DE VIVIENDA CUALITATIVA EN EL GAIOC SALINAS - FASE (III) 2024 - ORURO</w:t>
            </w:r>
            <w:r w:rsidRPr="00B74F6F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="008B2C9C">
              <w:rPr>
                <w:rFonts w:ascii="Verdana" w:hAnsi="Verdana" w:cs="Arial"/>
                <w:b/>
                <w:sz w:val="14"/>
                <w:szCs w:val="14"/>
              </w:rPr>
              <w:t>(QUINTA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8B2C9C" w:rsidP="0066737C">
            <w:pPr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</w:pP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AEV-OR-DC0</w:t>
            </w:r>
            <w:r>
              <w:rPr>
                <w:rFonts w:ascii="Arial" w:hAnsi="Arial" w:cs="Arial"/>
                <w:b/>
                <w:sz w:val="16"/>
                <w:szCs w:val="16"/>
                <w:lang w:val="es-AR"/>
              </w:rPr>
              <w:t>65</w:t>
            </w: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5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8B2C9C" w:rsidP="0066737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52E7D">
              <w:rPr>
                <w:rFonts w:ascii="Arial" w:hAnsi="Arial" w:cs="Arial"/>
                <w:b/>
                <w:sz w:val="16"/>
                <w:szCs w:val="16"/>
              </w:rPr>
              <w:t>El Precio Referencial destinado al Objeto de Contratación es de Bs. 3.084.093,10 (Tres millones ochenta y cuatro mil noventa y tres 10/100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8B2C9C" w:rsidP="0066737C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F7595D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F7595D">
              <w:rPr>
                <w:rFonts w:ascii="Arial" w:hAnsi="Arial" w:cs="Arial"/>
                <w:b/>
                <w:sz w:val="16"/>
                <w:szCs w:val="16"/>
              </w:rPr>
              <w:t>180 (ciento ochenta)</w:t>
            </w:r>
            <w:r w:rsidRPr="00F7595D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F7595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F7595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F7595D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0C2307" w:rsidRPr="00CB3982" w:rsidTr="0066737C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0C2307" w:rsidRPr="00CB3982" w:rsidTr="0066737C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0C2307" w:rsidRPr="00CB3982" w:rsidTr="0066737C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:rsidR="000C2307" w:rsidRPr="00CB3982" w:rsidRDefault="000C2307" w:rsidP="000C2307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0C2307" w:rsidRPr="00CB3982" w:rsidTr="0066737C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bookmarkStart w:id="1" w:name="_Hlk189485587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:rsidR="000C2307" w:rsidRPr="00CB3982" w:rsidRDefault="000C2307" w:rsidP="0066737C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  <w:bookmarkStart w:id="2" w:name="_Toc347486252"/>
      <w:bookmarkEnd w:id="1"/>
    </w:p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</w:p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</w:p>
    <w:bookmarkEnd w:id="2"/>
    <w:p w:rsidR="000C2307" w:rsidRPr="00CB3982" w:rsidRDefault="000C2307" w:rsidP="000C2307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:rsidR="000C2307" w:rsidRPr="00CB3982" w:rsidRDefault="000C2307" w:rsidP="000C2307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0C2307" w:rsidRPr="00CB3982" w:rsidTr="0066737C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0C2307" w:rsidRPr="00CB3982" w:rsidTr="0066737C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0C2307" w:rsidRPr="00CB3982" w:rsidTr="0066737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.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8B2C9C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710EE6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8B2C9C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8B2C9C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02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09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710EE6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PRESENTACION: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APERTURA: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y por medio del siguiente enlace:</w:t>
            </w:r>
          </w:p>
          <w:p w:rsidR="000C2307" w:rsidRPr="008B2C9C" w:rsidRDefault="008B2C9C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  <w:hyperlink r:id="rId7" w:history="1">
              <w:r w:rsidRPr="008B2C9C">
                <w:rPr>
                  <w:rStyle w:val="Hipervnculo"/>
                  <w:sz w:val="18"/>
                  <w:szCs w:val="18"/>
                </w:rPr>
                <w:t>https://meet.google.com/ufa-rvqb-bft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8B2C9C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8B2C9C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8B2C9C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8B2C9C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710EE6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8B2C9C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:rsidR="000C2307" w:rsidRPr="00CB3982" w:rsidRDefault="000C2307" w:rsidP="000C2307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:rsidR="000C2307" w:rsidRPr="00465284" w:rsidRDefault="000C2307" w:rsidP="000C2307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p w:rsidR="000C2307" w:rsidRPr="000C2307" w:rsidRDefault="000C2307" w:rsidP="000C2307">
      <w:pPr>
        <w:jc w:val="center"/>
        <w:rPr>
          <w:rFonts w:ascii="Verdana" w:hAnsi="Verdana"/>
          <w:sz w:val="20"/>
          <w:szCs w:val="20"/>
          <w:lang w:val="es-MX"/>
        </w:rPr>
      </w:pPr>
    </w:p>
    <w:sectPr w:rsidR="000C2307" w:rsidRPr="000C2307" w:rsidSect="00C44DF5">
      <w:headerReference w:type="default" r:id="rId8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0701" w:rsidRDefault="00780701" w:rsidP="001979B8">
      <w:r>
        <w:separator/>
      </w:r>
    </w:p>
  </w:endnote>
  <w:endnote w:type="continuationSeparator" w:id="0">
    <w:p w:rsidR="00780701" w:rsidRDefault="00780701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0701" w:rsidRDefault="00780701" w:rsidP="001979B8">
      <w:r>
        <w:separator/>
      </w:r>
    </w:p>
  </w:footnote>
  <w:footnote w:type="continuationSeparator" w:id="0">
    <w:p w:rsidR="00780701" w:rsidRDefault="00780701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align>right</wp:align>
          </wp:positionH>
          <wp:positionV relativeFrom="paragraph">
            <wp:posOffset>-730768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DF"/>
    <w:rsid w:val="000629FF"/>
    <w:rsid w:val="00067AE4"/>
    <w:rsid w:val="0007446F"/>
    <w:rsid w:val="00076661"/>
    <w:rsid w:val="000C2307"/>
    <w:rsid w:val="0014304E"/>
    <w:rsid w:val="001979B8"/>
    <w:rsid w:val="00213141"/>
    <w:rsid w:val="003C1389"/>
    <w:rsid w:val="00414B9D"/>
    <w:rsid w:val="004163E5"/>
    <w:rsid w:val="00517552"/>
    <w:rsid w:val="00526D51"/>
    <w:rsid w:val="005360FF"/>
    <w:rsid w:val="00627F9B"/>
    <w:rsid w:val="00710EE6"/>
    <w:rsid w:val="007155CA"/>
    <w:rsid w:val="00780701"/>
    <w:rsid w:val="007C2C23"/>
    <w:rsid w:val="008968E0"/>
    <w:rsid w:val="008B2C9C"/>
    <w:rsid w:val="009415FD"/>
    <w:rsid w:val="009C367F"/>
    <w:rsid w:val="00B704B8"/>
    <w:rsid w:val="00B74F6F"/>
    <w:rsid w:val="00B75EC9"/>
    <w:rsid w:val="00B84621"/>
    <w:rsid w:val="00BA2F7B"/>
    <w:rsid w:val="00BC0FAB"/>
    <w:rsid w:val="00BD32FE"/>
    <w:rsid w:val="00BD6AF6"/>
    <w:rsid w:val="00BF7E86"/>
    <w:rsid w:val="00C33DCE"/>
    <w:rsid w:val="00C44DF5"/>
    <w:rsid w:val="00C60603"/>
    <w:rsid w:val="00C77759"/>
    <w:rsid w:val="00C90D3C"/>
    <w:rsid w:val="00CF5552"/>
    <w:rsid w:val="00D60990"/>
    <w:rsid w:val="00D74DE5"/>
    <w:rsid w:val="00E0241C"/>
    <w:rsid w:val="00E05523"/>
    <w:rsid w:val="00E9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1DA6DD4-F7DF-47EE-8200-E47D1CA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07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styleId="Hipervnculo">
    <w:name w:val="Hyperlink"/>
    <w:basedOn w:val="Fuentedeprrafopredeter"/>
    <w:uiPriority w:val="99"/>
    <w:unhideWhenUsed/>
    <w:rsid w:val="00E96F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6FDF"/>
    <w:rPr>
      <w:color w:val="605E5C"/>
      <w:shd w:val="clear" w:color="auto" w:fill="E1DFDD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0C230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0C2307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ufa-rvqb-bf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1</TotalTime>
  <Pages>2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2025-02-05T21:02:00Z</cp:lastPrinted>
  <dcterms:created xsi:type="dcterms:W3CDTF">2025-02-05T21:33:00Z</dcterms:created>
  <dcterms:modified xsi:type="dcterms:W3CDTF">2025-02-05T21:33:00Z</dcterms:modified>
</cp:coreProperties>
</file>