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2E9AA" w14:textId="6E4D5835" w:rsidR="00122405" w:rsidRDefault="00204E7B" w:rsidP="00F43FDC">
      <w:pPr>
        <w:jc w:val="center"/>
        <w:rPr>
          <w:rFonts w:ascii="Arial" w:hAnsi="Arial" w:cs="Arial"/>
          <w:b/>
          <w:sz w:val="32"/>
          <w:szCs w:val="26"/>
          <w:lang w:val="it-IT"/>
        </w:rPr>
      </w:pPr>
      <w:bookmarkStart w:id="0" w:name="_Toc347486252"/>
      <w:r w:rsidRPr="007269D9">
        <w:rPr>
          <w:rFonts w:ascii="Arial" w:hAnsi="Arial" w:cs="Arial"/>
          <w:b/>
          <w:sz w:val="32"/>
          <w:szCs w:val="26"/>
          <w:lang w:val="it-IT"/>
        </w:rPr>
        <w:t xml:space="preserve">CONVOCATORIA  </w:t>
      </w:r>
      <w:bookmarkEnd w:id="0"/>
    </w:p>
    <w:p w14:paraId="6CC68001" w14:textId="04A19416" w:rsidR="00F43FDC" w:rsidRPr="00A616D5" w:rsidRDefault="00F43FDC" w:rsidP="00F43FDC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0"/>
        <w:gridCol w:w="149"/>
        <w:gridCol w:w="160"/>
        <w:gridCol w:w="307"/>
        <w:gridCol w:w="149"/>
        <w:gridCol w:w="1034"/>
        <w:gridCol w:w="391"/>
        <w:gridCol w:w="782"/>
        <w:gridCol w:w="192"/>
        <w:gridCol w:w="242"/>
        <w:gridCol w:w="1490"/>
        <w:gridCol w:w="68"/>
        <w:gridCol w:w="409"/>
        <w:gridCol w:w="1363"/>
        <w:gridCol w:w="211"/>
      </w:tblGrid>
      <w:tr w:rsidR="00F43FDC" w:rsidRPr="00AD6FF4" w14:paraId="54EB1163" w14:textId="77777777" w:rsidTr="00682609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629994E" w14:textId="77777777" w:rsidR="00F43FDC" w:rsidRPr="00AD6FF4" w:rsidRDefault="00F43FDC" w:rsidP="00F43FD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43FDC" w:rsidRPr="00AD6FF4" w14:paraId="796B2452" w14:textId="77777777" w:rsidTr="00682609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6EAD0" w14:textId="77777777" w:rsidR="00F43FDC" w:rsidRPr="00CA24EB" w:rsidRDefault="00F43FDC" w:rsidP="00682609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F43FDC" w:rsidRPr="00AD6FF4" w14:paraId="5BA400B4" w14:textId="77777777" w:rsidTr="00682609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E5D5A2C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9118A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02C6E1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1794875F" w14:textId="77777777" w:rsidR="00F43FDC" w:rsidRPr="00876FC8" w:rsidRDefault="00F43FDC" w:rsidP="00682609">
            <w:pPr>
              <w:jc w:val="both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876FC8">
              <w:rPr>
                <w:rFonts w:ascii="Arial" w:hAnsi="Arial" w:cs="Arial"/>
                <w:b/>
                <w:color w:val="0000FF"/>
                <w:sz w:val="22"/>
                <w:szCs w:val="22"/>
              </w:rPr>
              <w:t>“</w:t>
            </w:r>
            <w:r w:rsidRPr="00FC2127">
              <w:rPr>
                <w:rFonts w:ascii="Arial" w:hAnsi="Arial" w:cs="Arial"/>
                <w:b/>
                <w:color w:val="0000FF"/>
                <w:sz w:val="22"/>
                <w:szCs w:val="22"/>
              </w:rPr>
              <w:t>PROYECTO DE VIVIENDA NUEVA EN EL MUNICIPIO DE NUEVA ESPERANZA -FASE(V) 2024- PANDO</w:t>
            </w:r>
            <w:r w:rsidRPr="00876FC8">
              <w:rPr>
                <w:rFonts w:ascii="Arial" w:hAnsi="Arial" w:cs="Arial"/>
                <w:b/>
                <w:color w:val="0000FF"/>
                <w:sz w:val="22"/>
                <w:szCs w:val="22"/>
              </w:rPr>
              <w:t>”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, SEGUNDA CONVOCATORIA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A14FD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AD6FF4" w14:paraId="594DCDE9" w14:textId="77777777" w:rsidTr="00682609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BEE94" w14:textId="77777777" w:rsidR="00F43FDC" w:rsidRPr="00CA24EB" w:rsidRDefault="00F43FDC" w:rsidP="00682609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C80E6" w14:textId="77777777" w:rsidR="00F43FDC" w:rsidRPr="00CA24EB" w:rsidRDefault="00F43FDC" w:rsidP="0068260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9EF4A" w14:textId="77777777" w:rsidR="00F43FDC" w:rsidRPr="00876FC8" w:rsidRDefault="00F43FDC" w:rsidP="0068260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43FDC" w:rsidRPr="00F43FDC" w14:paraId="59FAE438" w14:textId="77777777" w:rsidTr="00682609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1505E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4EF22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E69BAF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6EF421F" w14:textId="77777777" w:rsidR="00F43FDC" w:rsidRPr="00F52F5B" w:rsidRDefault="00F43FDC" w:rsidP="00682609">
            <w:pPr>
              <w:rPr>
                <w:rFonts w:ascii="Arial" w:hAnsi="Arial" w:cs="Arial"/>
                <w:b/>
                <w:color w:val="0000FF"/>
                <w:sz w:val="22"/>
                <w:szCs w:val="22"/>
                <w:lang w:val="en-US"/>
              </w:rPr>
            </w:pPr>
            <w:r w:rsidRPr="00F52F5B">
              <w:rPr>
                <w:rFonts w:ascii="Arial" w:hAnsi="Arial" w:cs="Arial"/>
                <w:b/>
                <w:color w:val="0000FF"/>
                <w:sz w:val="22"/>
                <w:szCs w:val="22"/>
                <w:lang w:val="en-US"/>
              </w:rPr>
              <w:t>AEV/DNAF/CD(D.S.2299)/Nº028/2024</w:t>
            </w:r>
          </w:p>
        </w:tc>
        <w:tc>
          <w:tcPr>
            <w:tcW w:w="104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865EC" w14:textId="77777777" w:rsidR="00F43FDC" w:rsidRPr="00F52F5B" w:rsidRDefault="00F43FDC" w:rsidP="0068260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43FDC" w:rsidRPr="00F43FDC" w14:paraId="53E72C5B" w14:textId="77777777" w:rsidTr="00682609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20C9B" w14:textId="77777777" w:rsidR="00F43FDC" w:rsidRPr="00F52F5B" w:rsidRDefault="00F43FDC" w:rsidP="00682609">
            <w:pPr>
              <w:rPr>
                <w:b/>
                <w:sz w:val="10"/>
                <w:szCs w:val="16"/>
                <w:lang w:val="en-US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A406C" w14:textId="77777777" w:rsidR="00F43FDC" w:rsidRPr="00F52F5B" w:rsidRDefault="00F43FDC" w:rsidP="00682609">
            <w:pPr>
              <w:rPr>
                <w:rFonts w:ascii="Arial" w:hAnsi="Arial" w:cs="Arial"/>
                <w:b/>
                <w:sz w:val="10"/>
                <w:szCs w:val="16"/>
                <w:lang w:val="en-US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625DC" w14:textId="77777777" w:rsidR="00F43FDC" w:rsidRPr="00F52F5B" w:rsidRDefault="00F43FDC" w:rsidP="00682609">
            <w:pPr>
              <w:rPr>
                <w:rFonts w:ascii="Arial" w:hAnsi="Arial" w:cs="Arial"/>
                <w:sz w:val="10"/>
                <w:szCs w:val="16"/>
                <w:lang w:val="en-US"/>
              </w:rPr>
            </w:pPr>
          </w:p>
        </w:tc>
      </w:tr>
      <w:tr w:rsidR="00F43FDC" w:rsidRPr="00AD6FF4" w14:paraId="15B98F2F" w14:textId="77777777" w:rsidTr="00682609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D8B2E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141AC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7134C7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002B991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37641">
              <w:rPr>
                <w:rFonts w:ascii="Arial" w:hAnsi="Arial" w:cs="Arial"/>
                <w:b/>
                <w:color w:val="0000FF"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5D282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AD6FF4" w14:paraId="114CA85A" w14:textId="77777777" w:rsidTr="00682609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6BC45" w14:textId="77777777" w:rsidR="00F43FDC" w:rsidRPr="00CA24EB" w:rsidRDefault="00F43FDC" w:rsidP="00682609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14D67" w14:textId="77777777" w:rsidR="00F43FDC" w:rsidRPr="00CA24EB" w:rsidRDefault="00F43FDC" w:rsidP="0068260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333F1" w14:textId="77777777" w:rsidR="00F43FDC" w:rsidRPr="00CA24EB" w:rsidRDefault="00F43FDC" w:rsidP="0068260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43FDC" w:rsidRPr="00AD6FF4" w14:paraId="62BB3969" w14:textId="77777777" w:rsidTr="00682609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34BA7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A2008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0BAEFE" w14:textId="77777777" w:rsidR="00F43FDC" w:rsidRPr="00897B92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5292D" w14:textId="77777777" w:rsidR="00F43FDC" w:rsidRPr="00E37641" w:rsidRDefault="00F43FDC" w:rsidP="0068260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eastAsia="es-BO"/>
              </w:rPr>
            </w:pPr>
            <w:r w:rsidRPr="0072192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El Precio Referencial destinado al Objeto de Contratación es de Bs. 6.869.378,07 (Seis millones ochocientos sesenta y nueve mil trescientos setenta y ocho con 07/100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99A8F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AD6FF4" w14:paraId="7C8A8DD7" w14:textId="77777777" w:rsidTr="00682609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66CB4" w14:textId="77777777" w:rsidR="00F43FDC" w:rsidRPr="00CA24EB" w:rsidRDefault="00F43FDC" w:rsidP="0068260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4FD05" w14:textId="77777777" w:rsidR="00F43FDC" w:rsidRPr="00CA24EB" w:rsidRDefault="00F43FDC" w:rsidP="0068260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B9B89" w14:textId="77777777" w:rsidR="00F43FDC" w:rsidRPr="00CA24EB" w:rsidRDefault="00F43FDC" w:rsidP="0068260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F43FDC" w:rsidRPr="00AD6FF4" w14:paraId="6A1B427B" w14:textId="77777777" w:rsidTr="00682609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05E59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0763D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24F04F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523BAC5" w14:textId="77777777" w:rsidR="00F43FDC" w:rsidRPr="00E37641" w:rsidRDefault="00F43FDC" w:rsidP="0068260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72192A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El municipio de Nueva Esperanza se encuentra en la provincia Federico </w:t>
            </w:r>
            <w:proofErr w:type="spellStart"/>
            <w:r w:rsidRPr="0072192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Roman</w:t>
            </w:r>
            <w:proofErr w:type="spellEnd"/>
            <w:r w:rsidRPr="0072192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, del departamento de Pando limita al norte con República de Brasil, al este con el departamento de Beni y la República de Brasil, al oeste con la República del Perú y al sur con el Departamento de La Paz.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120FB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AD6FF4" w14:paraId="2229C6D2" w14:textId="77777777" w:rsidTr="00682609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247EB" w14:textId="77777777" w:rsidR="00F43FDC" w:rsidRPr="00CA24EB" w:rsidRDefault="00F43FDC" w:rsidP="0068260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DD70A" w14:textId="77777777" w:rsidR="00F43FDC" w:rsidRPr="00CA24EB" w:rsidRDefault="00F43FDC" w:rsidP="0068260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CF7E37" w14:textId="77777777" w:rsidR="00F43FDC" w:rsidRPr="00CA24EB" w:rsidRDefault="00F43FDC" w:rsidP="0068260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43FDC" w:rsidRPr="00AD6FF4" w14:paraId="70A52C18" w14:textId="77777777" w:rsidTr="00682609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D1AAA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4C452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C7273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D1F9EF0" w14:textId="77777777" w:rsidR="00F43FDC" w:rsidRPr="00E37641" w:rsidRDefault="00F43FDC" w:rsidP="0068260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192A">
              <w:rPr>
                <w:rFonts w:ascii="Arial" w:eastAsia="Calibri" w:hAnsi="Arial" w:cs="Arial"/>
                <w:b/>
                <w:i/>
                <w:sz w:val="18"/>
                <w:szCs w:val="18"/>
              </w:rPr>
              <w:t>El plazo de ejecución para la construcción de las viviendas del proyecto es de 195 días 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12C17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AD6FF4" w14:paraId="7596FF32" w14:textId="77777777" w:rsidTr="00682609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98856" w14:textId="77777777" w:rsidR="00F43FDC" w:rsidRPr="00CA24EB" w:rsidRDefault="00F43FDC" w:rsidP="0068260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014C0" w14:textId="77777777" w:rsidR="00F43FDC" w:rsidRPr="00CA24EB" w:rsidRDefault="00F43FDC" w:rsidP="0068260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8C47F" w14:textId="77777777" w:rsidR="00F43FDC" w:rsidRPr="00CA24EB" w:rsidRDefault="00F43FDC" w:rsidP="0068260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43FDC" w:rsidRPr="00AD6FF4" w14:paraId="144C4E1B" w14:textId="77777777" w:rsidTr="00682609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910CF" w14:textId="77777777" w:rsidR="00F43FDC" w:rsidRPr="00837085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6A18E" w14:textId="77777777" w:rsidR="00F43FDC" w:rsidRPr="00837085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C07B96" w14:textId="77777777" w:rsidR="00F43FDC" w:rsidRPr="00837085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51E969" w14:textId="77777777" w:rsidR="00F43FDC" w:rsidRPr="00C80133" w:rsidRDefault="00F43FDC" w:rsidP="00682609">
            <w:pPr>
              <w:jc w:val="center"/>
              <w:rPr>
                <w:rFonts w:ascii="Arial" w:hAnsi="Arial" w:cs="Arial"/>
                <w:color w:val="3366FF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218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4124D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04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ECD71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AD6FF4" w14:paraId="2727FF86" w14:textId="77777777" w:rsidTr="00682609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D2492" w14:textId="77777777" w:rsidR="00F43FDC" w:rsidRPr="00CA24EB" w:rsidRDefault="00F43FDC" w:rsidP="0068260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0C8CF" w14:textId="77777777" w:rsidR="00F43FDC" w:rsidRPr="00CA24EB" w:rsidRDefault="00F43FDC" w:rsidP="0068260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489E3" w14:textId="77777777" w:rsidR="00F43FDC" w:rsidRPr="00CA24EB" w:rsidRDefault="00F43FDC" w:rsidP="0068260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A9764" w14:textId="77777777" w:rsidR="00F43FDC" w:rsidRPr="00CA24EB" w:rsidRDefault="00F43FDC" w:rsidP="00682609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EAD91" w14:textId="77777777" w:rsidR="00F43FDC" w:rsidRPr="00CA24EB" w:rsidRDefault="00F43FDC" w:rsidP="0068260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5967F" w14:textId="77777777" w:rsidR="00F43FDC" w:rsidRPr="00CA24EB" w:rsidRDefault="00F43FDC" w:rsidP="0068260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B8C09" w14:textId="77777777" w:rsidR="00F43FDC" w:rsidRPr="00CA24EB" w:rsidRDefault="00F43FDC" w:rsidP="0068260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43FDC" w:rsidRPr="00AD6FF4" w14:paraId="37897F4A" w14:textId="77777777" w:rsidTr="00682609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291BE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E0C99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D63CF8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EDEBCE" w14:textId="77777777" w:rsidR="00F43FDC" w:rsidRPr="00AD6FF4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C2577" w14:textId="77777777" w:rsidR="00F43FDC" w:rsidRPr="005C0063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601BA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6CF896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AD6FF4" w14:paraId="7C30CB72" w14:textId="77777777" w:rsidTr="00682609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509D5" w14:textId="77777777" w:rsidR="00F43FDC" w:rsidRPr="00CA24EB" w:rsidRDefault="00F43FDC" w:rsidP="00682609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702F3" w14:textId="77777777" w:rsidR="00F43FDC" w:rsidRPr="00CA24EB" w:rsidRDefault="00F43FDC" w:rsidP="00682609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9048F" w14:textId="77777777" w:rsidR="00F43FDC" w:rsidRPr="00CA24EB" w:rsidRDefault="00F43FDC" w:rsidP="00682609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F43FDC" w:rsidRPr="00AD6FF4" w14:paraId="476FB595" w14:textId="77777777" w:rsidTr="00682609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9CB06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E93B2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A510DF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85027E" w14:textId="77777777" w:rsidR="00F43FDC" w:rsidRPr="00AD6FF4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BD808E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986D3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6322E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FED59" w14:textId="77777777" w:rsidR="00F43FDC" w:rsidRPr="00AD6FF4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329E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AD6FF4" w14:paraId="616457E6" w14:textId="77777777" w:rsidTr="00682609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5FB55" w14:textId="77777777" w:rsidR="00F43FDC" w:rsidRPr="00CA24EB" w:rsidRDefault="00F43FDC" w:rsidP="00682609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7BC6D" w14:textId="77777777" w:rsidR="00F43FDC" w:rsidRPr="00CA24EB" w:rsidRDefault="00F43FDC" w:rsidP="0068260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4858E" w14:textId="77777777" w:rsidR="00F43FDC" w:rsidRPr="00CA24EB" w:rsidRDefault="00F43FDC" w:rsidP="0068260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43FDC" w:rsidRPr="00AD6FF4" w14:paraId="4416E1FE" w14:textId="77777777" w:rsidTr="00682609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CFF0D" w14:textId="77777777" w:rsidR="00F43FDC" w:rsidRPr="00CA24EB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17028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D8B7F4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15C437" w14:textId="77777777" w:rsidR="00F43FDC" w:rsidRPr="00EE5754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52AC7" w14:textId="77777777" w:rsidR="00F43FDC" w:rsidRPr="005C0063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43FDC" w:rsidRPr="00AD6FF4" w14:paraId="44541CAE" w14:textId="77777777" w:rsidTr="00682609">
        <w:trPr>
          <w:trHeight w:val="531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8B4FA" w14:textId="77777777" w:rsidR="00F43FDC" w:rsidRPr="00AD6FF4" w:rsidRDefault="00F43FDC" w:rsidP="0068260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39D48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B16A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AD6FF4" w14:paraId="71C6E9C9" w14:textId="77777777" w:rsidTr="00682609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D0BA3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4508B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662C6A8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66BCC90" w14:textId="77777777" w:rsidR="00F43FDC" w:rsidRPr="00AD6FF4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936643" w14:textId="77777777" w:rsidR="00F43FDC" w:rsidRPr="005C0063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43FDC" w:rsidRPr="00AD6FF4" w14:paraId="61C0D188" w14:textId="77777777" w:rsidTr="00682609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3AEDD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85563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D08F9B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20294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C9B65D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5FC62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FF2F9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691D37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89E5" w14:textId="77777777" w:rsidR="00F43FDC" w:rsidRPr="00AD6FF4" w:rsidRDefault="00F43FDC" w:rsidP="00682609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F43FDC" w:rsidRPr="00AD6FF4" w14:paraId="4F24C3EC" w14:textId="77777777" w:rsidTr="00682609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34937" w14:textId="77777777" w:rsidR="00F43FDC" w:rsidRPr="00CA24EB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C91A7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2BCA93A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4AB5161F" w14:textId="77777777" w:rsidR="00F43FDC" w:rsidRPr="00AD6FF4" w:rsidRDefault="00F43FDC" w:rsidP="0068260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E8D70" w14:textId="77777777" w:rsidR="00F43FDC" w:rsidRPr="005C0063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43FDC" w:rsidRPr="00AD6FF4" w14:paraId="04B3D189" w14:textId="77777777" w:rsidTr="00682609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D2474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C494F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54D5D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35D7C1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A2E154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B21AA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61E8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AD6FF4" w14:paraId="2C3CD3C7" w14:textId="77777777" w:rsidTr="00682609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A167E" w14:textId="77777777" w:rsidR="00F43FDC" w:rsidRPr="005C4A68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3BD8935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945A140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5F48083D" w14:textId="77777777" w:rsidR="00F43FDC" w:rsidRPr="00AD6FF4" w:rsidRDefault="00F43FDC" w:rsidP="0068260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0ECE4" w14:textId="77777777" w:rsidR="00F43FDC" w:rsidRPr="005C0063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43FDC" w:rsidRPr="00AD6FF4" w14:paraId="377DFFD3" w14:textId="77777777" w:rsidTr="00682609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530D1" w14:textId="77777777" w:rsidR="00F43FDC" w:rsidRPr="00F96FE6" w:rsidRDefault="00F43FDC" w:rsidP="00682609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7E8C41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77AA5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8EE66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E8C74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F3055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AD6FF4" w14:paraId="504CDC19" w14:textId="77777777" w:rsidTr="00682609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C1E69" w14:textId="77777777" w:rsidR="00F43FDC" w:rsidRPr="00F96FE6" w:rsidRDefault="00F43FDC" w:rsidP="00682609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79D66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E4A9D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14CEA" w14:textId="77777777" w:rsidR="00F43FDC" w:rsidRPr="00C74660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8BB7" w14:textId="77777777" w:rsidR="00F43FDC" w:rsidRPr="00CE7372" w:rsidRDefault="00F43FDC" w:rsidP="00682609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F43FDC" w:rsidRPr="00AD6FF4" w14:paraId="09D5A3C9" w14:textId="77777777" w:rsidTr="00682609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48539" w14:textId="77777777" w:rsidR="00F43FDC" w:rsidRPr="00F96FE6" w:rsidRDefault="00F43FDC" w:rsidP="00682609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de Buena Ejecución de Obras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7A2E3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0CDBC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F17504" w14:textId="77777777" w:rsidR="00F43FDC" w:rsidRPr="00EE5754" w:rsidRDefault="00F43FDC" w:rsidP="0068260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2324D9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95F31" w14:textId="77777777" w:rsidR="00F43FDC" w:rsidRPr="005C0063" w:rsidRDefault="00F43FDC" w:rsidP="00682609"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43FDC" w:rsidRPr="00AD6FF4" w14:paraId="386F9F29" w14:textId="77777777" w:rsidTr="00682609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90659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5643D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93652F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7A91" w14:textId="77777777" w:rsidR="00F43FDC" w:rsidRPr="00292CD5" w:rsidRDefault="00F43FDC" w:rsidP="00682609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73D2E2" w14:textId="77777777" w:rsidR="00F43FDC" w:rsidRPr="004D22CD" w:rsidRDefault="00F43FDC" w:rsidP="0068260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E0983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AD6FF4" w14:paraId="2DCF0B5F" w14:textId="77777777" w:rsidTr="00682609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C70E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631CA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0D3B8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C722AB" w14:textId="77777777" w:rsidR="00F43FDC" w:rsidRPr="00292CD5" w:rsidRDefault="00F43FDC" w:rsidP="00682609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9D861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3EEE69" w14:textId="77777777" w:rsidR="00F43FDC" w:rsidRPr="00CE7372" w:rsidRDefault="00F43FDC" w:rsidP="00682609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FE93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AD6FF4" w14:paraId="077BBD2A" w14:textId="77777777" w:rsidTr="00682609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3F74D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34339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6E476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734FF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8E1F9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791BDEF" w14:textId="77777777" w:rsidR="00F43FDC" w:rsidRPr="00AD6FF4" w:rsidRDefault="00F43FDC" w:rsidP="0068260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067AC" w14:textId="77777777" w:rsidR="00F43FDC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505EFE7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1FD13029" w14:textId="77777777" w:rsidR="00F43FDC" w:rsidRPr="00AD6FF4" w:rsidRDefault="00F43FDC" w:rsidP="0068260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1540F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2A201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E0969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AD6FF4" w14:paraId="09BB2C08" w14:textId="77777777" w:rsidTr="00682609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4BAB1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AE841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B1D2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A593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2D28C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6F3E5AE" w14:textId="77777777" w:rsidR="00F43FDC" w:rsidRPr="00311E67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BF0D1E" w14:textId="77777777" w:rsidR="00F43FDC" w:rsidRPr="00311E67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67079F" w14:textId="77777777" w:rsidR="00F43FDC" w:rsidRPr="00311E67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C42CA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AD6FF4" w14:paraId="748CFED9" w14:textId="77777777" w:rsidTr="00682609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4F0EA" w14:textId="77777777" w:rsidR="00F43FDC" w:rsidRPr="00AD6FF4" w:rsidRDefault="00F43FDC" w:rsidP="0068260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B4230" w14:textId="77777777" w:rsidR="00F43FDC" w:rsidRPr="00AD6FF4" w:rsidRDefault="00F43FDC" w:rsidP="0068260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E49B" w14:textId="77777777" w:rsidR="00F43FDC" w:rsidRPr="00AD6FF4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019C44A" w14:textId="77777777" w:rsidR="00F43FDC" w:rsidRPr="00FB67AD" w:rsidRDefault="00F43FDC" w:rsidP="00F43FDC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088"/>
        <w:gridCol w:w="830"/>
        <w:gridCol w:w="168"/>
        <w:gridCol w:w="120"/>
        <w:gridCol w:w="1246"/>
        <w:gridCol w:w="120"/>
        <w:gridCol w:w="1418"/>
        <w:gridCol w:w="120"/>
        <w:gridCol w:w="232"/>
        <w:gridCol w:w="3358"/>
        <w:gridCol w:w="209"/>
      </w:tblGrid>
      <w:tr w:rsidR="00F43FDC" w:rsidRPr="00FB67AD" w14:paraId="38F341A7" w14:textId="77777777" w:rsidTr="0068260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78C35A8" w14:textId="77777777" w:rsidR="00F43FDC" w:rsidRPr="00FB67AD" w:rsidRDefault="00F43FDC" w:rsidP="00F43FDC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43FDC" w:rsidRPr="00FB67AD" w14:paraId="2E16E122" w14:textId="77777777" w:rsidTr="00682609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A726A" w14:textId="77777777" w:rsidR="00F43FDC" w:rsidRPr="00E461C4" w:rsidRDefault="00F43FDC" w:rsidP="00682609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4909" w14:textId="77777777" w:rsidR="00F43FDC" w:rsidRPr="00E461C4" w:rsidRDefault="00F43FDC" w:rsidP="00682609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22DA21" w14:textId="77777777" w:rsidR="00F43FDC" w:rsidRPr="00E461C4" w:rsidRDefault="00F43FDC" w:rsidP="0068260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43FDC" w:rsidRPr="00FB67AD" w14:paraId="056696CC" w14:textId="77777777" w:rsidTr="00682609">
        <w:tblPrEx>
          <w:tblCellMar>
            <w:left w:w="57" w:type="dxa"/>
            <w:right w:w="57" w:type="dxa"/>
          </w:tblCellMar>
        </w:tblPrEx>
        <w:trPr>
          <w:trHeight w:val="328"/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79138" w14:textId="77777777" w:rsidR="00F43FDC" w:rsidRPr="00FB67AD" w:rsidRDefault="00F43FDC" w:rsidP="006826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AF035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7DD314" w14:textId="77777777" w:rsidR="00F43FDC" w:rsidRPr="00FB67AD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179E74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26891A" w14:textId="77777777" w:rsidR="00F43FDC" w:rsidRPr="00FB67AD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FB67AD" w14:paraId="6C64A34D" w14:textId="77777777" w:rsidTr="0068260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3B666" w14:textId="77777777" w:rsidR="00F43FDC" w:rsidRPr="00FB67AD" w:rsidRDefault="00F43FDC" w:rsidP="006826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486939ED" w14:textId="77777777" w:rsidR="00F43FDC" w:rsidRPr="00FB67AD" w:rsidRDefault="00F43FDC" w:rsidP="0068260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E00EE5" w14:textId="77777777" w:rsidR="00F43FDC" w:rsidRPr="00FB67AD" w:rsidRDefault="00F43FDC" w:rsidP="0068260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819D8" w14:textId="77777777" w:rsidR="00F43FDC" w:rsidRPr="00FB67AD" w:rsidRDefault="00F43FDC" w:rsidP="0068260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44538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02F57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4E6B6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3ABB5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F258F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09A85" w14:textId="77777777" w:rsidR="00F43FDC" w:rsidRPr="00FB67AD" w:rsidRDefault="00F43FDC" w:rsidP="0068260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43FDC" w:rsidRPr="00FB67AD" w14:paraId="3DA72517" w14:textId="77777777" w:rsidTr="0068260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9A9A5" w14:textId="77777777" w:rsidR="00F43FDC" w:rsidRPr="00FB67AD" w:rsidRDefault="00F43FDC" w:rsidP="006826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E15B5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A3707D" w14:textId="77777777" w:rsidR="00F43FDC" w:rsidRPr="00FB67AD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71F1392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3EAFAB" w14:textId="77777777" w:rsidR="00F43FDC" w:rsidRPr="00FB67AD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5E5EE9E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FFDF6B" w14:textId="77777777" w:rsidR="00F43FDC" w:rsidRPr="00FB67AD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32AD24D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Calle Fernando </w:t>
            </w:r>
            <w:proofErr w:type="spellStart"/>
            <w:r>
              <w:rPr>
                <w:rFonts w:ascii="Verdana" w:hAnsi="Verdana" w:cs="Arial"/>
                <w:sz w:val="18"/>
                <w:szCs w:val="14"/>
                <w:lang w:val="es-BO"/>
              </w:rPr>
              <w:t>Guachalla</w:t>
            </w:r>
            <w:proofErr w:type="spellEnd"/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 N° 411, esq. Av. 20 de Octubre Edif. Ex CONAVI.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2CA48" w14:textId="77777777" w:rsidR="00F43FDC" w:rsidRPr="00FB67AD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FB67AD" w14:paraId="15CF8F6C" w14:textId="77777777" w:rsidTr="0068260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6C3CA" w14:textId="77777777" w:rsidR="00F43FDC" w:rsidRPr="00E461C4" w:rsidRDefault="00F43FDC" w:rsidP="00682609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1ED75" w14:textId="77777777" w:rsidR="00F43FDC" w:rsidRPr="00E461C4" w:rsidRDefault="00F43FDC" w:rsidP="00682609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8F6983" w14:textId="77777777" w:rsidR="00F43FDC" w:rsidRPr="00E461C4" w:rsidRDefault="00F43FDC" w:rsidP="0068260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43FDC" w:rsidRPr="00FB67AD" w14:paraId="04DC9590" w14:textId="77777777" w:rsidTr="00682609">
        <w:tblPrEx>
          <w:tblCellMar>
            <w:left w:w="57" w:type="dxa"/>
            <w:right w:w="57" w:type="dxa"/>
          </w:tblCellMar>
        </w:tblPrEx>
        <w:trPr>
          <w:trHeight w:val="950"/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DEAFD" w14:textId="77777777" w:rsidR="00F43FDC" w:rsidRPr="00FB67AD" w:rsidRDefault="00F43FDC" w:rsidP="006826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4EECD40F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(591-2) 2148747, 2148984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02FB8" w14:textId="77777777" w:rsidR="00F43FDC" w:rsidRPr="00FB67AD" w:rsidRDefault="00F43FDC" w:rsidP="006826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8391BE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7AEF14" w14:textId="77777777" w:rsidR="00F43FDC" w:rsidRPr="00FB67AD" w:rsidRDefault="00F43FDC" w:rsidP="0068260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32AFED" w14:textId="77777777" w:rsidR="00F43FDC" w:rsidRDefault="00F43FDC" w:rsidP="00682609">
            <w:pPr>
              <w:rPr>
                <w:rStyle w:val="Hipervnculo"/>
                <w:rFonts w:ascii="Verdana" w:hAnsi="Verdana"/>
                <w:i/>
                <w:iCs/>
                <w:sz w:val="18"/>
                <w:szCs w:val="12"/>
                <w:lang w:val="es-BO"/>
              </w:rPr>
            </w:pPr>
            <w:hyperlink r:id="rId7" w:history="1">
              <w:r>
                <w:rPr>
                  <w:rStyle w:val="Hipervnculo"/>
                  <w:rFonts w:ascii="Verdana" w:hAnsi="Verdana"/>
                  <w:i/>
                  <w:iCs/>
                  <w:sz w:val="18"/>
                  <w:szCs w:val="12"/>
                  <w:lang w:val="es-BO"/>
                </w:rPr>
                <w:t>cristian.torrez@aevivienda.gob.bo</w:t>
              </w:r>
            </w:hyperlink>
          </w:p>
          <w:p w14:paraId="7C93F2E2" w14:textId="77777777" w:rsidR="00F43FDC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748B0">
                <w:rPr>
                  <w:rStyle w:val="Hipervnculo"/>
                  <w:rFonts w:ascii="Verdana" w:hAnsi="Verdana"/>
                  <w:i/>
                  <w:sz w:val="18"/>
                  <w:szCs w:val="12"/>
                </w:rPr>
                <w:t>edgar.flores@aevivienda.gob.bo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14:paraId="52D9B57F" w14:textId="77777777" w:rsidR="00F43FDC" w:rsidRPr="00020D51" w:rsidRDefault="00F43FDC" w:rsidP="00682609">
            <w:pPr>
              <w:rPr>
                <w:rFonts w:ascii="Verdana" w:hAnsi="Verdana"/>
                <w:i/>
                <w:iCs/>
                <w:color w:val="0563C1" w:themeColor="hyperlink"/>
                <w:sz w:val="18"/>
                <w:szCs w:val="12"/>
                <w:u w:val="single"/>
                <w:lang w:val="es-BO"/>
              </w:rPr>
            </w:pPr>
            <w:hyperlink r:id="rId9" w:history="1">
              <w:r w:rsidRPr="00917024">
                <w:rPr>
                  <w:rStyle w:val="Hipervnculo"/>
                  <w:rFonts w:ascii="Verdana" w:hAnsi="Verdana"/>
                  <w:i/>
                  <w:iCs/>
                  <w:sz w:val="18"/>
                  <w:szCs w:val="12"/>
                  <w:lang w:val="es-BO"/>
                </w:rPr>
                <w:t>alejandra.perez@aevivienda.gob.bo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4AA79" w14:textId="77777777" w:rsidR="00F43FDC" w:rsidRPr="00FB67AD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FB67AD" w14:paraId="41049118" w14:textId="77777777" w:rsidTr="0068260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2723B" w14:textId="77777777" w:rsidR="00F43FDC" w:rsidRPr="00E461C4" w:rsidRDefault="00F43FDC" w:rsidP="00682609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50EC2" w14:textId="77777777" w:rsidR="00F43FDC" w:rsidRPr="00E461C4" w:rsidRDefault="00F43FDC" w:rsidP="00682609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13B2" w14:textId="77777777" w:rsidR="00F43FDC" w:rsidRPr="00E461C4" w:rsidRDefault="00F43FDC" w:rsidP="0068260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673F2241" w14:textId="77777777" w:rsidR="00F43FDC" w:rsidRPr="00FB67AD" w:rsidRDefault="00F43FDC" w:rsidP="00F43FDC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187"/>
        <w:gridCol w:w="133"/>
        <w:gridCol w:w="1134"/>
        <w:gridCol w:w="133"/>
        <w:gridCol w:w="1714"/>
        <w:gridCol w:w="133"/>
        <w:gridCol w:w="734"/>
        <w:gridCol w:w="539"/>
        <w:gridCol w:w="133"/>
        <w:gridCol w:w="2286"/>
        <w:gridCol w:w="135"/>
      </w:tblGrid>
      <w:tr w:rsidR="00F43FDC" w:rsidRPr="00FB67AD" w14:paraId="5948CB37" w14:textId="77777777" w:rsidTr="0068260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C11FDF6" w14:textId="77777777" w:rsidR="00F43FDC" w:rsidRPr="00FB67AD" w:rsidRDefault="00F43FDC" w:rsidP="00F43FDC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43FDC" w:rsidRPr="00FB67AD" w14:paraId="3623A2F9" w14:textId="77777777" w:rsidTr="00682609">
        <w:tblPrEx>
          <w:tblCellMar>
            <w:left w:w="57" w:type="dxa"/>
            <w:right w:w="57" w:type="dxa"/>
          </w:tblCellMar>
        </w:tblPrEx>
        <w:tc>
          <w:tcPr>
            <w:tcW w:w="1281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8D8C4" w14:textId="77777777" w:rsidR="00F43FDC" w:rsidRPr="00E461C4" w:rsidRDefault="00F43FDC" w:rsidP="00682609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0C499" w14:textId="77777777" w:rsidR="00F43FDC" w:rsidRPr="00E461C4" w:rsidRDefault="00F43FDC" w:rsidP="00682609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62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302EA" w14:textId="77777777" w:rsidR="00F43FDC" w:rsidRPr="00E461C4" w:rsidRDefault="00F43FDC" w:rsidP="00682609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43FDC" w:rsidRPr="00FB67AD" w14:paraId="31ED7889" w14:textId="77777777" w:rsidTr="0068260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300DBE" w14:textId="77777777" w:rsidR="00F43FDC" w:rsidRPr="00FB67AD" w:rsidRDefault="00F43FDC" w:rsidP="006826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BD8FD" w14:textId="77777777" w:rsidR="00F43FDC" w:rsidRPr="00FB67AD" w:rsidRDefault="00F43FDC" w:rsidP="006826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026C4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C2AA2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C6563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A6D50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09AEA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3B86E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7415B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32FC8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6CB877" w14:textId="77777777" w:rsidR="00F43FDC" w:rsidRPr="00FB67AD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FB67AD" w14:paraId="4E5D8FDD" w14:textId="77777777" w:rsidTr="0068260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E35E84C" w14:textId="77777777" w:rsidR="00F43FDC" w:rsidRPr="00FB67AD" w:rsidRDefault="00F43FDC" w:rsidP="006826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DA537" w14:textId="77777777" w:rsidR="00F43FDC" w:rsidRPr="00FB67AD" w:rsidRDefault="00F43FDC" w:rsidP="006826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827B2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F77CC2" w14:textId="77777777" w:rsidR="00F43FDC" w:rsidRPr="00FB67AD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9CE94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F6F522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6EC72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49BC1D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JUAN JOSÉ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27130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7D114E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DIRECTOR GENERAL EJECUTIVO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0DD97F" w14:textId="77777777" w:rsidR="00F43FDC" w:rsidRPr="00FB67AD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FB67AD" w14:paraId="39F277B1" w14:textId="77777777" w:rsidTr="00682609">
        <w:tblPrEx>
          <w:tblCellMar>
            <w:left w:w="57" w:type="dxa"/>
            <w:right w:w="57" w:type="dxa"/>
          </w:tblCellMar>
        </w:tblPrEx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664E9FF" w14:textId="77777777" w:rsidR="00F43FDC" w:rsidRPr="00E461C4" w:rsidRDefault="00F43FDC" w:rsidP="00682609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1DE3D" w14:textId="77777777" w:rsidR="00F43FDC" w:rsidRPr="00E461C4" w:rsidRDefault="00F43FDC" w:rsidP="00682609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794B6" w14:textId="77777777" w:rsidR="00F43FDC" w:rsidRPr="00E461C4" w:rsidRDefault="00F43FDC" w:rsidP="0068260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1000F" w14:textId="77777777" w:rsidR="00F43FDC" w:rsidRPr="00E461C4" w:rsidRDefault="00F43FDC" w:rsidP="0068260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BEF2D" w14:textId="77777777" w:rsidR="00F43FDC" w:rsidRPr="00E461C4" w:rsidRDefault="00F43FDC" w:rsidP="0068260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3863C" w14:textId="77777777" w:rsidR="00F43FDC" w:rsidRPr="00E461C4" w:rsidRDefault="00F43FDC" w:rsidP="0068260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1936D" w14:textId="77777777" w:rsidR="00F43FDC" w:rsidRPr="00E461C4" w:rsidRDefault="00F43FDC" w:rsidP="0068260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17817" w14:textId="77777777" w:rsidR="00F43FDC" w:rsidRPr="00E461C4" w:rsidRDefault="00F43FDC" w:rsidP="0068260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8ECBD" w14:textId="77777777" w:rsidR="00F43FDC" w:rsidRPr="00E461C4" w:rsidRDefault="00F43FDC" w:rsidP="0068260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ED518" w14:textId="77777777" w:rsidR="00F43FDC" w:rsidRPr="00E461C4" w:rsidRDefault="00F43FDC" w:rsidP="0068260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91C9AA" w14:textId="77777777" w:rsidR="00F43FDC" w:rsidRPr="00E461C4" w:rsidRDefault="00F43FDC" w:rsidP="00682609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43FDC" w:rsidRPr="00FB67AD" w14:paraId="144DA28A" w14:textId="77777777" w:rsidTr="0068260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E6A1BC" w14:textId="77777777" w:rsidR="00F43FDC" w:rsidRPr="00FB67AD" w:rsidRDefault="00F43FDC" w:rsidP="006826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77A5F" w14:textId="77777777" w:rsidR="00F43FDC" w:rsidRPr="00FB67AD" w:rsidRDefault="00F43FDC" w:rsidP="006826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E5685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C9F525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E7B8F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67052D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E5C4C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7BE5B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E6E5D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CE6AA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9CB6A" w14:textId="77777777" w:rsidR="00F43FDC" w:rsidRPr="00FB67AD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FB67AD" w14:paraId="53241363" w14:textId="77777777" w:rsidTr="0068260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614A73" w14:textId="77777777" w:rsidR="00F43FDC" w:rsidRPr="00FB67AD" w:rsidRDefault="00F43FDC" w:rsidP="006826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1C7BE" w14:textId="77777777" w:rsidR="00F43FDC" w:rsidRPr="00FB67AD" w:rsidRDefault="00F43FDC" w:rsidP="006826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086CB7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3F594C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CALIZAYA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18C44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7EF228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CHOQUETICLLA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CC020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034C11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CHRISTIAN ALVARO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9E3BE" w14:textId="77777777" w:rsidR="00F43FDC" w:rsidRPr="00FB67AD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F2F05F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DIRECTOR NACIONAL ADMINISTRATIVO FINANCIERO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C3903" w14:textId="77777777" w:rsidR="00F43FDC" w:rsidRPr="00FB67AD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FB67AD" w14:paraId="6C30D2E4" w14:textId="77777777" w:rsidTr="00682609">
        <w:tblPrEx>
          <w:tblCellMar>
            <w:left w:w="57" w:type="dxa"/>
            <w:right w:w="57" w:type="dxa"/>
          </w:tblCellMar>
        </w:tblPrEx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089B00" w14:textId="77777777" w:rsidR="00F43FDC" w:rsidRPr="00E461C4" w:rsidRDefault="00F43FDC" w:rsidP="00682609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F2744" w14:textId="77777777" w:rsidR="00F43FDC" w:rsidRPr="00E461C4" w:rsidRDefault="00F43FDC" w:rsidP="00682609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2347E" w14:textId="77777777" w:rsidR="00F43FDC" w:rsidRPr="00E461C4" w:rsidRDefault="00F43FDC" w:rsidP="0068260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4A8FB" w14:textId="77777777" w:rsidR="00F43FDC" w:rsidRPr="00E461C4" w:rsidRDefault="00F43FDC" w:rsidP="0068260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36B8A" w14:textId="77777777" w:rsidR="00F43FDC" w:rsidRPr="00E461C4" w:rsidRDefault="00F43FDC" w:rsidP="0068260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17C7A" w14:textId="77777777" w:rsidR="00F43FDC" w:rsidRPr="00E461C4" w:rsidRDefault="00F43FDC" w:rsidP="0068260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C12B04" w14:textId="77777777" w:rsidR="00F43FDC" w:rsidRPr="00E461C4" w:rsidRDefault="00F43FDC" w:rsidP="0068260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BF200" w14:textId="77777777" w:rsidR="00F43FDC" w:rsidRPr="00E461C4" w:rsidRDefault="00F43FDC" w:rsidP="0068260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FB0A8" w14:textId="77777777" w:rsidR="00F43FDC" w:rsidRPr="00E461C4" w:rsidRDefault="00F43FDC" w:rsidP="0068260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901E3" w14:textId="77777777" w:rsidR="00F43FDC" w:rsidRPr="00E461C4" w:rsidRDefault="00F43FDC" w:rsidP="0068260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DA27AD" w14:textId="77777777" w:rsidR="00F43FDC" w:rsidRPr="00E461C4" w:rsidRDefault="00F43FDC" w:rsidP="00682609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43FDC" w:rsidRPr="00FB67AD" w14:paraId="37B925A6" w14:textId="77777777" w:rsidTr="0068260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753C4" w14:textId="77777777" w:rsidR="00F43FDC" w:rsidRPr="00FB67AD" w:rsidRDefault="00F43FDC" w:rsidP="006826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53F13" w14:textId="77777777" w:rsidR="00F43FDC" w:rsidRPr="00FB67AD" w:rsidRDefault="00F43FDC" w:rsidP="006826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19092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4149E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7DA99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9FA52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4F45B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DF155B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33D25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D7C4D" w14:textId="77777777" w:rsidR="00F43FDC" w:rsidRPr="00FB67AD" w:rsidRDefault="00F43FDC" w:rsidP="0068260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650DD" w14:textId="77777777" w:rsidR="00F43FDC" w:rsidRPr="00FB67AD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FB67AD" w14:paraId="7F5D2BFF" w14:textId="77777777" w:rsidTr="00682609">
        <w:tblPrEx>
          <w:tblCellMar>
            <w:left w:w="57" w:type="dxa"/>
            <w:right w:w="57" w:type="dxa"/>
          </w:tblCellMar>
        </w:tblPrEx>
        <w:trPr>
          <w:trHeight w:val="780"/>
        </w:trPr>
        <w:tc>
          <w:tcPr>
            <w:tcW w:w="128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6126B" w14:textId="77777777" w:rsidR="00F43FDC" w:rsidRPr="00FB67AD" w:rsidRDefault="00F43FDC" w:rsidP="006826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95D66CB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3D3E02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809869" w14:textId="77777777" w:rsidR="00F43FDC" w:rsidRDefault="00F43FDC" w:rsidP="00682609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CB22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74D322" w14:textId="77777777" w:rsidR="00F43FDC" w:rsidRDefault="00F43FDC" w:rsidP="0068260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9BE4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6D39D2" w14:textId="77777777" w:rsidR="00F43FDC" w:rsidRDefault="00F43FDC" w:rsidP="00682609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EDGAR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E56A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20C8DC" w14:textId="77777777" w:rsidR="00F43FDC" w:rsidRDefault="00F43FDC" w:rsidP="00682609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RESPONSABLE DE GESTIÓN DE PROYECTOS - DIRECCIÓN </w:t>
            </w:r>
            <w:r w:rsidRPr="009025F4">
              <w:rPr>
                <w:rFonts w:ascii="Verdana" w:hAnsi="Verdana" w:cs="Arial"/>
                <w:sz w:val="18"/>
                <w:szCs w:val="14"/>
                <w:lang w:val="es-BO"/>
              </w:rPr>
              <w:t>DEPARTAMENTAL DE PANDO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5FFD" w14:textId="77777777" w:rsidR="00F43FDC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FB67AD" w14:paraId="7B9691E9" w14:textId="77777777" w:rsidTr="00682609">
        <w:tblPrEx>
          <w:tblCellMar>
            <w:left w:w="57" w:type="dxa"/>
            <w:right w:w="57" w:type="dxa"/>
          </w:tblCellMar>
        </w:tblPrEx>
        <w:trPr>
          <w:trHeight w:val="518"/>
        </w:trPr>
        <w:tc>
          <w:tcPr>
            <w:tcW w:w="128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DD398" w14:textId="77777777" w:rsidR="00F43FDC" w:rsidRPr="00FB67AD" w:rsidRDefault="00F43FDC" w:rsidP="006826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45B2EBB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1CA4D5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EC649C" w14:textId="77777777" w:rsidR="00F43FDC" w:rsidRDefault="00F43FDC" w:rsidP="00682609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PEREZ  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775C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DBD13A" w14:textId="77777777" w:rsidR="00F43FDC" w:rsidRDefault="00F43FDC" w:rsidP="00682609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GUZMAN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5884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AE8D82" w14:textId="77777777" w:rsidR="00F43FDC" w:rsidRDefault="00F43FDC" w:rsidP="00682609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ALEJANDRA ISABEL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67A0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CF5631" w14:textId="77777777" w:rsidR="00F43FDC" w:rsidRDefault="00F43FDC" w:rsidP="00682609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TÉCNICO V EN GESTIÓN DE PROYECTOS I- DIRECCIÓN NACIONAL DE GESTION DE PROYECTOS</w:t>
            </w:r>
          </w:p>
        </w:tc>
        <w:tc>
          <w:tcPr>
            <w:tcW w:w="6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734F" w14:textId="77777777" w:rsidR="00F43FDC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FB67AD" w14:paraId="2E59C497" w14:textId="77777777" w:rsidTr="00682609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28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88D48" w14:textId="77777777" w:rsidR="00F43FDC" w:rsidRPr="00FB67AD" w:rsidRDefault="00F43FDC" w:rsidP="0068260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00E3E3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36869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39622E" w14:textId="77777777" w:rsidR="00F43FDC" w:rsidRPr="0040650B" w:rsidRDefault="00F43FDC" w:rsidP="00682609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TORREZ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856FA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AD8D9C" w14:textId="77777777" w:rsidR="00F43FDC" w:rsidRPr="0040650B" w:rsidRDefault="00F43FDC" w:rsidP="00682609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SANCHEZ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E7CE1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A98A18" w14:textId="77777777" w:rsidR="00F43FDC" w:rsidRPr="0040650B" w:rsidRDefault="00F43FDC" w:rsidP="00682609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CRISTIAN MIRSO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3AA10" w14:textId="77777777" w:rsidR="00F43FDC" w:rsidRPr="00FB67AD" w:rsidRDefault="00F43FDC" w:rsidP="0068260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3FFE82" w14:textId="77777777" w:rsidR="00F43FDC" w:rsidRPr="0040650B" w:rsidRDefault="00F43FDC" w:rsidP="00682609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6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37AC5" w14:textId="77777777" w:rsidR="00F43FDC" w:rsidRPr="00FB67AD" w:rsidRDefault="00F43FDC" w:rsidP="0068260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965E5F" w14:paraId="758EF845" w14:textId="77777777" w:rsidTr="0068260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79358" w14:textId="77777777" w:rsidR="00F43FDC" w:rsidRPr="00E461C4" w:rsidRDefault="00F43FDC" w:rsidP="00682609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3C838B" w14:textId="77777777" w:rsidR="00F43FDC" w:rsidRPr="00E461C4" w:rsidRDefault="00F43FDC" w:rsidP="00682609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8F268A" w14:textId="77777777" w:rsidR="00F43FDC" w:rsidRPr="00E461C4" w:rsidRDefault="00F43FDC" w:rsidP="00682609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65B11" w14:textId="77777777" w:rsidR="00F43FDC" w:rsidRPr="00E461C4" w:rsidRDefault="00F43FDC" w:rsidP="00682609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A07A57" w14:textId="77777777" w:rsidR="00F43FDC" w:rsidRPr="00E461C4" w:rsidRDefault="00F43FDC" w:rsidP="00682609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8202F2" w14:textId="77777777" w:rsidR="00F43FDC" w:rsidRPr="00E461C4" w:rsidRDefault="00F43FDC" w:rsidP="00682609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B7BF40" w14:textId="77777777" w:rsidR="00F43FDC" w:rsidRPr="00E461C4" w:rsidRDefault="00F43FDC" w:rsidP="00682609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30E313" w14:textId="77777777" w:rsidR="00F43FDC" w:rsidRPr="00E461C4" w:rsidRDefault="00F43FDC" w:rsidP="00682609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842E2A" w14:textId="77777777" w:rsidR="00F43FDC" w:rsidRPr="00E461C4" w:rsidRDefault="00F43FDC" w:rsidP="00682609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EBC810" w14:textId="77777777" w:rsidR="00F43FDC" w:rsidRPr="00E461C4" w:rsidRDefault="00F43FDC" w:rsidP="00682609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009A" w14:textId="77777777" w:rsidR="00F43FDC" w:rsidRPr="00E461C4" w:rsidRDefault="00F43FDC" w:rsidP="00682609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14:paraId="6156BAF9" w14:textId="77777777" w:rsidR="00F43FDC" w:rsidRDefault="00F43FDC" w:rsidP="00F43FDC">
      <w:pPr>
        <w:pStyle w:val="Ttulo1"/>
        <w:spacing w:before="160" w:after="160"/>
        <w:jc w:val="both"/>
        <w:rPr>
          <w:rFonts w:ascii="Verdana" w:hAnsi="Verdana"/>
          <w:sz w:val="18"/>
        </w:rPr>
      </w:pPr>
    </w:p>
    <w:p w14:paraId="6F70EB65" w14:textId="014C25E7" w:rsidR="00F43FDC" w:rsidRPr="00965E5F" w:rsidRDefault="00F43FDC" w:rsidP="00F43FDC">
      <w:pPr>
        <w:pStyle w:val="Ttulo1"/>
        <w:spacing w:before="160" w:after="160"/>
        <w:jc w:val="both"/>
        <w:rPr>
          <w:rFonts w:ascii="Verdana" w:hAnsi="Verdana"/>
          <w:sz w:val="18"/>
        </w:rPr>
      </w:pPr>
      <w:bookmarkStart w:id="1" w:name="_GoBack"/>
      <w:bookmarkEnd w:id="1"/>
      <w:r>
        <w:rPr>
          <w:rFonts w:ascii="Verdana" w:hAnsi="Verdana"/>
          <w:sz w:val="18"/>
        </w:rPr>
        <w:t>4.</w:t>
      </w:r>
      <w:r>
        <w:rPr>
          <w:rFonts w:ascii="Verdana" w:hAnsi="Verdana"/>
          <w:sz w:val="18"/>
        </w:rPr>
        <w:t xml:space="preserve"> </w:t>
      </w:r>
      <w:r w:rsidRPr="006F3C39">
        <w:rPr>
          <w:rFonts w:ascii="Verdana" w:hAnsi="Verdana"/>
          <w:sz w:val="18"/>
        </w:rPr>
        <w:t>CRONOGRAMA DE PLAZOS DEL PROCESO DE CONTRATACIÓN</w:t>
      </w:r>
    </w:p>
    <w:p w14:paraId="5A036C3D" w14:textId="77777777" w:rsidR="00F43FDC" w:rsidRDefault="00F43FDC" w:rsidP="00F43FDC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05C4563" w14:textId="77777777" w:rsidR="00F43FDC" w:rsidRDefault="00F43FDC" w:rsidP="00F43FDC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2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2"/>
        <w:gridCol w:w="2372"/>
        <w:gridCol w:w="134"/>
        <w:gridCol w:w="134"/>
        <w:gridCol w:w="360"/>
        <w:gridCol w:w="134"/>
        <w:gridCol w:w="389"/>
        <w:gridCol w:w="134"/>
        <w:gridCol w:w="523"/>
        <w:gridCol w:w="136"/>
        <w:gridCol w:w="134"/>
        <w:gridCol w:w="531"/>
        <w:gridCol w:w="212"/>
        <w:gridCol w:w="473"/>
        <w:gridCol w:w="134"/>
        <w:gridCol w:w="134"/>
        <w:gridCol w:w="3270"/>
        <w:gridCol w:w="145"/>
      </w:tblGrid>
      <w:tr w:rsidR="00F43FDC" w:rsidRPr="00E169D4" w14:paraId="44DEF641" w14:textId="77777777" w:rsidTr="00682609">
        <w:trPr>
          <w:trHeight w:val="284"/>
        </w:trPr>
        <w:tc>
          <w:tcPr>
            <w:tcW w:w="4999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EDED003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F43FDC" w:rsidRPr="00E169D4" w14:paraId="7F567315" w14:textId="77777777" w:rsidTr="00682609">
        <w:trPr>
          <w:trHeight w:val="284"/>
        </w:trPr>
        <w:tc>
          <w:tcPr>
            <w:tcW w:w="16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899FC7F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67868A9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2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453CAAC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74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D9319ED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43FDC" w:rsidRPr="00E169D4" w14:paraId="16DE4046" w14:textId="77777777" w:rsidTr="00682609">
        <w:trPr>
          <w:trHeight w:val="57"/>
        </w:trPr>
        <w:tc>
          <w:tcPr>
            <w:tcW w:w="41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89F29A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2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CCF17" w14:textId="77777777" w:rsidR="00F43FDC" w:rsidRPr="00E169D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19AB1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86386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EE2BF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D95C7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7A557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F07B2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712B4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455177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32669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55E5E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1F5EB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B413F0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6D9051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63AC3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7C48FB51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E169D4" w14:paraId="003ACC11" w14:textId="77777777" w:rsidTr="00682609">
        <w:trPr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547BFE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25B2D0" w14:textId="77777777" w:rsidR="00F43FDC" w:rsidRPr="00E169D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9B2D9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5F0E24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E56B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4189F1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5A5C4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C5010E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C66069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6D6C52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146E6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9DFD7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CFF5E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9D7ED5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7885F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779ED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16D7C00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E169D4" w14:paraId="03D11C6C" w14:textId="77777777" w:rsidTr="00682609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B36743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8D734B" w14:textId="77777777" w:rsidR="00F43FDC" w:rsidRPr="00E461C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8CF96E" w14:textId="77777777" w:rsidR="00F43FDC" w:rsidRPr="00E461C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9F475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42451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1FBFC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CD41A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1D651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7B86C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6AB649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E0116B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91C4D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F7510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ABE67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75C39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59B246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910C8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2A58AF7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43FDC" w:rsidRPr="00E169D4" w14:paraId="54DB94C3" w14:textId="77777777" w:rsidTr="00682609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3C03ED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F406B" w14:textId="77777777" w:rsidR="00F43FDC" w:rsidRPr="00E169D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6E785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C97F5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E71A7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AD529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02FEE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937A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59D3D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7E18E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E5DE9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5A77B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712FF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07709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36929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64261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07D6013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E169D4" w14:paraId="17467AC6" w14:textId="77777777" w:rsidTr="00682609">
        <w:trPr>
          <w:trHeight w:val="910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E6F135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2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C03519" w14:textId="77777777" w:rsidR="00F43FDC" w:rsidRPr="00E169D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1FEC9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5844C6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6560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65010B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F5C9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3045A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9AAC7C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2D80F4D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CFD95C" w14:textId="77777777" w:rsidR="00F43FDC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Presentación: 15:00</w:t>
            </w:r>
          </w:p>
          <w:p w14:paraId="31D276D7" w14:textId="77777777" w:rsidR="00F43FDC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225D677" w14:textId="77777777" w:rsidR="00F43FDC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0A1948F" w14:textId="77777777" w:rsidR="00F43FDC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1CCF935" w14:textId="77777777" w:rsidR="00F43FDC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14:paraId="6F813620" w14:textId="77777777" w:rsidR="00F43FDC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B065B97" w14:textId="77777777" w:rsidR="00F43FDC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DF49455" w14:textId="77777777" w:rsidR="00F43FDC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AEB70F9" w14:textId="77777777" w:rsidR="00F43FDC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559D01A" w14:textId="77777777" w:rsidR="00F43FDC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19178DF" w14:textId="77777777" w:rsidR="00F43FDC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4D6CD91" w14:textId="77777777" w:rsidR="00F43FDC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</w:t>
            </w:r>
          </w:p>
          <w:p w14:paraId="0F990341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15:30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E8457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F27F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EB366" w14:textId="77777777" w:rsidR="00F43FDC" w:rsidRDefault="00F43FDC" w:rsidP="00682609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372531E9" w14:textId="77777777" w:rsidR="00F43FDC" w:rsidRDefault="00F43FDC" w:rsidP="00682609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28F89A07" w14:textId="77777777" w:rsidR="00F43FDC" w:rsidRPr="00E169D4" w:rsidRDefault="00F43FDC" w:rsidP="00682609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>recepcionará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en la Calle Fernando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>Guachalla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N° 411 esq. Av. 20 de Octubre Edif. Ex CONAVI 3er. Piso – Unidad Administrativa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9C4F9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E169D4" w14:paraId="6A689BAD" w14:textId="77777777" w:rsidTr="00682609">
        <w:trPr>
          <w:trHeight w:val="110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E0AA24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EBE100" w14:textId="77777777" w:rsidR="00F43FDC" w:rsidRPr="00E169D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38022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F78EF6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461E2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9C183B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A7676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7F5D5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CAF9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4591DA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D37BCA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0D257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24B44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9E4CB0" w14:textId="77777777" w:rsidR="00F43FDC" w:rsidRDefault="00F43FDC" w:rsidP="00682609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07F0E5BD" w14:textId="77777777" w:rsidR="00F43FDC" w:rsidRDefault="00F43FDC" w:rsidP="00682609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3FAA496B" w14:textId="77777777" w:rsidR="00F43FDC" w:rsidRDefault="00F43FDC" w:rsidP="00682609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Se realizará en instalaciones de la Agencia Estatal de Vivienda ubicada en la Calle Fernando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>Guachalla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N° 411 esq. Av. 20 de Octubre Edif. Ex CONAVI y por medio del enlace:</w:t>
            </w:r>
            <w:r>
              <w:rPr>
                <w:rFonts w:ascii="Verdana" w:hAnsi="Verdana"/>
                <w:sz w:val="16"/>
                <w:szCs w:val="16"/>
                <w:lang w:val="es-BO"/>
              </w:rPr>
              <w:t xml:space="preserve"> </w:t>
            </w:r>
            <w:r w:rsidRPr="00C40242">
              <w:rPr>
                <w:rFonts w:ascii="Verdana" w:hAnsi="Verdana" w:cs="Arial"/>
                <w:i/>
                <w:color w:val="0070C0"/>
                <w:sz w:val="16"/>
                <w:szCs w:val="16"/>
                <w:lang w:val="es-BO"/>
              </w:rPr>
              <w:t>https://meet.google.com/uvy-jmsd-qxi</w:t>
            </w:r>
          </w:p>
        </w:tc>
        <w:tc>
          <w:tcPr>
            <w:tcW w:w="7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F6BD6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E169D4" w14:paraId="1075C830" w14:textId="77777777" w:rsidTr="00682609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2918C3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A7C450" w14:textId="77777777" w:rsidR="00F43FDC" w:rsidRPr="00E461C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22F1E0" w14:textId="77777777" w:rsidR="00F43FDC" w:rsidRPr="00E461C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A5FCC9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F7FC3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54664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A290B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5661C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B1538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39BF0A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62B73A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C142F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F24A4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D920C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88DAD4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3FFC9D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AE7C8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52AA7D7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43FDC" w:rsidRPr="00E169D4" w14:paraId="2397724E" w14:textId="77777777" w:rsidTr="00682609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8D8E31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49C7A" w14:textId="77777777" w:rsidR="00F43FDC" w:rsidRPr="00E169D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3FABE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71FC5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A8CC0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686D3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F4E21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51D07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79BF6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372779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23782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8351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99C69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620E96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D64AF0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5A6BD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7DA7A6D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E169D4" w14:paraId="630F260C" w14:textId="77777777" w:rsidTr="00682609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08D17D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94FE5" w14:textId="77777777" w:rsidR="00F43FDC" w:rsidRPr="00E169D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AF9D4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2F1A99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C3E97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9A0CFC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0E920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2C58B2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53B06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A3567B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97836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58D0D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118F7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E7B57C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2A5CB1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2DBE1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629F7AB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E169D4" w14:paraId="256CD0D2" w14:textId="77777777" w:rsidTr="00682609">
        <w:trPr>
          <w:trHeight w:val="53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338CC6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AC6FC7" w14:textId="77777777" w:rsidR="00F43FDC" w:rsidRPr="00E461C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491C0E" w14:textId="77777777" w:rsidR="00F43FDC" w:rsidRPr="00E461C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C61B2E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823C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A1F6D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4542B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DB89B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0095F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D44D0A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9C5612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EB76C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F7DA2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369B3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EAB432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0FB688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A6D7A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A6B4A4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43FDC" w:rsidRPr="00E169D4" w14:paraId="7EA12ABF" w14:textId="77777777" w:rsidTr="00682609">
        <w:trPr>
          <w:trHeight w:val="74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3C894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2A9C2" w14:textId="77777777" w:rsidR="00F43FDC" w:rsidRPr="00E169D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B76912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46991A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C51D0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B6A75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FF8CD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89256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92BA1E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B0424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A9A7F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59D33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CAE0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BD3017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EAAB42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8F910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37BED8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43FDC" w:rsidRPr="00E169D4" w14:paraId="66726994" w14:textId="77777777" w:rsidTr="00682609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F1F021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95D683" w14:textId="77777777" w:rsidR="00F43FDC" w:rsidRPr="00E169D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34617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CCC6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0C1D7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1CE2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60AC0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633C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16B577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3C405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D34F7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5CCCF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EFC63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D53DFB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B77BC2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39673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7F6C81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E169D4" w14:paraId="38214CD2" w14:textId="77777777" w:rsidTr="00682609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492F00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D03D7" w14:textId="77777777" w:rsidR="00F43FDC" w:rsidRPr="00E461C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A93E12" w14:textId="77777777" w:rsidR="00F43FDC" w:rsidRPr="00E461C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BF391D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F020D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E7195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83832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0B28D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EA3A3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88AF1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D71A83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10110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284BF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B8D99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13E3F2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1CB20E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76F5E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A85067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43FDC" w:rsidRPr="00E169D4" w14:paraId="7DFB7737" w14:textId="77777777" w:rsidTr="00682609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8CE01D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2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EB1D8" w14:textId="77777777" w:rsidR="00F43FDC" w:rsidRPr="00E169D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03303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 w:rsidRPr="00403303">
              <w:rPr>
                <w:rFonts w:ascii="Arial" w:hAnsi="Arial" w:cs="Arial"/>
                <w:b/>
                <w:sz w:val="16"/>
                <w:szCs w:val="16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9884F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EF434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B168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C2D3F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0B03D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5F2A6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A7FA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D01019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64E2C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1C593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57F35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5DCFD3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FA94A4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519E4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45F1026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E169D4" w14:paraId="721F8B9E" w14:textId="77777777" w:rsidTr="00682609">
        <w:trPr>
          <w:trHeight w:val="173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196B19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2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2E6A22" w14:textId="77777777" w:rsidR="00F43FDC" w:rsidRPr="00E169D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8234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51D570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0DA4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F63241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D41C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C0109C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A13BA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9E3A582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512505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0624E2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C1B383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5109863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2C1BE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BF5D34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678328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E169D4" w14:paraId="69DAF433" w14:textId="77777777" w:rsidTr="00682609">
        <w:trPr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3C106E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4F1251" w14:textId="77777777" w:rsidR="00F43FDC" w:rsidRPr="00E169D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7E9CC5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10869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C6BA1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9BDE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72C86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3CFD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79700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4CB9F39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83004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6C8EB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6B371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6EC83E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4FCB1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EA0B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E457660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E169D4" w14:paraId="43553551" w14:textId="77777777" w:rsidTr="00682609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732A1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BE05C2" w14:textId="77777777" w:rsidR="00F43FDC" w:rsidRPr="00E461C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EFB0F5" w14:textId="77777777" w:rsidR="00F43FDC" w:rsidRPr="00E461C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645370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BE84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684BA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EA4F2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A956E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37BAB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6C3FBD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D60FB9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612C8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B760C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C79B5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35FC4E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1D173A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0CC36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476F9AC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43FDC" w:rsidRPr="00E169D4" w14:paraId="2C16E873" w14:textId="77777777" w:rsidTr="00682609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EB4B9A" w14:textId="77777777" w:rsidR="00F43FDC" w:rsidRPr="00E169D4" w:rsidRDefault="00F43FDC" w:rsidP="0068260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0315A" w14:textId="77777777" w:rsidR="00F43FDC" w:rsidRPr="00E169D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244CE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6571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81FC5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7795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70853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74374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70D1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7BB3D3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EA4CE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5560B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2AA5B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E2E0A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B90C54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AAC0F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447A878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E169D4" w14:paraId="5D00C3BB" w14:textId="77777777" w:rsidTr="00682609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E049FD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329F5" w14:textId="77777777" w:rsidR="00F43FDC" w:rsidRPr="00E169D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ED5494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D26A8F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EE404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8E2EDE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8C415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770D67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A15F7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396DA4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FD5F0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F3C37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60DA2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5B8E0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F2259F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9F9BC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E8B3F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E169D4" w14:paraId="649A8297" w14:textId="77777777" w:rsidTr="00682609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61C098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262AAA" w14:textId="77777777" w:rsidR="00F43FDC" w:rsidRPr="00E461C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3F6C03" w14:textId="77777777" w:rsidR="00F43FDC" w:rsidRPr="00E461C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1F9388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BA1DF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DBD35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061E2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80DD1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6E84A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A1ECC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7C4FA0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8CF5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7790F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F70F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31E6A5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6A2CDF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8342F" w14:textId="77777777" w:rsidR="00F43FDC" w:rsidRPr="00E461C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B06F2B9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43FDC" w:rsidRPr="00E169D4" w14:paraId="7E54D3D0" w14:textId="77777777" w:rsidTr="00682609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90BD77" w14:textId="77777777" w:rsidR="00F43FDC" w:rsidRPr="00E169D4" w:rsidRDefault="00F43FDC" w:rsidP="0068260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2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13334" w14:textId="77777777" w:rsidR="00F43FDC" w:rsidRPr="00E169D4" w:rsidRDefault="00F43FDC" w:rsidP="0068260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63BD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27ACE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DE030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E89D9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B1FC6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ED5E3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008C2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FCC32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7B6B6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95496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ECA9E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2FFE3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38769F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B8827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4132A91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E169D4" w14:paraId="583F7D2F" w14:textId="77777777" w:rsidTr="00682609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74EDC49" w14:textId="77777777" w:rsidR="00F43FDC" w:rsidRPr="00E169D4" w:rsidRDefault="00F43FDC" w:rsidP="0068260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658A9A" w14:textId="77777777" w:rsidR="00F43FDC" w:rsidRPr="00E169D4" w:rsidRDefault="00F43FDC" w:rsidP="0068260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3049F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5516F6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EB4FB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51E450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0B6D1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623D0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CC0BDC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EFDA5B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889F5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15EFC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5C15E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67E221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5AE18E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BEF0F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5EF08F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43FDC" w:rsidRPr="00E169D4" w14:paraId="594D2758" w14:textId="77777777" w:rsidTr="00682609">
        <w:tc>
          <w:tcPr>
            <w:tcW w:w="41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6B248BF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09D849A" w14:textId="77777777" w:rsidR="00F43FDC" w:rsidRPr="00E169D4" w:rsidRDefault="00F43FDC" w:rsidP="0068260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F4F125" w14:textId="77777777" w:rsidR="00F43FDC" w:rsidRPr="00E169D4" w:rsidRDefault="00F43FDC" w:rsidP="0068260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D3F32E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250447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21E61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84F971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622BE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B448B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13347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3D92021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B28887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2C642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0B2673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EF468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82D91A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CF916F" w14:textId="77777777" w:rsidR="00F43FDC" w:rsidRPr="00E169D4" w:rsidRDefault="00F43FDC" w:rsidP="006826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10B4B1A" w14:textId="77777777" w:rsidR="00F43FDC" w:rsidRPr="00E169D4" w:rsidRDefault="00F43FDC" w:rsidP="0068260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7FEB4164" w14:textId="77777777" w:rsidR="00F43FDC" w:rsidRPr="00E461C4" w:rsidRDefault="00F43FDC" w:rsidP="00F43FDC">
      <w:pPr>
        <w:rPr>
          <w:rFonts w:ascii="Arial" w:hAnsi="Arial" w:cs="Arial"/>
          <w:sz w:val="16"/>
          <w:szCs w:val="16"/>
        </w:rPr>
      </w:pPr>
    </w:p>
    <w:p w14:paraId="7F38A524" w14:textId="77777777" w:rsidR="00F43FDC" w:rsidRPr="00E461C4" w:rsidRDefault="00F43FDC" w:rsidP="00F43FDC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B24542F" w14:textId="77777777" w:rsidR="00F43FDC" w:rsidRDefault="00F43FDC" w:rsidP="00F43FDC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7BBE5D85" w14:textId="77777777" w:rsidR="00F43FDC" w:rsidRPr="00060BE4" w:rsidRDefault="00F43FDC" w:rsidP="00F43FDC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p w14:paraId="283DCE69" w14:textId="77777777" w:rsidR="00F43FDC" w:rsidRDefault="00F43FDC" w:rsidP="00F43FDC">
      <w:pPr>
        <w:jc w:val="center"/>
        <w:rPr>
          <w:rFonts w:ascii="Verdana" w:hAnsi="Verdana" w:cs="Arial"/>
          <w:sz w:val="18"/>
          <w:szCs w:val="18"/>
        </w:rPr>
      </w:pPr>
    </w:p>
    <w:p w14:paraId="6C1C2FCE" w14:textId="5FD7ADBF" w:rsidR="007269D9" w:rsidRDefault="007269D9" w:rsidP="007269D9">
      <w:pPr>
        <w:jc w:val="center"/>
        <w:rPr>
          <w:rFonts w:ascii="Arial" w:hAnsi="Arial" w:cs="Arial"/>
          <w:b/>
          <w:sz w:val="32"/>
          <w:szCs w:val="26"/>
          <w:lang w:val="it-IT"/>
        </w:rPr>
      </w:pPr>
    </w:p>
    <w:sectPr w:rsidR="007269D9" w:rsidSect="007269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127" w:right="758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5F114" w14:textId="77777777" w:rsidR="002502D1" w:rsidRDefault="002502D1" w:rsidP="0002168D">
      <w:r>
        <w:separator/>
      </w:r>
    </w:p>
  </w:endnote>
  <w:endnote w:type="continuationSeparator" w:id="0">
    <w:p w14:paraId="33611A27" w14:textId="77777777" w:rsidR="002502D1" w:rsidRDefault="002502D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03903" w14:textId="77777777" w:rsidR="00F8474A" w:rsidRDefault="00F847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A4810" w14:textId="77777777" w:rsidR="00F8474A" w:rsidRDefault="00F8474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7A679" w14:textId="77777777" w:rsidR="00F8474A" w:rsidRDefault="00F847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96811" w14:textId="77777777" w:rsidR="002502D1" w:rsidRDefault="002502D1" w:rsidP="0002168D">
      <w:r>
        <w:separator/>
      </w:r>
    </w:p>
  </w:footnote>
  <w:footnote w:type="continuationSeparator" w:id="0">
    <w:p w14:paraId="48A2FF0E" w14:textId="77777777" w:rsidR="002502D1" w:rsidRDefault="002502D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71D2C" w14:textId="77777777" w:rsidR="00F8474A" w:rsidRDefault="00F847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6DE5989C" w:rsidR="0002168D" w:rsidRDefault="00F8474A">
    <w:pPr>
      <w:pStyle w:val="Encabezado"/>
    </w:pPr>
    <w:r w:rsidRPr="00BA2F7B"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1C1C7D27" wp14:editId="43AE520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37822" cy="1063096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04FC0" w14:textId="77777777" w:rsidR="00F8474A" w:rsidRDefault="00F847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5601"/>
    <w:rsid w:val="0005710F"/>
    <w:rsid w:val="000A3EDB"/>
    <w:rsid w:val="00122405"/>
    <w:rsid w:val="001274D8"/>
    <w:rsid w:val="00130A1B"/>
    <w:rsid w:val="00133FC2"/>
    <w:rsid w:val="00164615"/>
    <w:rsid w:val="001B4C9A"/>
    <w:rsid w:val="00204E7B"/>
    <w:rsid w:val="002502D1"/>
    <w:rsid w:val="00337857"/>
    <w:rsid w:val="00387077"/>
    <w:rsid w:val="003A3E73"/>
    <w:rsid w:val="003D47DC"/>
    <w:rsid w:val="003D61B0"/>
    <w:rsid w:val="00447737"/>
    <w:rsid w:val="0045612E"/>
    <w:rsid w:val="004A38C6"/>
    <w:rsid w:val="004A715D"/>
    <w:rsid w:val="004F5D4D"/>
    <w:rsid w:val="005000B0"/>
    <w:rsid w:val="00525505"/>
    <w:rsid w:val="00586DD8"/>
    <w:rsid w:val="00590627"/>
    <w:rsid w:val="00591E00"/>
    <w:rsid w:val="005A5895"/>
    <w:rsid w:val="005B464F"/>
    <w:rsid w:val="005B588A"/>
    <w:rsid w:val="005F65ED"/>
    <w:rsid w:val="006353BE"/>
    <w:rsid w:val="00673DCE"/>
    <w:rsid w:val="006744C0"/>
    <w:rsid w:val="00682D9D"/>
    <w:rsid w:val="006B6852"/>
    <w:rsid w:val="007269D9"/>
    <w:rsid w:val="007878DD"/>
    <w:rsid w:val="0079165B"/>
    <w:rsid w:val="0079283E"/>
    <w:rsid w:val="007E4906"/>
    <w:rsid w:val="00870099"/>
    <w:rsid w:val="00870863"/>
    <w:rsid w:val="008E6079"/>
    <w:rsid w:val="00950503"/>
    <w:rsid w:val="009A7F72"/>
    <w:rsid w:val="009D5E46"/>
    <w:rsid w:val="00A0736E"/>
    <w:rsid w:val="00A90D3E"/>
    <w:rsid w:val="00AF3BDD"/>
    <w:rsid w:val="00B12F3D"/>
    <w:rsid w:val="00B15868"/>
    <w:rsid w:val="00B473E5"/>
    <w:rsid w:val="00B541CE"/>
    <w:rsid w:val="00B73B1D"/>
    <w:rsid w:val="00C25619"/>
    <w:rsid w:val="00C34EFD"/>
    <w:rsid w:val="00D514C5"/>
    <w:rsid w:val="00D64159"/>
    <w:rsid w:val="00D72D35"/>
    <w:rsid w:val="00DE29FE"/>
    <w:rsid w:val="00DE7828"/>
    <w:rsid w:val="00E3401A"/>
    <w:rsid w:val="00E817A2"/>
    <w:rsid w:val="00F43FDC"/>
    <w:rsid w:val="00F51D86"/>
    <w:rsid w:val="00F8474A"/>
    <w:rsid w:val="00FA2AEB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7269D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uiPriority w:val="99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7269D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">
    <w:name w:val="Title"/>
    <w:basedOn w:val="Normal"/>
    <w:link w:val="TtuloCar"/>
    <w:uiPriority w:val="10"/>
    <w:qFormat/>
    <w:rsid w:val="007269D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uiPriority w:val="10"/>
    <w:rsid w:val="007269D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7269D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uestoCar3">
    <w:name w:val="Puesto Car3"/>
    <w:basedOn w:val="Fuentedeprrafopredeter"/>
    <w:rsid w:val="0045612E"/>
    <w:rPr>
      <w:rFonts w:cs="Arial"/>
      <w:b/>
      <w:bCs/>
      <w:kern w:val="28"/>
      <w:szCs w:val="32"/>
    </w:rPr>
  </w:style>
  <w:style w:type="character" w:customStyle="1" w:styleId="TtuloCar2">
    <w:name w:val="Título Car2"/>
    <w:basedOn w:val="Fuentedeprrafopredeter"/>
    <w:rsid w:val="00F43FDC"/>
    <w:rPr>
      <w:rFonts w:cs="Arial"/>
      <w:b/>
      <w:bCs/>
      <w:kern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ar.flores@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ristian.torre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ejandra.pere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51</TotalTime>
  <Pages>3</Pages>
  <Words>879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ADMIN1</cp:lastModifiedBy>
  <cp:revision>44</cp:revision>
  <cp:lastPrinted>2024-11-15T19:16:00Z</cp:lastPrinted>
  <dcterms:created xsi:type="dcterms:W3CDTF">2024-06-27T19:16:00Z</dcterms:created>
  <dcterms:modified xsi:type="dcterms:W3CDTF">2025-02-07T21:21:00Z</dcterms:modified>
</cp:coreProperties>
</file>