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1AAA1D1A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</w:t>
      </w:r>
      <w:r w:rsidR="00623464">
        <w:rPr>
          <w:b/>
          <w:szCs w:val="26"/>
        </w:rPr>
        <w:t>5</w:t>
      </w:r>
    </w:p>
    <w:tbl>
      <w:tblPr>
        <w:tblW w:w="1076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7"/>
        <w:gridCol w:w="3585"/>
        <w:gridCol w:w="161"/>
        <w:gridCol w:w="62"/>
        <w:gridCol w:w="192"/>
        <w:gridCol w:w="606"/>
        <w:gridCol w:w="140"/>
        <w:gridCol w:w="314"/>
        <w:gridCol w:w="136"/>
        <w:gridCol w:w="343"/>
        <w:gridCol w:w="136"/>
        <w:gridCol w:w="471"/>
        <w:gridCol w:w="136"/>
        <w:gridCol w:w="136"/>
        <w:gridCol w:w="385"/>
        <w:gridCol w:w="188"/>
        <w:gridCol w:w="385"/>
        <w:gridCol w:w="136"/>
        <w:gridCol w:w="136"/>
        <w:gridCol w:w="2555"/>
        <w:gridCol w:w="171"/>
        <w:gridCol w:w="72"/>
        <w:gridCol w:w="11"/>
        <w:gridCol w:w="22"/>
      </w:tblGrid>
      <w:tr w:rsidR="00A90FC4" w:rsidRPr="002F47BB" w14:paraId="0CAE8E96" w14:textId="77777777" w:rsidTr="008846F1">
        <w:trPr>
          <w:trHeight w:val="505"/>
        </w:trPr>
        <w:tc>
          <w:tcPr>
            <w:tcW w:w="10766" w:type="dxa"/>
            <w:gridSpan w:val="24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8846F1">
        <w:trPr>
          <w:gridAfter w:val="1"/>
          <w:wAfter w:w="22" w:type="dxa"/>
          <w:trHeight w:val="349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DAEBD4D" w:rsidR="00A90FC4" w:rsidRPr="008846F1" w:rsidRDefault="008846F1" w:rsidP="00A657D2">
            <w:pPr>
              <w:jc w:val="center"/>
              <w:rPr>
                <w:sz w:val="14"/>
                <w:szCs w:val="14"/>
              </w:rPr>
            </w:pPr>
            <w:r w:rsidRPr="008846F1">
              <w:rPr>
                <w:sz w:val="16"/>
                <w:szCs w:val="16"/>
              </w:rPr>
              <w:t>PROYECTO DE VIVIENDA CUALITATIVA EN EL MUNICIPIO DE CHUMA -FASE(XIV) 2024- LA PAZ</w:t>
            </w:r>
          </w:p>
        </w:tc>
      </w:tr>
      <w:tr w:rsidR="00A90FC4" w:rsidRPr="006179FD" w14:paraId="10558CAA" w14:textId="77777777" w:rsidTr="008846F1">
        <w:trPr>
          <w:gridAfter w:val="1"/>
          <w:wAfter w:w="22" w:type="dxa"/>
          <w:trHeight w:val="344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B2B36D4" w:rsidR="00A90FC4" w:rsidRPr="00693C7D" w:rsidRDefault="008846F1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8846F1">
              <w:rPr>
                <w:sz w:val="16"/>
                <w:szCs w:val="16"/>
                <w:lang w:val="it-IT"/>
              </w:rPr>
              <w:t>AEV-LP-DC 054/2024</w:t>
            </w:r>
            <w:r>
              <w:rPr>
                <w:sz w:val="16"/>
                <w:szCs w:val="16"/>
                <w:lang w:val="it-IT"/>
              </w:rPr>
              <w:t xml:space="preserve"> (3RA</w:t>
            </w:r>
            <w:r w:rsidR="00623464">
              <w:rPr>
                <w:sz w:val="16"/>
                <w:szCs w:val="16"/>
                <w:lang w:val="it-IT"/>
              </w:rPr>
              <w:t>.</w:t>
            </w:r>
            <w:r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A90FC4" w:rsidRPr="002F47BB" w14:paraId="16967393" w14:textId="77777777" w:rsidTr="008846F1">
        <w:trPr>
          <w:gridAfter w:val="1"/>
          <w:wAfter w:w="22" w:type="dxa"/>
          <w:trHeight w:val="355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8846F1">
        <w:trPr>
          <w:gridAfter w:val="1"/>
          <w:wAfter w:w="22" w:type="dxa"/>
          <w:trHeight w:val="401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A411FA6" w:rsidR="00A90FC4" w:rsidRPr="00C76AF8" w:rsidRDefault="00157D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57D0C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8846F1">
        <w:trPr>
          <w:gridAfter w:val="1"/>
          <w:wAfter w:w="22" w:type="dxa"/>
          <w:trHeight w:val="401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460ED567" w:rsidR="00693C7D" w:rsidRPr="00C76AF8" w:rsidRDefault="008846F1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4B65EA">
              <w:rPr>
                <w:b/>
                <w:sz w:val="16"/>
                <w:szCs w:val="16"/>
              </w:rPr>
              <w:t>Bs. 3.747.765,97 (Tres</w:t>
            </w:r>
            <w:r>
              <w:rPr>
                <w:b/>
                <w:sz w:val="16"/>
                <w:szCs w:val="16"/>
              </w:rPr>
              <w:t xml:space="preserve"> Millones Setecientos Cuarenta y Siete Mil Setecientos Sesenta y</w:t>
            </w:r>
            <w:r w:rsidRPr="004B65EA">
              <w:rPr>
                <w:b/>
                <w:sz w:val="16"/>
                <w:szCs w:val="16"/>
              </w:rPr>
              <w:t xml:space="preserve"> Cinco 97/100 </w:t>
            </w:r>
            <w:proofErr w:type="gramStart"/>
            <w:r w:rsidRPr="004B65EA">
              <w:rPr>
                <w:b/>
                <w:sz w:val="16"/>
                <w:szCs w:val="16"/>
              </w:rPr>
              <w:t>Bolivianos</w:t>
            </w:r>
            <w:proofErr w:type="gramEnd"/>
            <w:r w:rsidRPr="004B65EA">
              <w:rPr>
                <w:b/>
                <w:sz w:val="16"/>
                <w:szCs w:val="16"/>
              </w:rPr>
              <w:t>).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93C7D" w:rsidRPr="002F47BB" w14:paraId="3A2AACDD" w14:textId="77777777" w:rsidTr="008846F1">
        <w:trPr>
          <w:gridAfter w:val="1"/>
          <w:wAfter w:w="22" w:type="dxa"/>
          <w:trHeight w:val="396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5E34ADC8" w:rsidR="00900EB6" w:rsidRDefault="00FA7FBC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proofErr w:type="spellStart"/>
            <w:r w:rsidR="008846F1">
              <w:rPr>
                <w:sz w:val="14"/>
                <w:szCs w:val="14"/>
              </w:rPr>
              <w:t>Maria</w:t>
            </w:r>
            <w:proofErr w:type="spellEnd"/>
            <w:r w:rsidR="008846F1">
              <w:rPr>
                <w:sz w:val="14"/>
                <w:szCs w:val="14"/>
              </w:rPr>
              <w:t xml:space="preserve"> de los </w:t>
            </w:r>
            <w:proofErr w:type="spellStart"/>
            <w:r w:rsidR="008846F1">
              <w:rPr>
                <w:sz w:val="14"/>
                <w:szCs w:val="14"/>
              </w:rPr>
              <w:t>Angeles</w:t>
            </w:r>
            <w:proofErr w:type="spellEnd"/>
            <w:r w:rsidR="008846F1">
              <w:rPr>
                <w:sz w:val="14"/>
                <w:szCs w:val="14"/>
              </w:rPr>
              <w:t xml:space="preserve"> </w:t>
            </w:r>
            <w:proofErr w:type="spellStart"/>
            <w:r w:rsidR="008846F1">
              <w:rPr>
                <w:sz w:val="14"/>
                <w:szCs w:val="14"/>
              </w:rPr>
              <w:t>Lopez</w:t>
            </w:r>
            <w:proofErr w:type="spellEnd"/>
            <w:r w:rsidR="008846F1">
              <w:rPr>
                <w:sz w:val="14"/>
                <w:szCs w:val="14"/>
              </w:rPr>
              <w:t xml:space="preserve"> </w:t>
            </w:r>
            <w:proofErr w:type="spellStart"/>
            <w:r w:rsidR="008846F1">
              <w:rPr>
                <w:sz w:val="14"/>
                <w:szCs w:val="14"/>
              </w:rPr>
              <w:t>Chu</w:t>
            </w:r>
            <w:r w:rsidR="00623464">
              <w:rPr>
                <w:sz w:val="14"/>
                <w:szCs w:val="14"/>
              </w:rPr>
              <w:t>rru</w:t>
            </w:r>
            <w:r w:rsidR="008846F1">
              <w:rPr>
                <w:sz w:val="14"/>
                <w:szCs w:val="14"/>
              </w:rPr>
              <w:t>arrin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A445A8">
              <w:rPr>
                <w:sz w:val="14"/>
                <w:szCs w:val="14"/>
              </w:rPr>
              <w:t>Condorenz</w:t>
            </w:r>
            <w:proofErr w:type="spellEnd"/>
            <w:r w:rsidRPr="00A445A8">
              <w:rPr>
                <w:sz w:val="14"/>
                <w:szCs w:val="14"/>
              </w:rPr>
              <w:t xml:space="preserve"> Choque</w:t>
            </w:r>
          </w:p>
        </w:tc>
      </w:tr>
      <w:tr w:rsidR="00693C7D" w:rsidRPr="002F47BB" w14:paraId="0F6482EF" w14:textId="77777777" w:rsidTr="008846F1">
        <w:trPr>
          <w:gridAfter w:val="1"/>
          <w:wAfter w:w="22" w:type="dxa"/>
          <w:trHeight w:val="344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24073F5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623464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8846F1">
        <w:trPr>
          <w:gridAfter w:val="1"/>
          <w:wAfter w:w="22" w:type="dxa"/>
          <w:trHeight w:val="355"/>
        </w:trPr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457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47968" w14:textId="77777777" w:rsidR="008846F1" w:rsidRPr="008846F1" w:rsidRDefault="008846F1" w:rsidP="00A445A8">
            <w:pPr>
              <w:jc w:val="both"/>
              <w:rPr>
                <w:sz w:val="14"/>
                <w:szCs w:val="14"/>
              </w:rPr>
            </w:pPr>
            <w:hyperlink r:id="rId9" w:history="1">
              <w:r w:rsidRPr="008846F1">
                <w:rPr>
                  <w:rStyle w:val="Hipervnculo"/>
                  <w:sz w:val="14"/>
                  <w:szCs w:val="14"/>
                </w:rPr>
                <w:t>mlopez@aevivienda.gob.bo</w:t>
              </w:r>
            </w:hyperlink>
          </w:p>
          <w:p w14:paraId="15DFFC57" w14:textId="09F28928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8846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3" w:type="dxa"/>
          <w:trHeight w:val="19"/>
        </w:trPr>
        <w:tc>
          <w:tcPr>
            <w:tcW w:w="107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8846F1" w:rsidRPr="00E169D4" w14:paraId="44A9943A" w14:textId="77777777" w:rsidTr="008846F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3" w:type="dxa"/>
          <w:trHeight w:val="19"/>
        </w:trPr>
        <w:tc>
          <w:tcPr>
            <w:tcW w:w="1073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2D671" w14:textId="77777777" w:rsidR="008846F1" w:rsidRPr="008846F1" w:rsidRDefault="008846F1" w:rsidP="008846F1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  <w:r w:rsidRPr="008846F1">
              <w:rPr>
                <w:rFonts w:ascii="Verdana" w:eastAsia="Times New Roman" w:hAnsi="Verdana" w:cs="Times New Roman"/>
                <w:i/>
                <w:sz w:val="2"/>
                <w:szCs w:val="14"/>
              </w:rPr>
              <w:t>CRONOGRAMA DE PLAZOS</w:t>
            </w:r>
          </w:p>
        </w:tc>
      </w:tr>
      <w:tr w:rsidR="008846F1" w:rsidRPr="00E169D4" w14:paraId="7F97C83D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54"/>
        </w:trPr>
        <w:tc>
          <w:tcPr>
            <w:tcW w:w="28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DC100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606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D66B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>Publicación en la página web de la AEVIVIENDA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0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C1F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27E7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9A11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6131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6955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B475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218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BE305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1A20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2666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022B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9F918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9ECED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2166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29D23068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33373D15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5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9D0C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FB75FA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9D24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341108" w14:textId="0C2DE8F7" w:rsidR="008846F1" w:rsidRPr="00E169D4" w:rsidRDefault="00557628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E3EB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37DD8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A33A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DB41C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7B2D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15588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F2B64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475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6BF1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3E667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DE68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0C5B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D078B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50C3AC32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73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2F237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6FBDEE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D6346A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A5C85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442F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9095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9319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1456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0537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DD36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3480A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80C9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7BDB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7076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CB0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C1298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40E2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7F67F3" w14:textId="77777777" w:rsidR="008846F1" w:rsidRPr="00E169D4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846F1" w:rsidRPr="00E169D4" w14:paraId="09DD1105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1C89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A0FB2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8DF6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0488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BBE3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CDC8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6239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0B9F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C001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3C62B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524E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5CB3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2159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3DB9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BE22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F07A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FD42D5C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7D2D29" w14:paraId="34AD443C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E2A43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C1A832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E491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264B1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543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813D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E89C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78939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33B9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D2A03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9684D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14:paraId="23031170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7C0C9C2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A08E9AC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2F94F4A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163A1A0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63C458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3193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2A3089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0B94D968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686511E4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86C50FE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E6BC8BC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800B16F" w14:textId="77777777" w:rsidR="008846F1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DA3C0B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4508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2C33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779281" w14:textId="77777777" w:rsidR="008846F1" w:rsidRPr="00396264" w:rsidRDefault="008846F1" w:rsidP="005669D8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14:paraId="363C5F4B" w14:textId="77777777" w:rsidR="008846F1" w:rsidRDefault="008846F1" w:rsidP="005669D8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96264">
              <w:rPr>
                <w:i/>
                <w:sz w:val="12"/>
                <w:szCs w:val="12"/>
              </w:rPr>
              <w:t>recepcionará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Baja.</w:t>
            </w:r>
          </w:p>
          <w:p w14:paraId="4520978A" w14:textId="77777777" w:rsidR="008846F1" w:rsidRPr="00396264" w:rsidRDefault="008846F1" w:rsidP="005669D8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0E625411" w14:textId="77777777" w:rsidR="008846F1" w:rsidRPr="00396264" w:rsidRDefault="008846F1" w:rsidP="005669D8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6D3FB5DD" w14:textId="77777777" w:rsidR="008846F1" w:rsidRPr="00396264" w:rsidRDefault="008846F1" w:rsidP="005669D8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14:paraId="4030C723" w14:textId="77777777" w:rsidR="008846F1" w:rsidRDefault="008846F1" w:rsidP="005669D8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</w:t>
            </w:r>
            <w:r>
              <w:rPr>
                <w:i/>
                <w:sz w:val="12"/>
                <w:szCs w:val="12"/>
              </w:rPr>
              <w:t xml:space="preserve"> y por medio del enlace:</w:t>
            </w:r>
          </w:p>
          <w:p w14:paraId="0117A04C" w14:textId="77777777" w:rsidR="008846F1" w:rsidRPr="007D2D29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  <w:hyperlink r:id="rId10" w:history="1">
              <w:r w:rsidRPr="00EC2532">
                <w:rPr>
                  <w:rStyle w:val="Hipervnculo"/>
                  <w:b/>
                  <w:bCs/>
                  <w:i/>
                  <w:sz w:val="12"/>
                  <w:szCs w:val="12"/>
                </w:rPr>
                <w:t>https://meet.google.com/ekv-dqdd-auy</w:t>
              </w:r>
            </w:hyperlink>
            <w:r>
              <w:rPr>
                <w:b/>
                <w:bCs/>
                <w:i/>
                <w:sz w:val="12"/>
                <w:szCs w:val="12"/>
              </w:rPr>
              <w:t xml:space="preserve"> </w:t>
            </w:r>
          </w:p>
        </w:tc>
        <w:tc>
          <w:tcPr>
            <w:tcW w:w="17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6D42EE" w14:textId="77777777" w:rsidR="008846F1" w:rsidRPr="007D2D29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7D2D29" w14:paraId="56C76F64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56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F715E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4D2437" w14:textId="77777777" w:rsidR="008846F1" w:rsidRPr="007D2D29" w:rsidRDefault="008846F1" w:rsidP="005669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7313FE" w14:textId="77777777" w:rsidR="008846F1" w:rsidRPr="007D2D29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2D217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27586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38639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122E1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3FA58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7A4F6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40448A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922D70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5EA38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73996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92820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53E65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7A2AE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89598" w14:textId="77777777" w:rsidR="008846F1" w:rsidRPr="007D2D29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20FE4C0" w14:textId="77777777" w:rsidR="008846F1" w:rsidRPr="007D2D29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846F1" w:rsidRPr="00E169D4" w14:paraId="4B456EA8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0940C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69F8E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3EA3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15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8391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3D93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0D7F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AE9E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8A2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FCEA5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6BBF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49FB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B5F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D1368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46C5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D4D6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dxa"/>
            <w:tcBorders>
              <w:left w:val="nil"/>
            </w:tcBorders>
            <w:shd w:val="clear" w:color="auto" w:fill="auto"/>
            <w:vAlign w:val="center"/>
          </w:tcPr>
          <w:p w14:paraId="486E51D0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05FD6AFC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F18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9BC37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6457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04155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3710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045C9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092B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8BD7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B9290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674D6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239A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B449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1FA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FF946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DE10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C12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D489EB6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638CE255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50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FE083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8EB299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67864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2561E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8CE8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F59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7993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C944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1AA2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9A11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76B4A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BFE7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F139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A22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BCC1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52659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0A27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5305C" w14:textId="77777777" w:rsidR="008846F1" w:rsidRPr="00E169D4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846F1" w:rsidRPr="00E169D4" w14:paraId="2A41566F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70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D3B77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3208E1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8B5F8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BA17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D542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134E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8581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93FA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BD1E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E00B1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572F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C41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9C0A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419A6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CDD9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E064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4C25D" w14:textId="77777777" w:rsidR="008846F1" w:rsidRPr="00E169D4" w:rsidRDefault="008846F1" w:rsidP="005669D8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8846F1" w:rsidRPr="00E169D4" w14:paraId="23DF315C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9DA27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6F57CB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8046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1DAE5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6586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698F7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1258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F9F52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EA0B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A8C50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B85F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0430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4B9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517E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3AA8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2B9B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A864E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41BDBB7E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42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7553C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1C3D27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62FA07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EB7D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03A2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C69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3341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2612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4CB6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B68B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EDD0F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7217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BF53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81F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9A67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E32D9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8F35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7B2EC2" w14:textId="77777777" w:rsidR="008846F1" w:rsidRPr="00E169D4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846F1" w:rsidRPr="00E169D4" w14:paraId="1F792724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CEA3A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8C6BC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CF35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F15C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868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AE60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8733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8CD6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E0DF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FA934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0B66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25C5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C738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18F5A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95124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B55B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D43DCC4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5D44D150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64"/>
        </w:trPr>
        <w:tc>
          <w:tcPr>
            <w:tcW w:w="28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F650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45672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5527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A880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0A59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BCA62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323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D42DD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F8F9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564385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D2736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A2957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C4D5FB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5D7C4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76256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85F0A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406E29C2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3B3F016D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5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1EE21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D4B279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CF9A2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AC8D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738F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2492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580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7C05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BA13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FA5081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3070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9B9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80B8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031A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DE98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49E5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B8A1471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1C05ED56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42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268C4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E0B69F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CAAD08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CD96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576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B2E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83EE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0E8B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E24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DE46B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94B7F3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B7B2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066C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3B17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7B0B0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62D04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C16B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2615BA6" w14:textId="77777777" w:rsidR="008846F1" w:rsidRPr="00E169D4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846F1" w:rsidRPr="00E169D4" w14:paraId="3C839730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EC3CD" w14:textId="77777777" w:rsidR="008846F1" w:rsidRPr="00E169D4" w:rsidRDefault="008846F1" w:rsidP="005669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A54DA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6370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A609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922A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4E2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7471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598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986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67BE5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030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23E61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E727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BB34D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E64F9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8B5B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AF0C9D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2F68375A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BD01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7B29BF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D55F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876F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8DA7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C0EC6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B077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9A08F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7CAE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0809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392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3EAC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29FD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9A18B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35E7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B5B8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3376F9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59AC9474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42"/>
        </w:trPr>
        <w:tc>
          <w:tcPr>
            <w:tcW w:w="28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204C2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15CFC2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CFEE4F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64CA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86BF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33B9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438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7822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A022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0FA5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30BE9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C585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4A40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60F9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F1C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EB8A2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F33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65A660" w14:textId="77777777" w:rsidR="008846F1" w:rsidRPr="00E169D4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846F1" w:rsidRPr="00E169D4" w14:paraId="1B05B0AE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C80F57" w14:textId="77777777" w:rsidR="008846F1" w:rsidRPr="00E169D4" w:rsidRDefault="008846F1" w:rsidP="005669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606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15758" w14:textId="77777777" w:rsidR="008846F1" w:rsidRPr="00E169D4" w:rsidRDefault="008846F1" w:rsidP="005669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0A38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E8D1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6BE5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0B82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5212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6D55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2B56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D631F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7D31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8EC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30A5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11E2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E708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F918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8FDC5D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1450A3AE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180"/>
        </w:trPr>
        <w:tc>
          <w:tcPr>
            <w:tcW w:w="28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457D555" w14:textId="77777777" w:rsidR="008846F1" w:rsidRPr="00E169D4" w:rsidRDefault="008846F1" w:rsidP="005669D8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606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9FFAB6" w14:textId="77777777" w:rsidR="008846F1" w:rsidRPr="00E169D4" w:rsidRDefault="008846F1" w:rsidP="005669D8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21A5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99701E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F1A0B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70E7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27F15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D24E1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A1C1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3D15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267D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6AB9F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2F10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502D7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ACA98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B16EA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FAE5D9" w14:textId="77777777" w:rsidR="008846F1" w:rsidRPr="00E169D4" w:rsidRDefault="008846F1" w:rsidP="005669D8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846F1" w:rsidRPr="00E169D4" w14:paraId="365CA15E" w14:textId="77777777" w:rsidTr="006469C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3"/>
          <w:wAfter w:w="105" w:type="dxa"/>
          <w:trHeight w:val="42"/>
        </w:trPr>
        <w:tc>
          <w:tcPr>
            <w:tcW w:w="28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A408A0" w14:textId="77777777" w:rsidR="008846F1" w:rsidRPr="00E169D4" w:rsidRDefault="008846F1" w:rsidP="005669D8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374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3EBC7BA" w14:textId="77777777" w:rsidR="008846F1" w:rsidRPr="00E169D4" w:rsidRDefault="008846F1" w:rsidP="005669D8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5A101A" w14:textId="77777777" w:rsidR="008846F1" w:rsidRPr="00E169D4" w:rsidRDefault="008846F1" w:rsidP="005669D8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286DA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030F4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6D395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3E44D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E45582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B12ECD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D286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E36DD3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F92E44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70AEDC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F104B1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DBAD0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04A676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72E219" w14:textId="77777777" w:rsidR="008846F1" w:rsidRPr="00E169D4" w:rsidRDefault="008846F1" w:rsidP="005669D8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1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4589BC4" w14:textId="77777777" w:rsidR="008846F1" w:rsidRPr="00E169D4" w:rsidRDefault="008846F1" w:rsidP="005669D8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8846F1">
      <w:pPr>
        <w:tabs>
          <w:tab w:val="left" w:pos="1110"/>
        </w:tabs>
        <w:spacing w:after="200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D7510" w14:textId="77777777" w:rsidR="000E414B" w:rsidRDefault="000E414B" w:rsidP="0002168D">
      <w:r>
        <w:separator/>
      </w:r>
    </w:p>
  </w:endnote>
  <w:endnote w:type="continuationSeparator" w:id="0">
    <w:p w14:paraId="555618EA" w14:textId="77777777" w:rsidR="000E414B" w:rsidRDefault="000E414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748E7" w14:textId="77777777" w:rsidR="000E414B" w:rsidRDefault="000E414B" w:rsidP="0002168D">
      <w:r>
        <w:separator/>
      </w:r>
    </w:p>
  </w:footnote>
  <w:footnote w:type="continuationSeparator" w:id="0">
    <w:p w14:paraId="6CE40AA3" w14:textId="77777777" w:rsidR="000E414B" w:rsidRDefault="000E414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46000346">
    <w:abstractNumId w:val="4"/>
  </w:num>
  <w:num w:numId="2" w16cid:durableId="1624727179">
    <w:abstractNumId w:val="3"/>
  </w:num>
  <w:num w:numId="3" w16cid:durableId="730614534">
    <w:abstractNumId w:val="1"/>
  </w:num>
  <w:num w:numId="4" w16cid:durableId="576014215">
    <w:abstractNumId w:val="0"/>
  </w:num>
  <w:num w:numId="5" w16cid:durableId="77941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38FC"/>
    <w:rsid w:val="00077BAE"/>
    <w:rsid w:val="00083053"/>
    <w:rsid w:val="000875E6"/>
    <w:rsid w:val="000933C8"/>
    <w:rsid w:val="000A49F1"/>
    <w:rsid w:val="000B02CE"/>
    <w:rsid w:val="000B05FA"/>
    <w:rsid w:val="000B313E"/>
    <w:rsid w:val="000B3A83"/>
    <w:rsid w:val="000C0244"/>
    <w:rsid w:val="000C40C6"/>
    <w:rsid w:val="000C57E6"/>
    <w:rsid w:val="000E00A9"/>
    <w:rsid w:val="000E17EA"/>
    <w:rsid w:val="000E414B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57D0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81E39"/>
    <w:rsid w:val="00290135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019E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45DC"/>
    <w:rsid w:val="00437B22"/>
    <w:rsid w:val="00456AA1"/>
    <w:rsid w:val="00457F5D"/>
    <w:rsid w:val="004644B7"/>
    <w:rsid w:val="0048499E"/>
    <w:rsid w:val="004A4D10"/>
    <w:rsid w:val="004B25D4"/>
    <w:rsid w:val="004D4985"/>
    <w:rsid w:val="004F549F"/>
    <w:rsid w:val="005000B0"/>
    <w:rsid w:val="005073FD"/>
    <w:rsid w:val="00525505"/>
    <w:rsid w:val="005270D6"/>
    <w:rsid w:val="0054679B"/>
    <w:rsid w:val="00557628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3464"/>
    <w:rsid w:val="006402EE"/>
    <w:rsid w:val="006408F9"/>
    <w:rsid w:val="006469C1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46F1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1808"/>
    <w:rsid w:val="00A445A8"/>
    <w:rsid w:val="00A5499B"/>
    <w:rsid w:val="00A657D2"/>
    <w:rsid w:val="00A73EBD"/>
    <w:rsid w:val="00A85F3D"/>
    <w:rsid w:val="00A86A73"/>
    <w:rsid w:val="00A86B71"/>
    <w:rsid w:val="00A90FC4"/>
    <w:rsid w:val="00AA3525"/>
    <w:rsid w:val="00AB0423"/>
    <w:rsid w:val="00AB7A7A"/>
    <w:rsid w:val="00AC52F8"/>
    <w:rsid w:val="00AD13C6"/>
    <w:rsid w:val="00AD494D"/>
    <w:rsid w:val="00AE1540"/>
    <w:rsid w:val="00AE2259"/>
    <w:rsid w:val="00B044F3"/>
    <w:rsid w:val="00B2422B"/>
    <w:rsid w:val="00B24803"/>
    <w:rsid w:val="00B27339"/>
    <w:rsid w:val="00B40B08"/>
    <w:rsid w:val="00B5437B"/>
    <w:rsid w:val="00B62824"/>
    <w:rsid w:val="00B73A51"/>
    <w:rsid w:val="00B8748A"/>
    <w:rsid w:val="00B90956"/>
    <w:rsid w:val="00BA61D2"/>
    <w:rsid w:val="00BC7E9B"/>
    <w:rsid w:val="00BF10EF"/>
    <w:rsid w:val="00BF625A"/>
    <w:rsid w:val="00C23F42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912D1"/>
    <w:rsid w:val="00CC456E"/>
    <w:rsid w:val="00CD6078"/>
    <w:rsid w:val="00CD62BB"/>
    <w:rsid w:val="00D20905"/>
    <w:rsid w:val="00D22258"/>
    <w:rsid w:val="00D27FD7"/>
    <w:rsid w:val="00D32F85"/>
    <w:rsid w:val="00D4189F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B56BA"/>
    <w:rsid w:val="00EC4ED8"/>
    <w:rsid w:val="00ED792B"/>
    <w:rsid w:val="00EE5D60"/>
    <w:rsid w:val="00F10B86"/>
    <w:rsid w:val="00F23A5D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A7FBC"/>
    <w:rsid w:val="00FC69C2"/>
    <w:rsid w:val="00FD2A2D"/>
    <w:rsid w:val="00FD3B89"/>
    <w:rsid w:val="00FD4C24"/>
    <w:rsid w:val="00FE2147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ekv-dqdd-a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lope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BB82B-0209-4ADC-8F32-69E9129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5</cp:revision>
  <cp:lastPrinted>2025-02-10T22:18:00Z</cp:lastPrinted>
  <dcterms:created xsi:type="dcterms:W3CDTF">2025-02-07T18:53:00Z</dcterms:created>
  <dcterms:modified xsi:type="dcterms:W3CDTF">2025-02-10T22:21:00Z</dcterms:modified>
</cp:coreProperties>
</file>