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F2865" w14:textId="77777777" w:rsidR="005F7084" w:rsidRDefault="005F7084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455D6A28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"/>
        <w:gridCol w:w="418"/>
        <w:gridCol w:w="384"/>
        <w:gridCol w:w="2704"/>
        <w:gridCol w:w="138"/>
        <w:gridCol w:w="138"/>
        <w:gridCol w:w="183"/>
        <w:gridCol w:w="203"/>
        <w:gridCol w:w="16"/>
        <w:gridCol w:w="127"/>
        <w:gridCol w:w="74"/>
        <w:gridCol w:w="294"/>
        <w:gridCol w:w="82"/>
        <w:gridCol w:w="52"/>
        <w:gridCol w:w="134"/>
        <w:gridCol w:w="320"/>
        <w:gridCol w:w="134"/>
        <w:gridCol w:w="50"/>
        <w:gridCol w:w="152"/>
        <w:gridCol w:w="145"/>
        <w:gridCol w:w="134"/>
        <w:gridCol w:w="218"/>
        <w:gridCol w:w="189"/>
        <w:gridCol w:w="56"/>
        <w:gridCol w:w="134"/>
        <w:gridCol w:w="134"/>
        <w:gridCol w:w="215"/>
        <w:gridCol w:w="152"/>
        <w:gridCol w:w="18"/>
        <w:gridCol w:w="140"/>
        <w:gridCol w:w="26"/>
        <w:gridCol w:w="376"/>
        <w:gridCol w:w="134"/>
        <w:gridCol w:w="134"/>
        <w:gridCol w:w="2726"/>
        <w:gridCol w:w="91"/>
        <w:gridCol w:w="59"/>
        <w:gridCol w:w="9"/>
        <w:gridCol w:w="26"/>
        <w:gridCol w:w="48"/>
      </w:tblGrid>
      <w:tr w:rsidR="00A90FC4" w:rsidRPr="002F47BB" w14:paraId="0CAE8E96" w14:textId="77777777" w:rsidTr="002125E0">
        <w:trPr>
          <w:gridBefore w:val="1"/>
          <w:gridAfter w:val="1"/>
          <w:wBefore w:w="7" w:type="dxa"/>
          <w:wAfter w:w="48" w:type="dxa"/>
          <w:trHeight w:val="141"/>
        </w:trPr>
        <w:tc>
          <w:tcPr>
            <w:tcW w:w="10719" w:type="dxa"/>
            <w:gridSpan w:val="38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2125E0">
        <w:trPr>
          <w:gridBefore w:val="1"/>
          <w:gridAfter w:val="2"/>
          <w:wBefore w:w="7" w:type="dxa"/>
          <w:wAfter w:w="74" w:type="dxa"/>
          <w:trHeight w:val="340"/>
        </w:trPr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01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8" w:type="dxa"/>
            <w:gridSpan w:val="2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45C22BA" w:rsidR="00A90FC4" w:rsidRPr="00E65F02" w:rsidRDefault="00EC57FA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EC57FA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SAN BUENAVENTURA -FASE(VI) 2024- LA PAZ</w:t>
            </w:r>
          </w:p>
        </w:tc>
      </w:tr>
      <w:tr w:rsidR="00A90FC4" w:rsidRPr="00405C65" w14:paraId="10558CAA" w14:textId="77777777" w:rsidTr="002125E0">
        <w:trPr>
          <w:gridBefore w:val="1"/>
          <w:gridAfter w:val="2"/>
          <w:wBefore w:w="7" w:type="dxa"/>
          <w:wAfter w:w="74" w:type="dxa"/>
          <w:trHeight w:val="335"/>
        </w:trPr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8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3763055D" w:rsidR="00A90FC4" w:rsidRPr="00693C7D" w:rsidRDefault="005F7084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006/2025 (2DA. CONVOCATORIA)</w:t>
            </w:r>
          </w:p>
        </w:tc>
      </w:tr>
      <w:tr w:rsidR="00A90FC4" w:rsidRPr="002F47BB" w14:paraId="16967393" w14:textId="77777777" w:rsidTr="002125E0">
        <w:trPr>
          <w:gridBefore w:val="1"/>
          <w:gridAfter w:val="2"/>
          <w:wBefore w:w="7" w:type="dxa"/>
          <w:wAfter w:w="74" w:type="dxa"/>
          <w:trHeight w:val="347"/>
        </w:trPr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8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2125E0">
        <w:trPr>
          <w:gridBefore w:val="1"/>
          <w:gridAfter w:val="2"/>
          <w:wBefore w:w="7" w:type="dxa"/>
          <w:wAfter w:w="74" w:type="dxa"/>
          <w:trHeight w:val="391"/>
        </w:trPr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8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2125E0">
        <w:trPr>
          <w:gridBefore w:val="1"/>
          <w:gridAfter w:val="2"/>
          <w:wBefore w:w="7" w:type="dxa"/>
          <w:wAfter w:w="74" w:type="dxa"/>
          <w:trHeight w:val="391"/>
        </w:trPr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8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60B78FA4" w14:textId="52356752" w:rsidR="00693C7D" w:rsidRPr="00C76AF8" w:rsidRDefault="00EC57FA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EC57FA">
              <w:rPr>
                <w:rFonts w:cs="Tahoma"/>
                <w:color w:val="FF0000"/>
                <w:sz w:val="16"/>
                <w:szCs w:val="16"/>
              </w:rPr>
              <w:t xml:space="preserve">Bs. 3.497.593,39 (Tres Millones Cuatrocientos Noventa y Siete Mil Quinientos Noventa y Tres 39/100 </w:t>
            </w:r>
            <w:proofErr w:type="gramStart"/>
            <w:r w:rsidRPr="00EC57FA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EC57FA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2125E0">
        <w:trPr>
          <w:gridBefore w:val="1"/>
          <w:gridAfter w:val="2"/>
          <w:wBefore w:w="7" w:type="dxa"/>
          <w:wAfter w:w="74" w:type="dxa"/>
          <w:trHeight w:val="386"/>
        </w:trPr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08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043FFC53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EC57FA">
              <w:rPr>
                <w:sz w:val="14"/>
                <w:szCs w:val="14"/>
              </w:rPr>
              <w:t>Q. ANGELICA MARIA ARCE VARGAS</w:t>
            </w:r>
          </w:p>
        </w:tc>
      </w:tr>
      <w:tr w:rsidR="00693C7D" w:rsidRPr="002F47BB" w14:paraId="0F6482EF" w14:textId="77777777" w:rsidTr="002125E0">
        <w:trPr>
          <w:gridBefore w:val="1"/>
          <w:gridAfter w:val="2"/>
          <w:wBefore w:w="7" w:type="dxa"/>
          <w:wAfter w:w="74" w:type="dxa"/>
          <w:trHeight w:val="335"/>
        </w:trPr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8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2125E0">
        <w:trPr>
          <w:gridBefore w:val="1"/>
          <w:gridAfter w:val="2"/>
          <w:wBefore w:w="7" w:type="dxa"/>
          <w:wAfter w:w="74" w:type="dxa"/>
          <w:trHeight w:val="347"/>
        </w:trPr>
        <w:tc>
          <w:tcPr>
            <w:tcW w:w="3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08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693C7D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D2D260E" w:rsidR="00693C7D" w:rsidRPr="00282F5A" w:rsidRDefault="00EC57FA" w:rsidP="00EC57FA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1F6E5F">
                <w:rPr>
                  <w:rStyle w:val="Hipervnculo"/>
                  <w:sz w:val="14"/>
                  <w:szCs w:val="16"/>
                </w:rPr>
                <w:t>maria.arce@aevivienda.gob.bo</w:t>
              </w:r>
            </w:hyperlink>
          </w:p>
        </w:tc>
      </w:tr>
      <w:tr w:rsidR="00693C7D" w:rsidRPr="00E169D4" w14:paraId="257E155A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Before w:val="1"/>
          <w:gridAfter w:val="3"/>
          <w:wBefore w:w="7" w:type="dxa"/>
          <w:wAfter w:w="83" w:type="dxa"/>
          <w:trHeight w:val="27"/>
        </w:trPr>
        <w:tc>
          <w:tcPr>
            <w:tcW w:w="8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7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50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53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9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125E0" w:rsidRPr="00E169D4" w14:paraId="6368DAB7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10774" w:type="dxa"/>
            <w:gridSpan w:val="4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9E7244F" w14:textId="77777777" w:rsidR="002125E0" w:rsidRPr="00FA28A3" w:rsidRDefault="002125E0" w:rsidP="006D60D0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</w:rPr>
              <w:t>CRONOGRAMA DE PLAZOS</w:t>
            </w:r>
          </w:p>
        </w:tc>
      </w:tr>
      <w:tr w:rsidR="002125E0" w:rsidRPr="00E169D4" w14:paraId="2BB89D12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4820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89B8D8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ACTIVIDAD</w:t>
            </w:r>
          </w:p>
        </w:tc>
        <w:tc>
          <w:tcPr>
            <w:tcW w:w="1666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2912ED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FECHA</w:t>
            </w:r>
          </w:p>
        </w:tc>
        <w:tc>
          <w:tcPr>
            <w:tcW w:w="1195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6BF9E5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HORA</w:t>
            </w:r>
          </w:p>
        </w:tc>
        <w:tc>
          <w:tcPr>
            <w:tcW w:w="309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0294E9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2125E0" w:rsidRPr="00E169D4" w14:paraId="2B583A3D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425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6E877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4395" w:type="dxa"/>
            <w:gridSpan w:val="1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4ED3F6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6C5602">
              <w:rPr>
                <w:sz w:val="16"/>
                <w:szCs w:val="16"/>
              </w:rPr>
              <w:t>Publicación en la página web de la AEVIVIENDA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6836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8AA8D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CAF2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7494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1E1E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564D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97B5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5DBB8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F2A3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dxa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35E7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BD70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34A1D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1E32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1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49A3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gridSpan w:val="4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78FD5FFC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E169D4" w14:paraId="2C24AC0A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BEFB0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0C5E3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44BA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F6929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61A32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BD37A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DFB9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A4AA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E4D8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1B0C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78F9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D8B9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229D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2B866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CFF5D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6D31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4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AD8DC5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E169D4" w14:paraId="17C7BCF2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7"/>
        </w:trPr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E8BD9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1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BD5DE3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C78AC2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2FE4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1E6C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F12D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3BFC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18CD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5C41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A07CF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E7356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854D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53D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CE8A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61E5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25E67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813D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ED1190" w14:textId="77777777" w:rsidR="002125E0" w:rsidRPr="00E169D4" w:rsidRDefault="002125E0" w:rsidP="006D60D0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125E0" w:rsidRPr="00E169D4" w14:paraId="7A2D6CB9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A85EA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395" w:type="dxa"/>
            <w:gridSpan w:val="1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475ED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CDA9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AB65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2C9A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EEA8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8156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9305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118A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BBB9C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2CB7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4EC8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39FE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A7A7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58483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D7804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603DBE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C10ACD" w14:paraId="5AC0B3A6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0F91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50687C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505F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82689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3218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911A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06171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AFCF4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AEAF8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91BB3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C91FA7" w14:textId="77777777" w:rsidR="002125E0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14:paraId="30D01340" w14:textId="77777777" w:rsidR="002125E0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397F3FF6" w14:textId="77777777" w:rsidR="002125E0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61C5A5AB" w14:textId="77777777" w:rsidR="002125E0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76718123" w14:textId="77777777" w:rsidR="002125E0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7B740AC1" w14:textId="77777777" w:rsidR="002125E0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2DCD95C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8FE3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3E5468" w14:textId="77777777" w:rsidR="002125E0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  <w:p w14:paraId="2339095A" w14:textId="77777777" w:rsidR="002125E0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5E2886ED" w14:textId="77777777" w:rsidR="002125E0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53CD2C01" w14:textId="77777777" w:rsidR="002125E0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011E1083" w14:textId="77777777" w:rsidR="002125E0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796C2583" w14:textId="77777777" w:rsidR="002125E0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44E80E1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70BB1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CA3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4927F5" w14:textId="77777777" w:rsidR="002125E0" w:rsidRPr="00396264" w:rsidRDefault="002125E0" w:rsidP="006D60D0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396264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14:paraId="628E9268" w14:textId="77777777" w:rsidR="002125E0" w:rsidRDefault="002125E0" w:rsidP="006D60D0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96264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96264">
              <w:rPr>
                <w:i/>
                <w:sz w:val="12"/>
                <w:szCs w:val="12"/>
              </w:rPr>
              <w:t>recepcionará</w:t>
            </w:r>
            <w:proofErr w:type="spellEnd"/>
            <w:r w:rsidRPr="00396264">
              <w:rPr>
                <w:i/>
                <w:sz w:val="12"/>
                <w:szCs w:val="12"/>
              </w:rPr>
              <w:t xml:space="preserve"> en la Calle Conchitas Nro. 414 entre Av. 20 de </w:t>
            </w:r>
            <w:proofErr w:type="gramStart"/>
            <w:r w:rsidRPr="00396264">
              <w:rPr>
                <w:i/>
                <w:sz w:val="12"/>
                <w:szCs w:val="12"/>
              </w:rPr>
              <w:t>Octubre</w:t>
            </w:r>
            <w:proofErr w:type="gramEnd"/>
            <w:r w:rsidRPr="00396264">
              <w:rPr>
                <w:i/>
                <w:sz w:val="12"/>
                <w:szCs w:val="12"/>
              </w:rPr>
              <w:t xml:space="preserve"> y </w:t>
            </w:r>
            <w:proofErr w:type="spellStart"/>
            <w:r w:rsidRPr="00396264">
              <w:rPr>
                <w:i/>
                <w:sz w:val="12"/>
                <w:szCs w:val="12"/>
              </w:rPr>
              <w:t>Heroes</w:t>
            </w:r>
            <w:proofErr w:type="spellEnd"/>
            <w:r w:rsidRPr="00396264">
              <w:rPr>
                <w:i/>
                <w:sz w:val="12"/>
                <w:szCs w:val="12"/>
              </w:rPr>
              <w:t xml:space="preserve"> del Acre, frente al Colegio </w:t>
            </w:r>
            <w:proofErr w:type="spellStart"/>
            <w:r w:rsidRPr="00396264">
              <w:rPr>
                <w:i/>
                <w:sz w:val="12"/>
                <w:szCs w:val="12"/>
              </w:rPr>
              <w:t>Bolivar</w:t>
            </w:r>
            <w:proofErr w:type="spellEnd"/>
            <w:r w:rsidRPr="00396264">
              <w:rPr>
                <w:i/>
                <w:sz w:val="12"/>
                <w:szCs w:val="12"/>
              </w:rPr>
              <w:t>, Planta Baja.</w:t>
            </w:r>
          </w:p>
          <w:p w14:paraId="129386A9" w14:textId="77777777" w:rsidR="002125E0" w:rsidRPr="00396264" w:rsidRDefault="002125E0" w:rsidP="006D60D0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</w:p>
          <w:p w14:paraId="40A1C3EE" w14:textId="77777777" w:rsidR="002125E0" w:rsidRPr="00396264" w:rsidRDefault="002125E0" w:rsidP="006D60D0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</w:p>
          <w:p w14:paraId="18E666B1" w14:textId="77777777" w:rsidR="002125E0" w:rsidRPr="00396264" w:rsidRDefault="002125E0" w:rsidP="006D60D0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396264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14:paraId="59FE56FC" w14:textId="77777777" w:rsidR="002125E0" w:rsidRDefault="002125E0" w:rsidP="006D60D0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96264">
              <w:rPr>
                <w:i/>
                <w:sz w:val="12"/>
                <w:szCs w:val="12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396264">
              <w:rPr>
                <w:i/>
                <w:sz w:val="12"/>
                <w:szCs w:val="12"/>
              </w:rPr>
              <w:t>Octubre</w:t>
            </w:r>
            <w:proofErr w:type="gramEnd"/>
            <w:r w:rsidRPr="00396264">
              <w:rPr>
                <w:i/>
                <w:sz w:val="12"/>
                <w:szCs w:val="12"/>
              </w:rPr>
              <w:t xml:space="preserve"> y </w:t>
            </w:r>
            <w:proofErr w:type="spellStart"/>
            <w:r w:rsidRPr="00396264">
              <w:rPr>
                <w:i/>
                <w:sz w:val="12"/>
                <w:szCs w:val="12"/>
              </w:rPr>
              <w:t>Heroes</w:t>
            </w:r>
            <w:proofErr w:type="spellEnd"/>
            <w:r w:rsidRPr="00396264">
              <w:rPr>
                <w:i/>
                <w:sz w:val="12"/>
                <w:szCs w:val="12"/>
              </w:rPr>
              <w:t xml:space="preserve"> del Acre, frente al Colegio </w:t>
            </w:r>
            <w:proofErr w:type="spellStart"/>
            <w:r w:rsidRPr="00396264">
              <w:rPr>
                <w:i/>
                <w:sz w:val="12"/>
                <w:szCs w:val="12"/>
              </w:rPr>
              <w:t>Bolivar</w:t>
            </w:r>
            <w:proofErr w:type="spellEnd"/>
            <w:r w:rsidRPr="00396264">
              <w:rPr>
                <w:i/>
                <w:sz w:val="12"/>
                <w:szCs w:val="12"/>
              </w:rPr>
              <w:t>, Planta Baja</w:t>
            </w:r>
            <w:r>
              <w:rPr>
                <w:i/>
                <w:sz w:val="12"/>
                <w:szCs w:val="12"/>
              </w:rPr>
              <w:t xml:space="preserve"> y por medio del enlace:</w:t>
            </w:r>
          </w:p>
          <w:p w14:paraId="0D5BF4B7" w14:textId="77777777" w:rsidR="002125E0" w:rsidRPr="00C10ACD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  <w:r w:rsidRPr="001A1215">
              <w:rPr>
                <w:b/>
                <w:bCs/>
                <w:i/>
                <w:sz w:val="12"/>
                <w:szCs w:val="12"/>
              </w:rPr>
              <w:t xml:space="preserve">Vínculo a la videollamada: </w:t>
            </w:r>
            <w:hyperlink r:id="rId11" w:history="1">
              <w:r w:rsidRPr="00CD4085">
                <w:rPr>
                  <w:rStyle w:val="Hipervnculo"/>
                  <w:b/>
                  <w:bCs/>
                  <w:i/>
                  <w:sz w:val="12"/>
                  <w:szCs w:val="12"/>
                </w:rPr>
                <w:t>https://meet.google.com/wkt-ceck-vhk</w:t>
              </w:r>
            </w:hyperlink>
            <w:r>
              <w:rPr>
                <w:b/>
                <w:bCs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4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C7CAED" w14:textId="77777777" w:rsidR="002125E0" w:rsidRPr="00C10ACD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C10ACD" w14:paraId="50DFAEF9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B8C112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1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D39A3F" w14:textId="77777777" w:rsidR="002125E0" w:rsidRPr="00C10ACD" w:rsidRDefault="002125E0" w:rsidP="006D60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11A0A" w14:textId="77777777" w:rsidR="002125E0" w:rsidRPr="00C10ACD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E0991E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F0988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DAD81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F486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2772C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29932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0BCE36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F2A631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5E99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FE148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26EDB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3B062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C27DF0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62DF7" w14:textId="77777777" w:rsidR="002125E0" w:rsidRPr="00C10ACD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20FE250A" w14:textId="77777777" w:rsidR="002125E0" w:rsidRPr="00C10ACD" w:rsidRDefault="002125E0" w:rsidP="006D60D0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125E0" w:rsidRPr="00E169D4" w14:paraId="67E30415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48651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395" w:type="dxa"/>
            <w:gridSpan w:val="1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B0D01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EBD8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A8A1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F585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DA56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E398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2C2B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4E74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D9983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12E6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DF6B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EA76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688A2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8910C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5598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2B57F1C6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E169D4" w14:paraId="722F5F43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207A9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0BA7FA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3819B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3F0034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F7C7C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B8AF2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4676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9F940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FF114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45F1B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699B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345E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DEC5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0804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55DFE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AD4D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145147A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E169D4" w14:paraId="694C15FD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66907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1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C0FA46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4E2F7E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80A30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A39F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EF2C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496A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4871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06CC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AAEBA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20720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3BED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C92A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2B6A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F6286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86A9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E93E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9CC55C" w14:textId="77777777" w:rsidR="002125E0" w:rsidRPr="00E169D4" w:rsidRDefault="002125E0" w:rsidP="006D60D0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125E0" w:rsidRPr="00E169D4" w14:paraId="7554B087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74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F4744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395" w:type="dxa"/>
            <w:gridSpan w:val="1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CF0A8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169D4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4906F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E0D5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1F4E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CD344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AA8D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CD47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EC8B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A61FB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C960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D0B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A342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90716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5B21B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EE7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ADCB15" w14:textId="77777777" w:rsidR="002125E0" w:rsidRPr="00E169D4" w:rsidRDefault="002125E0" w:rsidP="006D60D0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2125E0" w:rsidRPr="00E169D4" w14:paraId="1FA1D597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052B5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5BC16E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86E3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499C0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3CD8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1F853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7318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44D77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C04D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2A6E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A2DC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A41A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52C6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6681D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8F843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143B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20CE93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E169D4" w14:paraId="379E98A4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8BC2D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1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BDB845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5321EE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4992D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2DA7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3959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FA37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E061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D34C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6E1FD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C75BE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CC77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CFC5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8925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E297B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E3940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2F27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4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0C86DC" w14:textId="77777777" w:rsidR="002125E0" w:rsidRPr="00E169D4" w:rsidRDefault="002125E0" w:rsidP="006D60D0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125E0" w:rsidRPr="00E169D4" w14:paraId="1D158F18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528E3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395" w:type="dxa"/>
            <w:gridSpan w:val="1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5B3A3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932C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DEFD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69BA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EA81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26FD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8750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E47A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D102F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6C1B2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A2A9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1B08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D658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AC16D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56EE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gridSpan w:val="4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AB84E2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E169D4" w14:paraId="644A0F61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73"/>
        </w:trPr>
        <w:tc>
          <w:tcPr>
            <w:tcW w:w="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1F600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B33A31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413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EFC06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802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A4A75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97C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D2A6D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6DE5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9BB85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FAF50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972C8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9494E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5215BE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F7BA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C8254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164B5D61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E169D4" w14:paraId="2CCEB5D0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53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3CDE7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2F8075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FBA5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C20B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F5A5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A1B0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C417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9908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89B03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73A9B9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F560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34B0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1AC7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61830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EBA54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0DF3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4"/>
            <w:vMerge/>
            <w:tcBorders>
              <w:left w:val="nil"/>
            </w:tcBorders>
            <w:shd w:val="clear" w:color="auto" w:fill="auto"/>
            <w:vAlign w:val="center"/>
          </w:tcPr>
          <w:p w14:paraId="34F16C26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E169D4" w14:paraId="22D53F26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21B56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1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38AC72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C7990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10759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C11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BD28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8FF1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E814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2409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83778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8D5E1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8A3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2B68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1E18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64C5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5A897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812A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D0D055" w14:textId="77777777" w:rsidR="002125E0" w:rsidRPr="00E169D4" w:rsidRDefault="002125E0" w:rsidP="006D60D0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125E0" w:rsidRPr="00E169D4" w14:paraId="48B22680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E4485A" w14:textId="77777777" w:rsidR="002125E0" w:rsidRPr="00E169D4" w:rsidRDefault="002125E0" w:rsidP="006D60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395" w:type="dxa"/>
            <w:gridSpan w:val="1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8A3B2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CDF4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F355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EE09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AD65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DF7D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9AEF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A656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A08C7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A738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DB20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420D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7CD80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77A0E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40E7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8CAC12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E169D4" w14:paraId="0C6E33D2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7BCEF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95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C0E5F4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288E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8AAF6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8DA9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65AAB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3179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D691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500F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B25E9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2B6E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031D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97C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EF671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D14EC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705C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4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355799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E169D4" w14:paraId="137F21F8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C6AB5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61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A847AE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D2A9A9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3B53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C3D3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94A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5193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6576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4229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901E0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DDA3B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EE9A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7098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57A07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572D4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716C6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8F40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4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958794" w14:textId="77777777" w:rsidR="002125E0" w:rsidRPr="00E169D4" w:rsidRDefault="002125E0" w:rsidP="006D60D0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2125E0" w:rsidRPr="00E169D4" w14:paraId="08BB0F4A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425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6DB79" w14:textId="77777777" w:rsidR="002125E0" w:rsidRPr="00E169D4" w:rsidRDefault="002125E0" w:rsidP="006D60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395" w:type="dxa"/>
            <w:gridSpan w:val="1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E6329" w14:textId="77777777" w:rsidR="002125E0" w:rsidRPr="00E169D4" w:rsidRDefault="002125E0" w:rsidP="006D60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EEA3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B52E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7965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EA90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8025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F447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2FD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9153A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3B2C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EF04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3FDF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F420A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5EB5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2D47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gridSpan w:val="4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4E4507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E169D4" w14:paraId="224C01AF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42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B463306" w14:textId="77777777" w:rsidR="002125E0" w:rsidRPr="00E169D4" w:rsidRDefault="002125E0" w:rsidP="006D60D0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395" w:type="dxa"/>
            <w:gridSpan w:val="1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2015F1" w14:textId="77777777" w:rsidR="002125E0" w:rsidRPr="00E169D4" w:rsidRDefault="002125E0" w:rsidP="006D60D0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6913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2D126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2851E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DA4216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630E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2F62A3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E7FB0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971AE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F1EE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2473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39A2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6E478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9D84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B39BF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4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8D303F8" w14:textId="77777777" w:rsidR="002125E0" w:rsidRPr="00E169D4" w:rsidRDefault="002125E0" w:rsidP="006D60D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2125E0" w:rsidRPr="00E169D4" w14:paraId="23DE7382" w14:textId="77777777" w:rsidTr="002125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c>
          <w:tcPr>
            <w:tcW w:w="42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8E96014" w14:textId="77777777" w:rsidR="002125E0" w:rsidRPr="00E169D4" w:rsidRDefault="002125E0" w:rsidP="006D60D0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261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C17C060" w14:textId="77777777" w:rsidR="002125E0" w:rsidRPr="00E169D4" w:rsidRDefault="002125E0" w:rsidP="006D60D0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3BE5F1" w14:textId="77777777" w:rsidR="002125E0" w:rsidRPr="00E169D4" w:rsidRDefault="002125E0" w:rsidP="006D60D0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F0F178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6C54C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FDE58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5B80E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6DDADD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723729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B08DE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D5018EC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D8DB44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60AF20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2B15EB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4DA85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700DCA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8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CDC052" w14:textId="77777777" w:rsidR="002125E0" w:rsidRPr="00E169D4" w:rsidRDefault="002125E0" w:rsidP="006D60D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4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57DDA1" w14:textId="77777777" w:rsidR="002125E0" w:rsidRPr="00E169D4" w:rsidRDefault="002125E0" w:rsidP="006D60D0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F7084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2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DF393" w14:textId="77777777" w:rsidR="00573619" w:rsidRDefault="00573619" w:rsidP="0002168D">
      <w:r>
        <w:separator/>
      </w:r>
    </w:p>
  </w:endnote>
  <w:endnote w:type="continuationSeparator" w:id="0">
    <w:p w14:paraId="2463BC2A" w14:textId="77777777" w:rsidR="00573619" w:rsidRDefault="0057361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BAD27" w14:textId="77777777" w:rsidR="00573619" w:rsidRDefault="00573619" w:rsidP="0002168D">
      <w:r>
        <w:separator/>
      </w:r>
    </w:p>
  </w:footnote>
  <w:footnote w:type="continuationSeparator" w:id="0">
    <w:p w14:paraId="7D081FED" w14:textId="77777777" w:rsidR="00573619" w:rsidRDefault="0057361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0EC6F4BC" w:rsidR="00D8186B" w:rsidRPr="00AD13C6" w:rsidRDefault="005F7084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1A791A3" wp14:editId="618841E0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0338507">
    <w:abstractNumId w:val="4"/>
  </w:num>
  <w:num w:numId="2" w16cid:durableId="1509517981">
    <w:abstractNumId w:val="3"/>
  </w:num>
  <w:num w:numId="3" w16cid:durableId="690762002">
    <w:abstractNumId w:val="1"/>
  </w:num>
  <w:num w:numId="4" w16cid:durableId="1535728627">
    <w:abstractNumId w:val="0"/>
  </w:num>
  <w:num w:numId="5" w16cid:durableId="455758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125E0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3619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5F7084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14CA"/>
    <w:rsid w:val="0085362B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52C7E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B06AF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922C1"/>
    <w:rsid w:val="00CC456E"/>
    <w:rsid w:val="00CD4915"/>
    <w:rsid w:val="00CD6078"/>
    <w:rsid w:val="00CD62BB"/>
    <w:rsid w:val="00CE6CAA"/>
    <w:rsid w:val="00D05834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D7056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1610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wkt-ceck-vh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ia.arce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4D6AD-424A-4619-9BC9-EC18D33A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6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Estanley Gómez Zegarrundo</cp:lastModifiedBy>
  <cp:revision>4</cp:revision>
  <cp:lastPrinted>2025-02-18T00:04:00Z</cp:lastPrinted>
  <dcterms:created xsi:type="dcterms:W3CDTF">2025-02-13T23:03:00Z</dcterms:created>
  <dcterms:modified xsi:type="dcterms:W3CDTF">2025-02-18T00:05:00Z</dcterms:modified>
</cp:coreProperties>
</file>