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1F735875" w:rsidR="00512D7F" w:rsidRPr="007247E5" w:rsidRDefault="0091631F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91631F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EXALTACION -FASE(VIII)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67B96697" w:rsidR="00512D7F" w:rsidRPr="0050269B" w:rsidRDefault="0091631F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91631F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34/2024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</w:t>
            </w:r>
            <w:r w:rsidR="004E25BA">
              <w:rPr>
                <w:rFonts w:ascii="Verdana" w:hAnsi="Verdana" w:cs="Arial"/>
                <w:b/>
                <w:sz w:val="15"/>
                <w:szCs w:val="15"/>
                <w:lang w:val="es-BO"/>
              </w:rPr>
              <w:t>-Segunda Publicación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794B0122" w:rsidR="00512D7F" w:rsidRPr="007247E5" w:rsidRDefault="00EC5A3C" w:rsidP="00EC5A3C">
            <w:pPr>
              <w:rPr>
                <w:rFonts w:ascii="Verdana" w:hAnsi="Verdana" w:cs="Calibri"/>
                <w:sz w:val="15"/>
                <w:szCs w:val="15"/>
              </w:rPr>
            </w:pPr>
            <w:r w:rsidRPr="00EC5A3C">
              <w:rPr>
                <w:rFonts w:ascii="Verdana" w:hAnsi="Verdana" w:cs="Calibri"/>
                <w:sz w:val="15"/>
                <w:szCs w:val="15"/>
              </w:rPr>
              <w:t xml:space="preserve">Bs.3,461,998.49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>
              <w:rPr>
                <w:rFonts w:ascii="Verdana" w:hAnsi="Verdana" w:cs="Calibri"/>
                <w:sz w:val="15"/>
                <w:szCs w:val="15"/>
              </w:rPr>
              <w:t>Tres millones cuatrocientos sesenta y un mil novecientos noventa y ocho</w:t>
            </w:r>
            <w:r w:rsidR="00587979">
              <w:rPr>
                <w:rFonts w:ascii="Verdana" w:hAnsi="Verdana" w:cs="Calibri"/>
                <w:sz w:val="15"/>
                <w:szCs w:val="15"/>
              </w:rPr>
              <w:t xml:space="preserve">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 w:rsidR="00CC2659">
              <w:rPr>
                <w:rFonts w:ascii="Verdana" w:hAnsi="Verdana" w:cs="Calibri"/>
                <w:sz w:val="15"/>
                <w:szCs w:val="15"/>
              </w:rPr>
              <w:t>4</w:t>
            </w:r>
            <w:r>
              <w:rPr>
                <w:rFonts w:ascii="Verdana" w:hAnsi="Verdana" w:cs="Calibri"/>
                <w:sz w:val="15"/>
                <w:szCs w:val="15"/>
              </w:rPr>
              <w:t>9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08D5A68C" w:rsidR="00512D7F" w:rsidRPr="007247E5" w:rsidRDefault="00EC5A3C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Exaltación se encuentra en la provincia Yacuma, del departamento de Beni limita al norte con los municipios de </w:t>
            </w:r>
            <w:proofErr w:type="spellStart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>Riberalta</w:t>
            </w:r>
            <w:proofErr w:type="spellEnd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 xml:space="preserve"> y </w:t>
            </w:r>
            <w:proofErr w:type="spellStart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>Guayaramerín</w:t>
            </w:r>
            <w:proofErr w:type="spellEnd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 xml:space="preserve"> en la provincia de Vaca Díez,  al sur con el municipio de Santa Ana del Yacuma, al oeste con el municipio de Santa Rosa de Yacuma en la provincia del General José </w:t>
            </w:r>
            <w:proofErr w:type="spellStart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>Ballivián</w:t>
            </w:r>
            <w:proofErr w:type="spellEnd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 xml:space="preserve"> </w:t>
            </w:r>
            <w:proofErr w:type="spellStart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>Segurola</w:t>
            </w:r>
            <w:proofErr w:type="spellEnd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 xml:space="preserve">, y al este con los municipios de Puerto Siles y San Joaquín (Beni) en la provincia de </w:t>
            </w:r>
            <w:proofErr w:type="spellStart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>Mamoré</w:t>
            </w:r>
            <w:proofErr w:type="spellEnd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>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2089C350" w:rsidR="00512D7F" w:rsidRPr="007247E5" w:rsidRDefault="00EC5A3C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EC5A3C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135 días </w:t>
            </w:r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65E83942" w:rsidR="00512D7F" w:rsidRPr="007247E5" w:rsidRDefault="004E25BA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Precio Evaluado Más Bajo</w:t>
            </w:r>
            <w:r w:rsidR="0091631F"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402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1"/>
        <w:gridCol w:w="134"/>
        <w:gridCol w:w="134"/>
        <w:gridCol w:w="414"/>
        <w:gridCol w:w="120"/>
        <w:gridCol w:w="14"/>
        <w:gridCol w:w="384"/>
        <w:gridCol w:w="10"/>
        <w:gridCol w:w="117"/>
        <w:gridCol w:w="17"/>
        <w:gridCol w:w="510"/>
        <w:gridCol w:w="13"/>
        <w:gridCol w:w="124"/>
        <w:gridCol w:w="13"/>
        <w:gridCol w:w="124"/>
        <w:gridCol w:w="13"/>
        <w:gridCol w:w="455"/>
        <w:gridCol w:w="9"/>
        <w:gridCol w:w="209"/>
        <w:gridCol w:w="9"/>
        <w:gridCol w:w="504"/>
        <w:gridCol w:w="13"/>
        <w:gridCol w:w="122"/>
        <w:gridCol w:w="6"/>
        <w:gridCol w:w="11"/>
        <w:gridCol w:w="124"/>
        <w:gridCol w:w="13"/>
        <w:gridCol w:w="4999"/>
        <w:gridCol w:w="134"/>
      </w:tblGrid>
      <w:tr w:rsidR="00512D7F" w:rsidRPr="007247E5" w14:paraId="64F4D849" w14:textId="77777777" w:rsidTr="004E25BA">
        <w:trPr>
          <w:trHeight w:val="11"/>
        </w:trPr>
        <w:tc>
          <w:tcPr>
            <w:tcW w:w="5000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4E25BA">
        <w:trPr>
          <w:trHeight w:val="71"/>
        </w:trPr>
        <w:tc>
          <w:tcPr>
            <w:tcW w:w="96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71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0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7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4E25BA">
        <w:trPr>
          <w:trHeight w:val="35"/>
        </w:trPr>
        <w:tc>
          <w:tcPr>
            <w:tcW w:w="148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4E25BA">
        <w:trPr>
          <w:trHeight w:val="3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2722BA3D" w:rsidR="00512D7F" w:rsidRPr="007247E5" w:rsidRDefault="004E25BA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10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3E07E1F3" w:rsidR="00512D7F" w:rsidRPr="007247E5" w:rsidRDefault="004E25BA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4E25BA">
        <w:trPr>
          <w:trHeight w:val="44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4E25BA">
        <w:trPr>
          <w:trHeight w:val="123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4E25BA">
        <w:trPr>
          <w:trHeight w:val="12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5F8A3D7A" w:rsidR="00512D7F" w:rsidRPr="007247E5" w:rsidRDefault="004E25BA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18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B391C6E" w:rsidR="00512D7F" w:rsidRPr="007247E5" w:rsidRDefault="003647AC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0F9E31AB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4E25BA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7C4EEE79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4E25BA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2F1FAD11" w14:textId="77777777" w:rsidR="00246420" w:rsidRPr="00246420" w:rsidRDefault="00983938" w:rsidP="00246420">
            <w:pPr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bookmarkStart w:id="1" w:name="_GoBack"/>
            <w:r w:rsidR="00246420" w:rsidRPr="0024642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246420" w:rsidRPr="0024642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HYPERLINK "https://meet.google.com/jfv-utzj-pwj" \t "_blank" </w:instrText>
            </w:r>
            <w:r w:rsidR="00246420" w:rsidRPr="0024642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246420" w:rsidRPr="00246420">
              <w:rPr>
                <w:rStyle w:val="Hipervnculo"/>
                <w:rFonts w:ascii="Arial" w:hAnsi="Arial" w:cs="Arial"/>
                <w:sz w:val="18"/>
                <w:szCs w:val="18"/>
              </w:rPr>
              <w:t>https://meet.google.com/jfv-utzj-pwj</w:t>
            </w:r>
            <w:r w:rsidR="00246420" w:rsidRPr="0024642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="00246420" w:rsidRPr="002464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6D3F389B" w14:textId="77777777" w:rsidR="00246420" w:rsidRPr="00246420" w:rsidRDefault="00246420" w:rsidP="0024642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tgtFrame="_blank" w:history="1">
              <w:r w:rsidRPr="00246420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https://youtube.com/live/ClJGr2ATwwA?feature=share</w:t>
              </w:r>
            </w:hyperlink>
            <w:r w:rsidRPr="0024642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bookmarkEnd w:id="1"/>
          <w:p w14:paraId="432D0966" w14:textId="43C0CD3F" w:rsidR="00C77EEF" w:rsidRPr="008F66FB" w:rsidRDefault="00C77EEF" w:rsidP="004E25BA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4E25BA">
        <w:trPr>
          <w:trHeight w:val="123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4E25BA">
        <w:trPr>
          <w:trHeight w:val="12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6EF9CEB0" w:rsidR="00512D7F" w:rsidRPr="007247E5" w:rsidRDefault="004E25BA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4E25BA">
        <w:trPr>
          <w:trHeight w:val="33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4E25BA">
        <w:trPr>
          <w:trHeight w:val="46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4E25BA">
        <w:trPr>
          <w:trHeight w:val="12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6277B517" w:rsidR="00512D7F" w:rsidRPr="007247E5" w:rsidRDefault="004E25BA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4E25BA">
        <w:trPr>
          <w:trHeight w:val="17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4E25BA">
        <w:trPr>
          <w:trHeight w:val="123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4E25BA">
        <w:trPr>
          <w:trHeight w:val="112"/>
        </w:trPr>
        <w:tc>
          <w:tcPr>
            <w:tcW w:w="1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4E3EFA2D" w:rsidR="00512D7F" w:rsidRPr="007247E5" w:rsidRDefault="004E25BA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27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4E25BA">
        <w:trPr>
          <w:trHeight w:val="3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4E25BA">
        <w:trPr>
          <w:trHeight w:val="8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4E25BA">
        <w:trPr>
          <w:trHeight w:val="123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4E25BA">
        <w:trPr>
          <w:trHeight w:val="12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381348A6" w:rsidR="00512D7F" w:rsidRPr="007247E5" w:rsidRDefault="004E25BA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37F408E3" w:rsidR="00512D7F" w:rsidRPr="007247E5" w:rsidRDefault="004E25BA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4E25BA">
        <w:trPr>
          <w:trHeight w:val="47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4E25BA">
        <w:trPr>
          <w:trHeight w:val="123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4E25BA">
        <w:trPr>
          <w:trHeight w:val="12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45A2965D" w:rsidR="00512D7F" w:rsidRPr="007247E5" w:rsidRDefault="004E25BA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603254EB" w:rsidR="00512D7F" w:rsidRPr="007247E5" w:rsidRDefault="004E25BA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4E25BA">
        <w:trPr>
          <w:trHeight w:val="27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9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B3F1024" w:rsidR="0002168D" w:rsidRDefault="004E25BA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3D5B21BA" wp14:editId="134F7B67">
          <wp:simplePos x="0" y="0"/>
          <wp:positionH relativeFrom="page">
            <wp:align>right</wp:align>
          </wp:positionH>
          <wp:positionV relativeFrom="paragraph">
            <wp:posOffset>-638810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1C4592"/>
    <w:rsid w:val="00200B2B"/>
    <w:rsid w:val="0020477D"/>
    <w:rsid w:val="0021088E"/>
    <w:rsid w:val="00236FCC"/>
    <w:rsid w:val="00246420"/>
    <w:rsid w:val="002752C5"/>
    <w:rsid w:val="00282624"/>
    <w:rsid w:val="002E0579"/>
    <w:rsid w:val="0032100D"/>
    <w:rsid w:val="00326EE3"/>
    <w:rsid w:val="00330F24"/>
    <w:rsid w:val="00342AA1"/>
    <w:rsid w:val="003647AC"/>
    <w:rsid w:val="003C0C9A"/>
    <w:rsid w:val="00474340"/>
    <w:rsid w:val="004C5989"/>
    <w:rsid w:val="004E1DEF"/>
    <w:rsid w:val="004E25BA"/>
    <w:rsid w:val="005000B0"/>
    <w:rsid w:val="0050269B"/>
    <w:rsid w:val="00512D7F"/>
    <w:rsid w:val="00513FF9"/>
    <w:rsid w:val="00525505"/>
    <w:rsid w:val="00526004"/>
    <w:rsid w:val="00587979"/>
    <w:rsid w:val="00596717"/>
    <w:rsid w:val="005A5895"/>
    <w:rsid w:val="005B464F"/>
    <w:rsid w:val="00632651"/>
    <w:rsid w:val="00637817"/>
    <w:rsid w:val="00650BC2"/>
    <w:rsid w:val="006511AD"/>
    <w:rsid w:val="006803F8"/>
    <w:rsid w:val="0068234F"/>
    <w:rsid w:val="00692906"/>
    <w:rsid w:val="006E113A"/>
    <w:rsid w:val="00706ADF"/>
    <w:rsid w:val="007247E5"/>
    <w:rsid w:val="007878DD"/>
    <w:rsid w:val="00794580"/>
    <w:rsid w:val="0083167F"/>
    <w:rsid w:val="00841AF5"/>
    <w:rsid w:val="00847FC6"/>
    <w:rsid w:val="008F4B78"/>
    <w:rsid w:val="008F66FB"/>
    <w:rsid w:val="008F682E"/>
    <w:rsid w:val="0091631F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5437E"/>
    <w:rsid w:val="00A62B2E"/>
    <w:rsid w:val="00A84456"/>
    <w:rsid w:val="00AB500B"/>
    <w:rsid w:val="00AE62FE"/>
    <w:rsid w:val="00B2668B"/>
    <w:rsid w:val="00B33B80"/>
    <w:rsid w:val="00B40DB5"/>
    <w:rsid w:val="00B41725"/>
    <w:rsid w:val="00B473E5"/>
    <w:rsid w:val="00B52385"/>
    <w:rsid w:val="00C22ABE"/>
    <w:rsid w:val="00C34340"/>
    <w:rsid w:val="00C77EEF"/>
    <w:rsid w:val="00CA2F5B"/>
    <w:rsid w:val="00CA5DF9"/>
    <w:rsid w:val="00CC005F"/>
    <w:rsid w:val="00CC2659"/>
    <w:rsid w:val="00D01A2B"/>
    <w:rsid w:val="00D43ECE"/>
    <w:rsid w:val="00D514C5"/>
    <w:rsid w:val="00D62594"/>
    <w:rsid w:val="00D7045B"/>
    <w:rsid w:val="00D76D7A"/>
    <w:rsid w:val="00DE7828"/>
    <w:rsid w:val="00E3401A"/>
    <w:rsid w:val="00EC5A3C"/>
    <w:rsid w:val="00EC7FB5"/>
    <w:rsid w:val="00ED7CDA"/>
    <w:rsid w:val="00EF0EC2"/>
    <w:rsid w:val="00F50893"/>
    <w:rsid w:val="00F51D86"/>
    <w:rsid w:val="00F55587"/>
    <w:rsid w:val="00F95486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ClJGr2ATwwA?feature=sh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72FE4-A256-44C9-B025-ACFBCBDC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237</TotalTime>
  <Pages>2</Pages>
  <Words>821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114</cp:revision>
  <cp:lastPrinted>2025-02-10T23:56:00Z</cp:lastPrinted>
  <dcterms:created xsi:type="dcterms:W3CDTF">2024-06-27T19:16:00Z</dcterms:created>
  <dcterms:modified xsi:type="dcterms:W3CDTF">2025-02-11T00:40:00Z</dcterms:modified>
</cp:coreProperties>
</file>