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A7941" w14:textId="32701700" w:rsidR="00311C94" w:rsidRDefault="008D644D" w:rsidP="007878DD">
      <w:pPr>
        <w:pStyle w:val="Prrafodelista"/>
        <w:ind w:left="360"/>
        <w:jc w:val="center"/>
        <w:outlineLvl w:val="0"/>
        <w:rPr>
          <w:rFonts w:ascii="Arial" w:hAnsi="Arial" w:cs="Arial"/>
          <w:b/>
          <w:lang w:val="it-IT" w:eastAsia="es-ES"/>
        </w:rPr>
      </w:pPr>
      <w:r w:rsidRPr="008D4F59">
        <w:rPr>
          <w:rFonts w:ascii="Verdana" w:hAnsi="Verdana"/>
          <w:noProof/>
          <w:sz w:val="18"/>
          <w:szCs w:val="18"/>
          <w:lang w:eastAsia="es-ES"/>
        </w:rPr>
        <w:drawing>
          <wp:anchor distT="0" distB="0" distL="114300" distR="114300" simplePos="0" relativeHeight="251659264" behindDoc="1" locked="0" layoutInCell="1" allowOverlap="1" wp14:anchorId="112F288E" wp14:editId="3833BCCE">
            <wp:simplePos x="0" y="0"/>
            <wp:positionH relativeFrom="page">
              <wp:posOffset>34925</wp:posOffset>
            </wp:positionH>
            <wp:positionV relativeFrom="paragraph">
              <wp:posOffset>-1202377</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6CCCF" w14:textId="6CD1C75F" w:rsidR="007878DD" w:rsidRPr="00311C94" w:rsidRDefault="007878DD" w:rsidP="007878DD">
      <w:pPr>
        <w:pStyle w:val="Prrafodelista"/>
        <w:ind w:left="360"/>
        <w:jc w:val="center"/>
        <w:outlineLvl w:val="0"/>
        <w:rPr>
          <w:rFonts w:ascii="Arial" w:hAnsi="Arial" w:cs="Arial"/>
          <w:b/>
          <w:lang w:val="it-IT" w:eastAsia="es-ES"/>
        </w:rPr>
      </w:pPr>
      <w:r w:rsidRPr="00311C94">
        <w:rPr>
          <w:rFonts w:ascii="Arial" w:hAnsi="Arial" w:cs="Arial"/>
          <w:b/>
          <w:lang w:val="it-IT" w:eastAsia="es-ES"/>
        </w:rPr>
        <w:t>AGENCIA ESTATAL DE VIVIENDA</w:t>
      </w:r>
    </w:p>
    <w:p w14:paraId="111653D9" w14:textId="6CEF6448" w:rsidR="00590627" w:rsidRPr="00311C94" w:rsidRDefault="00590627" w:rsidP="00590627">
      <w:pPr>
        <w:jc w:val="center"/>
        <w:rPr>
          <w:rFonts w:ascii="Cooper Black" w:hAnsi="Cooper Black" w:cs="Arial"/>
          <w:sz w:val="4"/>
          <w:szCs w:val="20"/>
          <w:lang w:val="it-IT"/>
        </w:rPr>
      </w:pPr>
    </w:p>
    <w:p w14:paraId="46F92858" w14:textId="44F887E9" w:rsidR="002E2632" w:rsidRDefault="007878DD" w:rsidP="00AB5834">
      <w:pPr>
        <w:jc w:val="center"/>
        <w:rPr>
          <w:rFonts w:ascii="Arial" w:hAnsi="Arial" w:cs="Arial"/>
          <w:b/>
          <w:sz w:val="18"/>
          <w:szCs w:val="20"/>
          <w:lang w:val="it-IT"/>
        </w:rPr>
      </w:pPr>
      <w:r w:rsidRPr="00311C94">
        <w:rPr>
          <w:rFonts w:ascii="Arial" w:hAnsi="Arial" w:cs="Arial"/>
          <w:b/>
          <w:sz w:val="18"/>
          <w:szCs w:val="20"/>
          <w:lang w:val="it-IT"/>
        </w:rPr>
        <w:t>CONVOCATORIA  PARA</w:t>
      </w:r>
      <w:r w:rsidR="00590627" w:rsidRPr="00311C94">
        <w:rPr>
          <w:rFonts w:ascii="Arial" w:hAnsi="Arial" w:cs="Arial"/>
          <w:b/>
          <w:sz w:val="18"/>
          <w:szCs w:val="20"/>
          <w:lang w:val="it-IT"/>
        </w:rPr>
        <w:t xml:space="preserve"> EL</w:t>
      </w:r>
      <w:r w:rsidRPr="00311C94">
        <w:rPr>
          <w:rFonts w:ascii="Arial" w:hAnsi="Arial" w:cs="Arial"/>
          <w:b/>
          <w:sz w:val="18"/>
          <w:szCs w:val="20"/>
          <w:lang w:val="it-IT"/>
        </w:rPr>
        <w:t xml:space="preserve"> PROCESO DE CONTRATACION</w:t>
      </w:r>
      <w:bookmarkStart w:id="0" w:name="_Toc347486252"/>
    </w:p>
    <w:p w14:paraId="0D82C54C" w14:textId="11AB0C9F" w:rsidR="00CF244E" w:rsidRDefault="00CF244E" w:rsidP="00AB5834">
      <w:pPr>
        <w:jc w:val="center"/>
        <w:rPr>
          <w:rFonts w:ascii="Arial" w:hAnsi="Arial" w:cs="Arial"/>
          <w:b/>
          <w:sz w:val="18"/>
          <w:szCs w:val="20"/>
          <w:lang w:val="it-IT"/>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CF244E" w:rsidRPr="00AD6FF4" w14:paraId="6BC06DB8" w14:textId="7777777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4327DFC5" w14:textId="77777777" w:rsidR="00CF244E" w:rsidRPr="00AD6FF4" w:rsidRDefault="00CF244E" w:rsidP="00CF244E">
            <w:pPr>
              <w:numPr>
                <w:ilvl w:val="0"/>
                <w:numId w:val="2"/>
              </w:numPr>
              <w:ind w:left="0" w:firstLine="0"/>
              <w:jc w:val="both"/>
              <w:rPr>
                <w:rFonts w:ascii="Arial" w:hAnsi="Arial" w:cs="Arial"/>
                <w:b/>
                <w:color w:val="FFFFFF"/>
                <w:sz w:val="16"/>
                <w:szCs w:val="16"/>
                <w:lang w:val="es-BO"/>
              </w:rPr>
            </w:pPr>
            <w:bookmarkStart w:id="1" w:name="_Hlk181199754"/>
            <w:r w:rsidRPr="00AD6FF4">
              <w:rPr>
                <w:rFonts w:ascii="Arial" w:hAnsi="Arial" w:cs="Arial"/>
                <w:b/>
                <w:color w:val="FFFFFF"/>
                <w:sz w:val="16"/>
                <w:szCs w:val="16"/>
                <w:lang w:val="es-BO"/>
              </w:rPr>
              <w:t>DATOS DE LA CONTRATACIÓN</w:t>
            </w:r>
          </w:p>
        </w:tc>
      </w:tr>
      <w:tr w:rsidR="00CF244E" w:rsidRPr="00AD6FF4" w14:paraId="77A90E18" w14:textId="7777777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3E0DED" w14:textId="77777777" w:rsidR="00CF244E" w:rsidRPr="00AD6FF4" w:rsidRDefault="00CF244E" w:rsidP="007F77E1">
            <w:pPr>
              <w:rPr>
                <w:rFonts w:ascii="Arial" w:hAnsi="Arial" w:cs="Arial"/>
                <w:b/>
                <w:sz w:val="16"/>
                <w:szCs w:val="16"/>
                <w:lang w:val="es-BO"/>
              </w:rPr>
            </w:pPr>
          </w:p>
        </w:tc>
      </w:tr>
      <w:tr w:rsidR="00CF244E" w:rsidRPr="00AD6FF4" w14:paraId="2D18B375" w14:textId="7777777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B8E961F"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1821F037"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909365C" w14:textId="77777777" w:rsidR="00CF244E" w:rsidRPr="00AD6FF4" w:rsidRDefault="00CF244E"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21775319" w14:textId="77777777" w:rsidR="00CF244E" w:rsidRPr="006516E0" w:rsidRDefault="00CF244E" w:rsidP="007F77E1">
            <w:pPr>
              <w:ind w:left="142" w:right="243"/>
              <w:jc w:val="center"/>
              <w:rPr>
                <w:rFonts w:ascii="Verdana" w:hAnsi="Verdana" w:cs="Arial"/>
                <w:b/>
                <w:sz w:val="14"/>
                <w:szCs w:val="14"/>
                <w:lang w:val="es-ES_tradnl"/>
              </w:rPr>
            </w:pPr>
            <w:r w:rsidRPr="006A60C5">
              <w:rPr>
                <w:rFonts w:ascii="Verdana" w:hAnsi="Verdana" w:cs="Arial"/>
                <w:b/>
                <w:sz w:val="14"/>
                <w:szCs w:val="14"/>
                <w:lang w:val="es-ES_tradnl"/>
              </w:rPr>
              <w:t>PROYECTO DE VIVIENDA CUALITATIVA EN EL MUNICIPIO DE SANTA CRUZ DE LA SIERRA  -FASE(CCLVI)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79BB9A3B" w14:textId="77777777" w:rsidR="00CF244E" w:rsidRPr="00AD6FF4" w:rsidRDefault="00CF244E" w:rsidP="007F77E1">
            <w:pPr>
              <w:rPr>
                <w:rFonts w:ascii="Arial" w:hAnsi="Arial" w:cs="Arial"/>
                <w:sz w:val="16"/>
                <w:szCs w:val="16"/>
                <w:lang w:val="es-BO"/>
              </w:rPr>
            </w:pPr>
          </w:p>
        </w:tc>
      </w:tr>
      <w:tr w:rsidR="00CF244E" w:rsidRPr="00AD6FF4" w14:paraId="11E4CCC1" w14:textId="7777777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A96A3E" w14:textId="77777777" w:rsidR="00CF244E" w:rsidRPr="00AD6FF4" w:rsidRDefault="00CF244E" w:rsidP="007F77E1">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5DA517" w14:textId="77777777" w:rsidR="00CF244E" w:rsidRPr="00AD6FF4" w:rsidRDefault="00CF244E"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89331A9" w14:textId="77777777" w:rsidR="00CF244E" w:rsidRPr="00AD6FF4" w:rsidRDefault="00CF244E" w:rsidP="007F77E1">
            <w:pPr>
              <w:rPr>
                <w:rFonts w:ascii="Arial" w:hAnsi="Arial" w:cs="Arial"/>
                <w:sz w:val="16"/>
                <w:szCs w:val="16"/>
                <w:lang w:val="es-BO"/>
              </w:rPr>
            </w:pPr>
          </w:p>
        </w:tc>
      </w:tr>
      <w:tr w:rsidR="00CF244E" w:rsidRPr="00AD6FF4" w14:paraId="71789A59" w14:textId="7777777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18FCFF9"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2A3E5A"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0A6D3B1" w14:textId="77777777" w:rsidR="00CF244E" w:rsidRPr="00AD6FF4" w:rsidRDefault="00CF244E"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B1414B4" w14:textId="77777777" w:rsidR="00CF244E" w:rsidRPr="00AD6FF4" w:rsidRDefault="00CF244E" w:rsidP="007F77E1">
            <w:pPr>
              <w:rPr>
                <w:rFonts w:ascii="Arial" w:hAnsi="Arial" w:cs="Arial"/>
                <w:sz w:val="16"/>
                <w:szCs w:val="16"/>
                <w:lang w:val="es-BO"/>
              </w:rPr>
            </w:pPr>
            <w:proofErr w:type="spellStart"/>
            <w:r w:rsidRPr="006A60C5">
              <w:rPr>
                <w:rFonts w:ascii="Arial" w:hAnsi="Arial" w:cs="Arial"/>
                <w:sz w:val="16"/>
                <w:szCs w:val="16"/>
                <w:lang w:val="es-BO"/>
              </w:rPr>
              <w:t>AEV</w:t>
            </w:r>
            <w:proofErr w:type="spellEnd"/>
            <w:r w:rsidRPr="006A60C5">
              <w:rPr>
                <w:rFonts w:ascii="Arial" w:hAnsi="Arial" w:cs="Arial"/>
                <w:sz w:val="16"/>
                <w:szCs w:val="16"/>
                <w:lang w:val="es-BO"/>
              </w:rPr>
              <w:t>-SC-DC 01/2025</w:t>
            </w:r>
          </w:p>
        </w:tc>
        <w:tc>
          <w:tcPr>
            <w:tcW w:w="1635" w:type="pct"/>
            <w:gridSpan w:val="3"/>
            <w:tcBorders>
              <w:top w:val="nil"/>
              <w:left w:val="single" w:sz="4" w:space="0" w:color="auto"/>
              <w:bottom w:val="nil"/>
              <w:right w:val="single" w:sz="4" w:space="0" w:color="auto"/>
            </w:tcBorders>
            <w:shd w:val="clear" w:color="auto" w:fill="auto"/>
            <w:vAlign w:val="center"/>
          </w:tcPr>
          <w:p w14:paraId="3C6B0A58" w14:textId="77777777" w:rsidR="00CF244E" w:rsidRPr="00AD6FF4" w:rsidRDefault="00CF244E" w:rsidP="007F77E1">
            <w:pPr>
              <w:rPr>
                <w:rFonts w:ascii="Arial" w:hAnsi="Arial" w:cs="Arial"/>
                <w:sz w:val="16"/>
                <w:szCs w:val="16"/>
                <w:lang w:val="es-BO"/>
              </w:rPr>
            </w:pPr>
          </w:p>
        </w:tc>
      </w:tr>
      <w:tr w:rsidR="00CF244E" w:rsidRPr="00AD6FF4" w14:paraId="003B409D" w14:textId="7777777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C63401" w14:textId="77777777" w:rsidR="00CF244E" w:rsidRPr="00AD6FF4" w:rsidRDefault="00CF244E" w:rsidP="007F77E1">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C5E4F3" w14:textId="77777777" w:rsidR="00CF244E" w:rsidRPr="00AD6FF4" w:rsidRDefault="00CF244E"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2ED2F45" w14:textId="77777777" w:rsidR="00CF244E" w:rsidRPr="00AD6FF4" w:rsidRDefault="00CF244E" w:rsidP="007F77E1">
            <w:pPr>
              <w:rPr>
                <w:rFonts w:ascii="Arial" w:hAnsi="Arial" w:cs="Arial"/>
                <w:sz w:val="16"/>
                <w:szCs w:val="16"/>
                <w:lang w:val="es-BO"/>
              </w:rPr>
            </w:pPr>
          </w:p>
        </w:tc>
      </w:tr>
      <w:tr w:rsidR="00CF244E" w:rsidRPr="00AD6FF4" w14:paraId="55489A3D" w14:textId="7777777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2A72A4" w14:textId="77777777" w:rsidR="00CF244E" w:rsidRPr="00843294" w:rsidRDefault="00CF244E" w:rsidP="007F77E1">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37CF2D9"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B7D14AB" w14:textId="77777777" w:rsidR="00CF244E" w:rsidRPr="00AD6FF4" w:rsidRDefault="00CF244E"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88ED9E9" w14:textId="77777777" w:rsidR="00CF244E" w:rsidRPr="00AD6FF4" w:rsidRDefault="00CF244E" w:rsidP="007F77E1">
            <w:pPr>
              <w:rPr>
                <w:rFonts w:ascii="Arial" w:hAnsi="Arial" w:cs="Arial"/>
                <w:sz w:val="16"/>
                <w:szCs w:val="16"/>
                <w:lang w:val="es-BO"/>
              </w:rPr>
            </w:pPr>
            <w:r>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14:paraId="5B4A87CD" w14:textId="77777777" w:rsidR="00CF244E" w:rsidRPr="00AD6FF4" w:rsidRDefault="00CF244E" w:rsidP="007F77E1">
            <w:pPr>
              <w:rPr>
                <w:rFonts w:ascii="Arial" w:hAnsi="Arial" w:cs="Arial"/>
                <w:sz w:val="16"/>
                <w:szCs w:val="16"/>
                <w:lang w:val="es-BO"/>
              </w:rPr>
            </w:pPr>
          </w:p>
        </w:tc>
      </w:tr>
      <w:tr w:rsidR="00CF244E" w:rsidRPr="00AD6FF4" w14:paraId="3A256EE2" w14:textId="7777777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51FD09" w14:textId="77777777" w:rsidR="00CF244E" w:rsidRPr="00AD6FF4" w:rsidRDefault="00CF244E" w:rsidP="007F77E1">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652B2C" w14:textId="77777777" w:rsidR="00CF244E" w:rsidRPr="00AD6FF4" w:rsidRDefault="00CF244E"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D35F5DA" w14:textId="77777777" w:rsidR="00CF244E" w:rsidRPr="00AD6FF4" w:rsidRDefault="00CF244E" w:rsidP="007F77E1">
            <w:pPr>
              <w:rPr>
                <w:rFonts w:ascii="Arial" w:hAnsi="Arial" w:cs="Arial"/>
                <w:sz w:val="16"/>
                <w:szCs w:val="16"/>
                <w:lang w:val="es-BO"/>
              </w:rPr>
            </w:pPr>
          </w:p>
        </w:tc>
      </w:tr>
      <w:tr w:rsidR="00CF244E" w:rsidRPr="00AD6FF4" w14:paraId="5BDB502B" w14:textId="7777777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1BA0E7" w14:textId="77777777" w:rsidR="00CF244E" w:rsidRPr="00C60BCF" w:rsidRDefault="00CF244E" w:rsidP="007F77E1">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F89EBA" w14:textId="77777777" w:rsidR="00CF244E" w:rsidRPr="00C60BCF" w:rsidRDefault="00CF244E" w:rsidP="007F77E1">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3EE131F" w14:textId="77777777" w:rsidR="00CF244E" w:rsidRPr="00C60BCF" w:rsidRDefault="00CF244E"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F606606" w14:textId="77777777" w:rsidR="00CF244E" w:rsidRPr="00C60BCF" w:rsidRDefault="00CF244E" w:rsidP="007F77E1">
            <w:pPr>
              <w:rPr>
                <w:strike/>
                <w:sz w:val="14"/>
              </w:rPr>
            </w:pPr>
          </w:p>
          <w:p w14:paraId="0EF539E9" w14:textId="29DC0227" w:rsidR="00CF244E" w:rsidRPr="007B6919" w:rsidRDefault="00CF244E" w:rsidP="007F77E1">
            <w:pPr>
              <w:rPr>
                <w:strike/>
                <w:sz w:val="14"/>
              </w:rPr>
            </w:pPr>
            <w:r w:rsidRPr="006A60C5">
              <w:rPr>
                <w:rFonts w:ascii="Arial" w:hAnsi="Arial" w:cs="Arial"/>
                <w:b/>
                <w:sz w:val="16"/>
                <w:szCs w:val="16"/>
                <w:lang w:val="es-BO"/>
              </w:rPr>
              <w:t xml:space="preserve">Bs. 3.495.823,72 (TRES MILLONES CUATROCIENTOS NOVENTA Y CINCO MIL OCHOCIENTOS </w:t>
            </w:r>
            <w:proofErr w:type="spellStart"/>
            <w:r w:rsidRPr="006A60C5">
              <w:rPr>
                <w:rFonts w:ascii="Arial" w:hAnsi="Arial" w:cs="Arial"/>
                <w:b/>
                <w:sz w:val="16"/>
                <w:szCs w:val="16"/>
                <w:lang w:val="es-BO"/>
              </w:rPr>
              <w:t>VEINTITRES</w:t>
            </w:r>
            <w:proofErr w:type="spellEnd"/>
            <w:r w:rsidRPr="006A60C5">
              <w:rPr>
                <w:rFonts w:ascii="Arial" w:hAnsi="Arial" w:cs="Arial"/>
                <w:b/>
                <w:sz w:val="16"/>
                <w:szCs w:val="16"/>
                <w:lang w:val="es-BO"/>
              </w:rPr>
              <w:t xml:space="preserve"> 72/100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70BB488E" w14:textId="77777777" w:rsidR="00CF244E" w:rsidRPr="00AD6FF4" w:rsidRDefault="00CF244E" w:rsidP="007F77E1">
            <w:pPr>
              <w:rPr>
                <w:rFonts w:ascii="Arial" w:hAnsi="Arial" w:cs="Arial"/>
                <w:sz w:val="16"/>
                <w:szCs w:val="16"/>
                <w:lang w:val="es-BO"/>
              </w:rPr>
            </w:pPr>
          </w:p>
        </w:tc>
      </w:tr>
      <w:tr w:rsidR="00CF244E" w:rsidRPr="00AD6FF4" w14:paraId="4CDE2319" w14:textId="7777777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9F60B5" w14:textId="77777777" w:rsidR="00CF244E" w:rsidRPr="00AD6FF4" w:rsidRDefault="00CF244E"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4DC67D" w14:textId="77777777" w:rsidR="00CF244E" w:rsidRPr="00AD6FF4" w:rsidRDefault="00CF244E"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AC46EDF" w14:textId="77777777" w:rsidR="00CF244E" w:rsidRPr="00A1481F" w:rsidRDefault="00CF244E" w:rsidP="007F77E1">
            <w:pPr>
              <w:rPr>
                <w:rFonts w:ascii="Arial" w:hAnsi="Arial" w:cs="Arial"/>
                <w:b/>
                <w:sz w:val="16"/>
                <w:szCs w:val="16"/>
                <w:lang w:val="es-BO"/>
              </w:rPr>
            </w:pPr>
          </w:p>
        </w:tc>
      </w:tr>
      <w:tr w:rsidR="00CF244E" w:rsidRPr="00AD6FF4" w14:paraId="07FD3FD9" w14:textId="7777777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F557DE"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3894B2"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AD6196" w14:textId="77777777" w:rsidR="00CF244E" w:rsidRPr="00AD6FF4" w:rsidRDefault="00CF244E"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E856C2B" w14:textId="77777777" w:rsidR="00CF244E" w:rsidRPr="00AD6FF4" w:rsidRDefault="00CF244E" w:rsidP="007F77E1">
            <w:pPr>
              <w:jc w:val="both"/>
              <w:rPr>
                <w:rFonts w:ascii="Arial" w:hAnsi="Arial" w:cs="Arial"/>
                <w:sz w:val="16"/>
                <w:szCs w:val="16"/>
                <w:lang w:val="es-BO"/>
              </w:rPr>
            </w:pPr>
            <w:r w:rsidRPr="00996B48">
              <w:rPr>
                <w:rFonts w:ascii="Arial" w:hAnsi="Arial" w:cs="Arial"/>
                <w:sz w:val="16"/>
                <w:szCs w:val="16"/>
                <w:lang w:val="es-BO"/>
              </w:rPr>
              <w:t>El plazo total para el desarrollo del servicio de consultoría es la sumatoria de los plazos establecidos para cada producto del proyecto, el mismo que es de 180 (CIENTO OCHENTA)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6F937BB2" w14:textId="77777777" w:rsidR="00CF244E" w:rsidRPr="00AD6FF4" w:rsidRDefault="00CF244E" w:rsidP="007F77E1">
            <w:pPr>
              <w:rPr>
                <w:rFonts w:ascii="Arial" w:hAnsi="Arial" w:cs="Arial"/>
                <w:sz w:val="16"/>
                <w:szCs w:val="16"/>
                <w:lang w:val="es-BO"/>
              </w:rPr>
            </w:pPr>
          </w:p>
        </w:tc>
      </w:tr>
      <w:tr w:rsidR="00CF244E" w:rsidRPr="00AD6FF4" w14:paraId="25344D37" w14:textId="7777777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198715C4" w14:textId="77777777" w:rsidR="00CF244E" w:rsidRPr="00AD6FF4" w:rsidRDefault="00CF244E"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6E5AC0F0" w14:textId="77777777" w:rsidR="00CF244E" w:rsidRPr="00AD6FF4" w:rsidRDefault="00CF244E"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AA8B4FE" w14:textId="77777777" w:rsidR="00CF244E" w:rsidRPr="00AD6FF4" w:rsidRDefault="00CF244E" w:rsidP="007F77E1">
            <w:pPr>
              <w:rPr>
                <w:rFonts w:ascii="Arial" w:hAnsi="Arial" w:cs="Arial"/>
                <w:sz w:val="16"/>
                <w:szCs w:val="16"/>
                <w:lang w:val="es-BO"/>
              </w:rPr>
            </w:pPr>
          </w:p>
        </w:tc>
      </w:tr>
      <w:tr w:rsidR="00CF244E" w:rsidRPr="00AD6FF4" w14:paraId="3A196DB5" w14:textId="7777777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8301C2"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6E753F4"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38CA7BD" w14:textId="77777777" w:rsidR="00CF244E" w:rsidRPr="00AD6FF4" w:rsidRDefault="00CF244E"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60BA6F2" w14:textId="77777777" w:rsidR="00CF244E" w:rsidRPr="00AD6FF4" w:rsidRDefault="00CF244E" w:rsidP="007F77E1">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106EFA" w14:textId="77777777" w:rsidR="00CF244E" w:rsidRPr="00C60BCF" w:rsidRDefault="00CF244E" w:rsidP="007F77E1">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97E373A" w14:textId="77777777" w:rsidR="00CF244E" w:rsidRPr="00AD6FF4" w:rsidRDefault="00CF244E" w:rsidP="007F77E1">
            <w:pPr>
              <w:rPr>
                <w:rFonts w:ascii="Arial" w:hAnsi="Arial" w:cs="Arial"/>
                <w:sz w:val="16"/>
                <w:szCs w:val="16"/>
                <w:lang w:val="es-BO"/>
              </w:rPr>
            </w:pPr>
          </w:p>
        </w:tc>
      </w:tr>
      <w:tr w:rsidR="00CF244E" w:rsidRPr="00AD6FF4" w14:paraId="1B65653A" w14:textId="7777777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929716" w14:textId="77777777" w:rsidR="00CF244E" w:rsidRPr="00AD6FF4" w:rsidRDefault="00CF244E"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EBB1B22" w14:textId="77777777" w:rsidR="00CF244E" w:rsidRPr="00AD6FF4" w:rsidRDefault="00CF244E"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0CAFD0" w14:textId="77777777" w:rsidR="00CF244E" w:rsidRPr="00AD6FF4" w:rsidRDefault="00CF244E"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00C1647B" w14:textId="77777777" w:rsidR="00CF244E" w:rsidRPr="00AD6FF4" w:rsidRDefault="00CF244E"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63872B7" w14:textId="77777777" w:rsidR="00CF244E" w:rsidRPr="00AD6FF4" w:rsidRDefault="00CF244E"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0E959A85" w14:textId="77777777" w:rsidR="00CF244E" w:rsidRPr="00AD6FF4" w:rsidRDefault="00CF244E"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1C559C99" w14:textId="77777777" w:rsidR="00CF244E" w:rsidRPr="00AD6FF4" w:rsidRDefault="00CF244E" w:rsidP="007F77E1">
            <w:pPr>
              <w:rPr>
                <w:rFonts w:ascii="Arial" w:hAnsi="Arial" w:cs="Arial"/>
                <w:sz w:val="16"/>
                <w:szCs w:val="16"/>
                <w:lang w:val="es-BO"/>
              </w:rPr>
            </w:pPr>
          </w:p>
        </w:tc>
      </w:tr>
      <w:tr w:rsidR="00CF244E" w:rsidRPr="00AD6FF4" w14:paraId="7153E358" w14:textId="7777777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E9106A"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78664"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5B7E4A" w14:textId="77777777" w:rsidR="00CF244E" w:rsidRPr="00AD6FF4" w:rsidRDefault="00CF244E"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B08917C" w14:textId="77777777" w:rsidR="00CF244E" w:rsidRPr="00AD6FF4" w:rsidRDefault="00CF244E" w:rsidP="007F77E1">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C20928" w14:textId="77777777" w:rsidR="00CF244E" w:rsidRPr="00C60BCF" w:rsidRDefault="00CF244E" w:rsidP="007F77E1">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68E60577" w14:textId="77777777" w:rsidR="00CF244E" w:rsidRPr="00AD6FF4" w:rsidRDefault="00CF244E"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B6CA071" w14:textId="77777777" w:rsidR="00CF244E" w:rsidRPr="00AD6FF4" w:rsidRDefault="00CF244E" w:rsidP="007F77E1">
            <w:pPr>
              <w:rPr>
                <w:rFonts w:ascii="Arial" w:hAnsi="Arial" w:cs="Arial"/>
                <w:sz w:val="16"/>
                <w:szCs w:val="16"/>
                <w:lang w:val="es-BO"/>
              </w:rPr>
            </w:pPr>
          </w:p>
        </w:tc>
      </w:tr>
      <w:tr w:rsidR="00CF244E" w:rsidRPr="00AD6FF4" w14:paraId="6C8AEB88" w14:textId="7777777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458E12" w14:textId="77777777" w:rsidR="00CF244E" w:rsidRPr="00AD6FF4" w:rsidRDefault="00CF244E" w:rsidP="007F77E1">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9681FFC" w14:textId="77777777" w:rsidR="00CF244E" w:rsidRPr="00AD6FF4" w:rsidRDefault="00CF244E"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A9FB90C" w14:textId="77777777" w:rsidR="00CF244E" w:rsidRPr="00AD6FF4" w:rsidRDefault="00CF244E" w:rsidP="007F77E1">
            <w:pPr>
              <w:rPr>
                <w:rFonts w:ascii="Arial" w:hAnsi="Arial" w:cs="Arial"/>
                <w:sz w:val="16"/>
                <w:szCs w:val="16"/>
                <w:lang w:val="es-BO"/>
              </w:rPr>
            </w:pPr>
          </w:p>
        </w:tc>
      </w:tr>
      <w:tr w:rsidR="00CF244E" w:rsidRPr="00AD6FF4" w14:paraId="09373B07" w14:textId="7777777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7AA902"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4B27B16"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28A7CC" w14:textId="77777777" w:rsidR="00CF244E" w:rsidRPr="00AD6FF4" w:rsidRDefault="00CF244E"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08BA2EC7" w14:textId="77777777" w:rsidR="00CF244E" w:rsidRPr="00AD6FF4" w:rsidRDefault="00CF244E" w:rsidP="007F77E1">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150D2" w14:textId="77777777" w:rsidR="00CF244E" w:rsidRPr="00AD6FF4" w:rsidRDefault="00CF244E" w:rsidP="007F77E1">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6CA681E5" w14:textId="77777777" w:rsidR="00CF244E" w:rsidRPr="00AD6FF4" w:rsidRDefault="00CF244E"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AD226D3" w14:textId="77777777" w:rsidR="00CF244E" w:rsidRPr="00AD6FF4" w:rsidRDefault="00CF244E"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7B285792" w14:textId="77777777" w:rsidR="00CF244E" w:rsidRPr="00AD6FF4" w:rsidRDefault="00CF244E"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5B483F5" w14:textId="77777777" w:rsidR="00CF244E" w:rsidRPr="00AD6FF4" w:rsidRDefault="00CF244E" w:rsidP="007F77E1">
            <w:pPr>
              <w:rPr>
                <w:rFonts w:ascii="Arial" w:hAnsi="Arial" w:cs="Arial"/>
                <w:sz w:val="16"/>
                <w:szCs w:val="16"/>
                <w:lang w:val="es-BO"/>
              </w:rPr>
            </w:pPr>
          </w:p>
        </w:tc>
      </w:tr>
      <w:tr w:rsidR="00CF244E" w:rsidRPr="00AD6FF4" w14:paraId="1F3B1C82" w14:textId="7777777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E03A09" w14:textId="77777777" w:rsidR="00CF244E" w:rsidRPr="00AD6FF4" w:rsidRDefault="00CF244E" w:rsidP="007F77E1">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31F317B" w14:textId="77777777" w:rsidR="00CF244E" w:rsidRPr="00AD6FF4" w:rsidRDefault="00CF244E"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EB9F6BA" w14:textId="77777777" w:rsidR="00CF244E" w:rsidRPr="00AD6FF4" w:rsidRDefault="00CF244E" w:rsidP="007F77E1">
            <w:pPr>
              <w:rPr>
                <w:rFonts w:ascii="Arial" w:hAnsi="Arial" w:cs="Arial"/>
                <w:sz w:val="16"/>
                <w:szCs w:val="16"/>
                <w:lang w:val="es-BO"/>
              </w:rPr>
            </w:pPr>
          </w:p>
        </w:tc>
      </w:tr>
      <w:tr w:rsidR="00CF244E" w:rsidRPr="00AD6FF4" w14:paraId="1555A806" w14:textId="7777777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C17707" w14:textId="77777777" w:rsidR="00CF244E" w:rsidRPr="00AD6FF4" w:rsidRDefault="00CF244E" w:rsidP="007F77E1">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000C2D"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2E002DF" w14:textId="77777777" w:rsidR="00CF244E" w:rsidRPr="00AD6FF4" w:rsidRDefault="00CF244E"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6DB0DC4" w14:textId="77777777" w:rsidR="00CF244E" w:rsidRPr="00AD6FF4" w:rsidRDefault="00CF244E" w:rsidP="007F77E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6CABC947" w14:textId="77777777" w:rsidR="00CF244E" w:rsidRPr="00C60BCF" w:rsidRDefault="00CF244E" w:rsidP="007F77E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CF244E" w:rsidRPr="00AD6FF4" w14:paraId="2BB97CF4" w14:textId="7777777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1BB225" w14:textId="77777777" w:rsidR="00CF244E" w:rsidRPr="00AD6FF4" w:rsidRDefault="00CF244E" w:rsidP="007F77E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B8DDF40" w14:textId="77777777" w:rsidR="00CF244E" w:rsidRPr="00AD6FF4" w:rsidRDefault="00CF244E" w:rsidP="007F77E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CBA81BA" w14:textId="77777777" w:rsidR="00CF244E" w:rsidRPr="00AD6FF4" w:rsidRDefault="00CF244E"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A0F907E" w14:textId="77777777" w:rsidR="00CF244E" w:rsidRPr="00AD6FF4" w:rsidRDefault="00CF244E" w:rsidP="007F77E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226F60A" w14:textId="77777777" w:rsidR="00CF244E" w:rsidRPr="00C60BCF" w:rsidRDefault="00CF244E" w:rsidP="007F77E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CF244E" w:rsidRPr="00AD6FF4" w14:paraId="087950B7" w14:textId="7777777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FB73A3"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8FFA47"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208122E7" w14:textId="77777777" w:rsidR="00CF244E" w:rsidRPr="00AD6FF4" w:rsidRDefault="00CF244E"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524B8BC" w14:textId="77777777" w:rsidR="00CF244E" w:rsidRPr="00AD6FF4" w:rsidRDefault="00CF244E" w:rsidP="007F77E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CCFBC58" w14:textId="77777777" w:rsidR="00CF244E" w:rsidRPr="00C60BCF" w:rsidRDefault="00CF244E" w:rsidP="007F77E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CF244E" w:rsidRPr="00AD6FF4" w14:paraId="6BCBDBDB" w14:textId="7777777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11A40AB"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F9ED6"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ED52DB" w14:textId="77777777" w:rsidR="00CF244E" w:rsidRPr="00AD6FF4" w:rsidRDefault="00CF244E"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2390709B"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73CA400" w14:textId="77777777" w:rsidR="00CF244E" w:rsidRPr="00AD6FF4" w:rsidRDefault="00CF244E" w:rsidP="007F77E1">
            <w:pPr>
              <w:rPr>
                <w:rFonts w:ascii="Arial" w:hAnsi="Arial" w:cs="Arial"/>
                <w:b/>
                <w:sz w:val="16"/>
                <w:szCs w:val="16"/>
                <w:lang w:val="es-BO"/>
              </w:rPr>
            </w:pPr>
          </w:p>
          <w:p w14:paraId="6C6C8EF4" w14:textId="77777777" w:rsidR="00CF244E" w:rsidRPr="00AD6FF4" w:rsidRDefault="00CF244E" w:rsidP="007F77E1">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B529B1" w14:textId="77777777" w:rsidR="00CF244E" w:rsidRDefault="00CF244E" w:rsidP="007F77E1">
            <w:pPr>
              <w:rPr>
                <w:rFonts w:ascii="Arial" w:hAnsi="Arial" w:cs="Arial"/>
                <w:b/>
                <w:sz w:val="16"/>
                <w:szCs w:val="16"/>
                <w:lang w:val="es-BO"/>
              </w:rPr>
            </w:pPr>
          </w:p>
          <w:p w14:paraId="100D394E"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Nombre del Organismo Financiador</w:t>
            </w:r>
          </w:p>
          <w:p w14:paraId="665C1C2E" w14:textId="77777777" w:rsidR="00CF244E" w:rsidRPr="00AD6FF4" w:rsidRDefault="00CF244E" w:rsidP="007F77E1">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20F69" w14:textId="77777777" w:rsidR="00CF244E" w:rsidRPr="00AD6FF4" w:rsidRDefault="00CF244E"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063545" w14:textId="77777777" w:rsidR="00CF244E" w:rsidRPr="00AD6FF4" w:rsidRDefault="00CF244E" w:rsidP="007F77E1">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113650F1" w14:textId="77777777" w:rsidR="00CF244E" w:rsidRPr="00AD6FF4" w:rsidRDefault="00CF244E" w:rsidP="007F77E1">
            <w:pPr>
              <w:rPr>
                <w:rFonts w:ascii="Arial" w:hAnsi="Arial" w:cs="Arial"/>
                <w:sz w:val="16"/>
                <w:szCs w:val="16"/>
                <w:lang w:val="es-BO"/>
              </w:rPr>
            </w:pPr>
          </w:p>
        </w:tc>
      </w:tr>
      <w:tr w:rsidR="00CF244E" w:rsidRPr="00AD6FF4" w14:paraId="3E8A2415" w14:textId="7777777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BE4424" w14:textId="77777777" w:rsidR="00CF244E" w:rsidRPr="00AD6FF4" w:rsidRDefault="00CF244E"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C48DBFD" w14:textId="77777777" w:rsidR="00CF244E" w:rsidRPr="00AD6FF4" w:rsidRDefault="00CF244E"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C5A9E" w14:textId="77777777" w:rsidR="00CF244E" w:rsidRPr="00AD6FF4" w:rsidRDefault="00CF244E"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A9D33D8" w14:textId="77777777" w:rsidR="00CF244E" w:rsidRPr="00AD6FF4" w:rsidRDefault="00CF244E" w:rsidP="007F77E1">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BDAB425" w14:textId="77777777" w:rsidR="00CF244E" w:rsidRPr="00AD6FF4" w:rsidRDefault="00CF244E"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03DBEA4" w14:textId="77777777" w:rsidR="00CF244E" w:rsidRPr="00311E67" w:rsidRDefault="00CF244E" w:rsidP="007F77E1">
            <w:pPr>
              <w:jc w:val="center"/>
              <w:rPr>
                <w:rFonts w:ascii="Arial" w:hAnsi="Arial" w:cs="Arial"/>
                <w:sz w:val="16"/>
                <w:szCs w:val="16"/>
                <w:lang w:val="es-BO"/>
              </w:rPr>
            </w:pPr>
            <w:r>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77331" w14:textId="77777777" w:rsidR="00CF244E" w:rsidRPr="00311E67" w:rsidRDefault="00CF244E"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3D9B01EE" w14:textId="77777777" w:rsidR="00CF244E" w:rsidRPr="00311E67" w:rsidRDefault="00CF244E" w:rsidP="007F77E1">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EA5ED36" w14:textId="77777777" w:rsidR="00CF244E" w:rsidRPr="00AD6FF4" w:rsidRDefault="00CF244E" w:rsidP="007F77E1">
            <w:pPr>
              <w:rPr>
                <w:rFonts w:ascii="Arial" w:hAnsi="Arial" w:cs="Arial"/>
                <w:sz w:val="16"/>
                <w:szCs w:val="16"/>
                <w:lang w:val="es-BO"/>
              </w:rPr>
            </w:pPr>
          </w:p>
        </w:tc>
      </w:tr>
      <w:tr w:rsidR="00CF244E" w:rsidRPr="00AD6FF4" w14:paraId="1887F39F" w14:textId="7777777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54971005" w14:textId="77777777" w:rsidR="00CF244E" w:rsidRPr="00AD6FF4" w:rsidRDefault="00CF244E" w:rsidP="007F77E1">
            <w:pPr>
              <w:rPr>
                <w:b/>
                <w:sz w:val="16"/>
                <w:szCs w:val="16"/>
                <w:lang w:val="es-BO"/>
              </w:rPr>
            </w:pPr>
          </w:p>
        </w:tc>
        <w:tc>
          <w:tcPr>
            <w:tcW w:w="71" w:type="pct"/>
            <w:tcBorders>
              <w:top w:val="nil"/>
              <w:left w:val="nil"/>
              <w:bottom w:val="single" w:sz="4" w:space="0" w:color="auto"/>
              <w:right w:val="nil"/>
            </w:tcBorders>
            <w:shd w:val="clear" w:color="auto" w:fill="auto"/>
            <w:vAlign w:val="center"/>
          </w:tcPr>
          <w:p w14:paraId="424E7A37" w14:textId="77777777" w:rsidR="00CF244E" w:rsidRPr="00AD6FF4" w:rsidRDefault="00CF244E"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57B3671F" w14:textId="77777777" w:rsidR="00CF244E" w:rsidRPr="00AD6FF4" w:rsidRDefault="00CF244E" w:rsidP="007F77E1">
            <w:pPr>
              <w:rPr>
                <w:rFonts w:ascii="Arial" w:hAnsi="Arial" w:cs="Arial"/>
                <w:sz w:val="16"/>
                <w:szCs w:val="16"/>
                <w:lang w:val="es-BO"/>
              </w:rPr>
            </w:pPr>
          </w:p>
        </w:tc>
      </w:tr>
    </w:tbl>
    <w:bookmarkEnd w:id="1"/>
    <w:p w14:paraId="6A0FF96A" w14:textId="57AE96AD" w:rsidR="00CF244E" w:rsidRDefault="00752C78" w:rsidP="00AB5834">
      <w:pPr>
        <w:jc w:val="center"/>
        <w:rPr>
          <w:rFonts w:ascii="Arial" w:hAnsi="Arial" w:cs="Arial"/>
          <w:b/>
          <w:sz w:val="18"/>
          <w:szCs w:val="20"/>
          <w:lang w:val="it-IT"/>
        </w:rPr>
      </w:pPr>
      <w:r w:rsidRPr="008D4F59">
        <w:rPr>
          <w:rFonts w:ascii="Verdana" w:hAnsi="Verdana"/>
          <w:noProof/>
          <w:sz w:val="18"/>
          <w:szCs w:val="18"/>
        </w:rPr>
        <w:lastRenderedPageBreak/>
        <w:drawing>
          <wp:anchor distT="0" distB="0" distL="114300" distR="114300" simplePos="0" relativeHeight="251663360" behindDoc="1" locked="0" layoutInCell="1" allowOverlap="1" wp14:anchorId="4A1295C9" wp14:editId="5FD73FAA">
            <wp:simplePos x="0" y="0"/>
            <wp:positionH relativeFrom="page">
              <wp:align>right</wp:align>
            </wp:positionH>
            <wp:positionV relativeFrom="paragraph">
              <wp:posOffset>-1436853</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CD1BB" w14:textId="4A7DF7E6" w:rsidR="007B6919" w:rsidRDefault="007B6919" w:rsidP="00AB5834">
      <w:pPr>
        <w:jc w:val="center"/>
        <w:rPr>
          <w:rFonts w:ascii="Arial" w:hAnsi="Arial" w:cs="Arial"/>
          <w:b/>
          <w:sz w:val="18"/>
          <w:szCs w:val="20"/>
          <w:lang w:val="it-IT"/>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4"/>
        <w:gridCol w:w="1016"/>
        <w:gridCol w:w="785"/>
        <w:gridCol w:w="168"/>
        <w:gridCol w:w="120"/>
        <w:gridCol w:w="1198"/>
        <w:gridCol w:w="122"/>
        <w:gridCol w:w="1337"/>
        <w:gridCol w:w="122"/>
        <w:gridCol w:w="263"/>
        <w:gridCol w:w="2664"/>
        <w:gridCol w:w="222"/>
      </w:tblGrid>
      <w:tr w:rsidR="00B405EA" w:rsidRPr="00653C8D" w14:paraId="49615266" w14:textId="77777777"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1E42B64" w14:textId="647506F5" w:rsidR="00B405EA" w:rsidRPr="00653C8D" w:rsidRDefault="00B405EA" w:rsidP="00B405EA">
            <w:pPr>
              <w:numPr>
                <w:ilvl w:val="0"/>
                <w:numId w:val="2"/>
              </w:numPr>
              <w:rPr>
                <w:b/>
                <w:sz w:val="16"/>
                <w:szCs w:val="16"/>
                <w:lang w:val="es-BO"/>
              </w:rPr>
            </w:pPr>
            <w:bookmarkStart w:id="2" w:name="_Hlk184412276"/>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proofErr w:type="spellStart"/>
            <w:r>
              <w:rPr>
                <w:rFonts w:ascii="Arial" w:hAnsi="Arial" w:cs="Arial"/>
                <w:b/>
                <w:sz w:val="16"/>
                <w:szCs w:val="16"/>
                <w:lang w:val="es-BO"/>
              </w:rPr>
              <w:t>AEVIVIENDA</w:t>
            </w:r>
            <w:proofErr w:type="spellEnd"/>
          </w:p>
        </w:tc>
      </w:tr>
      <w:tr w:rsidR="00B405EA" w:rsidRPr="00653C8D" w14:paraId="7E62E896" w14:textId="77777777" w:rsidTr="007B4075">
        <w:tblPrEx>
          <w:tblCellMar>
            <w:left w:w="57" w:type="dxa"/>
            <w:right w:w="57" w:type="dxa"/>
          </w:tblCellMar>
        </w:tblPrEx>
        <w:trPr>
          <w:jc w:val="center"/>
        </w:trPr>
        <w:tc>
          <w:tcPr>
            <w:tcW w:w="147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35A3004D" w14:textId="77777777" w:rsidR="00B405EA" w:rsidRPr="00653C8D" w:rsidRDefault="00B405EA" w:rsidP="007F77E1">
            <w:pPr>
              <w:jc w:val="right"/>
              <w:rPr>
                <w:b/>
                <w:sz w:val="16"/>
                <w:szCs w:val="16"/>
                <w:lang w:val="es-BO"/>
              </w:rPr>
            </w:pPr>
          </w:p>
        </w:tc>
        <w:tc>
          <w:tcPr>
            <w:tcW w:w="95" w:type="pct"/>
            <w:tcBorders>
              <w:top w:val="single" w:sz="12" w:space="0" w:color="auto"/>
              <w:left w:val="nil"/>
              <w:bottom w:val="nil"/>
              <w:right w:val="nil"/>
            </w:tcBorders>
            <w:shd w:val="clear" w:color="auto" w:fill="auto"/>
            <w:vAlign w:val="center"/>
          </w:tcPr>
          <w:p w14:paraId="494F5D5E" w14:textId="77777777" w:rsidR="00B405EA" w:rsidRPr="00653C8D" w:rsidRDefault="00B405EA" w:rsidP="007F77E1">
            <w:pPr>
              <w:jc w:val="center"/>
              <w:rPr>
                <w:rFonts w:ascii="Arial" w:hAnsi="Arial" w:cs="Arial"/>
                <w:b/>
                <w:sz w:val="16"/>
                <w:szCs w:val="16"/>
                <w:lang w:val="es-BO"/>
              </w:rPr>
            </w:pPr>
          </w:p>
        </w:tc>
        <w:tc>
          <w:tcPr>
            <w:tcW w:w="3428" w:type="pct"/>
            <w:gridSpan w:val="8"/>
            <w:tcBorders>
              <w:top w:val="single" w:sz="12" w:space="0" w:color="auto"/>
              <w:left w:val="nil"/>
              <w:bottom w:val="nil"/>
              <w:right w:val="single" w:sz="4" w:space="0" w:color="auto"/>
            </w:tcBorders>
            <w:shd w:val="clear" w:color="auto" w:fill="auto"/>
            <w:vAlign w:val="center"/>
          </w:tcPr>
          <w:p w14:paraId="04BDBF5C" w14:textId="441A9A3C" w:rsidR="00B405EA" w:rsidRPr="00653C8D" w:rsidRDefault="00B405EA" w:rsidP="007F77E1">
            <w:pPr>
              <w:rPr>
                <w:rFonts w:ascii="Arial" w:hAnsi="Arial" w:cs="Arial"/>
                <w:sz w:val="16"/>
                <w:szCs w:val="16"/>
                <w:lang w:val="es-BO"/>
              </w:rPr>
            </w:pPr>
          </w:p>
        </w:tc>
      </w:tr>
      <w:tr w:rsidR="00B405EA" w:rsidRPr="00653C8D" w14:paraId="468C865D" w14:textId="77777777" w:rsidTr="007B4075">
        <w:tblPrEx>
          <w:tblCellMar>
            <w:left w:w="57" w:type="dxa"/>
            <w:right w:w="57" w:type="dxa"/>
          </w:tblCellMar>
        </w:tblPrEx>
        <w:trPr>
          <w:jc w:val="center"/>
        </w:trPr>
        <w:tc>
          <w:tcPr>
            <w:tcW w:w="1477" w:type="pct"/>
            <w:gridSpan w:val="3"/>
            <w:tcBorders>
              <w:top w:val="nil"/>
              <w:left w:val="single" w:sz="4" w:space="0" w:color="auto"/>
              <w:bottom w:val="nil"/>
              <w:right w:val="nil"/>
            </w:tcBorders>
            <w:shd w:val="clear" w:color="auto" w:fill="auto"/>
            <w:tcMar>
              <w:left w:w="0" w:type="dxa"/>
              <w:right w:w="0" w:type="dxa"/>
            </w:tcMar>
            <w:vAlign w:val="center"/>
          </w:tcPr>
          <w:p w14:paraId="3381BD3A" w14:textId="77777777" w:rsidR="00B405EA" w:rsidRPr="00653C8D" w:rsidRDefault="00B405EA"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5" w:type="pct"/>
            <w:tcBorders>
              <w:top w:val="nil"/>
              <w:left w:val="nil"/>
              <w:bottom w:val="nil"/>
              <w:right w:val="nil"/>
            </w:tcBorders>
            <w:shd w:val="clear" w:color="auto" w:fill="auto"/>
            <w:vAlign w:val="center"/>
          </w:tcPr>
          <w:p w14:paraId="134521EE" w14:textId="77777777" w:rsidR="00B405EA" w:rsidRPr="00653C8D" w:rsidRDefault="00B405EA" w:rsidP="007F77E1">
            <w:pPr>
              <w:jc w:val="center"/>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tcBorders>
            <w:shd w:val="clear" w:color="auto" w:fill="auto"/>
            <w:vAlign w:val="center"/>
          </w:tcPr>
          <w:p w14:paraId="5E33625A" w14:textId="77777777" w:rsidR="00B405EA" w:rsidRPr="00653C8D" w:rsidRDefault="00B405EA" w:rsidP="007F77E1">
            <w:pPr>
              <w:rPr>
                <w:rFonts w:ascii="Arial" w:hAnsi="Arial" w:cs="Arial"/>
                <w:sz w:val="16"/>
                <w:szCs w:val="16"/>
                <w:lang w:val="es-BO"/>
              </w:rPr>
            </w:pPr>
          </w:p>
        </w:tc>
        <w:tc>
          <w:tcPr>
            <w:tcW w:w="3234" w:type="pct"/>
            <w:gridSpan w:val="6"/>
            <w:tcBorders>
              <w:top w:val="single" w:sz="4" w:space="0" w:color="auto"/>
              <w:left w:val="nil"/>
              <w:bottom w:val="single" w:sz="4" w:space="0" w:color="auto"/>
            </w:tcBorders>
            <w:shd w:val="clear" w:color="auto" w:fill="DBE5F1"/>
            <w:vAlign w:val="center"/>
          </w:tcPr>
          <w:p w14:paraId="74510E0E" w14:textId="30310B28" w:rsidR="00B405EA" w:rsidRPr="00653C8D" w:rsidRDefault="00B405EA" w:rsidP="007F77E1">
            <w:pPr>
              <w:rPr>
                <w:rFonts w:ascii="Arial" w:hAnsi="Arial" w:cs="Arial"/>
                <w:sz w:val="16"/>
                <w:szCs w:val="16"/>
                <w:lang w:val="es-BO"/>
              </w:rPr>
            </w:pPr>
            <w:r>
              <w:rPr>
                <w:rFonts w:ascii="Arial" w:hAnsi="Arial" w:cs="Arial"/>
                <w:sz w:val="16"/>
                <w:szCs w:val="16"/>
                <w:lang w:val="es-BO"/>
              </w:rPr>
              <w:t>AGENCIA ESTATAL DE VIVIENDA</w:t>
            </w:r>
          </w:p>
        </w:tc>
        <w:tc>
          <w:tcPr>
            <w:tcW w:w="125" w:type="pct"/>
            <w:tcBorders>
              <w:top w:val="nil"/>
              <w:left w:val="nil"/>
              <w:bottom w:val="nil"/>
              <w:right w:val="single" w:sz="4" w:space="0" w:color="auto"/>
            </w:tcBorders>
            <w:shd w:val="clear" w:color="auto" w:fill="auto"/>
            <w:vAlign w:val="center"/>
          </w:tcPr>
          <w:p w14:paraId="6495167C" w14:textId="77777777" w:rsidR="00B405EA" w:rsidRPr="00653C8D" w:rsidRDefault="00B405EA" w:rsidP="007F77E1">
            <w:pPr>
              <w:rPr>
                <w:rFonts w:ascii="Arial" w:hAnsi="Arial" w:cs="Arial"/>
                <w:sz w:val="16"/>
                <w:szCs w:val="16"/>
                <w:lang w:val="es-BO"/>
              </w:rPr>
            </w:pPr>
          </w:p>
        </w:tc>
      </w:tr>
      <w:tr w:rsidR="00B405EA" w:rsidRPr="00653C8D" w14:paraId="437182CB" w14:textId="77777777" w:rsidTr="007B4075">
        <w:tblPrEx>
          <w:tblCellMar>
            <w:left w:w="57" w:type="dxa"/>
            <w:right w:w="57" w:type="dxa"/>
          </w:tblCellMar>
        </w:tblPrEx>
        <w:trPr>
          <w:jc w:val="center"/>
        </w:trPr>
        <w:tc>
          <w:tcPr>
            <w:tcW w:w="1477" w:type="pct"/>
            <w:gridSpan w:val="3"/>
            <w:vMerge w:val="restart"/>
            <w:tcBorders>
              <w:top w:val="nil"/>
              <w:left w:val="single" w:sz="4" w:space="0" w:color="auto"/>
              <w:right w:val="nil"/>
            </w:tcBorders>
            <w:shd w:val="clear" w:color="auto" w:fill="auto"/>
            <w:tcMar>
              <w:left w:w="0" w:type="dxa"/>
              <w:right w:w="0" w:type="dxa"/>
            </w:tcMar>
            <w:vAlign w:val="center"/>
          </w:tcPr>
          <w:p w14:paraId="180B662B" w14:textId="77777777" w:rsidR="00B405EA" w:rsidRPr="00653C8D" w:rsidRDefault="00B405EA" w:rsidP="007F77E1">
            <w:pPr>
              <w:jc w:val="right"/>
              <w:rPr>
                <w:rFonts w:ascii="Arial" w:hAnsi="Arial" w:cs="Arial"/>
                <w:b/>
                <w:sz w:val="16"/>
                <w:szCs w:val="16"/>
                <w:lang w:val="es-BO"/>
              </w:rPr>
            </w:pPr>
            <w:r w:rsidRPr="00653C8D">
              <w:rPr>
                <w:rFonts w:ascii="Arial" w:hAnsi="Arial" w:cs="Arial"/>
                <w:b/>
                <w:sz w:val="16"/>
                <w:szCs w:val="16"/>
                <w:lang w:val="es-BO"/>
              </w:rPr>
              <w:t>Domicilio</w:t>
            </w:r>
          </w:p>
          <w:p w14:paraId="085B44EF" w14:textId="77777777" w:rsidR="00B405EA" w:rsidRPr="00653C8D" w:rsidRDefault="00B405EA" w:rsidP="007F77E1">
            <w:pPr>
              <w:ind w:left="-1673" w:right="-1"/>
              <w:jc w:val="right"/>
              <w:rPr>
                <w:i/>
                <w:sz w:val="16"/>
                <w:szCs w:val="16"/>
                <w:lang w:val="es-BO"/>
              </w:rPr>
            </w:pPr>
            <w:r w:rsidRPr="00653C8D">
              <w:rPr>
                <w:i/>
                <w:sz w:val="16"/>
                <w:szCs w:val="16"/>
                <w:lang w:val="es-BO"/>
              </w:rPr>
              <w:t>(fijado para el proceso de contratación)</w:t>
            </w:r>
          </w:p>
        </w:tc>
        <w:tc>
          <w:tcPr>
            <w:tcW w:w="95" w:type="pct"/>
            <w:vMerge w:val="restart"/>
            <w:tcBorders>
              <w:top w:val="nil"/>
              <w:left w:val="nil"/>
              <w:right w:val="nil"/>
            </w:tcBorders>
            <w:shd w:val="clear" w:color="auto" w:fill="auto"/>
            <w:vAlign w:val="center"/>
          </w:tcPr>
          <w:p w14:paraId="307038FA" w14:textId="77777777" w:rsidR="00B405EA" w:rsidRPr="00653C8D" w:rsidRDefault="00B405EA" w:rsidP="007F77E1">
            <w:pPr>
              <w:jc w:val="center"/>
              <w:rPr>
                <w:b/>
                <w:sz w:val="16"/>
                <w:szCs w:val="16"/>
                <w:lang w:val="es-BO"/>
              </w:rPr>
            </w:pPr>
            <w:r w:rsidRPr="00653C8D">
              <w:rPr>
                <w:b/>
                <w:sz w:val="16"/>
                <w:szCs w:val="16"/>
                <w:lang w:val="es-BO"/>
              </w:rPr>
              <w:t>:</w:t>
            </w:r>
          </w:p>
        </w:tc>
        <w:tc>
          <w:tcPr>
            <w:tcW w:w="68" w:type="pct"/>
            <w:tcBorders>
              <w:top w:val="nil"/>
              <w:left w:val="nil"/>
              <w:bottom w:val="nil"/>
              <w:right w:val="nil"/>
            </w:tcBorders>
            <w:shd w:val="clear" w:color="auto" w:fill="auto"/>
            <w:vAlign w:val="center"/>
          </w:tcPr>
          <w:p w14:paraId="5C46927B" w14:textId="77777777" w:rsidR="00B405EA" w:rsidRPr="00653C8D" w:rsidRDefault="00B405EA" w:rsidP="007F77E1">
            <w:pPr>
              <w:rPr>
                <w:i/>
                <w:sz w:val="16"/>
                <w:szCs w:val="16"/>
                <w:lang w:val="es-BO"/>
              </w:rPr>
            </w:pPr>
          </w:p>
        </w:tc>
        <w:tc>
          <w:tcPr>
            <w:tcW w:w="679" w:type="pct"/>
            <w:tcBorders>
              <w:top w:val="nil"/>
              <w:left w:val="nil"/>
              <w:bottom w:val="nil"/>
              <w:right w:val="nil"/>
            </w:tcBorders>
            <w:shd w:val="clear" w:color="auto" w:fill="auto"/>
            <w:vAlign w:val="center"/>
          </w:tcPr>
          <w:p w14:paraId="1A6E5359" w14:textId="77777777" w:rsidR="00B405EA" w:rsidRPr="00653C8D" w:rsidRDefault="00B405EA" w:rsidP="007F77E1">
            <w:pPr>
              <w:jc w:val="center"/>
              <w:rPr>
                <w:i/>
                <w:sz w:val="16"/>
                <w:szCs w:val="16"/>
                <w:lang w:val="es-BO"/>
              </w:rPr>
            </w:pPr>
            <w:r w:rsidRPr="00653C8D">
              <w:rPr>
                <w:i/>
                <w:sz w:val="16"/>
                <w:szCs w:val="16"/>
                <w:lang w:val="es-BO"/>
              </w:rPr>
              <w:t>Ciudad</w:t>
            </w:r>
          </w:p>
        </w:tc>
        <w:tc>
          <w:tcPr>
            <w:tcW w:w="69" w:type="pct"/>
            <w:tcBorders>
              <w:top w:val="nil"/>
              <w:left w:val="nil"/>
              <w:bottom w:val="nil"/>
              <w:right w:val="nil"/>
            </w:tcBorders>
            <w:shd w:val="clear" w:color="auto" w:fill="auto"/>
            <w:vAlign w:val="center"/>
          </w:tcPr>
          <w:p w14:paraId="15804EEF" w14:textId="77777777" w:rsidR="00B405EA" w:rsidRPr="00653C8D" w:rsidRDefault="00B405EA" w:rsidP="007F77E1">
            <w:pPr>
              <w:jc w:val="center"/>
              <w:rPr>
                <w:i/>
                <w:sz w:val="16"/>
                <w:szCs w:val="16"/>
                <w:lang w:val="es-BO"/>
              </w:rPr>
            </w:pPr>
          </w:p>
        </w:tc>
        <w:tc>
          <w:tcPr>
            <w:tcW w:w="758" w:type="pct"/>
            <w:tcBorders>
              <w:top w:val="nil"/>
              <w:left w:val="nil"/>
              <w:bottom w:val="single" w:sz="4" w:space="0" w:color="auto"/>
              <w:right w:val="nil"/>
            </w:tcBorders>
            <w:shd w:val="clear" w:color="auto" w:fill="auto"/>
            <w:vAlign w:val="center"/>
          </w:tcPr>
          <w:p w14:paraId="7660D2E1" w14:textId="04ADE475" w:rsidR="00B405EA" w:rsidRPr="00653C8D" w:rsidRDefault="00B405EA" w:rsidP="007F77E1">
            <w:pPr>
              <w:jc w:val="center"/>
              <w:rPr>
                <w:i/>
                <w:sz w:val="16"/>
                <w:szCs w:val="16"/>
                <w:lang w:val="es-BO"/>
              </w:rPr>
            </w:pPr>
            <w:r w:rsidRPr="00653C8D">
              <w:rPr>
                <w:i/>
                <w:sz w:val="16"/>
                <w:szCs w:val="16"/>
                <w:lang w:val="es-BO"/>
              </w:rPr>
              <w:t>Zona</w:t>
            </w:r>
          </w:p>
        </w:tc>
        <w:tc>
          <w:tcPr>
            <w:tcW w:w="69" w:type="pct"/>
            <w:tcBorders>
              <w:top w:val="nil"/>
              <w:left w:val="nil"/>
              <w:bottom w:val="nil"/>
              <w:right w:val="nil"/>
            </w:tcBorders>
            <w:shd w:val="clear" w:color="auto" w:fill="auto"/>
            <w:vAlign w:val="center"/>
          </w:tcPr>
          <w:p w14:paraId="7B86FA72" w14:textId="77777777" w:rsidR="00B405EA" w:rsidRPr="00653C8D" w:rsidRDefault="00B405EA" w:rsidP="007F77E1">
            <w:pPr>
              <w:jc w:val="center"/>
              <w:rPr>
                <w:i/>
                <w:sz w:val="16"/>
                <w:szCs w:val="16"/>
                <w:lang w:val="es-BO"/>
              </w:rPr>
            </w:pPr>
          </w:p>
        </w:tc>
        <w:tc>
          <w:tcPr>
            <w:tcW w:w="1659" w:type="pct"/>
            <w:gridSpan w:val="2"/>
            <w:tcBorders>
              <w:top w:val="nil"/>
              <w:left w:val="nil"/>
              <w:bottom w:val="single" w:sz="4" w:space="0" w:color="auto"/>
              <w:right w:val="nil"/>
            </w:tcBorders>
            <w:shd w:val="clear" w:color="auto" w:fill="auto"/>
            <w:vAlign w:val="center"/>
          </w:tcPr>
          <w:p w14:paraId="0442D93C" w14:textId="77777777" w:rsidR="00B405EA" w:rsidRPr="00653C8D" w:rsidRDefault="00B405EA" w:rsidP="007F77E1">
            <w:pPr>
              <w:jc w:val="center"/>
              <w:rPr>
                <w:i/>
                <w:sz w:val="16"/>
                <w:szCs w:val="16"/>
                <w:lang w:val="es-BO"/>
              </w:rPr>
            </w:pPr>
            <w:r w:rsidRPr="00653C8D">
              <w:rPr>
                <w:i/>
                <w:sz w:val="16"/>
                <w:szCs w:val="16"/>
                <w:lang w:val="es-BO"/>
              </w:rPr>
              <w:t>Dirección</w:t>
            </w:r>
          </w:p>
        </w:tc>
        <w:tc>
          <w:tcPr>
            <w:tcW w:w="125" w:type="pct"/>
            <w:tcBorders>
              <w:top w:val="nil"/>
              <w:left w:val="nil"/>
              <w:bottom w:val="nil"/>
              <w:right w:val="single" w:sz="4" w:space="0" w:color="auto"/>
            </w:tcBorders>
            <w:shd w:val="clear" w:color="auto" w:fill="auto"/>
            <w:vAlign w:val="center"/>
          </w:tcPr>
          <w:p w14:paraId="139482FB" w14:textId="77777777" w:rsidR="00B405EA" w:rsidRPr="00653C8D" w:rsidRDefault="00B405EA" w:rsidP="007F77E1">
            <w:pPr>
              <w:rPr>
                <w:i/>
                <w:sz w:val="16"/>
                <w:szCs w:val="16"/>
                <w:lang w:val="es-BO"/>
              </w:rPr>
            </w:pPr>
          </w:p>
        </w:tc>
      </w:tr>
      <w:tr w:rsidR="00B405EA" w:rsidRPr="00653C8D" w14:paraId="5C1C1382" w14:textId="77777777" w:rsidTr="007B4075">
        <w:tblPrEx>
          <w:tblCellMar>
            <w:left w:w="57" w:type="dxa"/>
            <w:right w:w="57" w:type="dxa"/>
          </w:tblCellMar>
        </w:tblPrEx>
        <w:trPr>
          <w:jc w:val="center"/>
        </w:trPr>
        <w:tc>
          <w:tcPr>
            <w:tcW w:w="1477" w:type="pct"/>
            <w:gridSpan w:val="3"/>
            <w:vMerge/>
            <w:tcBorders>
              <w:left w:val="single" w:sz="4" w:space="0" w:color="auto"/>
              <w:bottom w:val="nil"/>
              <w:right w:val="nil"/>
            </w:tcBorders>
            <w:shd w:val="clear" w:color="auto" w:fill="auto"/>
            <w:tcMar>
              <w:left w:w="0" w:type="dxa"/>
              <w:right w:w="0" w:type="dxa"/>
            </w:tcMar>
            <w:vAlign w:val="center"/>
          </w:tcPr>
          <w:p w14:paraId="74B374A5" w14:textId="77777777" w:rsidR="00B405EA" w:rsidRPr="00653C8D" w:rsidRDefault="00B405EA" w:rsidP="007F77E1">
            <w:pPr>
              <w:jc w:val="right"/>
              <w:rPr>
                <w:rFonts w:ascii="Arial" w:hAnsi="Arial" w:cs="Arial"/>
                <w:b/>
                <w:sz w:val="16"/>
                <w:szCs w:val="16"/>
                <w:lang w:val="es-BO"/>
              </w:rPr>
            </w:pPr>
          </w:p>
        </w:tc>
        <w:tc>
          <w:tcPr>
            <w:tcW w:w="95" w:type="pct"/>
            <w:vMerge/>
            <w:tcBorders>
              <w:left w:val="nil"/>
              <w:bottom w:val="nil"/>
              <w:right w:val="nil"/>
            </w:tcBorders>
            <w:shd w:val="clear" w:color="auto" w:fill="auto"/>
            <w:vAlign w:val="center"/>
          </w:tcPr>
          <w:p w14:paraId="238EC20C" w14:textId="77777777" w:rsidR="00B405EA" w:rsidRPr="00653C8D" w:rsidRDefault="00B405EA" w:rsidP="007F77E1">
            <w:pPr>
              <w:jc w:val="center"/>
              <w:rPr>
                <w:rFonts w:ascii="Arial" w:hAnsi="Arial" w:cs="Arial"/>
                <w:b/>
                <w:sz w:val="16"/>
                <w:szCs w:val="16"/>
                <w:lang w:val="es-BO"/>
              </w:rPr>
            </w:pPr>
          </w:p>
        </w:tc>
        <w:tc>
          <w:tcPr>
            <w:tcW w:w="68" w:type="pct"/>
            <w:tcBorders>
              <w:top w:val="nil"/>
              <w:left w:val="nil"/>
              <w:bottom w:val="nil"/>
            </w:tcBorders>
            <w:shd w:val="clear" w:color="auto" w:fill="auto"/>
            <w:vAlign w:val="center"/>
          </w:tcPr>
          <w:p w14:paraId="36B7139D" w14:textId="77777777" w:rsidR="00B405EA" w:rsidRPr="00653C8D" w:rsidRDefault="00B405EA" w:rsidP="007F77E1">
            <w:pPr>
              <w:rPr>
                <w:rFonts w:ascii="Arial" w:hAnsi="Arial" w:cs="Arial"/>
                <w:sz w:val="16"/>
                <w:szCs w:val="16"/>
                <w:lang w:val="es-BO"/>
              </w:rPr>
            </w:pPr>
          </w:p>
        </w:tc>
        <w:tc>
          <w:tcPr>
            <w:tcW w:w="679" w:type="pct"/>
            <w:tcBorders>
              <w:top w:val="single" w:sz="4" w:space="0" w:color="auto"/>
              <w:left w:val="nil"/>
              <w:bottom w:val="single" w:sz="4" w:space="0" w:color="auto"/>
            </w:tcBorders>
            <w:shd w:val="clear" w:color="auto" w:fill="DBE5F1"/>
            <w:vAlign w:val="center"/>
          </w:tcPr>
          <w:p w14:paraId="28782BED" w14:textId="77777777" w:rsidR="00B405EA" w:rsidRPr="00653C8D" w:rsidRDefault="00B405EA" w:rsidP="007F77E1">
            <w:pPr>
              <w:rPr>
                <w:rFonts w:ascii="Arial" w:hAnsi="Arial" w:cs="Arial"/>
                <w:sz w:val="16"/>
                <w:szCs w:val="16"/>
                <w:lang w:val="es-BO"/>
              </w:rPr>
            </w:pPr>
            <w:r>
              <w:rPr>
                <w:rFonts w:ascii="Arial" w:hAnsi="Arial" w:cs="Arial"/>
                <w:sz w:val="16"/>
                <w:szCs w:val="16"/>
                <w:lang w:val="es-BO"/>
              </w:rPr>
              <w:t>Santa Cruz</w:t>
            </w:r>
          </w:p>
        </w:tc>
        <w:tc>
          <w:tcPr>
            <w:tcW w:w="69" w:type="pct"/>
            <w:tcBorders>
              <w:top w:val="nil"/>
              <w:left w:val="nil"/>
              <w:bottom w:val="nil"/>
            </w:tcBorders>
            <w:shd w:val="clear" w:color="auto" w:fill="auto"/>
            <w:vAlign w:val="center"/>
          </w:tcPr>
          <w:p w14:paraId="2539FE4A" w14:textId="77777777" w:rsidR="00B405EA" w:rsidRPr="00653C8D" w:rsidRDefault="00B405EA" w:rsidP="007F77E1">
            <w:pPr>
              <w:rPr>
                <w:rFonts w:ascii="Arial" w:hAnsi="Arial" w:cs="Arial"/>
                <w:sz w:val="16"/>
                <w:szCs w:val="16"/>
                <w:lang w:val="es-BO"/>
              </w:rPr>
            </w:pPr>
          </w:p>
        </w:tc>
        <w:tc>
          <w:tcPr>
            <w:tcW w:w="758" w:type="pct"/>
            <w:tcBorders>
              <w:top w:val="single" w:sz="4" w:space="0" w:color="auto"/>
              <w:left w:val="nil"/>
              <w:bottom w:val="single" w:sz="4" w:space="0" w:color="auto"/>
            </w:tcBorders>
            <w:shd w:val="clear" w:color="auto" w:fill="DBE5F1"/>
            <w:vAlign w:val="center"/>
          </w:tcPr>
          <w:p w14:paraId="3CDD1288" w14:textId="5FFBB8A9" w:rsidR="00B405EA" w:rsidRPr="00653C8D" w:rsidRDefault="00B405EA" w:rsidP="007F77E1">
            <w:pPr>
              <w:rPr>
                <w:rFonts w:ascii="Arial" w:hAnsi="Arial" w:cs="Arial"/>
                <w:sz w:val="16"/>
                <w:szCs w:val="16"/>
                <w:lang w:val="es-BO"/>
              </w:rPr>
            </w:pPr>
            <w:r>
              <w:rPr>
                <w:rFonts w:ascii="Arial" w:hAnsi="Arial" w:cs="Arial"/>
                <w:sz w:val="16"/>
                <w:szCs w:val="16"/>
                <w:lang w:val="es-BO"/>
              </w:rPr>
              <w:t>Centro</w:t>
            </w:r>
          </w:p>
        </w:tc>
        <w:tc>
          <w:tcPr>
            <w:tcW w:w="69" w:type="pct"/>
            <w:tcBorders>
              <w:top w:val="nil"/>
              <w:left w:val="nil"/>
              <w:bottom w:val="nil"/>
            </w:tcBorders>
            <w:shd w:val="clear" w:color="auto" w:fill="auto"/>
            <w:vAlign w:val="center"/>
          </w:tcPr>
          <w:p w14:paraId="081CC759" w14:textId="7A7747DC" w:rsidR="00B405EA" w:rsidRPr="00653C8D" w:rsidRDefault="00B405EA" w:rsidP="007F77E1">
            <w:pPr>
              <w:rPr>
                <w:rFonts w:ascii="Arial" w:hAnsi="Arial" w:cs="Arial"/>
                <w:sz w:val="16"/>
                <w:szCs w:val="16"/>
                <w:lang w:val="es-BO"/>
              </w:rPr>
            </w:pPr>
          </w:p>
        </w:tc>
        <w:tc>
          <w:tcPr>
            <w:tcW w:w="1659" w:type="pct"/>
            <w:gridSpan w:val="2"/>
            <w:tcBorders>
              <w:top w:val="single" w:sz="4" w:space="0" w:color="auto"/>
              <w:left w:val="nil"/>
              <w:bottom w:val="single" w:sz="4" w:space="0" w:color="auto"/>
            </w:tcBorders>
            <w:shd w:val="clear" w:color="auto" w:fill="DBE5F1"/>
            <w:vAlign w:val="center"/>
          </w:tcPr>
          <w:p w14:paraId="53184FF0" w14:textId="331898E4" w:rsidR="00B405EA" w:rsidRPr="00653C8D" w:rsidRDefault="00B405EA" w:rsidP="007F77E1">
            <w:pP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25" w:type="pct"/>
            <w:tcBorders>
              <w:top w:val="nil"/>
              <w:left w:val="nil"/>
              <w:bottom w:val="nil"/>
              <w:right w:val="single" w:sz="4" w:space="0" w:color="auto"/>
            </w:tcBorders>
            <w:shd w:val="clear" w:color="auto" w:fill="auto"/>
            <w:vAlign w:val="center"/>
          </w:tcPr>
          <w:p w14:paraId="66BF8346" w14:textId="77777777" w:rsidR="00B405EA" w:rsidRPr="00653C8D" w:rsidRDefault="00B405EA" w:rsidP="007F77E1">
            <w:pPr>
              <w:rPr>
                <w:rFonts w:ascii="Arial" w:hAnsi="Arial" w:cs="Arial"/>
                <w:sz w:val="16"/>
                <w:szCs w:val="16"/>
                <w:lang w:val="es-BO"/>
              </w:rPr>
            </w:pPr>
          </w:p>
        </w:tc>
      </w:tr>
      <w:tr w:rsidR="00B405EA" w:rsidRPr="00653C8D" w14:paraId="5161B67F" w14:textId="77777777" w:rsidTr="007B4075">
        <w:tblPrEx>
          <w:tblCellMar>
            <w:left w:w="57" w:type="dxa"/>
            <w:right w:w="57" w:type="dxa"/>
          </w:tblCellMar>
        </w:tblPrEx>
        <w:trPr>
          <w:jc w:val="center"/>
        </w:trPr>
        <w:tc>
          <w:tcPr>
            <w:tcW w:w="1477" w:type="pct"/>
            <w:gridSpan w:val="3"/>
            <w:tcBorders>
              <w:top w:val="nil"/>
              <w:left w:val="single" w:sz="4" w:space="0" w:color="auto"/>
              <w:bottom w:val="nil"/>
              <w:right w:val="nil"/>
            </w:tcBorders>
            <w:shd w:val="clear" w:color="auto" w:fill="auto"/>
            <w:tcMar>
              <w:left w:w="0" w:type="dxa"/>
              <w:right w:w="0" w:type="dxa"/>
            </w:tcMar>
            <w:vAlign w:val="center"/>
          </w:tcPr>
          <w:p w14:paraId="3C253E77" w14:textId="77777777" w:rsidR="00B405EA" w:rsidRPr="00653C8D" w:rsidRDefault="00B405EA" w:rsidP="007F77E1">
            <w:pPr>
              <w:jc w:val="right"/>
              <w:rPr>
                <w:b/>
                <w:sz w:val="16"/>
                <w:szCs w:val="16"/>
                <w:lang w:val="es-BO"/>
              </w:rPr>
            </w:pPr>
          </w:p>
        </w:tc>
        <w:tc>
          <w:tcPr>
            <w:tcW w:w="95" w:type="pct"/>
            <w:tcBorders>
              <w:top w:val="nil"/>
              <w:left w:val="nil"/>
              <w:bottom w:val="nil"/>
              <w:right w:val="nil"/>
            </w:tcBorders>
            <w:shd w:val="clear" w:color="auto" w:fill="auto"/>
            <w:vAlign w:val="center"/>
          </w:tcPr>
          <w:p w14:paraId="7BDA25B5" w14:textId="77777777" w:rsidR="00B405EA" w:rsidRPr="00653C8D" w:rsidRDefault="00B405EA" w:rsidP="007F77E1">
            <w:pPr>
              <w:jc w:val="center"/>
              <w:rPr>
                <w:rFonts w:ascii="Arial" w:hAnsi="Arial" w:cs="Arial"/>
                <w:b/>
                <w:sz w:val="16"/>
                <w:szCs w:val="16"/>
                <w:lang w:val="es-BO"/>
              </w:rPr>
            </w:pPr>
          </w:p>
        </w:tc>
        <w:tc>
          <w:tcPr>
            <w:tcW w:w="3428" w:type="pct"/>
            <w:gridSpan w:val="8"/>
            <w:tcBorders>
              <w:top w:val="nil"/>
              <w:left w:val="nil"/>
              <w:bottom w:val="nil"/>
              <w:right w:val="single" w:sz="4" w:space="0" w:color="auto"/>
            </w:tcBorders>
            <w:shd w:val="clear" w:color="auto" w:fill="auto"/>
            <w:vAlign w:val="center"/>
          </w:tcPr>
          <w:p w14:paraId="7AE57FB8" w14:textId="77777777" w:rsidR="00B405EA" w:rsidRPr="00653C8D" w:rsidRDefault="00B405EA" w:rsidP="007F77E1">
            <w:pPr>
              <w:rPr>
                <w:rFonts w:ascii="Arial" w:hAnsi="Arial" w:cs="Arial"/>
                <w:sz w:val="16"/>
                <w:szCs w:val="16"/>
                <w:lang w:val="es-BO"/>
              </w:rPr>
            </w:pPr>
          </w:p>
        </w:tc>
      </w:tr>
      <w:tr w:rsidR="00B405EA" w:rsidRPr="00653C8D" w14:paraId="17CABB72" w14:textId="77777777" w:rsidTr="007B4075">
        <w:tblPrEx>
          <w:tblCellMar>
            <w:left w:w="57" w:type="dxa"/>
            <w:right w:w="57" w:type="dxa"/>
          </w:tblCellMar>
        </w:tblPrEx>
        <w:trPr>
          <w:jc w:val="center"/>
        </w:trPr>
        <w:tc>
          <w:tcPr>
            <w:tcW w:w="456" w:type="pct"/>
            <w:tcBorders>
              <w:top w:val="nil"/>
              <w:left w:val="single" w:sz="4" w:space="0" w:color="auto"/>
              <w:bottom w:val="nil"/>
              <w:right w:val="single" w:sz="2" w:space="0" w:color="auto"/>
            </w:tcBorders>
            <w:shd w:val="clear" w:color="auto" w:fill="auto"/>
            <w:tcMar>
              <w:left w:w="0" w:type="dxa"/>
              <w:right w:w="0" w:type="dxa"/>
            </w:tcMar>
            <w:vAlign w:val="center"/>
          </w:tcPr>
          <w:p w14:paraId="2CA2FB55" w14:textId="77777777" w:rsidR="00B405EA" w:rsidRPr="00653C8D" w:rsidRDefault="00B405EA"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76" w:type="pct"/>
            <w:tcBorders>
              <w:top w:val="single" w:sz="2" w:space="0" w:color="auto"/>
              <w:left w:val="single" w:sz="2" w:space="0" w:color="auto"/>
              <w:bottom w:val="single" w:sz="2" w:space="0" w:color="auto"/>
              <w:right w:val="nil"/>
            </w:tcBorders>
            <w:shd w:val="clear" w:color="auto" w:fill="DBE5F1"/>
            <w:vAlign w:val="center"/>
          </w:tcPr>
          <w:p w14:paraId="0390B384" w14:textId="77777777" w:rsidR="00B405EA" w:rsidRPr="00653C8D" w:rsidRDefault="00B405EA" w:rsidP="007F77E1">
            <w:pPr>
              <w:jc w:val="center"/>
              <w:rPr>
                <w:rFonts w:ascii="Arial" w:hAnsi="Arial" w:cs="Arial"/>
                <w:b/>
                <w:sz w:val="16"/>
                <w:szCs w:val="16"/>
                <w:lang w:val="es-BO"/>
              </w:rPr>
            </w:pPr>
            <w:r>
              <w:rPr>
                <w:rFonts w:ascii="Arial" w:hAnsi="Arial" w:cs="Arial"/>
                <w:b/>
                <w:sz w:val="16"/>
                <w:szCs w:val="16"/>
                <w:lang w:val="es-BO"/>
              </w:rPr>
              <w:t>3 11 48 86</w:t>
            </w:r>
            <w:r w:rsidRPr="007566D7">
              <w:rPr>
                <w:rFonts w:ascii="Arial" w:hAnsi="Arial" w:cs="Arial"/>
                <w:b/>
                <w:sz w:val="16"/>
                <w:szCs w:val="16"/>
                <w:lang w:val="es-BO"/>
              </w:rPr>
              <w:t xml:space="preserve"> </w:t>
            </w:r>
            <w:proofErr w:type="spellStart"/>
            <w:r w:rsidRPr="007566D7">
              <w:rPr>
                <w:rFonts w:ascii="Arial" w:hAnsi="Arial" w:cs="Arial"/>
                <w:b/>
                <w:sz w:val="16"/>
                <w:szCs w:val="16"/>
                <w:lang w:val="es-BO"/>
              </w:rPr>
              <w:t>Int</w:t>
            </w:r>
            <w:proofErr w:type="spellEnd"/>
            <w:r w:rsidRPr="007566D7">
              <w:rPr>
                <w:rFonts w:ascii="Arial" w:hAnsi="Arial" w:cs="Arial"/>
                <w:b/>
                <w:sz w:val="16"/>
                <w:szCs w:val="16"/>
                <w:lang w:val="es-BO"/>
              </w:rPr>
              <w:t>. 718</w:t>
            </w:r>
          </w:p>
        </w:tc>
        <w:tc>
          <w:tcPr>
            <w:tcW w:w="445" w:type="pct"/>
            <w:tcBorders>
              <w:top w:val="nil"/>
              <w:left w:val="single" w:sz="2" w:space="0" w:color="auto"/>
              <w:bottom w:val="nil"/>
              <w:right w:val="single" w:sz="4" w:space="0" w:color="auto"/>
            </w:tcBorders>
            <w:shd w:val="clear" w:color="auto" w:fill="auto"/>
            <w:vAlign w:val="center"/>
          </w:tcPr>
          <w:p w14:paraId="614374F1" w14:textId="77777777" w:rsidR="00B405EA" w:rsidRPr="00653C8D" w:rsidRDefault="00B405EA"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42" w:type="pct"/>
            <w:gridSpan w:val="3"/>
            <w:tcBorders>
              <w:top w:val="single" w:sz="4" w:space="0" w:color="auto"/>
              <w:left w:val="single" w:sz="4" w:space="0" w:color="auto"/>
              <w:bottom w:val="single" w:sz="4" w:space="0" w:color="auto"/>
            </w:tcBorders>
            <w:shd w:val="clear" w:color="auto" w:fill="DBE5F1"/>
            <w:vAlign w:val="center"/>
          </w:tcPr>
          <w:p w14:paraId="73EA1EE9" w14:textId="77777777" w:rsidR="00B405EA" w:rsidRPr="00653C8D" w:rsidRDefault="00B405EA" w:rsidP="007F77E1">
            <w:pPr>
              <w:jc w:val="center"/>
              <w:rPr>
                <w:rFonts w:ascii="Arial" w:hAnsi="Arial" w:cs="Arial"/>
                <w:b/>
                <w:sz w:val="16"/>
                <w:szCs w:val="16"/>
                <w:lang w:val="es-BO"/>
              </w:rPr>
            </w:pPr>
          </w:p>
        </w:tc>
        <w:tc>
          <w:tcPr>
            <w:tcW w:w="1045" w:type="pct"/>
            <w:gridSpan w:val="4"/>
            <w:tcBorders>
              <w:top w:val="nil"/>
              <w:left w:val="nil"/>
              <w:bottom w:val="nil"/>
            </w:tcBorders>
            <w:shd w:val="clear" w:color="auto" w:fill="auto"/>
            <w:vAlign w:val="center"/>
          </w:tcPr>
          <w:p w14:paraId="77B0B6EB" w14:textId="77777777" w:rsidR="00B405EA" w:rsidRPr="00653C8D" w:rsidRDefault="00B405EA"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510" w:type="pct"/>
            <w:tcBorders>
              <w:top w:val="single" w:sz="4" w:space="0" w:color="auto"/>
              <w:left w:val="nil"/>
              <w:bottom w:val="single" w:sz="4" w:space="0" w:color="auto"/>
            </w:tcBorders>
            <w:shd w:val="clear" w:color="auto" w:fill="DBE5F1"/>
            <w:vAlign w:val="center"/>
          </w:tcPr>
          <w:p w14:paraId="51665353" w14:textId="77777777" w:rsidR="00B405EA" w:rsidRPr="00653C8D" w:rsidRDefault="00B405EA" w:rsidP="007F77E1">
            <w:pPr>
              <w:jc w:val="center"/>
              <w:rPr>
                <w:rFonts w:ascii="Arial" w:hAnsi="Arial" w:cs="Arial"/>
                <w:sz w:val="16"/>
                <w:szCs w:val="16"/>
                <w:lang w:val="es-BO"/>
              </w:rPr>
            </w:pPr>
            <w:r w:rsidRPr="007B6919">
              <w:rPr>
                <w:rFonts w:ascii="Arial" w:hAnsi="Arial" w:cs="Arial"/>
                <w:sz w:val="16"/>
                <w:szCs w:val="16"/>
                <w:lang w:val="es-BO"/>
              </w:rPr>
              <w:t>natalia.gallardo@aevivienda.gob.bo</w:t>
            </w:r>
          </w:p>
        </w:tc>
        <w:tc>
          <w:tcPr>
            <w:tcW w:w="125" w:type="pct"/>
            <w:tcBorders>
              <w:top w:val="nil"/>
              <w:left w:val="nil"/>
              <w:bottom w:val="nil"/>
              <w:right w:val="single" w:sz="4" w:space="0" w:color="auto"/>
            </w:tcBorders>
            <w:shd w:val="clear" w:color="auto" w:fill="auto"/>
            <w:vAlign w:val="center"/>
          </w:tcPr>
          <w:p w14:paraId="5D977E07" w14:textId="77777777" w:rsidR="00B405EA" w:rsidRPr="00653C8D" w:rsidRDefault="00B405EA" w:rsidP="007F77E1">
            <w:pPr>
              <w:rPr>
                <w:rFonts w:ascii="Arial" w:hAnsi="Arial" w:cs="Arial"/>
                <w:sz w:val="16"/>
                <w:szCs w:val="16"/>
                <w:lang w:val="es-BO"/>
              </w:rPr>
            </w:pPr>
          </w:p>
        </w:tc>
      </w:tr>
      <w:tr w:rsidR="00B405EA" w:rsidRPr="00653C8D" w14:paraId="39AF91E0" w14:textId="77777777" w:rsidTr="007B4075">
        <w:tblPrEx>
          <w:tblCellMar>
            <w:left w:w="57" w:type="dxa"/>
            <w:right w:w="57" w:type="dxa"/>
          </w:tblCellMar>
        </w:tblPrEx>
        <w:trPr>
          <w:jc w:val="center"/>
        </w:trPr>
        <w:tc>
          <w:tcPr>
            <w:tcW w:w="147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5785C347" w14:textId="77777777" w:rsidR="00B405EA" w:rsidRPr="00653C8D" w:rsidRDefault="00B405EA" w:rsidP="007F77E1">
            <w:pPr>
              <w:jc w:val="right"/>
              <w:rPr>
                <w:b/>
                <w:sz w:val="16"/>
                <w:szCs w:val="16"/>
                <w:lang w:val="es-BO"/>
              </w:rPr>
            </w:pPr>
          </w:p>
        </w:tc>
        <w:tc>
          <w:tcPr>
            <w:tcW w:w="95" w:type="pct"/>
            <w:tcBorders>
              <w:top w:val="nil"/>
              <w:left w:val="nil"/>
              <w:bottom w:val="single" w:sz="4" w:space="0" w:color="auto"/>
              <w:right w:val="nil"/>
            </w:tcBorders>
            <w:shd w:val="clear" w:color="auto" w:fill="auto"/>
            <w:vAlign w:val="center"/>
          </w:tcPr>
          <w:p w14:paraId="41A163D8" w14:textId="77777777" w:rsidR="00B405EA" w:rsidRPr="00653C8D" w:rsidRDefault="00B405EA" w:rsidP="007F77E1">
            <w:pPr>
              <w:jc w:val="center"/>
              <w:rPr>
                <w:rFonts w:ascii="Arial" w:hAnsi="Arial" w:cs="Arial"/>
                <w:b/>
                <w:sz w:val="16"/>
                <w:szCs w:val="16"/>
                <w:lang w:val="es-BO"/>
              </w:rPr>
            </w:pPr>
          </w:p>
        </w:tc>
        <w:tc>
          <w:tcPr>
            <w:tcW w:w="3428" w:type="pct"/>
            <w:gridSpan w:val="8"/>
            <w:tcBorders>
              <w:top w:val="nil"/>
              <w:left w:val="nil"/>
              <w:bottom w:val="single" w:sz="4" w:space="0" w:color="auto"/>
              <w:right w:val="single" w:sz="4" w:space="0" w:color="auto"/>
            </w:tcBorders>
            <w:shd w:val="clear" w:color="auto" w:fill="auto"/>
            <w:vAlign w:val="center"/>
          </w:tcPr>
          <w:p w14:paraId="67802245" w14:textId="77777777" w:rsidR="00B405EA" w:rsidRPr="00653C8D" w:rsidRDefault="00B405EA" w:rsidP="007F77E1">
            <w:pPr>
              <w:rPr>
                <w:rFonts w:ascii="Arial" w:hAnsi="Arial" w:cs="Arial"/>
                <w:sz w:val="16"/>
                <w:szCs w:val="16"/>
                <w:lang w:val="es-BO"/>
              </w:rPr>
            </w:pPr>
          </w:p>
        </w:tc>
      </w:tr>
    </w:tbl>
    <w:p w14:paraId="5BD0505E" w14:textId="45C5FE03" w:rsidR="00AB5834" w:rsidRDefault="00AB5834" w:rsidP="00AB5834">
      <w:pPr>
        <w:rPr>
          <w:rFonts w:ascii="Arial" w:hAnsi="Arial" w:cs="Arial"/>
          <w:color w:val="0000FF"/>
          <w:sz w:val="16"/>
          <w:szCs w:val="16"/>
        </w:rPr>
      </w:pPr>
    </w:p>
    <w:p w14:paraId="4E257309" w14:textId="0DBB123D" w:rsidR="00663E54" w:rsidRDefault="00663E54" w:rsidP="00AB5834">
      <w:pPr>
        <w:rPr>
          <w:rFonts w:ascii="Arial" w:hAnsi="Arial" w:cs="Arial"/>
          <w:color w:val="0000FF"/>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2"/>
        <w:gridCol w:w="168"/>
        <w:gridCol w:w="120"/>
        <w:gridCol w:w="986"/>
        <w:gridCol w:w="120"/>
        <w:gridCol w:w="1048"/>
        <w:gridCol w:w="120"/>
        <w:gridCol w:w="653"/>
        <w:gridCol w:w="489"/>
        <w:gridCol w:w="217"/>
        <w:gridCol w:w="2309"/>
        <w:gridCol w:w="129"/>
      </w:tblGrid>
      <w:tr w:rsidR="00B405EA" w:rsidRPr="00653C8D" w14:paraId="5D954301" w14:textId="77777777"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192F386" w14:textId="77777777" w:rsidR="00B405EA" w:rsidRPr="00653C8D" w:rsidRDefault="00B405EA" w:rsidP="00B405EA">
            <w:pPr>
              <w:numPr>
                <w:ilvl w:val="0"/>
                <w:numId w:val="2"/>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B405EA" w:rsidRPr="00653C8D" w14:paraId="23E4F1B3" w14:textId="77777777" w:rsidTr="00532E9D">
        <w:tblPrEx>
          <w:tblCellMar>
            <w:left w:w="57" w:type="dxa"/>
            <w:right w:w="57" w:type="dxa"/>
          </w:tblCellMar>
        </w:tblPrEx>
        <w:tc>
          <w:tcPr>
            <w:tcW w:w="1396" w:type="pct"/>
            <w:tcBorders>
              <w:top w:val="single" w:sz="12" w:space="0" w:color="auto"/>
              <w:left w:val="single" w:sz="4" w:space="0" w:color="auto"/>
              <w:bottom w:val="nil"/>
              <w:right w:val="nil"/>
            </w:tcBorders>
            <w:shd w:val="clear" w:color="auto" w:fill="auto"/>
            <w:tcMar>
              <w:left w:w="0" w:type="dxa"/>
              <w:right w:w="0" w:type="dxa"/>
            </w:tcMar>
            <w:vAlign w:val="center"/>
          </w:tcPr>
          <w:p w14:paraId="423869B6" w14:textId="77777777" w:rsidR="00B405EA" w:rsidRPr="00653C8D" w:rsidRDefault="00B405EA" w:rsidP="007F77E1">
            <w:pPr>
              <w:jc w:val="right"/>
              <w:rPr>
                <w:rFonts w:ascii="Arial" w:hAnsi="Arial" w:cs="Arial"/>
                <w:b/>
                <w:sz w:val="16"/>
                <w:szCs w:val="16"/>
                <w:lang w:val="es-BO"/>
              </w:rPr>
            </w:pPr>
          </w:p>
        </w:tc>
        <w:tc>
          <w:tcPr>
            <w:tcW w:w="95" w:type="pct"/>
            <w:tcBorders>
              <w:top w:val="single" w:sz="12" w:space="0" w:color="auto"/>
              <w:left w:val="nil"/>
              <w:bottom w:val="nil"/>
              <w:right w:val="nil"/>
            </w:tcBorders>
            <w:shd w:val="clear" w:color="auto" w:fill="auto"/>
            <w:vAlign w:val="center"/>
          </w:tcPr>
          <w:p w14:paraId="093C379F" w14:textId="77777777" w:rsidR="00B405EA" w:rsidRPr="00653C8D" w:rsidRDefault="00B405EA" w:rsidP="007F77E1">
            <w:pPr>
              <w:jc w:val="center"/>
              <w:rPr>
                <w:rFonts w:ascii="Arial" w:hAnsi="Arial" w:cs="Arial"/>
                <w:b/>
                <w:sz w:val="16"/>
                <w:szCs w:val="16"/>
                <w:lang w:val="es-BO"/>
              </w:rPr>
            </w:pPr>
          </w:p>
        </w:tc>
        <w:tc>
          <w:tcPr>
            <w:tcW w:w="3509" w:type="pct"/>
            <w:gridSpan w:val="10"/>
            <w:tcBorders>
              <w:top w:val="single" w:sz="12" w:space="0" w:color="auto"/>
              <w:left w:val="nil"/>
              <w:bottom w:val="nil"/>
              <w:right w:val="single" w:sz="4" w:space="0" w:color="auto"/>
            </w:tcBorders>
            <w:shd w:val="clear" w:color="auto" w:fill="auto"/>
            <w:vAlign w:val="center"/>
          </w:tcPr>
          <w:p w14:paraId="662E93B2" w14:textId="77777777" w:rsidR="00B405EA" w:rsidRPr="00653C8D" w:rsidRDefault="00B405EA" w:rsidP="007F77E1">
            <w:pPr>
              <w:jc w:val="center"/>
              <w:rPr>
                <w:sz w:val="16"/>
                <w:szCs w:val="16"/>
                <w:lang w:val="es-BO"/>
              </w:rPr>
            </w:pPr>
          </w:p>
        </w:tc>
      </w:tr>
      <w:tr w:rsidR="00B405EA" w:rsidRPr="00653C8D" w14:paraId="25FCDEC7" w14:textId="77777777" w:rsidTr="00532E9D">
        <w:tblPrEx>
          <w:tblCellMar>
            <w:left w:w="57" w:type="dxa"/>
            <w:right w:w="57" w:type="dxa"/>
          </w:tblCellMar>
        </w:tblPrEx>
        <w:trPr>
          <w:trHeight w:val="190"/>
        </w:trPr>
        <w:tc>
          <w:tcPr>
            <w:tcW w:w="1396" w:type="pct"/>
            <w:vMerge w:val="restart"/>
            <w:tcBorders>
              <w:top w:val="nil"/>
              <w:left w:val="single" w:sz="4" w:space="0" w:color="auto"/>
              <w:bottom w:val="nil"/>
              <w:right w:val="nil"/>
            </w:tcBorders>
            <w:shd w:val="clear" w:color="auto" w:fill="auto"/>
            <w:tcMar>
              <w:left w:w="0" w:type="dxa"/>
              <w:right w:w="0" w:type="dxa"/>
            </w:tcMar>
            <w:vAlign w:val="bottom"/>
          </w:tcPr>
          <w:p w14:paraId="2119384C" w14:textId="77777777" w:rsidR="00B405EA" w:rsidRPr="00653C8D" w:rsidRDefault="00B405EA"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95" w:type="pct"/>
            <w:vMerge w:val="restart"/>
            <w:tcBorders>
              <w:top w:val="nil"/>
              <w:left w:val="nil"/>
              <w:bottom w:val="nil"/>
              <w:right w:val="nil"/>
            </w:tcBorders>
            <w:shd w:val="clear" w:color="auto" w:fill="auto"/>
            <w:vAlign w:val="bottom"/>
          </w:tcPr>
          <w:p w14:paraId="5F916E09" w14:textId="77777777" w:rsidR="00B405EA" w:rsidRPr="00653C8D" w:rsidRDefault="00B405EA" w:rsidP="007F77E1">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69373279" w14:textId="77777777" w:rsidR="00B405EA" w:rsidRPr="00653C8D" w:rsidRDefault="00B405EA" w:rsidP="007F77E1">
            <w:pPr>
              <w:jc w:val="center"/>
              <w:rPr>
                <w:i/>
                <w:sz w:val="16"/>
                <w:szCs w:val="16"/>
                <w:lang w:val="es-BO"/>
              </w:rPr>
            </w:pPr>
          </w:p>
        </w:tc>
        <w:tc>
          <w:tcPr>
            <w:tcW w:w="559" w:type="pct"/>
            <w:tcBorders>
              <w:top w:val="nil"/>
              <w:left w:val="nil"/>
              <w:bottom w:val="single" w:sz="4" w:space="0" w:color="auto"/>
              <w:right w:val="nil"/>
            </w:tcBorders>
            <w:shd w:val="clear" w:color="auto" w:fill="auto"/>
            <w:vAlign w:val="center"/>
          </w:tcPr>
          <w:p w14:paraId="059838AF" w14:textId="77777777" w:rsidR="00B405EA" w:rsidRPr="00653C8D" w:rsidRDefault="00B405EA" w:rsidP="007F77E1">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3BC33431" w14:textId="77777777" w:rsidR="00B405EA" w:rsidRPr="00653C8D" w:rsidRDefault="00B405EA" w:rsidP="007F77E1">
            <w:pPr>
              <w:jc w:val="center"/>
              <w:rPr>
                <w:i/>
                <w:sz w:val="16"/>
                <w:szCs w:val="16"/>
                <w:lang w:val="es-BO"/>
              </w:rPr>
            </w:pPr>
          </w:p>
        </w:tc>
        <w:tc>
          <w:tcPr>
            <w:tcW w:w="594" w:type="pct"/>
            <w:tcBorders>
              <w:top w:val="nil"/>
              <w:left w:val="nil"/>
              <w:bottom w:val="single" w:sz="4" w:space="0" w:color="auto"/>
              <w:right w:val="nil"/>
            </w:tcBorders>
            <w:shd w:val="clear" w:color="auto" w:fill="auto"/>
            <w:vAlign w:val="center"/>
          </w:tcPr>
          <w:p w14:paraId="4AB6127E" w14:textId="77777777" w:rsidR="00B405EA" w:rsidRPr="00653C8D" w:rsidRDefault="00B405EA" w:rsidP="007F77E1">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45F04BAE" w14:textId="77777777" w:rsidR="00B405EA" w:rsidRPr="00653C8D" w:rsidRDefault="00B405EA" w:rsidP="007F77E1">
            <w:pPr>
              <w:jc w:val="center"/>
              <w:rPr>
                <w:i/>
                <w:sz w:val="16"/>
                <w:szCs w:val="16"/>
                <w:lang w:val="es-BO"/>
              </w:rPr>
            </w:pPr>
          </w:p>
        </w:tc>
        <w:tc>
          <w:tcPr>
            <w:tcW w:w="647" w:type="pct"/>
            <w:gridSpan w:val="2"/>
            <w:tcBorders>
              <w:top w:val="nil"/>
              <w:left w:val="nil"/>
              <w:bottom w:val="single" w:sz="4" w:space="0" w:color="auto"/>
              <w:right w:val="nil"/>
            </w:tcBorders>
            <w:shd w:val="clear" w:color="auto" w:fill="auto"/>
            <w:vAlign w:val="center"/>
          </w:tcPr>
          <w:p w14:paraId="2E943F3C" w14:textId="77777777" w:rsidR="00B405EA" w:rsidRPr="00653C8D" w:rsidRDefault="00B405EA" w:rsidP="007F77E1">
            <w:pPr>
              <w:jc w:val="center"/>
              <w:rPr>
                <w:i/>
                <w:sz w:val="16"/>
                <w:szCs w:val="16"/>
                <w:lang w:val="es-BO"/>
              </w:rPr>
            </w:pPr>
            <w:r w:rsidRPr="00653C8D">
              <w:rPr>
                <w:i/>
                <w:sz w:val="16"/>
                <w:szCs w:val="16"/>
                <w:lang w:val="es-BO"/>
              </w:rPr>
              <w:t>Nombre(s)</w:t>
            </w:r>
          </w:p>
        </w:tc>
        <w:tc>
          <w:tcPr>
            <w:tcW w:w="123" w:type="pct"/>
            <w:tcBorders>
              <w:top w:val="nil"/>
              <w:left w:val="nil"/>
              <w:bottom w:val="nil"/>
              <w:right w:val="nil"/>
            </w:tcBorders>
            <w:shd w:val="clear" w:color="auto" w:fill="auto"/>
            <w:vAlign w:val="center"/>
          </w:tcPr>
          <w:p w14:paraId="084A9F4A" w14:textId="77777777" w:rsidR="00B405EA" w:rsidRPr="00653C8D" w:rsidRDefault="00B405EA" w:rsidP="007F77E1">
            <w:pPr>
              <w:jc w:val="center"/>
              <w:rPr>
                <w:i/>
                <w:sz w:val="16"/>
                <w:szCs w:val="16"/>
                <w:lang w:val="es-BO"/>
              </w:rPr>
            </w:pPr>
          </w:p>
        </w:tc>
        <w:tc>
          <w:tcPr>
            <w:tcW w:w="1309" w:type="pct"/>
            <w:tcBorders>
              <w:top w:val="nil"/>
              <w:left w:val="nil"/>
              <w:bottom w:val="single" w:sz="4" w:space="0" w:color="auto"/>
              <w:right w:val="nil"/>
            </w:tcBorders>
            <w:shd w:val="clear" w:color="auto" w:fill="auto"/>
            <w:vAlign w:val="center"/>
          </w:tcPr>
          <w:p w14:paraId="31CDA018" w14:textId="77777777" w:rsidR="00B405EA" w:rsidRPr="00653C8D" w:rsidRDefault="00B405EA" w:rsidP="007F77E1">
            <w:pPr>
              <w:jc w:val="center"/>
              <w:rPr>
                <w:i/>
                <w:sz w:val="16"/>
                <w:szCs w:val="16"/>
                <w:lang w:val="es-BO"/>
              </w:rPr>
            </w:pPr>
            <w:r w:rsidRPr="00653C8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388373C3" w14:textId="77777777" w:rsidR="00B405EA" w:rsidRPr="00653C8D" w:rsidRDefault="00B405EA" w:rsidP="007F77E1">
            <w:pPr>
              <w:rPr>
                <w:rFonts w:ascii="Arial" w:hAnsi="Arial" w:cs="Arial"/>
                <w:sz w:val="16"/>
                <w:szCs w:val="16"/>
                <w:lang w:val="es-BO"/>
              </w:rPr>
            </w:pPr>
          </w:p>
        </w:tc>
      </w:tr>
      <w:tr w:rsidR="00B405EA" w:rsidRPr="00653C8D" w14:paraId="2FF18117" w14:textId="77777777" w:rsidTr="00532E9D">
        <w:tblPrEx>
          <w:tblCellMar>
            <w:left w:w="57" w:type="dxa"/>
            <w:right w:w="57" w:type="dxa"/>
          </w:tblCellMar>
        </w:tblPrEx>
        <w:trPr>
          <w:trHeight w:val="190"/>
        </w:trPr>
        <w:tc>
          <w:tcPr>
            <w:tcW w:w="1396" w:type="pct"/>
            <w:vMerge/>
            <w:tcBorders>
              <w:top w:val="nil"/>
              <w:left w:val="single" w:sz="4" w:space="0" w:color="auto"/>
              <w:bottom w:val="nil"/>
              <w:right w:val="nil"/>
            </w:tcBorders>
            <w:shd w:val="clear" w:color="auto" w:fill="auto"/>
            <w:tcMar>
              <w:left w:w="0" w:type="dxa"/>
              <w:right w:w="0" w:type="dxa"/>
            </w:tcMar>
            <w:vAlign w:val="bottom"/>
          </w:tcPr>
          <w:p w14:paraId="70FB3116" w14:textId="77777777" w:rsidR="00B405EA" w:rsidRPr="00653C8D" w:rsidRDefault="00B405EA" w:rsidP="007F77E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14:paraId="6F970D0E" w14:textId="77777777" w:rsidR="00B405EA" w:rsidRPr="00653C8D" w:rsidRDefault="00B405EA" w:rsidP="007F77E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10DCB9DD" w14:textId="77777777" w:rsidR="00B405EA" w:rsidRPr="00653C8D" w:rsidRDefault="00B405EA" w:rsidP="007F77E1">
            <w:pPr>
              <w:jc w:val="center"/>
              <w:rPr>
                <w:rFonts w:ascii="Arial" w:hAnsi="Arial" w:cs="Arial"/>
                <w:sz w:val="16"/>
                <w:szCs w:val="16"/>
                <w:lang w:val="es-BO"/>
              </w:rPr>
            </w:pPr>
          </w:p>
        </w:tc>
        <w:tc>
          <w:tcPr>
            <w:tcW w:w="559" w:type="pct"/>
            <w:tcBorders>
              <w:top w:val="single" w:sz="4" w:space="0" w:color="auto"/>
              <w:left w:val="single" w:sz="4" w:space="0" w:color="auto"/>
              <w:bottom w:val="single" w:sz="4" w:space="0" w:color="auto"/>
              <w:right w:val="single" w:sz="4" w:space="0" w:color="auto"/>
            </w:tcBorders>
            <w:shd w:val="clear" w:color="auto" w:fill="DBE5F1"/>
            <w:vAlign w:val="center"/>
          </w:tcPr>
          <w:p w14:paraId="7ED31CC9" w14:textId="77777777" w:rsidR="00B405EA" w:rsidRPr="00653C8D" w:rsidRDefault="00B405EA" w:rsidP="007F77E1">
            <w:pPr>
              <w:rPr>
                <w:rFonts w:ascii="Arial" w:hAnsi="Arial" w:cs="Arial"/>
                <w:sz w:val="14"/>
                <w:szCs w:val="16"/>
                <w:lang w:val="es-BO"/>
              </w:rPr>
            </w:pPr>
            <w:r w:rsidRPr="00C52AFF">
              <w:rPr>
                <w:rFonts w:ascii="Arial" w:hAnsi="Arial" w:cs="Arial"/>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14:paraId="0404527E" w14:textId="77777777" w:rsidR="00B405EA" w:rsidRPr="00653C8D" w:rsidRDefault="00B405EA" w:rsidP="007F77E1">
            <w:pPr>
              <w:jc w:val="center"/>
              <w:rPr>
                <w:rFonts w:ascii="Arial" w:hAnsi="Arial" w:cs="Arial"/>
                <w:sz w:val="14"/>
                <w:szCs w:val="16"/>
                <w:lang w:val="es-BO"/>
              </w:rPr>
            </w:pPr>
          </w:p>
        </w:tc>
        <w:tc>
          <w:tcPr>
            <w:tcW w:w="594" w:type="pct"/>
            <w:tcBorders>
              <w:top w:val="single" w:sz="4" w:space="0" w:color="auto"/>
              <w:left w:val="single" w:sz="4" w:space="0" w:color="auto"/>
              <w:bottom w:val="single" w:sz="4" w:space="0" w:color="auto"/>
              <w:right w:val="single" w:sz="4" w:space="0" w:color="auto"/>
            </w:tcBorders>
            <w:shd w:val="clear" w:color="auto" w:fill="DBE5F1"/>
            <w:vAlign w:val="center"/>
          </w:tcPr>
          <w:p w14:paraId="34DD6ED6" w14:textId="77777777" w:rsidR="00B405EA" w:rsidRPr="00653C8D" w:rsidRDefault="00B405EA" w:rsidP="007F77E1">
            <w:pPr>
              <w:jc w:val="center"/>
              <w:rPr>
                <w:rFonts w:ascii="Arial" w:hAnsi="Arial" w:cs="Arial"/>
                <w:sz w:val="14"/>
                <w:szCs w:val="16"/>
                <w:lang w:val="es-BO"/>
              </w:rPr>
            </w:pPr>
            <w:r w:rsidRPr="00C52AFF">
              <w:rPr>
                <w:rFonts w:ascii="Arial" w:hAnsi="Arial" w:cs="Arial"/>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14:paraId="2DF1D106" w14:textId="77777777" w:rsidR="00B405EA" w:rsidRPr="00653C8D" w:rsidRDefault="00B405EA" w:rsidP="007F77E1">
            <w:pPr>
              <w:jc w:val="center"/>
              <w:rPr>
                <w:rFonts w:ascii="Arial" w:hAnsi="Arial" w:cs="Arial"/>
                <w:sz w:val="14"/>
                <w:szCs w:val="16"/>
                <w:lang w:val="es-BO"/>
              </w:rPr>
            </w:pPr>
          </w:p>
        </w:tc>
        <w:tc>
          <w:tcPr>
            <w:tcW w:w="647"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0EC9F62" w14:textId="77777777" w:rsidR="00B405EA" w:rsidRPr="00653C8D" w:rsidRDefault="00B405EA" w:rsidP="007F77E1">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 xml:space="preserve">UAN </w:t>
            </w:r>
            <w:proofErr w:type="spellStart"/>
            <w:r w:rsidRPr="00C52AFF">
              <w:rPr>
                <w:rFonts w:ascii="Arial" w:hAnsi="Arial" w:cs="Arial"/>
                <w:sz w:val="16"/>
                <w:szCs w:val="16"/>
                <w:lang w:val="es-BO"/>
              </w:rPr>
              <w:t>JOSE</w:t>
            </w:r>
            <w:proofErr w:type="spellEnd"/>
          </w:p>
        </w:tc>
        <w:tc>
          <w:tcPr>
            <w:tcW w:w="123" w:type="pct"/>
            <w:tcBorders>
              <w:top w:val="nil"/>
              <w:left w:val="single" w:sz="4" w:space="0" w:color="auto"/>
              <w:bottom w:val="nil"/>
              <w:right w:val="single" w:sz="4" w:space="0" w:color="auto"/>
            </w:tcBorders>
            <w:shd w:val="clear" w:color="auto" w:fill="auto"/>
            <w:vAlign w:val="center"/>
          </w:tcPr>
          <w:p w14:paraId="00AB4208" w14:textId="77777777" w:rsidR="00B405EA" w:rsidRPr="00653C8D" w:rsidRDefault="00B405EA" w:rsidP="007F77E1">
            <w:pPr>
              <w:jc w:val="center"/>
              <w:rPr>
                <w:rFonts w:ascii="Arial" w:hAnsi="Arial" w:cs="Arial"/>
                <w:sz w:val="14"/>
                <w:szCs w:val="16"/>
                <w:lang w:val="es-BO"/>
              </w:rPr>
            </w:pPr>
          </w:p>
        </w:tc>
        <w:tc>
          <w:tcPr>
            <w:tcW w:w="1309" w:type="pct"/>
            <w:tcBorders>
              <w:top w:val="single" w:sz="4" w:space="0" w:color="auto"/>
              <w:left w:val="single" w:sz="4" w:space="0" w:color="auto"/>
              <w:bottom w:val="single" w:sz="4" w:space="0" w:color="auto"/>
              <w:right w:val="single" w:sz="4" w:space="0" w:color="auto"/>
            </w:tcBorders>
            <w:shd w:val="clear" w:color="auto" w:fill="DBE5F1"/>
            <w:vAlign w:val="center"/>
          </w:tcPr>
          <w:p w14:paraId="4510CEB3" w14:textId="77777777" w:rsidR="00B405EA" w:rsidRPr="00653C8D" w:rsidRDefault="00B405EA" w:rsidP="007F77E1">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14:paraId="30D67FCC" w14:textId="77777777" w:rsidR="00B405EA" w:rsidRPr="00653C8D" w:rsidRDefault="00B405EA" w:rsidP="007F77E1">
            <w:pPr>
              <w:rPr>
                <w:rFonts w:ascii="Arial" w:hAnsi="Arial" w:cs="Arial"/>
                <w:sz w:val="16"/>
                <w:szCs w:val="16"/>
                <w:lang w:val="es-BO"/>
              </w:rPr>
            </w:pPr>
          </w:p>
        </w:tc>
      </w:tr>
      <w:tr w:rsidR="00B405EA" w:rsidRPr="00653C8D" w14:paraId="048BB75E" w14:textId="77777777" w:rsidTr="00532E9D">
        <w:tblPrEx>
          <w:tblCellMar>
            <w:left w:w="57" w:type="dxa"/>
            <w:right w:w="57" w:type="dxa"/>
          </w:tblCellMar>
        </w:tblPrEx>
        <w:tc>
          <w:tcPr>
            <w:tcW w:w="1396" w:type="pct"/>
            <w:tcBorders>
              <w:top w:val="nil"/>
              <w:left w:val="single" w:sz="4" w:space="0" w:color="auto"/>
              <w:bottom w:val="nil"/>
              <w:right w:val="nil"/>
            </w:tcBorders>
            <w:shd w:val="clear" w:color="auto" w:fill="auto"/>
            <w:tcMar>
              <w:left w:w="0" w:type="dxa"/>
              <w:right w:w="0" w:type="dxa"/>
            </w:tcMar>
            <w:vAlign w:val="bottom"/>
          </w:tcPr>
          <w:p w14:paraId="5EF209DF" w14:textId="77777777" w:rsidR="00B405EA" w:rsidRPr="00653C8D" w:rsidRDefault="00B405EA" w:rsidP="007F77E1">
            <w:pPr>
              <w:jc w:val="right"/>
              <w:rPr>
                <w:rFonts w:ascii="Arial" w:hAnsi="Arial" w:cs="Arial"/>
                <w:b/>
                <w:sz w:val="16"/>
                <w:szCs w:val="16"/>
                <w:lang w:val="es-BO"/>
              </w:rPr>
            </w:pPr>
          </w:p>
        </w:tc>
        <w:tc>
          <w:tcPr>
            <w:tcW w:w="95" w:type="pct"/>
            <w:tcBorders>
              <w:top w:val="nil"/>
              <w:left w:val="nil"/>
              <w:bottom w:val="nil"/>
              <w:right w:val="nil"/>
            </w:tcBorders>
            <w:shd w:val="clear" w:color="auto" w:fill="auto"/>
            <w:vAlign w:val="bottom"/>
          </w:tcPr>
          <w:p w14:paraId="0671AAE6" w14:textId="77777777" w:rsidR="00B405EA" w:rsidRPr="00653C8D" w:rsidRDefault="00B405EA" w:rsidP="007F77E1">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51B5E8D5" w14:textId="77777777" w:rsidR="00B405EA" w:rsidRPr="00653C8D" w:rsidRDefault="00B405EA" w:rsidP="007F77E1">
            <w:pPr>
              <w:rPr>
                <w:rFonts w:ascii="Arial" w:hAnsi="Arial" w:cs="Arial"/>
                <w:sz w:val="16"/>
                <w:szCs w:val="16"/>
                <w:lang w:val="es-BO"/>
              </w:rPr>
            </w:pPr>
          </w:p>
        </w:tc>
        <w:tc>
          <w:tcPr>
            <w:tcW w:w="559" w:type="pct"/>
            <w:tcBorders>
              <w:top w:val="single" w:sz="4" w:space="0" w:color="auto"/>
              <w:left w:val="nil"/>
              <w:bottom w:val="nil"/>
              <w:right w:val="nil"/>
            </w:tcBorders>
            <w:shd w:val="clear" w:color="auto" w:fill="auto"/>
            <w:vAlign w:val="bottom"/>
          </w:tcPr>
          <w:p w14:paraId="4AB224D2" w14:textId="77777777" w:rsidR="00B405EA" w:rsidRPr="00653C8D" w:rsidRDefault="00B405EA" w:rsidP="007F77E1">
            <w:pPr>
              <w:jc w:val="center"/>
              <w:rPr>
                <w:i/>
                <w:sz w:val="16"/>
                <w:szCs w:val="16"/>
                <w:lang w:val="es-BO"/>
              </w:rPr>
            </w:pPr>
          </w:p>
        </w:tc>
        <w:tc>
          <w:tcPr>
            <w:tcW w:w="68" w:type="pct"/>
            <w:tcBorders>
              <w:top w:val="nil"/>
              <w:left w:val="nil"/>
              <w:bottom w:val="nil"/>
              <w:right w:val="nil"/>
            </w:tcBorders>
            <w:shd w:val="clear" w:color="auto" w:fill="auto"/>
            <w:vAlign w:val="bottom"/>
          </w:tcPr>
          <w:p w14:paraId="2F3B6647" w14:textId="77777777" w:rsidR="00B405EA" w:rsidRPr="00653C8D" w:rsidRDefault="00B405EA" w:rsidP="007F77E1">
            <w:pPr>
              <w:jc w:val="center"/>
              <w:rPr>
                <w:i/>
                <w:sz w:val="16"/>
                <w:szCs w:val="16"/>
                <w:lang w:val="es-BO"/>
              </w:rPr>
            </w:pPr>
          </w:p>
        </w:tc>
        <w:tc>
          <w:tcPr>
            <w:tcW w:w="594" w:type="pct"/>
            <w:tcBorders>
              <w:top w:val="single" w:sz="4" w:space="0" w:color="auto"/>
              <w:left w:val="nil"/>
              <w:bottom w:val="nil"/>
              <w:right w:val="nil"/>
            </w:tcBorders>
            <w:shd w:val="clear" w:color="auto" w:fill="auto"/>
            <w:vAlign w:val="bottom"/>
          </w:tcPr>
          <w:p w14:paraId="14CF9168" w14:textId="77777777" w:rsidR="00B405EA" w:rsidRPr="00653C8D" w:rsidRDefault="00B405EA" w:rsidP="007F77E1">
            <w:pPr>
              <w:jc w:val="center"/>
              <w:rPr>
                <w:i/>
                <w:sz w:val="16"/>
                <w:szCs w:val="16"/>
                <w:lang w:val="es-BO"/>
              </w:rPr>
            </w:pPr>
          </w:p>
        </w:tc>
        <w:tc>
          <w:tcPr>
            <w:tcW w:w="68" w:type="pct"/>
            <w:tcBorders>
              <w:top w:val="nil"/>
              <w:left w:val="nil"/>
              <w:bottom w:val="nil"/>
              <w:right w:val="nil"/>
            </w:tcBorders>
            <w:shd w:val="clear" w:color="auto" w:fill="auto"/>
            <w:vAlign w:val="bottom"/>
          </w:tcPr>
          <w:p w14:paraId="7A09ED90" w14:textId="77777777" w:rsidR="00B405EA" w:rsidRPr="00653C8D" w:rsidRDefault="00B405EA" w:rsidP="007F77E1">
            <w:pPr>
              <w:jc w:val="center"/>
              <w:rPr>
                <w:i/>
                <w:sz w:val="16"/>
                <w:szCs w:val="16"/>
                <w:lang w:val="es-BO"/>
              </w:rPr>
            </w:pPr>
          </w:p>
        </w:tc>
        <w:tc>
          <w:tcPr>
            <w:tcW w:w="370" w:type="pct"/>
            <w:tcBorders>
              <w:top w:val="single" w:sz="4" w:space="0" w:color="auto"/>
              <w:left w:val="nil"/>
              <w:bottom w:val="nil"/>
              <w:right w:val="nil"/>
            </w:tcBorders>
            <w:shd w:val="clear" w:color="auto" w:fill="auto"/>
            <w:vAlign w:val="bottom"/>
          </w:tcPr>
          <w:p w14:paraId="69EBA2A6" w14:textId="77777777" w:rsidR="00B405EA" w:rsidRPr="00653C8D" w:rsidRDefault="00B405EA" w:rsidP="007F77E1">
            <w:pPr>
              <w:jc w:val="center"/>
              <w:rPr>
                <w:i/>
                <w:sz w:val="16"/>
                <w:szCs w:val="16"/>
                <w:lang w:val="es-BO"/>
              </w:rPr>
            </w:pPr>
          </w:p>
        </w:tc>
        <w:tc>
          <w:tcPr>
            <w:tcW w:w="277" w:type="pct"/>
            <w:tcBorders>
              <w:top w:val="single" w:sz="4" w:space="0" w:color="auto"/>
              <w:left w:val="nil"/>
              <w:bottom w:val="nil"/>
              <w:right w:val="nil"/>
            </w:tcBorders>
            <w:shd w:val="clear" w:color="auto" w:fill="auto"/>
            <w:vAlign w:val="bottom"/>
          </w:tcPr>
          <w:p w14:paraId="0FCBA588" w14:textId="77777777" w:rsidR="00B405EA" w:rsidRPr="00653C8D" w:rsidRDefault="00B405EA" w:rsidP="007F77E1">
            <w:pPr>
              <w:jc w:val="center"/>
              <w:rPr>
                <w:i/>
                <w:sz w:val="16"/>
                <w:szCs w:val="16"/>
                <w:lang w:val="es-BO"/>
              </w:rPr>
            </w:pPr>
          </w:p>
        </w:tc>
        <w:tc>
          <w:tcPr>
            <w:tcW w:w="1432" w:type="pct"/>
            <w:gridSpan w:val="2"/>
            <w:tcBorders>
              <w:top w:val="nil"/>
              <w:left w:val="nil"/>
              <w:bottom w:val="nil"/>
              <w:right w:val="nil"/>
            </w:tcBorders>
            <w:shd w:val="clear" w:color="auto" w:fill="auto"/>
            <w:vAlign w:val="bottom"/>
          </w:tcPr>
          <w:p w14:paraId="129A031D" w14:textId="77777777" w:rsidR="00B405EA" w:rsidRPr="00653C8D" w:rsidRDefault="00B405EA" w:rsidP="007F77E1">
            <w:pPr>
              <w:jc w:val="center"/>
              <w:rPr>
                <w:i/>
                <w:sz w:val="16"/>
                <w:szCs w:val="16"/>
                <w:lang w:val="es-BO"/>
              </w:rPr>
            </w:pPr>
          </w:p>
        </w:tc>
        <w:tc>
          <w:tcPr>
            <w:tcW w:w="74" w:type="pct"/>
            <w:tcBorders>
              <w:top w:val="nil"/>
              <w:left w:val="nil"/>
              <w:bottom w:val="nil"/>
              <w:right w:val="single" w:sz="4" w:space="0" w:color="auto"/>
            </w:tcBorders>
            <w:shd w:val="clear" w:color="auto" w:fill="auto"/>
            <w:vAlign w:val="bottom"/>
          </w:tcPr>
          <w:p w14:paraId="3976258F" w14:textId="77777777" w:rsidR="00B405EA" w:rsidRPr="00653C8D" w:rsidRDefault="00B405EA" w:rsidP="007F77E1">
            <w:pPr>
              <w:jc w:val="center"/>
              <w:rPr>
                <w:sz w:val="16"/>
                <w:szCs w:val="16"/>
                <w:lang w:val="es-BO"/>
              </w:rPr>
            </w:pPr>
          </w:p>
        </w:tc>
      </w:tr>
      <w:tr w:rsidR="00B405EA" w:rsidRPr="00653C8D" w14:paraId="475CB147" w14:textId="77777777" w:rsidTr="00532E9D">
        <w:tblPrEx>
          <w:tblCellMar>
            <w:left w:w="57" w:type="dxa"/>
            <w:right w:w="57" w:type="dxa"/>
          </w:tblCellMar>
        </w:tblPrEx>
        <w:trPr>
          <w:trHeight w:val="190"/>
        </w:trPr>
        <w:tc>
          <w:tcPr>
            <w:tcW w:w="1396" w:type="pct"/>
            <w:vMerge w:val="restart"/>
            <w:tcBorders>
              <w:top w:val="nil"/>
              <w:left w:val="single" w:sz="4" w:space="0" w:color="auto"/>
              <w:bottom w:val="nil"/>
              <w:right w:val="nil"/>
            </w:tcBorders>
            <w:shd w:val="clear" w:color="auto" w:fill="auto"/>
            <w:tcMar>
              <w:left w:w="0" w:type="dxa"/>
              <w:right w:w="0" w:type="dxa"/>
            </w:tcMar>
            <w:vAlign w:val="bottom"/>
          </w:tcPr>
          <w:p w14:paraId="7F065182" w14:textId="77777777" w:rsidR="00B405EA" w:rsidRPr="00653C8D" w:rsidRDefault="00B405EA"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95" w:type="pct"/>
            <w:vMerge w:val="restart"/>
            <w:tcBorders>
              <w:top w:val="nil"/>
              <w:left w:val="nil"/>
              <w:bottom w:val="nil"/>
              <w:right w:val="nil"/>
            </w:tcBorders>
            <w:shd w:val="clear" w:color="auto" w:fill="auto"/>
            <w:vAlign w:val="bottom"/>
          </w:tcPr>
          <w:p w14:paraId="3071E98E" w14:textId="77777777" w:rsidR="00B405EA" w:rsidRPr="00653C8D" w:rsidRDefault="00B405EA" w:rsidP="007F77E1">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1D19B3D8" w14:textId="77777777" w:rsidR="00B405EA" w:rsidRPr="00653C8D" w:rsidRDefault="00B405EA" w:rsidP="007F77E1">
            <w:pPr>
              <w:jc w:val="center"/>
              <w:rPr>
                <w:i/>
                <w:sz w:val="16"/>
                <w:szCs w:val="16"/>
                <w:lang w:val="es-BO"/>
              </w:rPr>
            </w:pPr>
          </w:p>
        </w:tc>
        <w:tc>
          <w:tcPr>
            <w:tcW w:w="559" w:type="pct"/>
            <w:tcBorders>
              <w:top w:val="nil"/>
              <w:left w:val="nil"/>
              <w:bottom w:val="single" w:sz="4" w:space="0" w:color="auto"/>
              <w:right w:val="nil"/>
            </w:tcBorders>
            <w:shd w:val="clear" w:color="auto" w:fill="auto"/>
            <w:vAlign w:val="center"/>
          </w:tcPr>
          <w:p w14:paraId="7E153557" w14:textId="77777777" w:rsidR="00B405EA" w:rsidRPr="00653C8D" w:rsidRDefault="00B405EA" w:rsidP="007F77E1">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0EAC3C93" w14:textId="77777777" w:rsidR="00B405EA" w:rsidRPr="00653C8D" w:rsidRDefault="00B405EA" w:rsidP="007F77E1">
            <w:pPr>
              <w:jc w:val="center"/>
              <w:rPr>
                <w:i/>
                <w:sz w:val="16"/>
                <w:szCs w:val="16"/>
                <w:lang w:val="es-BO"/>
              </w:rPr>
            </w:pPr>
          </w:p>
        </w:tc>
        <w:tc>
          <w:tcPr>
            <w:tcW w:w="594" w:type="pct"/>
            <w:tcBorders>
              <w:top w:val="nil"/>
              <w:left w:val="nil"/>
              <w:bottom w:val="single" w:sz="4" w:space="0" w:color="auto"/>
              <w:right w:val="nil"/>
            </w:tcBorders>
            <w:shd w:val="clear" w:color="auto" w:fill="auto"/>
            <w:vAlign w:val="center"/>
          </w:tcPr>
          <w:p w14:paraId="009C9186" w14:textId="77777777" w:rsidR="00B405EA" w:rsidRPr="00653C8D" w:rsidRDefault="00B405EA" w:rsidP="007F77E1">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1187650D" w14:textId="77777777" w:rsidR="00B405EA" w:rsidRPr="00653C8D" w:rsidRDefault="00B405EA" w:rsidP="007F77E1">
            <w:pPr>
              <w:jc w:val="center"/>
              <w:rPr>
                <w:i/>
                <w:sz w:val="16"/>
                <w:szCs w:val="16"/>
                <w:lang w:val="es-BO"/>
              </w:rPr>
            </w:pPr>
          </w:p>
        </w:tc>
        <w:tc>
          <w:tcPr>
            <w:tcW w:w="647" w:type="pct"/>
            <w:gridSpan w:val="2"/>
            <w:tcBorders>
              <w:top w:val="nil"/>
              <w:left w:val="nil"/>
              <w:bottom w:val="single" w:sz="4" w:space="0" w:color="auto"/>
              <w:right w:val="nil"/>
            </w:tcBorders>
            <w:shd w:val="clear" w:color="auto" w:fill="auto"/>
            <w:vAlign w:val="center"/>
          </w:tcPr>
          <w:p w14:paraId="123C4D03" w14:textId="77777777" w:rsidR="00B405EA" w:rsidRPr="00653C8D" w:rsidRDefault="00B405EA" w:rsidP="007F77E1">
            <w:pPr>
              <w:jc w:val="center"/>
              <w:rPr>
                <w:i/>
                <w:sz w:val="16"/>
                <w:szCs w:val="16"/>
                <w:lang w:val="es-BO"/>
              </w:rPr>
            </w:pPr>
            <w:r w:rsidRPr="00653C8D">
              <w:rPr>
                <w:i/>
                <w:sz w:val="16"/>
                <w:szCs w:val="16"/>
                <w:lang w:val="es-BO"/>
              </w:rPr>
              <w:t>Nombre(s)</w:t>
            </w:r>
          </w:p>
        </w:tc>
        <w:tc>
          <w:tcPr>
            <w:tcW w:w="123" w:type="pct"/>
            <w:tcBorders>
              <w:top w:val="nil"/>
              <w:left w:val="nil"/>
              <w:bottom w:val="nil"/>
              <w:right w:val="nil"/>
            </w:tcBorders>
            <w:shd w:val="clear" w:color="auto" w:fill="auto"/>
            <w:vAlign w:val="center"/>
          </w:tcPr>
          <w:p w14:paraId="2E632E4A" w14:textId="77777777" w:rsidR="00B405EA" w:rsidRPr="00653C8D" w:rsidRDefault="00B405EA" w:rsidP="007F77E1">
            <w:pPr>
              <w:jc w:val="center"/>
              <w:rPr>
                <w:i/>
                <w:sz w:val="16"/>
                <w:szCs w:val="16"/>
                <w:lang w:val="es-BO"/>
              </w:rPr>
            </w:pPr>
          </w:p>
        </w:tc>
        <w:tc>
          <w:tcPr>
            <w:tcW w:w="1309" w:type="pct"/>
            <w:tcBorders>
              <w:top w:val="nil"/>
              <w:left w:val="nil"/>
              <w:bottom w:val="single" w:sz="4" w:space="0" w:color="auto"/>
              <w:right w:val="nil"/>
            </w:tcBorders>
            <w:shd w:val="clear" w:color="auto" w:fill="auto"/>
            <w:vAlign w:val="center"/>
          </w:tcPr>
          <w:p w14:paraId="2DF3A5F0" w14:textId="77777777" w:rsidR="00B405EA" w:rsidRPr="00653C8D" w:rsidRDefault="00B405EA" w:rsidP="007F77E1">
            <w:pPr>
              <w:jc w:val="center"/>
              <w:rPr>
                <w:i/>
                <w:sz w:val="16"/>
                <w:szCs w:val="16"/>
                <w:lang w:val="es-BO"/>
              </w:rPr>
            </w:pPr>
            <w:r w:rsidRPr="00653C8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7731AA3C" w14:textId="77777777" w:rsidR="00B405EA" w:rsidRPr="00653C8D" w:rsidRDefault="00B405EA" w:rsidP="007F77E1">
            <w:pPr>
              <w:rPr>
                <w:rFonts w:ascii="Arial" w:hAnsi="Arial" w:cs="Arial"/>
                <w:sz w:val="16"/>
                <w:szCs w:val="16"/>
                <w:lang w:val="es-BO"/>
              </w:rPr>
            </w:pPr>
          </w:p>
        </w:tc>
      </w:tr>
      <w:tr w:rsidR="00B405EA" w:rsidRPr="00653C8D" w14:paraId="11DD567E" w14:textId="77777777" w:rsidTr="00532E9D">
        <w:tblPrEx>
          <w:tblCellMar>
            <w:left w:w="57" w:type="dxa"/>
            <w:right w:w="57" w:type="dxa"/>
          </w:tblCellMar>
        </w:tblPrEx>
        <w:trPr>
          <w:trHeight w:val="190"/>
        </w:trPr>
        <w:tc>
          <w:tcPr>
            <w:tcW w:w="1396" w:type="pct"/>
            <w:vMerge/>
            <w:tcBorders>
              <w:top w:val="nil"/>
              <w:left w:val="single" w:sz="4" w:space="0" w:color="auto"/>
              <w:bottom w:val="nil"/>
              <w:right w:val="nil"/>
            </w:tcBorders>
            <w:shd w:val="clear" w:color="auto" w:fill="auto"/>
            <w:tcMar>
              <w:left w:w="0" w:type="dxa"/>
              <w:right w:w="0" w:type="dxa"/>
            </w:tcMar>
            <w:vAlign w:val="bottom"/>
          </w:tcPr>
          <w:p w14:paraId="4A09BB32" w14:textId="77777777" w:rsidR="00B405EA" w:rsidRPr="00653C8D" w:rsidRDefault="00B405EA" w:rsidP="007F77E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14:paraId="725F5529" w14:textId="77777777" w:rsidR="00B405EA" w:rsidRPr="00653C8D" w:rsidRDefault="00B405EA" w:rsidP="007F77E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4E530A98" w14:textId="77777777" w:rsidR="00B405EA" w:rsidRPr="00653C8D" w:rsidRDefault="00B405EA" w:rsidP="007F77E1">
            <w:pPr>
              <w:jc w:val="center"/>
              <w:rPr>
                <w:rFonts w:ascii="Arial" w:hAnsi="Arial" w:cs="Arial"/>
                <w:sz w:val="16"/>
                <w:szCs w:val="16"/>
                <w:lang w:val="es-BO"/>
              </w:rPr>
            </w:pPr>
          </w:p>
        </w:tc>
        <w:tc>
          <w:tcPr>
            <w:tcW w:w="559" w:type="pct"/>
            <w:tcBorders>
              <w:top w:val="single" w:sz="4" w:space="0" w:color="auto"/>
              <w:left w:val="single" w:sz="4" w:space="0" w:color="auto"/>
              <w:bottom w:val="single" w:sz="4" w:space="0" w:color="auto"/>
              <w:right w:val="single" w:sz="4" w:space="0" w:color="auto"/>
            </w:tcBorders>
            <w:shd w:val="clear" w:color="auto" w:fill="DBE5F1"/>
            <w:vAlign w:val="center"/>
          </w:tcPr>
          <w:p w14:paraId="62CA3711" w14:textId="77777777" w:rsidR="00B405EA" w:rsidRPr="00653C8D" w:rsidRDefault="00B405EA" w:rsidP="007F77E1">
            <w:pPr>
              <w:jc w:val="center"/>
              <w:rPr>
                <w:rFonts w:ascii="Arial" w:hAnsi="Arial" w:cs="Arial"/>
                <w:sz w:val="16"/>
                <w:szCs w:val="16"/>
                <w:lang w:val="es-BO"/>
              </w:rPr>
            </w:pPr>
            <w:r>
              <w:rPr>
                <w:rFonts w:ascii="Arial" w:hAnsi="Arial" w:cs="Arial"/>
                <w:sz w:val="16"/>
                <w:szCs w:val="16"/>
                <w:lang w:val="es-BO"/>
              </w:rPr>
              <w:t>VARGAS</w:t>
            </w:r>
          </w:p>
        </w:tc>
        <w:tc>
          <w:tcPr>
            <w:tcW w:w="68" w:type="pct"/>
            <w:tcBorders>
              <w:top w:val="nil"/>
              <w:left w:val="single" w:sz="4" w:space="0" w:color="auto"/>
              <w:bottom w:val="nil"/>
              <w:right w:val="single" w:sz="4" w:space="0" w:color="auto"/>
            </w:tcBorders>
            <w:shd w:val="clear" w:color="auto" w:fill="auto"/>
            <w:vAlign w:val="center"/>
          </w:tcPr>
          <w:p w14:paraId="02AF7CD1" w14:textId="77777777" w:rsidR="00B405EA" w:rsidRPr="00653C8D" w:rsidRDefault="00B405EA" w:rsidP="007F77E1">
            <w:pPr>
              <w:jc w:val="center"/>
              <w:rPr>
                <w:rFonts w:ascii="Arial" w:hAnsi="Arial" w:cs="Arial"/>
                <w:sz w:val="16"/>
                <w:szCs w:val="16"/>
                <w:lang w:val="es-BO"/>
              </w:rPr>
            </w:pPr>
          </w:p>
        </w:tc>
        <w:tc>
          <w:tcPr>
            <w:tcW w:w="594" w:type="pct"/>
            <w:tcBorders>
              <w:top w:val="single" w:sz="4" w:space="0" w:color="auto"/>
              <w:left w:val="single" w:sz="4" w:space="0" w:color="auto"/>
              <w:bottom w:val="single" w:sz="4" w:space="0" w:color="auto"/>
              <w:right w:val="single" w:sz="4" w:space="0" w:color="auto"/>
            </w:tcBorders>
            <w:shd w:val="clear" w:color="auto" w:fill="DBE5F1"/>
            <w:vAlign w:val="center"/>
          </w:tcPr>
          <w:p w14:paraId="21541826" w14:textId="77777777" w:rsidR="00B405EA" w:rsidRPr="00653C8D" w:rsidRDefault="00B405EA" w:rsidP="007F77E1">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68" w:type="pct"/>
            <w:tcBorders>
              <w:top w:val="nil"/>
              <w:left w:val="single" w:sz="4" w:space="0" w:color="auto"/>
              <w:bottom w:val="nil"/>
              <w:right w:val="single" w:sz="4" w:space="0" w:color="auto"/>
            </w:tcBorders>
            <w:shd w:val="clear" w:color="auto" w:fill="auto"/>
            <w:vAlign w:val="center"/>
          </w:tcPr>
          <w:p w14:paraId="322F2274" w14:textId="77777777" w:rsidR="00B405EA" w:rsidRPr="00653C8D" w:rsidRDefault="00B405EA" w:rsidP="007F77E1">
            <w:pPr>
              <w:jc w:val="center"/>
              <w:rPr>
                <w:rFonts w:ascii="Arial" w:hAnsi="Arial" w:cs="Arial"/>
                <w:sz w:val="16"/>
                <w:szCs w:val="16"/>
                <w:lang w:val="es-BO"/>
              </w:rPr>
            </w:pPr>
          </w:p>
        </w:tc>
        <w:tc>
          <w:tcPr>
            <w:tcW w:w="647"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54992E8" w14:textId="77777777" w:rsidR="00B405EA" w:rsidRPr="00653C8D" w:rsidRDefault="00B405EA" w:rsidP="007F77E1">
            <w:pPr>
              <w:jc w:val="center"/>
              <w:rPr>
                <w:rFonts w:ascii="Arial" w:hAnsi="Arial" w:cs="Arial"/>
                <w:sz w:val="16"/>
                <w:szCs w:val="16"/>
                <w:lang w:val="es-BO"/>
              </w:rPr>
            </w:pPr>
            <w:r w:rsidRPr="001B64C9">
              <w:rPr>
                <w:rFonts w:ascii="Arial" w:hAnsi="Arial" w:cs="Arial"/>
                <w:sz w:val="16"/>
                <w:szCs w:val="16"/>
                <w:lang w:val="es-BO"/>
              </w:rPr>
              <w:t>CARLOS ENRIQUE</w:t>
            </w:r>
          </w:p>
        </w:tc>
        <w:tc>
          <w:tcPr>
            <w:tcW w:w="123" w:type="pct"/>
            <w:tcBorders>
              <w:top w:val="nil"/>
              <w:left w:val="single" w:sz="4" w:space="0" w:color="auto"/>
              <w:bottom w:val="nil"/>
              <w:right w:val="single" w:sz="4" w:space="0" w:color="auto"/>
            </w:tcBorders>
            <w:shd w:val="clear" w:color="auto" w:fill="auto"/>
            <w:vAlign w:val="center"/>
          </w:tcPr>
          <w:p w14:paraId="0295B529" w14:textId="77777777" w:rsidR="00B405EA" w:rsidRPr="00653C8D" w:rsidRDefault="00B405EA" w:rsidP="007F77E1">
            <w:pPr>
              <w:rPr>
                <w:rFonts w:ascii="Arial" w:hAnsi="Arial" w:cs="Arial"/>
                <w:sz w:val="16"/>
                <w:szCs w:val="16"/>
                <w:lang w:val="es-BO"/>
              </w:rPr>
            </w:pPr>
          </w:p>
        </w:tc>
        <w:tc>
          <w:tcPr>
            <w:tcW w:w="1309" w:type="pct"/>
            <w:tcBorders>
              <w:top w:val="single" w:sz="4" w:space="0" w:color="auto"/>
              <w:left w:val="single" w:sz="4" w:space="0" w:color="auto"/>
              <w:bottom w:val="single" w:sz="4" w:space="0" w:color="auto"/>
              <w:right w:val="single" w:sz="4" w:space="0" w:color="auto"/>
            </w:tcBorders>
            <w:shd w:val="clear" w:color="auto" w:fill="DBE5F1"/>
            <w:vAlign w:val="center"/>
          </w:tcPr>
          <w:p w14:paraId="4453A86E" w14:textId="77777777" w:rsidR="00B405EA" w:rsidRPr="00653C8D" w:rsidRDefault="00B405EA" w:rsidP="007F77E1">
            <w:pPr>
              <w:jc w:val="center"/>
              <w:rPr>
                <w:rFonts w:ascii="Arial" w:hAnsi="Arial" w:cs="Arial"/>
                <w:sz w:val="16"/>
                <w:szCs w:val="16"/>
                <w:lang w:val="es-BO"/>
              </w:rPr>
            </w:pPr>
            <w:r w:rsidRPr="001B64C9">
              <w:rPr>
                <w:rFonts w:ascii="Arial" w:hAnsi="Arial" w:cs="Arial"/>
                <w:sz w:val="16"/>
                <w:szCs w:val="16"/>
                <w:lang w:val="es-BO"/>
              </w:rPr>
              <w:t>DIRECTOR DEPARTAMENTAL SANTA CRUZ</w:t>
            </w:r>
          </w:p>
        </w:tc>
        <w:tc>
          <w:tcPr>
            <w:tcW w:w="74" w:type="pct"/>
            <w:tcBorders>
              <w:top w:val="nil"/>
              <w:left w:val="single" w:sz="4" w:space="0" w:color="auto"/>
              <w:bottom w:val="nil"/>
              <w:right w:val="single" w:sz="4" w:space="0" w:color="auto"/>
            </w:tcBorders>
            <w:shd w:val="clear" w:color="auto" w:fill="auto"/>
            <w:vAlign w:val="center"/>
          </w:tcPr>
          <w:p w14:paraId="58716931" w14:textId="77777777" w:rsidR="00B405EA" w:rsidRPr="00653C8D" w:rsidRDefault="00B405EA" w:rsidP="007F77E1">
            <w:pPr>
              <w:rPr>
                <w:rFonts w:ascii="Arial" w:hAnsi="Arial" w:cs="Arial"/>
                <w:sz w:val="16"/>
                <w:szCs w:val="16"/>
                <w:lang w:val="es-BO"/>
              </w:rPr>
            </w:pPr>
          </w:p>
        </w:tc>
      </w:tr>
      <w:tr w:rsidR="00B405EA" w:rsidRPr="00653C8D" w14:paraId="2AC1CBE3" w14:textId="77777777" w:rsidTr="00532E9D">
        <w:tblPrEx>
          <w:tblCellMar>
            <w:left w:w="57" w:type="dxa"/>
            <w:right w:w="57" w:type="dxa"/>
          </w:tblCellMar>
        </w:tblPrEx>
        <w:tc>
          <w:tcPr>
            <w:tcW w:w="1396" w:type="pct"/>
            <w:tcBorders>
              <w:top w:val="nil"/>
              <w:left w:val="single" w:sz="4" w:space="0" w:color="auto"/>
              <w:bottom w:val="nil"/>
              <w:right w:val="nil"/>
            </w:tcBorders>
            <w:shd w:val="clear" w:color="auto" w:fill="auto"/>
            <w:tcMar>
              <w:left w:w="0" w:type="dxa"/>
              <w:right w:w="0" w:type="dxa"/>
            </w:tcMar>
            <w:vAlign w:val="bottom"/>
          </w:tcPr>
          <w:p w14:paraId="734BE381" w14:textId="77777777" w:rsidR="00B405EA" w:rsidRPr="00653C8D" w:rsidRDefault="00B405EA" w:rsidP="007F77E1">
            <w:pPr>
              <w:jc w:val="right"/>
              <w:rPr>
                <w:rFonts w:ascii="Arial" w:hAnsi="Arial" w:cs="Arial"/>
                <w:b/>
                <w:sz w:val="16"/>
                <w:szCs w:val="16"/>
                <w:lang w:val="es-BO"/>
              </w:rPr>
            </w:pPr>
          </w:p>
        </w:tc>
        <w:tc>
          <w:tcPr>
            <w:tcW w:w="95" w:type="pct"/>
            <w:tcBorders>
              <w:top w:val="nil"/>
              <w:left w:val="nil"/>
              <w:bottom w:val="nil"/>
              <w:right w:val="nil"/>
            </w:tcBorders>
            <w:shd w:val="clear" w:color="auto" w:fill="auto"/>
            <w:vAlign w:val="bottom"/>
          </w:tcPr>
          <w:p w14:paraId="4163D3DC" w14:textId="77777777" w:rsidR="00B405EA" w:rsidRPr="00653C8D" w:rsidRDefault="00B405EA" w:rsidP="007F77E1">
            <w:pPr>
              <w:jc w:val="right"/>
              <w:rPr>
                <w:rFonts w:ascii="Arial" w:hAnsi="Arial" w:cs="Arial"/>
                <w:b/>
                <w:sz w:val="16"/>
                <w:szCs w:val="16"/>
                <w:lang w:val="es-BO"/>
              </w:rPr>
            </w:pPr>
          </w:p>
        </w:tc>
        <w:tc>
          <w:tcPr>
            <w:tcW w:w="68" w:type="pct"/>
            <w:tcBorders>
              <w:top w:val="nil"/>
              <w:left w:val="nil"/>
              <w:bottom w:val="nil"/>
              <w:right w:val="nil"/>
            </w:tcBorders>
            <w:shd w:val="clear" w:color="auto" w:fill="auto"/>
            <w:vAlign w:val="center"/>
          </w:tcPr>
          <w:p w14:paraId="2DC36C79" w14:textId="77777777" w:rsidR="00B405EA" w:rsidRPr="00653C8D" w:rsidRDefault="00B405EA" w:rsidP="007F77E1">
            <w:pPr>
              <w:rPr>
                <w:rFonts w:ascii="Arial" w:hAnsi="Arial" w:cs="Arial"/>
                <w:sz w:val="16"/>
                <w:szCs w:val="16"/>
                <w:lang w:val="es-BO"/>
              </w:rPr>
            </w:pPr>
          </w:p>
        </w:tc>
        <w:tc>
          <w:tcPr>
            <w:tcW w:w="559" w:type="pct"/>
            <w:tcBorders>
              <w:top w:val="single" w:sz="4" w:space="0" w:color="auto"/>
              <w:left w:val="nil"/>
              <w:bottom w:val="nil"/>
              <w:right w:val="nil"/>
            </w:tcBorders>
            <w:shd w:val="clear" w:color="auto" w:fill="auto"/>
            <w:vAlign w:val="bottom"/>
          </w:tcPr>
          <w:p w14:paraId="3D2537B9" w14:textId="77777777" w:rsidR="00B405EA" w:rsidRPr="00653C8D" w:rsidRDefault="00B405EA" w:rsidP="007F77E1">
            <w:pPr>
              <w:jc w:val="center"/>
              <w:rPr>
                <w:i/>
                <w:sz w:val="16"/>
                <w:szCs w:val="16"/>
                <w:lang w:val="es-BO"/>
              </w:rPr>
            </w:pPr>
          </w:p>
        </w:tc>
        <w:tc>
          <w:tcPr>
            <w:tcW w:w="68" w:type="pct"/>
            <w:tcBorders>
              <w:top w:val="nil"/>
              <w:left w:val="nil"/>
              <w:bottom w:val="nil"/>
              <w:right w:val="nil"/>
            </w:tcBorders>
            <w:shd w:val="clear" w:color="auto" w:fill="auto"/>
            <w:vAlign w:val="bottom"/>
          </w:tcPr>
          <w:p w14:paraId="57D77EE9" w14:textId="77777777" w:rsidR="00B405EA" w:rsidRPr="00653C8D" w:rsidRDefault="00B405EA" w:rsidP="007F77E1">
            <w:pPr>
              <w:jc w:val="center"/>
              <w:rPr>
                <w:i/>
                <w:sz w:val="16"/>
                <w:szCs w:val="16"/>
                <w:lang w:val="es-BO"/>
              </w:rPr>
            </w:pPr>
          </w:p>
        </w:tc>
        <w:tc>
          <w:tcPr>
            <w:tcW w:w="594" w:type="pct"/>
            <w:tcBorders>
              <w:top w:val="single" w:sz="4" w:space="0" w:color="auto"/>
              <w:left w:val="nil"/>
              <w:bottom w:val="nil"/>
              <w:right w:val="nil"/>
            </w:tcBorders>
            <w:shd w:val="clear" w:color="auto" w:fill="auto"/>
            <w:vAlign w:val="bottom"/>
          </w:tcPr>
          <w:p w14:paraId="012C8E29" w14:textId="77777777" w:rsidR="00B405EA" w:rsidRPr="00653C8D" w:rsidRDefault="00B405EA" w:rsidP="007F77E1">
            <w:pPr>
              <w:jc w:val="center"/>
              <w:rPr>
                <w:i/>
                <w:sz w:val="16"/>
                <w:szCs w:val="16"/>
                <w:lang w:val="es-BO"/>
              </w:rPr>
            </w:pPr>
          </w:p>
        </w:tc>
        <w:tc>
          <w:tcPr>
            <w:tcW w:w="68" w:type="pct"/>
            <w:tcBorders>
              <w:top w:val="nil"/>
              <w:left w:val="nil"/>
              <w:bottom w:val="nil"/>
              <w:right w:val="nil"/>
            </w:tcBorders>
            <w:shd w:val="clear" w:color="auto" w:fill="auto"/>
            <w:vAlign w:val="bottom"/>
          </w:tcPr>
          <w:p w14:paraId="25566262" w14:textId="77777777" w:rsidR="00B405EA" w:rsidRPr="00653C8D" w:rsidRDefault="00B405EA" w:rsidP="007F77E1">
            <w:pPr>
              <w:jc w:val="center"/>
              <w:rPr>
                <w:i/>
                <w:sz w:val="16"/>
                <w:szCs w:val="16"/>
                <w:lang w:val="es-BO"/>
              </w:rPr>
            </w:pPr>
          </w:p>
        </w:tc>
        <w:tc>
          <w:tcPr>
            <w:tcW w:w="370" w:type="pct"/>
            <w:tcBorders>
              <w:top w:val="single" w:sz="4" w:space="0" w:color="auto"/>
              <w:left w:val="nil"/>
              <w:bottom w:val="nil"/>
              <w:right w:val="nil"/>
            </w:tcBorders>
            <w:shd w:val="clear" w:color="auto" w:fill="auto"/>
            <w:vAlign w:val="bottom"/>
          </w:tcPr>
          <w:p w14:paraId="7E0918E0" w14:textId="77777777" w:rsidR="00B405EA" w:rsidRPr="00653C8D" w:rsidRDefault="00B405EA" w:rsidP="007F77E1">
            <w:pPr>
              <w:jc w:val="center"/>
              <w:rPr>
                <w:i/>
                <w:sz w:val="16"/>
                <w:szCs w:val="16"/>
                <w:lang w:val="es-BO"/>
              </w:rPr>
            </w:pPr>
          </w:p>
        </w:tc>
        <w:tc>
          <w:tcPr>
            <w:tcW w:w="277" w:type="pct"/>
            <w:tcBorders>
              <w:top w:val="single" w:sz="4" w:space="0" w:color="auto"/>
              <w:left w:val="nil"/>
              <w:bottom w:val="nil"/>
              <w:right w:val="nil"/>
            </w:tcBorders>
            <w:shd w:val="clear" w:color="auto" w:fill="auto"/>
            <w:vAlign w:val="bottom"/>
          </w:tcPr>
          <w:p w14:paraId="3E0C3576" w14:textId="77777777" w:rsidR="00B405EA" w:rsidRPr="00653C8D" w:rsidRDefault="00B405EA" w:rsidP="007F77E1">
            <w:pPr>
              <w:jc w:val="center"/>
              <w:rPr>
                <w:i/>
                <w:sz w:val="16"/>
                <w:szCs w:val="16"/>
                <w:lang w:val="es-BO"/>
              </w:rPr>
            </w:pPr>
          </w:p>
        </w:tc>
        <w:tc>
          <w:tcPr>
            <w:tcW w:w="1432" w:type="pct"/>
            <w:gridSpan w:val="2"/>
            <w:tcBorders>
              <w:top w:val="nil"/>
              <w:left w:val="nil"/>
              <w:bottom w:val="nil"/>
              <w:right w:val="nil"/>
            </w:tcBorders>
            <w:shd w:val="clear" w:color="auto" w:fill="auto"/>
            <w:vAlign w:val="bottom"/>
          </w:tcPr>
          <w:p w14:paraId="756BB745" w14:textId="77777777" w:rsidR="00B405EA" w:rsidRPr="00653C8D" w:rsidRDefault="00B405EA" w:rsidP="007F77E1">
            <w:pPr>
              <w:jc w:val="center"/>
              <w:rPr>
                <w:i/>
                <w:sz w:val="16"/>
                <w:szCs w:val="16"/>
                <w:lang w:val="es-BO"/>
              </w:rPr>
            </w:pPr>
          </w:p>
        </w:tc>
        <w:tc>
          <w:tcPr>
            <w:tcW w:w="74" w:type="pct"/>
            <w:tcBorders>
              <w:top w:val="nil"/>
              <w:left w:val="nil"/>
              <w:bottom w:val="nil"/>
              <w:right w:val="single" w:sz="4" w:space="0" w:color="auto"/>
            </w:tcBorders>
            <w:shd w:val="clear" w:color="auto" w:fill="auto"/>
            <w:vAlign w:val="bottom"/>
          </w:tcPr>
          <w:p w14:paraId="4062D63D" w14:textId="77777777" w:rsidR="00B405EA" w:rsidRPr="00653C8D" w:rsidRDefault="00B405EA" w:rsidP="007F77E1">
            <w:pPr>
              <w:jc w:val="center"/>
              <w:rPr>
                <w:sz w:val="16"/>
                <w:szCs w:val="16"/>
                <w:lang w:val="es-BO"/>
              </w:rPr>
            </w:pPr>
          </w:p>
        </w:tc>
      </w:tr>
      <w:tr w:rsidR="00B405EA" w:rsidRPr="00653C8D" w14:paraId="62365161" w14:textId="77777777" w:rsidTr="00532E9D">
        <w:tblPrEx>
          <w:tblCellMar>
            <w:left w:w="57" w:type="dxa"/>
            <w:right w:w="57" w:type="dxa"/>
          </w:tblCellMar>
        </w:tblPrEx>
        <w:trPr>
          <w:trHeight w:val="190"/>
        </w:trPr>
        <w:tc>
          <w:tcPr>
            <w:tcW w:w="1396" w:type="pct"/>
            <w:tcBorders>
              <w:top w:val="nil"/>
              <w:left w:val="single" w:sz="4" w:space="0" w:color="auto"/>
              <w:bottom w:val="nil"/>
              <w:right w:val="nil"/>
            </w:tcBorders>
            <w:shd w:val="clear" w:color="auto" w:fill="auto"/>
            <w:tcMar>
              <w:left w:w="0" w:type="dxa"/>
              <w:right w:w="0" w:type="dxa"/>
            </w:tcMar>
            <w:vAlign w:val="bottom"/>
          </w:tcPr>
          <w:p w14:paraId="67B78241" w14:textId="77777777" w:rsidR="00B405EA" w:rsidRPr="00653C8D" w:rsidRDefault="00B405EA"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14:paraId="060CD9B3" w14:textId="77777777" w:rsidR="00B405EA" w:rsidRPr="00653C8D" w:rsidRDefault="00B405EA" w:rsidP="007F77E1">
            <w:pPr>
              <w:jc w:val="right"/>
              <w:rPr>
                <w:rFonts w:ascii="Arial" w:hAnsi="Arial" w:cs="Arial"/>
                <w:b/>
                <w:sz w:val="16"/>
                <w:szCs w:val="16"/>
                <w:lang w:val="es-BO"/>
              </w:rPr>
            </w:pPr>
            <w:r w:rsidRPr="00653C8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14:paraId="36085296" w14:textId="77777777" w:rsidR="00B405EA" w:rsidRPr="00653C8D" w:rsidRDefault="00B405EA" w:rsidP="007F77E1">
            <w:pPr>
              <w:jc w:val="center"/>
              <w:rPr>
                <w:i/>
                <w:sz w:val="16"/>
                <w:szCs w:val="16"/>
                <w:lang w:val="es-BO"/>
              </w:rPr>
            </w:pPr>
          </w:p>
        </w:tc>
        <w:tc>
          <w:tcPr>
            <w:tcW w:w="559" w:type="pct"/>
            <w:tcBorders>
              <w:top w:val="nil"/>
              <w:left w:val="nil"/>
              <w:bottom w:val="single" w:sz="4" w:space="0" w:color="auto"/>
              <w:right w:val="nil"/>
            </w:tcBorders>
            <w:shd w:val="clear" w:color="auto" w:fill="auto"/>
            <w:vAlign w:val="center"/>
          </w:tcPr>
          <w:p w14:paraId="785524EC" w14:textId="77777777" w:rsidR="00B405EA" w:rsidRPr="00653C8D" w:rsidRDefault="00B405EA" w:rsidP="007F77E1">
            <w:pPr>
              <w:jc w:val="center"/>
              <w:rPr>
                <w:i/>
                <w:sz w:val="16"/>
                <w:szCs w:val="16"/>
                <w:lang w:val="es-BO"/>
              </w:rPr>
            </w:pPr>
            <w:r w:rsidRPr="00653C8D">
              <w:rPr>
                <w:i/>
                <w:sz w:val="16"/>
                <w:szCs w:val="16"/>
                <w:lang w:val="es-BO"/>
              </w:rPr>
              <w:t>Ap. Paterno</w:t>
            </w:r>
          </w:p>
        </w:tc>
        <w:tc>
          <w:tcPr>
            <w:tcW w:w="68" w:type="pct"/>
            <w:tcBorders>
              <w:top w:val="nil"/>
              <w:left w:val="nil"/>
              <w:bottom w:val="nil"/>
              <w:right w:val="nil"/>
            </w:tcBorders>
            <w:shd w:val="clear" w:color="auto" w:fill="auto"/>
            <w:vAlign w:val="center"/>
          </w:tcPr>
          <w:p w14:paraId="7576692B" w14:textId="77777777" w:rsidR="00B405EA" w:rsidRPr="00653C8D" w:rsidRDefault="00B405EA" w:rsidP="007F77E1">
            <w:pPr>
              <w:jc w:val="center"/>
              <w:rPr>
                <w:i/>
                <w:sz w:val="16"/>
                <w:szCs w:val="16"/>
                <w:lang w:val="es-BO"/>
              </w:rPr>
            </w:pPr>
          </w:p>
        </w:tc>
        <w:tc>
          <w:tcPr>
            <w:tcW w:w="594" w:type="pct"/>
            <w:tcBorders>
              <w:top w:val="nil"/>
              <w:left w:val="nil"/>
              <w:bottom w:val="single" w:sz="4" w:space="0" w:color="auto"/>
              <w:right w:val="nil"/>
            </w:tcBorders>
            <w:shd w:val="clear" w:color="auto" w:fill="auto"/>
            <w:vAlign w:val="center"/>
          </w:tcPr>
          <w:p w14:paraId="5AAD8524" w14:textId="77777777" w:rsidR="00B405EA" w:rsidRPr="00653C8D" w:rsidRDefault="00B405EA" w:rsidP="007F77E1">
            <w:pPr>
              <w:jc w:val="center"/>
              <w:rPr>
                <w:i/>
                <w:sz w:val="16"/>
                <w:szCs w:val="16"/>
                <w:lang w:val="es-BO"/>
              </w:rPr>
            </w:pPr>
            <w:r w:rsidRPr="00653C8D">
              <w:rPr>
                <w:i/>
                <w:sz w:val="16"/>
                <w:szCs w:val="16"/>
                <w:lang w:val="es-BO"/>
              </w:rPr>
              <w:t>Ap. Materno</w:t>
            </w:r>
          </w:p>
        </w:tc>
        <w:tc>
          <w:tcPr>
            <w:tcW w:w="68" w:type="pct"/>
            <w:tcBorders>
              <w:top w:val="nil"/>
              <w:left w:val="nil"/>
              <w:bottom w:val="nil"/>
              <w:right w:val="nil"/>
            </w:tcBorders>
            <w:shd w:val="clear" w:color="auto" w:fill="auto"/>
            <w:vAlign w:val="center"/>
          </w:tcPr>
          <w:p w14:paraId="4DD98CEB" w14:textId="77777777" w:rsidR="00B405EA" w:rsidRPr="00653C8D" w:rsidRDefault="00B405EA" w:rsidP="007F77E1">
            <w:pPr>
              <w:jc w:val="center"/>
              <w:rPr>
                <w:i/>
                <w:sz w:val="16"/>
                <w:szCs w:val="16"/>
                <w:lang w:val="es-BO"/>
              </w:rPr>
            </w:pPr>
          </w:p>
        </w:tc>
        <w:tc>
          <w:tcPr>
            <w:tcW w:w="647" w:type="pct"/>
            <w:gridSpan w:val="2"/>
            <w:tcBorders>
              <w:top w:val="nil"/>
              <w:left w:val="nil"/>
              <w:bottom w:val="single" w:sz="4" w:space="0" w:color="auto"/>
              <w:right w:val="nil"/>
            </w:tcBorders>
            <w:shd w:val="clear" w:color="auto" w:fill="auto"/>
            <w:vAlign w:val="center"/>
          </w:tcPr>
          <w:p w14:paraId="2E000138" w14:textId="77777777" w:rsidR="00B405EA" w:rsidRPr="00653C8D" w:rsidRDefault="00B405EA" w:rsidP="007F77E1">
            <w:pPr>
              <w:jc w:val="center"/>
              <w:rPr>
                <w:i/>
                <w:sz w:val="16"/>
                <w:szCs w:val="16"/>
                <w:lang w:val="es-BO"/>
              </w:rPr>
            </w:pPr>
            <w:r w:rsidRPr="00653C8D">
              <w:rPr>
                <w:i/>
                <w:sz w:val="16"/>
                <w:szCs w:val="16"/>
                <w:lang w:val="es-BO"/>
              </w:rPr>
              <w:t>Nombre(s)</w:t>
            </w:r>
          </w:p>
        </w:tc>
        <w:tc>
          <w:tcPr>
            <w:tcW w:w="123" w:type="pct"/>
            <w:tcBorders>
              <w:top w:val="nil"/>
              <w:left w:val="nil"/>
              <w:bottom w:val="nil"/>
              <w:right w:val="nil"/>
            </w:tcBorders>
            <w:shd w:val="clear" w:color="auto" w:fill="auto"/>
            <w:vAlign w:val="center"/>
          </w:tcPr>
          <w:p w14:paraId="513B7FC2" w14:textId="77777777" w:rsidR="00B405EA" w:rsidRPr="00653C8D" w:rsidRDefault="00B405EA" w:rsidP="007F77E1">
            <w:pPr>
              <w:jc w:val="center"/>
              <w:rPr>
                <w:i/>
                <w:sz w:val="16"/>
                <w:szCs w:val="16"/>
                <w:lang w:val="es-BO"/>
              </w:rPr>
            </w:pPr>
          </w:p>
        </w:tc>
        <w:tc>
          <w:tcPr>
            <w:tcW w:w="1309" w:type="pct"/>
            <w:tcBorders>
              <w:top w:val="nil"/>
              <w:left w:val="nil"/>
              <w:bottom w:val="single" w:sz="4" w:space="0" w:color="auto"/>
              <w:right w:val="nil"/>
            </w:tcBorders>
            <w:shd w:val="clear" w:color="auto" w:fill="auto"/>
            <w:vAlign w:val="center"/>
          </w:tcPr>
          <w:p w14:paraId="72A11B14" w14:textId="77777777" w:rsidR="00B405EA" w:rsidRPr="00653C8D" w:rsidRDefault="00B405EA" w:rsidP="007F77E1">
            <w:pPr>
              <w:jc w:val="center"/>
              <w:rPr>
                <w:i/>
                <w:sz w:val="16"/>
                <w:szCs w:val="16"/>
                <w:lang w:val="es-BO"/>
              </w:rPr>
            </w:pPr>
            <w:r w:rsidRPr="00653C8D">
              <w:rPr>
                <w:i/>
                <w:sz w:val="16"/>
                <w:szCs w:val="16"/>
                <w:lang w:val="es-BO"/>
              </w:rPr>
              <w:t>Cargo</w:t>
            </w:r>
          </w:p>
        </w:tc>
        <w:tc>
          <w:tcPr>
            <w:tcW w:w="74" w:type="pct"/>
            <w:tcBorders>
              <w:top w:val="nil"/>
              <w:left w:val="nil"/>
              <w:bottom w:val="nil"/>
              <w:right w:val="single" w:sz="4" w:space="0" w:color="auto"/>
            </w:tcBorders>
            <w:shd w:val="clear" w:color="auto" w:fill="auto"/>
            <w:vAlign w:val="center"/>
          </w:tcPr>
          <w:p w14:paraId="2998B3CC" w14:textId="77777777" w:rsidR="00B405EA" w:rsidRPr="00653C8D" w:rsidRDefault="00B405EA" w:rsidP="007F77E1">
            <w:pPr>
              <w:rPr>
                <w:rFonts w:ascii="Arial" w:hAnsi="Arial" w:cs="Arial"/>
                <w:sz w:val="16"/>
                <w:szCs w:val="16"/>
                <w:lang w:val="es-BO"/>
              </w:rPr>
            </w:pPr>
          </w:p>
        </w:tc>
      </w:tr>
      <w:tr w:rsidR="00B405EA" w:rsidRPr="00653C8D" w14:paraId="1E5EC80F" w14:textId="77777777" w:rsidTr="00532E9D">
        <w:tblPrEx>
          <w:tblCellMar>
            <w:left w:w="57" w:type="dxa"/>
            <w:right w:w="57" w:type="dxa"/>
          </w:tblCellMar>
        </w:tblPrEx>
        <w:trPr>
          <w:trHeight w:val="190"/>
        </w:trPr>
        <w:tc>
          <w:tcPr>
            <w:tcW w:w="1396" w:type="pct"/>
            <w:tcBorders>
              <w:top w:val="nil"/>
              <w:left w:val="single" w:sz="4" w:space="0" w:color="auto"/>
              <w:bottom w:val="nil"/>
              <w:right w:val="nil"/>
            </w:tcBorders>
            <w:shd w:val="clear" w:color="auto" w:fill="auto"/>
            <w:tcMar>
              <w:left w:w="0" w:type="dxa"/>
              <w:right w:w="0" w:type="dxa"/>
            </w:tcMar>
            <w:vAlign w:val="center"/>
          </w:tcPr>
          <w:p w14:paraId="58DCDFE3" w14:textId="77777777" w:rsidR="00B405EA" w:rsidRPr="00653C8D" w:rsidRDefault="00B405EA" w:rsidP="007F77E1">
            <w:pPr>
              <w:jc w:val="right"/>
              <w:rPr>
                <w:rFonts w:ascii="Arial" w:hAnsi="Arial" w:cs="Arial"/>
                <w:b/>
                <w:sz w:val="16"/>
                <w:szCs w:val="16"/>
                <w:lang w:val="es-BO"/>
              </w:rPr>
            </w:pPr>
          </w:p>
        </w:tc>
        <w:tc>
          <w:tcPr>
            <w:tcW w:w="95" w:type="pct"/>
            <w:tcBorders>
              <w:top w:val="nil"/>
              <w:left w:val="nil"/>
              <w:bottom w:val="nil"/>
              <w:right w:val="nil"/>
            </w:tcBorders>
            <w:shd w:val="clear" w:color="auto" w:fill="auto"/>
          </w:tcPr>
          <w:p w14:paraId="2C85E5A7" w14:textId="77777777" w:rsidR="00B405EA" w:rsidRPr="00653C8D" w:rsidRDefault="00B405EA" w:rsidP="007F77E1">
            <w:pPr>
              <w:jc w:val="center"/>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14:paraId="27C7F782" w14:textId="77777777" w:rsidR="00B405EA" w:rsidRPr="00653C8D" w:rsidRDefault="00B405EA" w:rsidP="007F77E1">
            <w:pPr>
              <w:jc w:val="center"/>
              <w:rPr>
                <w:rFonts w:ascii="Arial" w:hAnsi="Arial" w:cs="Arial"/>
                <w:sz w:val="16"/>
                <w:szCs w:val="16"/>
                <w:lang w:val="es-BO"/>
              </w:rPr>
            </w:pPr>
          </w:p>
        </w:tc>
        <w:tc>
          <w:tcPr>
            <w:tcW w:w="559" w:type="pct"/>
            <w:tcBorders>
              <w:top w:val="single" w:sz="4" w:space="0" w:color="auto"/>
              <w:left w:val="single" w:sz="4" w:space="0" w:color="auto"/>
              <w:bottom w:val="single" w:sz="4" w:space="0" w:color="auto"/>
              <w:right w:val="single" w:sz="4" w:space="0" w:color="auto"/>
            </w:tcBorders>
            <w:shd w:val="clear" w:color="auto" w:fill="DBE5F1"/>
            <w:vAlign w:val="center"/>
          </w:tcPr>
          <w:p w14:paraId="3D6F06C6" w14:textId="77777777" w:rsidR="00B405EA" w:rsidRPr="007B6919" w:rsidRDefault="00B405EA" w:rsidP="007F77E1">
            <w:pPr>
              <w:jc w:val="center"/>
              <w:rPr>
                <w:rFonts w:ascii="Arial" w:hAnsi="Arial" w:cs="Arial"/>
                <w:sz w:val="16"/>
                <w:szCs w:val="16"/>
                <w:lang w:val="es-BO"/>
              </w:rPr>
            </w:pPr>
            <w:r w:rsidRPr="007B6919">
              <w:rPr>
                <w:rFonts w:ascii="Arial" w:hAnsi="Arial" w:cs="Arial"/>
                <w:sz w:val="16"/>
                <w:szCs w:val="16"/>
                <w:lang w:val="es-BO"/>
              </w:rPr>
              <w:t>GALLARDO</w:t>
            </w:r>
          </w:p>
        </w:tc>
        <w:tc>
          <w:tcPr>
            <w:tcW w:w="68" w:type="pct"/>
            <w:tcBorders>
              <w:top w:val="nil"/>
              <w:left w:val="single" w:sz="4" w:space="0" w:color="auto"/>
              <w:bottom w:val="nil"/>
              <w:right w:val="single" w:sz="4" w:space="0" w:color="auto"/>
            </w:tcBorders>
            <w:shd w:val="clear" w:color="auto" w:fill="auto"/>
            <w:vAlign w:val="center"/>
          </w:tcPr>
          <w:p w14:paraId="6763BDE2" w14:textId="77777777" w:rsidR="00B405EA" w:rsidRPr="007B6919" w:rsidRDefault="00B405EA" w:rsidP="007F77E1">
            <w:pPr>
              <w:jc w:val="center"/>
              <w:rPr>
                <w:rFonts w:ascii="Arial" w:hAnsi="Arial" w:cs="Arial"/>
                <w:sz w:val="16"/>
                <w:szCs w:val="16"/>
                <w:lang w:val="es-BO"/>
              </w:rPr>
            </w:pPr>
          </w:p>
        </w:tc>
        <w:tc>
          <w:tcPr>
            <w:tcW w:w="594" w:type="pct"/>
            <w:tcBorders>
              <w:top w:val="single" w:sz="4" w:space="0" w:color="auto"/>
              <w:left w:val="single" w:sz="4" w:space="0" w:color="auto"/>
              <w:bottom w:val="single" w:sz="4" w:space="0" w:color="auto"/>
              <w:right w:val="single" w:sz="4" w:space="0" w:color="auto"/>
            </w:tcBorders>
            <w:shd w:val="clear" w:color="auto" w:fill="DBE5F1"/>
            <w:vAlign w:val="center"/>
          </w:tcPr>
          <w:p w14:paraId="78786CC7" w14:textId="77777777" w:rsidR="00B405EA" w:rsidRPr="007B6919" w:rsidRDefault="00B405EA" w:rsidP="007F77E1">
            <w:pPr>
              <w:jc w:val="center"/>
              <w:rPr>
                <w:rFonts w:ascii="Arial" w:hAnsi="Arial" w:cs="Arial"/>
                <w:sz w:val="16"/>
                <w:szCs w:val="16"/>
                <w:lang w:val="es-BO"/>
              </w:rPr>
            </w:pPr>
            <w:proofErr w:type="spellStart"/>
            <w:r w:rsidRPr="007B6919">
              <w:rPr>
                <w:rFonts w:ascii="Arial" w:hAnsi="Arial" w:cs="Arial"/>
                <w:sz w:val="16"/>
                <w:szCs w:val="16"/>
                <w:lang w:val="es-BO"/>
              </w:rPr>
              <w:t>CHAVARRIA</w:t>
            </w:r>
            <w:proofErr w:type="spellEnd"/>
          </w:p>
        </w:tc>
        <w:tc>
          <w:tcPr>
            <w:tcW w:w="68" w:type="pct"/>
            <w:tcBorders>
              <w:top w:val="nil"/>
              <w:left w:val="single" w:sz="4" w:space="0" w:color="auto"/>
              <w:bottom w:val="nil"/>
              <w:right w:val="single" w:sz="4" w:space="0" w:color="auto"/>
            </w:tcBorders>
            <w:shd w:val="clear" w:color="auto" w:fill="auto"/>
            <w:vAlign w:val="center"/>
          </w:tcPr>
          <w:p w14:paraId="3EF1FACA" w14:textId="77777777" w:rsidR="00B405EA" w:rsidRPr="007B6919" w:rsidRDefault="00B405EA" w:rsidP="007F77E1">
            <w:pPr>
              <w:jc w:val="center"/>
              <w:rPr>
                <w:rFonts w:ascii="Arial" w:hAnsi="Arial" w:cs="Arial"/>
                <w:sz w:val="16"/>
                <w:szCs w:val="16"/>
                <w:lang w:val="es-BO"/>
              </w:rPr>
            </w:pPr>
          </w:p>
        </w:tc>
        <w:tc>
          <w:tcPr>
            <w:tcW w:w="647"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42EF1D2" w14:textId="77777777" w:rsidR="00B405EA" w:rsidRPr="007B6919" w:rsidRDefault="00B405EA" w:rsidP="007F77E1">
            <w:pPr>
              <w:jc w:val="center"/>
              <w:rPr>
                <w:rFonts w:ascii="Arial" w:hAnsi="Arial" w:cs="Arial"/>
                <w:sz w:val="16"/>
                <w:szCs w:val="16"/>
                <w:lang w:val="es-BO"/>
              </w:rPr>
            </w:pPr>
            <w:r w:rsidRPr="007B6919">
              <w:rPr>
                <w:rFonts w:ascii="Arial" w:hAnsi="Arial" w:cs="Arial"/>
                <w:sz w:val="16"/>
                <w:szCs w:val="16"/>
                <w:lang w:val="es-BO"/>
              </w:rPr>
              <w:t>NATALIA</w:t>
            </w:r>
          </w:p>
        </w:tc>
        <w:tc>
          <w:tcPr>
            <w:tcW w:w="123" w:type="pct"/>
            <w:tcBorders>
              <w:top w:val="nil"/>
              <w:left w:val="single" w:sz="4" w:space="0" w:color="auto"/>
              <w:bottom w:val="nil"/>
              <w:right w:val="single" w:sz="4" w:space="0" w:color="auto"/>
            </w:tcBorders>
            <w:shd w:val="clear" w:color="auto" w:fill="auto"/>
            <w:vAlign w:val="center"/>
          </w:tcPr>
          <w:p w14:paraId="77FFE857" w14:textId="77777777" w:rsidR="00B405EA" w:rsidRPr="007B6919" w:rsidRDefault="00B405EA" w:rsidP="007F77E1">
            <w:pPr>
              <w:jc w:val="center"/>
              <w:rPr>
                <w:rFonts w:ascii="Arial" w:hAnsi="Arial" w:cs="Arial"/>
                <w:sz w:val="16"/>
                <w:szCs w:val="16"/>
                <w:lang w:val="es-BO"/>
              </w:rPr>
            </w:pPr>
          </w:p>
        </w:tc>
        <w:tc>
          <w:tcPr>
            <w:tcW w:w="1309" w:type="pct"/>
            <w:tcBorders>
              <w:top w:val="single" w:sz="4" w:space="0" w:color="auto"/>
              <w:left w:val="single" w:sz="4" w:space="0" w:color="auto"/>
              <w:bottom w:val="single" w:sz="4" w:space="0" w:color="auto"/>
              <w:right w:val="single" w:sz="4" w:space="0" w:color="auto"/>
            </w:tcBorders>
            <w:shd w:val="clear" w:color="auto" w:fill="DBE5F1"/>
            <w:vAlign w:val="center"/>
          </w:tcPr>
          <w:p w14:paraId="2F8156C1" w14:textId="77777777" w:rsidR="00B405EA" w:rsidRPr="007B6919" w:rsidRDefault="00B405EA" w:rsidP="007F77E1">
            <w:pPr>
              <w:jc w:val="center"/>
              <w:rPr>
                <w:rFonts w:ascii="Arial" w:hAnsi="Arial" w:cs="Arial"/>
                <w:sz w:val="16"/>
                <w:szCs w:val="16"/>
                <w:lang w:val="es-BO"/>
              </w:rPr>
            </w:pPr>
            <w:r w:rsidRPr="007B6919">
              <w:rPr>
                <w:rFonts w:ascii="Arial" w:hAnsi="Arial" w:cs="Arial"/>
                <w:sz w:val="16"/>
                <w:szCs w:val="16"/>
                <w:lang w:val="es-BO"/>
              </w:rPr>
              <w:t>TÉCNICO I EN DISEÑO I</w:t>
            </w:r>
          </w:p>
        </w:tc>
        <w:tc>
          <w:tcPr>
            <w:tcW w:w="74" w:type="pct"/>
            <w:tcBorders>
              <w:top w:val="nil"/>
              <w:left w:val="single" w:sz="4" w:space="0" w:color="auto"/>
              <w:bottom w:val="nil"/>
              <w:right w:val="single" w:sz="4" w:space="0" w:color="auto"/>
            </w:tcBorders>
            <w:shd w:val="clear" w:color="auto" w:fill="auto"/>
            <w:vAlign w:val="center"/>
          </w:tcPr>
          <w:p w14:paraId="0FE9FB6A" w14:textId="77777777" w:rsidR="00B405EA" w:rsidRPr="00653C8D" w:rsidRDefault="00B405EA" w:rsidP="007F77E1">
            <w:pPr>
              <w:rPr>
                <w:rFonts w:ascii="Arial" w:hAnsi="Arial" w:cs="Arial"/>
                <w:sz w:val="16"/>
                <w:szCs w:val="16"/>
                <w:lang w:val="es-BO"/>
              </w:rPr>
            </w:pPr>
          </w:p>
        </w:tc>
      </w:tr>
      <w:tr w:rsidR="00B405EA" w:rsidRPr="00653C8D" w14:paraId="5FC5439B" w14:textId="77777777" w:rsidTr="00532E9D">
        <w:tblPrEx>
          <w:tblCellMar>
            <w:left w:w="57" w:type="dxa"/>
            <w:right w:w="57" w:type="dxa"/>
          </w:tblCellMar>
        </w:tblPrEx>
        <w:trPr>
          <w:trHeight w:val="190"/>
        </w:trPr>
        <w:tc>
          <w:tcPr>
            <w:tcW w:w="1396" w:type="pct"/>
            <w:tcBorders>
              <w:top w:val="nil"/>
              <w:left w:val="single" w:sz="4" w:space="0" w:color="auto"/>
              <w:bottom w:val="single" w:sz="4" w:space="0" w:color="auto"/>
              <w:right w:val="nil"/>
            </w:tcBorders>
            <w:shd w:val="clear" w:color="auto" w:fill="auto"/>
            <w:tcMar>
              <w:left w:w="0" w:type="dxa"/>
              <w:right w:w="0" w:type="dxa"/>
            </w:tcMar>
            <w:vAlign w:val="center"/>
          </w:tcPr>
          <w:p w14:paraId="352DA3EB" w14:textId="77777777" w:rsidR="00B405EA" w:rsidRPr="00653C8D" w:rsidRDefault="00B405EA" w:rsidP="007F77E1">
            <w:pPr>
              <w:jc w:val="right"/>
              <w:rPr>
                <w:rFonts w:ascii="Arial" w:hAnsi="Arial" w:cs="Arial"/>
                <w:b/>
                <w:sz w:val="16"/>
                <w:szCs w:val="16"/>
                <w:lang w:val="es-BO"/>
              </w:rPr>
            </w:pPr>
          </w:p>
        </w:tc>
        <w:tc>
          <w:tcPr>
            <w:tcW w:w="95" w:type="pct"/>
            <w:tcBorders>
              <w:top w:val="nil"/>
              <w:left w:val="nil"/>
              <w:bottom w:val="single" w:sz="4" w:space="0" w:color="auto"/>
              <w:right w:val="nil"/>
            </w:tcBorders>
            <w:shd w:val="clear" w:color="auto" w:fill="auto"/>
          </w:tcPr>
          <w:p w14:paraId="32F63840" w14:textId="77777777" w:rsidR="00B405EA" w:rsidRPr="00653C8D" w:rsidRDefault="00B405EA" w:rsidP="007F77E1">
            <w:pPr>
              <w:jc w:val="center"/>
              <w:rPr>
                <w:rFonts w:ascii="Arial" w:hAnsi="Arial" w:cs="Arial"/>
                <w:b/>
                <w:sz w:val="16"/>
                <w:szCs w:val="16"/>
                <w:lang w:val="es-BO"/>
              </w:rPr>
            </w:pPr>
          </w:p>
        </w:tc>
        <w:tc>
          <w:tcPr>
            <w:tcW w:w="68" w:type="pct"/>
            <w:tcBorders>
              <w:top w:val="nil"/>
              <w:left w:val="nil"/>
              <w:bottom w:val="single" w:sz="4" w:space="0" w:color="auto"/>
              <w:right w:val="nil"/>
            </w:tcBorders>
            <w:shd w:val="clear" w:color="auto" w:fill="auto"/>
            <w:vAlign w:val="center"/>
          </w:tcPr>
          <w:p w14:paraId="2AD8CCD6" w14:textId="77777777" w:rsidR="00B405EA" w:rsidRPr="00653C8D" w:rsidRDefault="00B405EA" w:rsidP="007F77E1">
            <w:pPr>
              <w:jc w:val="center"/>
              <w:rPr>
                <w:rFonts w:ascii="Arial" w:hAnsi="Arial" w:cs="Arial"/>
                <w:sz w:val="16"/>
                <w:szCs w:val="16"/>
                <w:lang w:val="es-BO"/>
              </w:rPr>
            </w:pPr>
          </w:p>
        </w:tc>
        <w:tc>
          <w:tcPr>
            <w:tcW w:w="559" w:type="pct"/>
            <w:tcBorders>
              <w:top w:val="single" w:sz="4" w:space="0" w:color="auto"/>
              <w:left w:val="nil"/>
              <w:bottom w:val="single" w:sz="4" w:space="0" w:color="auto"/>
              <w:right w:val="nil"/>
            </w:tcBorders>
            <w:shd w:val="clear" w:color="auto" w:fill="FFFFFF" w:themeFill="background1"/>
            <w:vAlign w:val="center"/>
          </w:tcPr>
          <w:p w14:paraId="5A37028F" w14:textId="77777777" w:rsidR="00B405EA" w:rsidRPr="00653C8D" w:rsidRDefault="00B405EA" w:rsidP="007F77E1">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0B6A1978" w14:textId="77777777" w:rsidR="00B405EA" w:rsidRPr="00653C8D" w:rsidRDefault="00B405EA" w:rsidP="007F77E1">
            <w:pPr>
              <w:jc w:val="center"/>
              <w:rPr>
                <w:rFonts w:ascii="Arial" w:hAnsi="Arial" w:cs="Arial"/>
                <w:sz w:val="16"/>
                <w:szCs w:val="16"/>
                <w:lang w:val="es-BO"/>
              </w:rPr>
            </w:pPr>
          </w:p>
        </w:tc>
        <w:tc>
          <w:tcPr>
            <w:tcW w:w="594" w:type="pct"/>
            <w:tcBorders>
              <w:top w:val="single" w:sz="4" w:space="0" w:color="auto"/>
              <w:left w:val="nil"/>
              <w:bottom w:val="single" w:sz="4" w:space="0" w:color="auto"/>
              <w:right w:val="nil"/>
            </w:tcBorders>
            <w:shd w:val="clear" w:color="auto" w:fill="FFFFFF" w:themeFill="background1"/>
            <w:vAlign w:val="center"/>
          </w:tcPr>
          <w:p w14:paraId="005FCB31" w14:textId="77777777" w:rsidR="00B405EA" w:rsidRPr="00653C8D" w:rsidRDefault="00B405EA" w:rsidP="007F77E1">
            <w:pPr>
              <w:jc w:val="center"/>
              <w:rPr>
                <w:rFonts w:ascii="Arial" w:hAnsi="Arial" w:cs="Arial"/>
                <w:sz w:val="16"/>
                <w:szCs w:val="16"/>
                <w:lang w:val="es-BO"/>
              </w:rPr>
            </w:pPr>
          </w:p>
        </w:tc>
        <w:tc>
          <w:tcPr>
            <w:tcW w:w="68" w:type="pct"/>
            <w:tcBorders>
              <w:top w:val="nil"/>
              <w:left w:val="nil"/>
              <w:bottom w:val="single" w:sz="4" w:space="0" w:color="auto"/>
              <w:right w:val="nil"/>
            </w:tcBorders>
            <w:shd w:val="clear" w:color="auto" w:fill="FFFFFF" w:themeFill="background1"/>
            <w:vAlign w:val="center"/>
          </w:tcPr>
          <w:p w14:paraId="7602CBEC" w14:textId="77777777" w:rsidR="00B405EA" w:rsidRPr="00653C8D" w:rsidRDefault="00B405EA" w:rsidP="007F77E1">
            <w:pPr>
              <w:jc w:val="center"/>
              <w:rPr>
                <w:rFonts w:ascii="Arial" w:hAnsi="Arial" w:cs="Arial"/>
                <w:sz w:val="16"/>
                <w:szCs w:val="16"/>
                <w:lang w:val="es-BO"/>
              </w:rPr>
            </w:pPr>
          </w:p>
        </w:tc>
        <w:tc>
          <w:tcPr>
            <w:tcW w:w="647" w:type="pct"/>
            <w:gridSpan w:val="2"/>
            <w:tcBorders>
              <w:top w:val="single" w:sz="4" w:space="0" w:color="auto"/>
              <w:left w:val="nil"/>
              <w:bottom w:val="single" w:sz="4" w:space="0" w:color="auto"/>
              <w:right w:val="nil"/>
            </w:tcBorders>
            <w:shd w:val="clear" w:color="auto" w:fill="FFFFFF" w:themeFill="background1"/>
            <w:vAlign w:val="center"/>
          </w:tcPr>
          <w:p w14:paraId="6456149F" w14:textId="77777777" w:rsidR="00B405EA" w:rsidRPr="00653C8D" w:rsidRDefault="00B405EA" w:rsidP="007F77E1">
            <w:pPr>
              <w:jc w:val="center"/>
              <w:rPr>
                <w:rFonts w:ascii="Arial" w:hAnsi="Arial" w:cs="Arial"/>
                <w:sz w:val="16"/>
                <w:szCs w:val="16"/>
                <w:lang w:val="es-BO"/>
              </w:rPr>
            </w:pPr>
          </w:p>
        </w:tc>
        <w:tc>
          <w:tcPr>
            <w:tcW w:w="123" w:type="pct"/>
            <w:tcBorders>
              <w:top w:val="nil"/>
              <w:left w:val="nil"/>
              <w:bottom w:val="single" w:sz="4" w:space="0" w:color="auto"/>
              <w:right w:val="nil"/>
            </w:tcBorders>
            <w:shd w:val="clear" w:color="auto" w:fill="FFFFFF" w:themeFill="background1"/>
            <w:vAlign w:val="center"/>
          </w:tcPr>
          <w:p w14:paraId="5561F19A" w14:textId="77777777" w:rsidR="00B405EA" w:rsidRPr="00653C8D" w:rsidRDefault="00B405EA" w:rsidP="007F77E1">
            <w:pPr>
              <w:jc w:val="center"/>
              <w:rPr>
                <w:rFonts w:ascii="Arial" w:hAnsi="Arial" w:cs="Arial"/>
                <w:sz w:val="16"/>
                <w:szCs w:val="16"/>
                <w:lang w:val="es-BO"/>
              </w:rPr>
            </w:pPr>
          </w:p>
        </w:tc>
        <w:tc>
          <w:tcPr>
            <w:tcW w:w="1309" w:type="pct"/>
            <w:tcBorders>
              <w:top w:val="single" w:sz="4" w:space="0" w:color="auto"/>
              <w:left w:val="nil"/>
              <w:bottom w:val="single" w:sz="4" w:space="0" w:color="auto"/>
              <w:right w:val="nil"/>
            </w:tcBorders>
            <w:shd w:val="clear" w:color="auto" w:fill="FFFFFF" w:themeFill="background1"/>
            <w:vAlign w:val="center"/>
          </w:tcPr>
          <w:p w14:paraId="297E729E" w14:textId="77777777" w:rsidR="00B405EA" w:rsidRPr="00653C8D" w:rsidRDefault="00B405EA" w:rsidP="007F77E1">
            <w:pPr>
              <w:jc w:val="center"/>
              <w:rPr>
                <w:rFonts w:ascii="Arial" w:hAnsi="Arial" w:cs="Arial"/>
                <w:sz w:val="16"/>
                <w:szCs w:val="16"/>
                <w:lang w:val="es-BO"/>
              </w:rPr>
            </w:pPr>
          </w:p>
        </w:tc>
        <w:tc>
          <w:tcPr>
            <w:tcW w:w="74" w:type="pct"/>
            <w:tcBorders>
              <w:top w:val="nil"/>
              <w:left w:val="nil"/>
              <w:bottom w:val="single" w:sz="4" w:space="0" w:color="auto"/>
              <w:right w:val="single" w:sz="4" w:space="0" w:color="auto"/>
            </w:tcBorders>
            <w:shd w:val="clear" w:color="auto" w:fill="auto"/>
            <w:vAlign w:val="center"/>
          </w:tcPr>
          <w:p w14:paraId="72FFF0C9" w14:textId="77777777" w:rsidR="00B405EA" w:rsidRPr="00653C8D" w:rsidRDefault="00B405EA" w:rsidP="007F77E1">
            <w:pPr>
              <w:rPr>
                <w:rFonts w:ascii="Arial" w:hAnsi="Arial" w:cs="Arial"/>
                <w:sz w:val="16"/>
                <w:szCs w:val="16"/>
                <w:lang w:val="es-BO"/>
              </w:rPr>
            </w:pPr>
          </w:p>
        </w:tc>
      </w:tr>
    </w:tbl>
    <w:p w14:paraId="4D5B8A23" w14:textId="77777777" w:rsidR="008D3B85" w:rsidRDefault="008D3B85" w:rsidP="008D3B85">
      <w:pPr>
        <w:pStyle w:val="Ttulo1"/>
        <w:spacing w:before="0" w:after="0"/>
        <w:ind w:left="432"/>
        <w:jc w:val="both"/>
        <w:rPr>
          <w:rFonts w:ascii="Verdana" w:hAnsi="Verdana"/>
          <w:sz w:val="18"/>
        </w:rPr>
      </w:pPr>
    </w:p>
    <w:p w14:paraId="0C836E7A" w14:textId="1BD4CA24" w:rsidR="00532E9D" w:rsidRPr="00653C8D" w:rsidRDefault="00532E9D" w:rsidP="008D3B85">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14:paraId="2931F64B" w14:textId="77777777" w:rsidR="00532E9D" w:rsidRPr="00653C8D" w:rsidRDefault="00532E9D" w:rsidP="00532E9D">
      <w:pPr>
        <w:rPr>
          <w:rFonts w:ascii="Verdana" w:hAnsi="Verdana" w:cs="Arial"/>
          <w:b/>
          <w:sz w:val="16"/>
          <w:szCs w:val="16"/>
        </w:rPr>
      </w:pPr>
    </w:p>
    <w:p w14:paraId="7CC26905" w14:textId="77777777" w:rsidR="00532E9D" w:rsidRDefault="00532E9D" w:rsidP="00532E9D">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4943D37C" w14:textId="77777777" w:rsidR="00532E9D" w:rsidRDefault="00532E9D" w:rsidP="00532E9D">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09"/>
        <w:gridCol w:w="121"/>
        <w:gridCol w:w="120"/>
        <w:gridCol w:w="324"/>
        <w:gridCol w:w="120"/>
        <w:gridCol w:w="348"/>
        <w:gridCol w:w="120"/>
        <w:gridCol w:w="470"/>
        <w:gridCol w:w="120"/>
        <w:gridCol w:w="120"/>
        <w:gridCol w:w="566"/>
        <w:gridCol w:w="282"/>
        <w:gridCol w:w="582"/>
        <w:gridCol w:w="120"/>
        <w:gridCol w:w="120"/>
        <w:gridCol w:w="2080"/>
        <w:gridCol w:w="120"/>
      </w:tblGrid>
      <w:tr w:rsidR="00532E9D" w:rsidRPr="00E169D4" w14:paraId="27992442" w14:textId="77777777" w:rsidTr="007F77E1">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4A1520D3" w14:textId="77777777" w:rsidR="00532E9D" w:rsidRPr="00FA28A3" w:rsidRDefault="00532E9D" w:rsidP="007F77E1">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532E9D" w:rsidRPr="00E169D4" w14:paraId="7E6F31F6" w14:textId="77777777" w:rsidTr="007F77E1">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3910B724" w14:textId="77777777" w:rsidR="00532E9D" w:rsidRPr="00E169D4" w:rsidRDefault="00532E9D"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14EBEA3" w14:textId="77777777" w:rsidR="00532E9D" w:rsidRPr="00E169D4" w:rsidRDefault="00532E9D"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4F455E5" w14:textId="77777777" w:rsidR="00532E9D" w:rsidRPr="00E169D4" w:rsidRDefault="00532E9D"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C90147F" w14:textId="77777777" w:rsidR="00532E9D" w:rsidRPr="00E169D4" w:rsidRDefault="00532E9D"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532E9D" w:rsidRPr="00E169D4" w14:paraId="3D7B59C7" w14:textId="77777777" w:rsidTr="007F77E1">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ADCA4CE" w14:textId="77777777" w:rsidR="00532E9D" w:rsidRPr="00E169D4" w:rsidRDefault="00532E9D"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DAB1ED1" w14:textId="77777777" w:rsidR="00532E9D" w:rsidRPr="00E169D4" w:rsidRDefault="00532E9D"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8CA29AB"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EAD549F" w14:textId="77777777" w:rsidR="00532E9D" w:rsidRPr="00E169D4" w:rsidRDefault="00532E9D" w:rsidP="007F77E1">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A9426E3" w14:textId="77777777" w:rsidR="00532E9D" w:rsidRPr="00E169D4" w:rsidRDefault="00532E9D" w:rsidP="007F77E1">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0A4A51C" w14:textId="77777777" w:rsidR="00532E9D" w:rsidRPr="00E169D4" w:rsidRDefault="00532E9D" w:rsidP="007F77E1">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75F0A6D" w14:textId="77777777" w:rsidR="00532E9D" w:rsidRPr="00E169D4" w:rsidRDefault="00532E9D" w:rsidP="007F77E1">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41FB69C" w14:textId="77777777" w:rsidR="00532E9D" w:rsidRPr="00E169D4" w:rsidRDefault="00532E9D" w:rsidP="007F77E1">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FAD75A9" w14:textId="77777777" w:rsidR="00532E9D" w:rsidRPr="00E169D4" w:rsidRDefault="00532E9D"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2C8798F5" w14:textId="77777777" w:rsidR="00532E9D" w:rsidRPr="00E169D4" w:rsidRDefault="00532E9D" w:rsidP="007F77E1">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6903AA32" w14:textId="77777777" w:rsidR="00532E9D" w:rsidRPr="00E169D4" w:rsidRDefault="00532E9D" w:rsidP="007F77E1">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14:paraId="4CA52D09" w14:textId="77777777" w:rsidR="00532E9D" w:rsidRPr="00E169D4" w:rsidRDefault="00532E9D" w:rsidP="007F77E1">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77BD892F" w14:textId="77777777" w:rsidR="00532E9D" w:rsidRPr="00E169D4" w:rsidRDefault="00532E9D" w:rsidP="007F77E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3D44C4E3" w14:textId="77777777" w:rsidR="00532E9D" w:rsidRPr="00E169D4" w:rsidRDefault="00532E9D"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12421933" w14:textId="77777777" w:rsidR="00532E9D" w:rsidRPr="00E169D4" w:rsidRDefault="00532E9D" w:rsidP="007F77E1">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14:paraId="0CCD801D" w14:textId="77777777" w:rsidR="00532E9D" w:rsidRPr="00E169D4" w:rsidRDefault="00532E9D" w:rsidP="007F77E1">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42B8900F"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0B1CDA44" w14:textId="77777777"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0300853" w14:textId="77777777" w:rsidR="00532E9D" w:rsidRPr="00E169D4" w:rsidRDefault="00532E9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0DBC3A9D" w14:textId="77777777" w:rsidR="00532E9D" w:rsidRPr="00E169D4" w:rsidRDefault="00532E9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09214014"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BA3E4BA"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14:paraId="398AACE1" w14:textId="77777777" w:rsidR="00532E9D" w:rsidRPr="00E169D4" w:rsidRDefault="00532E9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171081"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47E0D365" w14:textId="77777777" w:rsidR="00532E9D" w:rsidRPr="00E169D4" w:rsidRDefault="00532E9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1A9BD1"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72D85765"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09DBFEA" w14:textId="77777777" w:rsidR="00532E9D" w:rsidRPr="00E169D4" w:rsidRDefault="00532E9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6ED86885" w14:textId="77777777" w:rsidR="00532E9D" w:rsidRPr="00E169D4" w:rsidRDefault="00532E9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7F2EA189" w14:textId="77777777" w:rsidR="00532E9D" w:rsidRPr="00E169D4" w:rsidRDefault="00532E9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3AF80246"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77C1ADC"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F1F452F" w14:textId="77777777" w:rsidR="00532E9D" w:rsidRPr="00E169D4" w:rsidRDefault="00532E9D" w:rsidP="007F77E1">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7DADFF0D"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171E93E8"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5CDADED8" w14:textId="77777777"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CEE11E8" w14:textId="77777777" w:rsidR="00532E9D" w:rsidRPr="00E169D4" w:rsidRDefault="00532E9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0431DBC2" w14:textId="77777777" w:rsidR="00532E9D" w:rsidRPr="00E169D4" w:rsidRDefault="00532E9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7C8594D" w14:textId="77777777" w:rsidR="00532E9D" w:rsidRPr="00E169D4" w:rsidRDefault="00532E9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C169ED0" w14:textId="77777777" w:rsidR="00532E9D" w:rsidRPr="00E169D4" w:rsidRDefault="00532E9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AD7621B"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3DBB021" w14:textId="77777777" w:rsidR="00532E9D" w:rsidRPr="00E169D4" w:rsidRDefault="00532E9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0E00A175"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3EB336" w14:textId="77777777" w:rsidR="00532E9D" w:rsidRPr="00E169D4" w:rsidRDefault="00532E9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056DF0D1"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5BC3F5D"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1D7D0E5" w14:textId="77777777" w:rsidR="00532E9D" w:rsidRPr="00E169D4" w:rsidRDefault="00532E9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4F758934" w14:textId="77777777" w:rsidR="00532E9D" w:rsidRPr="00E169D4" w:rsidRDefault="00532E9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6B1D6994" w14:textId="77777777" w:rsidR="00532E9D" w:rsidRPr="00E169D4" w:rsidRDefault="00532E9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626853DE"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766444A"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0956A028" w14:textId="77777777" w:rsidR="00532E9D" w:rsidRPr="00E169D4" w:rsidRDefault="00532E9D" w:rsidP="007F77E1">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14:paraId="5B4AC6C4" w14:textId="77777777" w:rsidR="00532E9D" w:rsidRPr="00E169D4" w:rsidRDefault="00532E9D" w:rsidP="007F77E1">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5EB83BCC" w14:textId="77777777" w:rsidR="00532E9D" w:rsidRPr="00E169D4" w:rsidRDefault="00532E9D" w:rsidP="007F77E1">
            <w:pPr>
              <w:adjustRightInd w:val="0"/>
              <w:snapToGrid w:val="0"/>
              <w:rPr>
                <w:rFonts w:ascii="Arial" w:hAnsi="Arial" w:cs="Arial"/>
                <w:sz w:val="4"/>
                <w:szCs w:val="4"/>
                <w:lang w:val="es-BO"/>
              </w:rPr>
            </w:pPr>
          </w:p>
        </w:tc>
      </w:tr>
      <w:tr w:rsidR="00532E9D" w:rsidRPr="00E169D4" w14:paraId="55C7A516" w14:textId="77777777" w:rsidTr="007F77E1">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3A3E739" w14:textId="77777777" w:rsidR="00532E9D" w:rsidRPr="00E169D4" w:rsidRDefault="00532E9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51EA5EFB" w14:textId="77777777" w:rsidR="00532E9D" w:rsidRPr="007B28E0" w:rsidRDefault="00532E9D" w:rsidP="007F77E1">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274AA4E4" w14:textId="77777777" w:rsidR="00532E9D" w:rsidRPr="007B28E0" w:rsidRDefault="00532E9D" w:rsidP="007F77E1">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5A49345"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45B2B31B"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38DE228"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252A0016"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75200AA"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7FF06E31"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45C05858"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7F09FC42"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14:paraId="3D1F7D71"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14:paraId="7C1C2F7D"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14:paraId="6056CDA3"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7D1BD089"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1C0E4F"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14:paraId="625DADF6" w14:textId="77777777" w:rsidR="00532E9D" w:rsidRPr="007B28E0" w:rsidRDefault="00532E9D" w:rsidP="007F77E1">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3EE79839" w14:textId="77777777" w:rsidR="00532E9D" w:rsidRPr="00E169D4" w:rsidRDefault="00532E9D" w:rsidP="007F77E1">
            <w:pPr>
              <w:adjustRightInd w:val="0"/>
              <w:snapToGrid w:val="0"/>
              <w:rPr>
                <w:rFonts w:ascii="Arial" w:hAnsi="Arial" w:cs="Arial"/>
                <w:sz w:val="4"/>
                <w:szCs w:val="4"/>
                <w:lang w:val="es-BO"/>
              </w:rPr>
            </w:pPr>
          </w:p>
        </w:tc>
      </w:tr>
      <w:tr w:rsidR="00532E9D" w:rsidRPr="00E169D4" w14:paraId="2E3ECEAC" w14:textId="77777777" w:rsidTr="007F77E1">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71529C9" w14:textId="77777777" w:rsidR="00532E9D" w:rsidRPr="00E169D4" w:rsidRDefault="00532E9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31F0FA55" w14:textId="77777777" w:rsidR="00532E9D" w:rsidRPr="00E169D4" w:rsidRDefault="00532E9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4C06174" w14:textId="77777777" w:rsidR="00532E9D" w:rsidRPr="00E169D4" w:rsidRDefault="00532E9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367590F" w14:textId="77777777" w:rsidR="00532E9D" w:rsidRPr="00E169D4" w:rsidRDefault="00532E9D"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0ED07DF4"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F7CA386" w14:textId="77777777" w:rsidR="00532E9D" w:rsidRPr="00E169D4" w:rsidRDefault="00532E9D"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1B9A3A20"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6B4AD94" w14:textId="77777777" w:rsidR="00532E9D" w:rsidRPr="00E169D4" w:rsidRDefault="00532E9D"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5C73B2F9"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DA5DABD"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3EC56E29" w14:textId="77777777" w:rsidR="00532E9D" w:rsidRPr="00E169D4" w:rsidRDefault="00532E9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371FEB25" w14:textId="77777777" w:rsidR="00532E9D" w:rsidRPr="00E169D4" w:rsidRDefault="00532E9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5E8CB285" w14:textId="77777777" w:rsidR="00532E9D" w:rsidRPr="00E169D4" w:rsidRDefault="00532E9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56A98E7A"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1CBC951"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1F710F3" w14:textId="77777777" w:rsidR="00532E9D" w:rsidRPr="00E169D4" w:rsidRDefault="00532E9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3E522307"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70169AD5" w14:textId="77777777" w:rsidR="00532E9D" w:rsidRPr="00E169D4" w:rsidRDefault="00532E9D" w:rsidP="007F77E1">
            <w:pPr>
              <w:adjustRightInd w:val="0"/>
              <w:snapToGrid w:val="0"/>
              <w:rPr>
                <w:rFonts w:ascii="Arial" w:hAnsi="Arial" w:cs="Arial"/>
                <w:sz w:val="4"/>
                <w:szCs w:val="4"/>
                <w:lang w:val="es-BO"/>
              </w:rPr>
            </w:pPr>
          </w:p>
        </w:tc>
      </w:tr>
      <w:tr w:rsidR="00532E9D" w:rsidRPr="00E169D4" w14:paraId="2864F327" w14:textId="77777777"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8B688A" w14:textId="77777777" w:rsidR="00532E9D" w:rsidRPr="00E169D4" w:rsidRDefault="00532E9D" w:rsidP="007F77E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13637A0" w14:textId="77777777" w:rsidR="00532E9D" w:rsidRPr="00E169D4" w:rsidRDefault="00532E9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8009F28"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AE6BDE9" w14:textId="77777777" w:rsidR="00532E9D" w:rsidRPr="00E169D4" w:rsidRDefault="00532E9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1108192" w14:textId="77777777" w:rsidR="00532E9D" w:rsidRPr="00E169D4" w:rsidRDefault="00532E9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1475D22" w14:textId="77777777" w:rsidR="00532E9D" w:rsidRPr="00E169D4" w:rsidRDefault="00532E9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59CCC9CD" w14:textId="77777777" w:rsidR="00532E9D" w:rsidRPr="00E169D4" w:rsidRDefault="00532E9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066AACC" w14:textId="77777777" w:rsidR="00532E9D" w:rsidRPr="00E169D4" w:rsidRDefault="00532E9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DB3081D" w14:textId="77777777" w:rsidR="00532E9D" w:rsidRPr="00E169D4" w:rsidRDefault="00532E9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784AF641" w14:textId="77777777" w:rsidR="00532E9D" w:rsidRPr="00E169D4" w:rsidRDefault="00532E9D" w:rsidP="007F77E1">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6ED624E1" w14:textId="77777777" w:rsidR="00532E9D" w:rsidRPr="00E169D4" w:rsidRDefault="00532E9D" w:rsidP="007F77E1">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14:paraId="2851C2F3" w14:textId="77777777" w:rsidR="00532E9D" w:rsidRPr="00E169D4" w:rsidRDefault="00532E9D" w:rsidP="007F77E1">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3B0BDD1" w14:textId="77777777" w:rsidR="00532E9D" w:rsidRPr="00E169D4" w:rsidRDefault="00532E9D" w:rsidP="007F77E1">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0E6ED717" w14:textId="77777777" w:rsidR="00532E9D" w:rsidRPr="00E169D4" w:rsidRDefault="00532E9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4D3E50DE" w14:textId="77777777" w:rsidR="00532E9D" w:rsidRPr="00E169D4" w:rsidRDefault="00532E9D" w:rsidP="007F77E1">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14:paraId="6AB1215F" w14:textId="77777777" w:rsidR="00532E9D" w:rsidRPr="00E169D4" w:rsidRDefault="00532E9D" w:rsidP="007F77E1">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285A39B7"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45FA2051" w14:textId="77777777"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3D0F88F" w14:textId="77777777" w:rsidR="00532E9D" w:rsidRPr="00E169D4" w:rsidRDefault="00532E9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42DC542D" w14:textId="77777777" w:rsidR="00532E9D" w:rsidRPr="00E169D4" w:rsidRDefault="00532E9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9960E1A"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A7C76D"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3B9A5B1E" w14:textId="77777777" w:rsidR="00532E9D" w:rsidRPr="00E169D4" w:rsidRDefault="00532E9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A6626B"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291A7884" w14:textId="77777777" w:rsidR="00532E9D" w:rsidRPr="00E169D4" w:rsidRDefault="00532E9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8E2B07"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2415ABE6"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6E704FDF" w14:textId="77777777" w:rsidR="00532E9D" w:rsidRPr="00E169D4" w:rsidRDefault="00532E9D" w:rsidP="007F77E1">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5B51C7D" w14:textId="77777777" w:rsidR="00532E9D" w:rsidRDefault="00532E9D" w:rsidP="007F77E1">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14:paraId="7012D8A0" w14:textId="77777777" w:rsidR="00532E9D" w:rsidRDefault="00532E9D" w:rsidP="007F77E1">
            <w:pPr>
              <w:adjustRightInd w:val="0"/>
              <w:snapToGrid w:val="0"/>
              <w:jc w:val="center"/>
              <w:rPr>
                <w:rFonts w:ascii="Arial" w:hAnsi="Arial" w:cs="Arial"/>
                <w:sz w:val="16"/>
                <w:szCs w:val="16"/>
                <w:lang w:val="es-BO"/>
              </w:rPr>
            </w:pPr>
          </w:p>
          <w:p w14:paraId="1E0D5D93" w14:textId="77777777" w:rsidR="00532E9D" w:rsidRPr="00E2718C" w:rsidRDefault="00532E9D" w:rsidP="007F77E1">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09</w:t>
            </w:r>
            <w:r w:rsidRPr="00E2718C">
              <w:rPr>
                <w:rFonts w:ascii="Arial" w:hAnsi="Arial" w:cs="Arial"/>
                <w:color w:val="FF0000"/>
                <w:sz w:val="16"/>
                <w:szCs w:val="16"/>
                <w:lang w:val="es-BO"/>
              </w:rPr>
              <w:t>:00</w:t>
            </w:r>
            <w:r>
              <w:rPr>
                <w:rFonts w:ascii="Arial" w:hAnsi="Arial" w:cs="Arial"/>
                <w:color w:val="FF0000"/>
                <w:sz w:val="16"/>
                <w:szCs w:val="16"/>
                <w:lang w:val="es-BO"/>
              </w:rPr>
              <w:t xml:space="preserve"> </w:t>
            </w:r>
            <w:proofErr w:type="spellStart"/>
            <w:r>
              <w:rPr>
                <w:rFonts w:ascii="Arial" w:hAnsi="Arial" w:cs="Arial"/>
                <w:color w:val="FF0000"/>
                <w:sz w:val="16"/>
                <w:szCs w:val="16"/>
                <w:lang w:val="es-BO"/>
              </w:rPr>
              <w:t>a.m</w:t>
            </w:r>
            <w:proofErr w:type="spellEnd"/>
          </w:p>
          <w:p w14:paraId="01CB962A" w14:textId="77777777" w:rsidR="00532E9D" w:rsidRPr="00E2718C" w:rsidRDefault="00532E9D" w:rsidP="007F77E1">
            <w:pPr>
              <w:adjustRightInd w:val="0"/>
              <w:snapToGrid w:val="0"/>
              <w:jc w:val="center"/>
              <w:rPr>
                <w:rFonts w:ascii="Arial" w:hAnsi="Arial" w:cs="Arial"/>
                <w:color w:val="FF0000"/>
                <w:sz w:val="16"/>
                <w:szCs w:val="16"/>
                <w:lang w:val="es-BO"/>
              </w:rPr>
            </w:pPr>
          </w:p>
          <w:p w14:paraId="7A4C80DA" w14:textId="77777777" w:rsidR="00532E9D" w:rsidRDefault="00532E9D" w:rsidP="007F77E1">
            <w:pPr>
              <w:adjustRightInd w:val="0"/>
              <w:snapToGrid w:val="0"/>
              <w:jc w:val="center"/>
              <w:rPr>
                <w:rFonts w:ascii="Arial" w:hAnsi="Arial" w:cs="Arial"/>
                <w:sz w:val="16"/>
                <w:szCs w:val="16"/>
                <w:lang w:val="es-BO"/>
              </w:rPr>
            </w:pPr>
          </w:p>
          <w:p w14:paraId="63F822DB" w14:textId="77777777" w:rsidR="00532E9D" w:rsidRDefault="00532E9D" w:rsidP="007F77E1">
            <w:pPr>
              <w:adjustRightInd w:val="0"/>
              <w:snapToGrid w:val="0"/>
              <w:jc w:val="center"/>
              <w:rPr>
                <w:rFonts w:ascii="Arial" w:hAnsi="Arial" w:cs="Arial"/>
                <w:sz w:val="16"/>
                <w:szCs w:val="16"/>
                <w:lang w:val="es-BO"/>
              </w:rPr>
            </w:pPr>
          </w:p>
          <w:p w14:paraId="415E1F79" w14:textId="77777777" w:rsidR="00532E9D" w:rsidRPr="00A13BC2" w:rsidRDefault="00532E9D" w:rsidP="007F77E1">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14:paraId="52EA3EB8" w14:textId="77777777" w:rsidR="00532E9D" w:rsidRDefault="00532E9D" w:rsidP="007F77E1">
            <w:pPr>
              <w:adjustRightInd w:val="0"/>
              <w:snapToGrid w:val="0"/>
              <w:jc w:val="center"/>
              <w:rPr>
                <w:rFonts w:ascii="Arial" w:hAnsi="Arial" w:cs="Arial"/>
                <w:sz w:val="16"/>
                <w:szCs w:val="16"/>
                <w:lang w:val="es-BO"/>
              </w:rPr>
            </w:pPr>
          </w:p>
          <w:p w14:paraId="7F7509E8"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color w:val="FF0000"/>
                <w:sz w:val="16"/>
                <w:szCs w:val="16"/>
                <w:lang w:val="es-BO"/>
              </w:rPr>
              <w:t>09</w:t>
            </w:r>
            <w:r w:rsidRPr="00E2718C">
              <w:rPr>
                <w:rFonts w:ascii="Arial" w:hAnsi="Arial" w:cs="Arial"/>
                <w:color w:val="FF0000"/>
                <w:sz w:val="16"/>
                <w:szCs w:val="16"/>
                <w:lang w:val="es-BO"/>
              </w:rPr>
              <w:t>:30</w:t>
            </w:r>
            <w:r>
              <w:rPr>
                <w:rFonts w:ascii="Arial" w:hAnsi="Arial" w:cs="Arial"/>
                <w:color w:val="FF0000"/>
                <w:sz w:val="16"/>
                <w:szCs w:val="16"/>
                <w:lang w:val="es-BO"/>
              </w:rPr>
              <w:t xml:space="preserve"> </w:t>
            </w:r>
            <w:proofErr w:type="spellStart"/>
            <w:r>
              <w:rPr>
                <w:rFonts w:ascii="Arial" w:hAnsi="Arial" w:cs="Arial"/>
                <w:color w:val="FF0000"/>
                <w:sz w:val="16"/>
                <w:szCs w:val="16"/>
                <w:lang w:val="es-BO"/>
              </w:rPr>
              <w:t>a.m</w:t>
            </w:r>
            <w:proofErr w:type="spellEnd"/>
          </w:p>
        </w:tc>
        <w:tc>
          <w:tcPr>
            <w:tcW w:w="65" w:type="pct"/>
            <w:tcBorders>
              <w:top w:val="nil"/>
              <w:left w:val="single" w:sz="4" w:space="0" w:color="auto"/>
              <w:bottom w:val="nil"/>
              <w:right w:val="single" w:sz="12" w:space="0" w:color="auto"/>
            </w:tcBorders>
            <w:shd w:val="clear" w:color="auto" w:fill="auto"/>
            <w:vAlign w:val="center"/>
          </w:tcPr>
          <w:p w14:paraId="480A0D28"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4A78562" w14:textId="77777777" w:rsidR="00532E9D" w:rsidRPr="00E169D4" w:rsidRDefault="00532E9D" w:rsidP="007F77E1">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9B4CFE0" w14:textId="77777777" w:rsidR="00532E9D" w:rsidRPr="00A13BC2" w:rsidRDefault="00532E9D" w:rsidP="007F77E1">
            <w:pPr>
              <w:adjustRightInd w:val="0"/>
              <w:snapToGrid w:val="0"/>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14:paraId="5897A4F5" w14:textId="77777777" w:rsidR="00532E9D" w:rsidRPr="00A13BC2" w:rsidRDefault="00532E9D" w:rsidP="007F77E1">
            <w:pPr>
              <w:adjustRightInd w:val="0"/>
              <w:snapToGrid w:val="0"/>
              <w:jc w:val="both"/>
              <w:rPr>
                <w:rFonts w:ascii="Arial" w:hAnsi="Arial" w:cs="Arial"/>
                <w:b/>
                <w:i/>
                <w:sz w:val="16"/>
                <w:szCs w:val="16"/>
                <w:u w:val="single"/>
                <w:lang w:val="es-BO"/>
              </w:rPr>
            </w:pPr>
          </w:p>
          <w:p w14:paraId="4CA02A03" w14:textId="77777777" w:rsidR="00532E9D" w:rsidRPr="00A13BC2" w:rsidRDefault="00532E9D"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14:paraId="37789B38" w14:textId="77777777" w:rsidR="00532E9D" w:rsidRPr="00A13BC2" w:rsidRDefault="00532E9D" w:rsidP="007F77E1">
            <w:pPr>
              <w:adjustRightInd w:val="0"/>
              <w:snapToGrid w:val="0"/>
              <w:jc w:val="center"/>
              <w:rPr>
                <w:rFonts w:ascii="Arial" w:hAnsi="Arial" w:cs="Arial"/>
                <w:sz w:val="16"/>
                <w:szCs w:val="16"/>
                <w:lang w:val="es-BO"/>
              </w:rPr>
            </w:pPr>
          </w:p>
          <w:p w14:paraId="28E77CED" w14:textId="77777777" w:rsidR="00532E9D" w:rsidRPr="00A13BC2" w:rsidRDefault="00532E9D" w:rsidP="007F77E1">
            <w:pPr>
              <w:adjustRightInd w:val="0"/>
              <w:snapToGrid w:val="0"/>
              <w:jc w:val="center"/>
              <w:rPr>
                <w:rFonts w:ascii="Arial" w:hAnsi="Arial" w:cs="Arial"/>
                <w:sz w:val="16"/>
                <w:szCs w:val="16"/>
                <w:lang w:val="es-BO"/>
              </w:rPr>
            </w:pPr>
          </w:p>
          <w:p w14:paraId="53B051CF" w14:textId="77777777" w:rsidR="00532E9D" w:rsidRPr="00A13BC2" w:rsidRDefault="00532E9D" w:rsidP="007F77E1">
            <w:pPr>
              <w:adjustRightInd w:val="0"/>
              <w:snapToGrid w:val="0"/>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14:paraId="2E3F5781" w14:textId="77777777" w:rsidR="00532E9D" w:rsidRPr="00A13BC2" w:rsidRDefault="00532E9D" w:rsidP="007F77E1">
            <w:pPr>
              <w:adjustRightInd w:val="0"/>
              <w:snapToGrid w:val="0"/>
              <w:jc w:val="both"/>
              <w:rPr>
                <w:rFonts w:ascii="Arial" w:hAnsi="Arial" w:cs="Arial"/>
                <w:b/>
                <w:i/>
                <w:sz w:val="16"/>
                <w:szCs w:val="16"/>
                <w:u w:val="single"/>
                <w:lang w:val="es-BO"/>
              </w:rPr>
            </w:pPr>
          </w:p>
          <w:p w14:paraId="4F0CB984" w14:textId="55CECB55" w:rsidR="00532E9D" w:rsidRDefault="00532E9D" w:rsidP="007F77E1">
            <w:pPr>
              <w:adjustRightInd w:val="0"/>
              <w:snapToGrid w:val="0"/>
              <w:rPr>
                <w:rFonts w:ascii="Arial" w:hAnsi="Arial" w:cs="Arial"/>
                <w:i/>
                <w:sz w:val="16"/>
                <w:szCs w:val="16"/>
                <w:lang w:val="es-BO"/>
              </w:rPr>
            </w:pPr>
            <w:r w:rsidRPr="008A644A">
              <w:rPr>
                <w:rFonts w:ascii="Arial" w:hAnsi="Arial" w:cs="Arial"/>
                <w:i/>
                <w:sz w:val="16"/>
                <w:szCs w:val="16"/>
                <w:lang w:val="es-BO"/>
              </w:rPr>
              <w:t>Calle Independencia No.461 entre calles Mercado y Monseñor Salvatierra (Zona Centro) y por medio del enlace:</w:t>
            </w:r>
          </w:p>
          <w:p w14:paraId="48E8EEA1" w14:textId="77777777" w:rsidR="007C390D" w:rsidRDefault="007C390D" w:rsidP="007F77E1">
            <w:pPr>
              <w:adjustRightInd w:val="0"/>
              <w:snapToGrid w:val="0"/>
              <w:rPr>
                <w:rFonts w:ascii="Arial" w:hAnsi="Arial" w:cs="Arial"/>
                <w:i/>
                <w:sz w:val="16"/>
                <w:szCs w:val="16"/>
                <w:lang w:val="es-BO"/>
              </w:rPr>
            </w:pPr>
          </w:p>
          <w:p w14:paraId="3635EBFF" w14:textId="67F5FC35" w:rsidR="00532E9D" w:rsidRPr="00E169D4" w:rsidRDefault="007C390D" w:rsidP="007F77E1">
            <w:pPr>
              <w:adjustRightInd w:val="0"/>
              <w:snapToGrid w:val="0"/>
              <w:jc w:val="center"/>
              <w:rPr>
                <w:rFonts w:ascii="Arial" w:hAnsi="Arial" w:cs="Arial"/>
                <w:sz w:val="16"/>
                <w:szCs w:val="16"/>
                <w:lang w:val="es-BO"/>
              </w:rPr>
            </w:pPr>
            <w:r w:rsidRPr="007C390D">
              <w:rPr>
                <w:rFonts w:ascii="Arial" w:hAnsi="Arial" w:cs="Arial"/>
                <w:sz w:val="16"/>
                <w:szCs w:val="16"/>
                <w:lang w:val="es-BO"/>
              </w:rPr>
              <w:t>https://meet.google.com/jtc-mjoa-pwr</w:t>
            </w:r>
          </w:p>
        </w:tc>
        <w:tc>
          <w:tcPr>
            <w:tcW w:w="65" w:type="pct"/>
            <w:vMerge/>
            <w:tcBorders>
              <w:left w:val="single" w:sz="4" w:space="0" w:color="auto"/>
            </w:tcBorders>
            <w:shd w:val="clear" w:color="auto" w:fill="auto"/>
            <w:vAlign w:val="center"/>
          </w:tcPr>
          <w:p w14:paraId="4DAB76D1"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52FB9811" w14:textId="77777777"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7B6AEF3" w14:textId="77777777" w:rsidR="00532E9D" w:rsidRPr="00E169D4" w:rsidRDefault="00532E9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26626CDB" w14:textId="77777777" w:rsidR="00532E9D" w:rsidRPr="00E169D4" w:rsidRDefault="00532E9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28F6D976" w14:textId="77777777" w:rsidR="00532E9D" w:rsidRPr="00E169D4" w:rsidRDefault="00532E9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1015DC9" w14:textId="77777777" w:rsidR="00532E9D" w:rsidRPr="00E169D4" w:rsidRDefault="00532E9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4C779A4C"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3672AE1" w14:textId="77777777" w:rsidR="00532E9D" w:rsidRPr="00E169D4" w:rsidRDefault="00532E9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47E4C857"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EE679D6" w14:textId="77777777" w:rsidR="00532E9D" w:rsidRPr="00E169D4" w:rsidRDefault="00532E9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5ADCE47A"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735FF13"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1D87652E" w14:textId="77777777" w:rsidR="00532E9D" w:rsidRPr="00E169D4" w:rsidRDefault="00532E9D" w:rsidP="007F77E1">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14:paraId="6E41510D" w14:textId="77777777" w:rsidR="00532E9D" w:rsidRPr="00E169D4" w:rsidRDefault="00532E9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5ACF5A87" w14:textId="77777777" w:rsidR="00532E9D" w:rsidRPr="00E169D4" w:rsidRDefault="00532E9D" w:rsidP="007F77E1">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14:paraId="5FD0E227"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B80EEB2"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C521E85" w14:textId="77777777" w:rsidR="00532E9D" w:rsidRPr="00E169D4" w:rsidRDefault="00532E9D" w:rsidP="007F77E1">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14:paraId="0569B7E6" w14:textId="77777777" w:rsidR="00532E9D" w:rsidRPr="00E169D4" w:rsidRDefault="00532E9D" w:rsidP="007F77E1">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43C0B564" w14:textId="77777777" w:rsidR="00532E9D" w:rsidRPr="00E169D4" w:rsidRDefault="00532E9D" w:rsidP="007F77E1">
            <w:pPr>
              <w:adjustRightInd w:val="0"/>
              <w:snapToGrid w:val="0"/>
              <w:rPr>
                <w:rFonts w:ascii="Arial" w:hAnsi="Arial" w:cs="Arial"/>
                <w:sz w:val="4"/>
                <w:szCs w:val="4"/>
                <w:lang w:val="es-BO"/>
              </w:rPr>
            </w:pPr>
          </w:p>
        </w:tc>
      </w:tr>
      <w:tr w:rsidR="00532E9D" w:rsidRPr="00E169D4" w14:paraId="7F224878" w14:textId="77777777"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059CBE" w14:textId="77777777" w:rsidR="00532E9D" w:rsidRPr="00E169D4" w:rsidRDefault="00532E9D"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5AF354" w14:textId="77777777" w:rsidR="00532E9D" w:rsidRPr="00E169D4" w:rsidRDefault="00532E9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73589E0"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BF71E3B" w14:textId="77777777" w:rsidR="00532E9D" w:rsidRPr="00E169D4" w:rsidRDefault="00532E9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24F9EB2" w14:textId="77777777" w:rsidR="00532E9D" w:rsidRPr="00E169D4" w:rsidRDefault="00532E9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387BD73" w14:textId="77777777" w:rsidR="00532E9D" w:rsidRPr="00E169D4" w:rsidRDefault="00532E9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97BB3C1" w14:textId="77777777" w:rsidR="00532E9D" w:rsidRPr="00E169D4" w:rsidRDefault="00532E9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ABCED4" w14:textId="77777777" w:rsidR="00532E9D" w:rsidRPr="00E169D4" w:rsidRDefault="00532E9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3F2A5B14" w14:textId="77777777" w:rsidR="00532E9D" w:rsidRPr="00E169D4" w:rsidRDefault="00532E9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6F4F3B8" w14:textId="77777777" w:rsidR="00532E9D" w:rsidRPr="00E169D4" w:rsidRDefault="00532E9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0E36B170" w14:textId="77777777" w:rsidR="00532E9D" w:rsidRPr="00E169D4" w:rsidRDefault="00532E9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6341D620" w14:textId="77777777" w:rsidR="00532E9D" w:rsidRPr="00E169D4" w:rsidRDefault="00532E9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6FC06B8E" w14:textId="77777777" w:rsidR="00532E9D" w:rsidRPr="00E169D4" w:rsidRDefault="00532E9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43EB0FEF" w14:textId="77777777" w:rsidR="00532E9D" w:rsidRPr="00E169D4" w:rsidRDefault="00532E9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BCF2CA7" w14:textId="77777777" w:rsidR="00532E9D" w:rsidRPr="00E169D4" w:rsidRDefault="00532E9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45F0BA90" w14:textId="77777777" w:rsidR="00532E9D" w:rsidRPr="00E169D4" w:rsidRDefault="00532E9D" w:rsidP="007F77E1">
            <w:pPr>
              <w:adjustRightInd w:val="0"/>
              <w:snapToGrid w:val="0"/>
              <w:jc w:val="center"/>
              <w:rPr>
                <w:i/>
                <w:sz w:val="14"/>
                <w:szCs w:val="14"/>
                <w:lang w:val="es-BO"/>
              </w:rPr>
            </w:pPr>
          </w:p>
        </w:tc>
        <w:tc>
          <w:tcPr>
            <w:tcW w:w="65" w:type="pct"/>
            <w:vMerge/>
            <w:tcBorders>
              <w:left w:val="nil"/>
            </w:tcBorders>
            <w:shd w:val="clear" w:color="auto" w:fill="auto"/>
            <w:vAlign w:val="center"/>
          </w:tcPr>
          <w:p w14:paraId="3F32137C"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736EF1B4" w14:textId="77777777"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1432E49" w14:textId="77777777" w:rsidR="00532E9D" w:rsidRPr="00E169D4" w:rsidRDefault="00532E9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695388C0" w14:textId="77777777" w:rsidR="00532E9D" w:rsidRPr="00E169D4" w:rsidRDefault="00532E9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4B20C9C"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D9A94DC"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2E4DB41C" w14:textId="4AB2B367" w:rsidR="00532E9D" w:rsidRPr="00E169D4" w:rsidRDefault="00532E9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035722"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79329FB2" w14:textId="77777777" w:rsidR="00532E9D" w:rsidRPr="00E169D4" w:rsidRDefault="00532E9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2562AE"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3478029"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90C5B4A" w14:textId="77777777" w:rsidR="00532E9D" w:rsidRPr="00E169D4" w:rsidRDefault="00532E9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1A172125" w14:textId="77777777" w:rsidR="00532E9D" w:rsidRPr="00E169D4" w:rsidRDefault="00532E9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045F4B35" w14:textId="77777777" w:rsidR="00532E9D" w:rsidRPr="00E169D4" w:rsidRDefault="00532E9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56D4DDA9"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3F487915"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5A59E88E" w14:textId="77777777" w:rsidR="00532E9D" w:rsidRPr="00E169D4" w:rsidRDefault="00532E9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463B65D4"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6FBE5279"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2A7232AB" w14:textId="77777777" w:rsidTr="007F77E1">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23B6913" w14:textId="77777777" w:rsidR="00532E9D" w:rsidRPr="00E169D4" w:rsidRDefault="00532E9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3C3AB9EC" w14:textId="29A817E6" w:rsidR="00532E9D" w:rsidRPr="00E169D4" w:rsidRDefault="00532E9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3FB592C" w14:textId="77777777" w:rsidR="00532E9D" w:rsidRPr="00E169D4" w:rsidRDefault="00532E9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C98AD92" w14:textId="77777777" w:rsidR="00532E9D" w:rsidRPr="00E169D4" w:rsidRDefault="00532E9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47A9E9"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04E0A64" w14:textId="77777777" w:rsidR="00532E9D" w:rsidRPr="00E169D4" w:rsidRDefault="00532E9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CF16164"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332029B" w14:textId="77777777" w:rsidR="00532E9D" w:rsidRPr="00E169D4" w:rsidRDefault="00532E9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609AE6DF"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197EEE0"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CB3D680" w14:textId="77777777" w:rsidR="00532E9D" w:rsidRPr="00E169D4" w:rsidRDefault="00532E9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0A38BF26" w14:textId="77777777" w:rsidR="00532E9D" w:rsidRPr="00E169D4" w:rsidRDefault="00532E9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3E09D5B1" w14:textId="77777777" w:rsidR="00532E9D" w:rsidRPr="00E169D4" w:rsidRDefault="00532E9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1A57CCAE"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553FFD6"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28A794C" w14:textId="77777777" w:rsidR="00532E9D" w:rsidRPr="00E169D4" w:rsidRDefault="00532E9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455C6088"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F00811" w14:textId="77777777" w:rsidR="00532E9D" w:rsidRPr="00E169D4" w:rsidRDefault="00532E9D" w:rsidP="007F77E1">
            <w:pPr>
              <w:adjustRightInd w:val="0"/>
              <w:snapToGrid w:val="0"/>
              <w:rPr>
                <w:rFonts w:ascii="Arial" w:hAnsi="Arial" w:cs="Arial"/>
                <w:sz w:val="4"/>
                <w:szCs w:val="4"/>
                <w:lang w:val="es-BO"/>
              </w:rPr>
            </w:pPr>
          </w:p>
        </w:tc>
      </w:tr>
      <w:tr w:rsidR="00532E9D" w:rsidRPr="00E169D4" w14:paraId="32315780" w14:textId="77777777" w:rsidTr="007F77E1">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0E9053" w14:textId="77777777" w:rsidR="00532E9D" w:rsidRPr="00E169D4" w:rsidRDefault="00532E9D"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1BC3C7ED" w14:textId="34E94F00" w:rsidR="00532E9D" w:rsidRPr="00E169D4" w:rsidRDefault="00532E9D"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40D987AB" w14:textId="77777777" w:rsidR="00532E9D" w:rsidRPr="00E169D4" w:rsidRDefault="00532E9D" w:rsidP="007F77E1">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74368A47" w14:textId="77777777" w:rsidR="00532E9D" w:rsidRPr="00E169D4" w:rsidRDefault="00532E9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6B63B9DB" w14:textId="77777777" w:rsidR="00532E9D" w:rsidRPr="00E169D4" w:rsidRDefault="00532E9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6BDDEE55" w14:textId="77777777" w:rsidR="00532E9D" w:rsidRPr="00E169D4" w:rsidRDefault="00532E9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3C0D22BF" w14:textId="77777777" w:rsidR="00532E9D" w:rsidRPr="00E169D4" w:rsidRDefault="00532E9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5EFADA91" w14:textId="77777777" w:rsidR="00532E9D" w:rsidRPr="00E169D4" w:rsidRDefault="00532E9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589FDD11" w14:textId="77777777" w:rsidR="00532E9D" w:rsidRPr="00E169D4" w:rsidRDefault="00532E9D"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7F0C0B4" w14:textId="77777777" w:rsidR="00532E9D" w:rsidRPr="00E169D4" w:rsidRDefault="00532E9D" w:rsidP="007F77E1">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14:paraId="3A1D5F9B" w14:textId="77777777" w:rsidR="00532E9D" w:rsidRPr="00E169D4" w:rsidRDefault="00532E9D" w:rsidP="007F77E1">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14:paraId="13E98937" w14:textId="77777777" w:rsidR="00532E9D" w:rsidRPr="00E169D4" w:rsidRDefault="00532E9D" w:rsidP="007F77E1">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14:paraId="0141B689" w14:textId="77777777" w:rsidR="00532E9D" w:rsidRPr="00E169D4" w:rsidRDefault="00532E9D"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104580C" w14:textId="77777777" w:rsidR="00532E9D" w:rsidRPr="00E169D4" w:rsidRDefault="00532E9D"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2EB299A1" w14:textId="77777777" w:rsidR="00532E9D" w:rsidRPr="00E169D4" w:rsidRDefault="00532E9D" w:rsidP="007F77E1">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14:paraId="14BC8F8E" w14:textId="77777777" w:rsidR="00532E9D" w:rsidRPr="00E169D4" w:rsidRDefault="00532E9D"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20DBFACD" w14:textId="77777777" w:rsidR="00532E9D" w:rsidRPr="00E169D4" w:rsidRDefault="00532E9D" w:rsidP="007F77E1">
            <w:pPr>
              <w:adjustRightInd w:val="0"/>
              <w:snapToGrid w:val="0"/>
              <w:rPr>
                <w:rFonts w:ascii="Arial" w:hAnsi="Arial" w:cs="Arial"/>
                <w:sz w:val="14"/>
                <w:szCs w:val="14"/>
                <w:lang w:val="es-BO"/>
              </w:rPr>
            </w:pPr>
          </w:p>
        </w:tc>
      </w:tr>
      <w:tr w:rsidR="00532E9D" w:rsidRPr="00E169D4" w14:paraId="5204AABE" w14:textId="77777777"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9F698DA" w14:textId="77777777" w:rsidR="00532E9D" w:rsidRPr="00E169D4" w:rsidRDefault="00532E9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7452A461" w14:textId="77777777" w:rsidR="00532E9D" w:rsidRPr="00E169D4" w:rsidRDefault="00532E9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1791E7E"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E9387FD"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shd w:val="clear" w:color="auto" w:fill="auto"/>
            <w:vAlign w:val="center"/>
          </w:tcPr>
          <w:p w14:paraId="3CD4C1F0" w14:textId="77777777" w:rsidR="00532E9D" w:rsidRPr="00E169D4" w:rsidRDefault="00532E9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920E389"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0DC5E653" w14:textId="77777777" w:rsidR="00532E9D" w:rsidRPr="00E169D4" w:rsidRDefault="00532E9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C21B2AC"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D07D5A"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065ABC0" w14:textId="77777777" w:rsidR="00532E9D" w:rsidRPr="00E169D4" w:rsidRDefault="00532E9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377ADE96" w14:textId="77777777" w:rsidR="00532E9D" w:rsidRPr="00E169D4" w:rsidRDefault="00532E9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7FB9E14D" w14:textId="77777777" w:rsidR="00532E9D" w:rsidRPr="00E169D4" w:rsidRDefault="00532E9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19054BC0"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B37B321"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22DFE38A" w14:textId="77777777" w:rsidR="00532E9D" w:rsidRPr="00E169D4" w:rsidRDefault="00532E9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0228E400"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75BF96AF"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348B6515" w14:textId="77777777"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170C79" w14:textId="77777777" w:rsidR="00532E9D" w:rsidRPr="00E169D4" w:rsidRDefault="00532E9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47464271" w14:textId="77777777" w:rsidR="00532E9D" w:rsidRPr="00E169D4" w:rsidRDefault="00532E9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6D6FC3A3" w14:textId="77777777" w:rsidR="00532E9D" w:rsidRPr="00E169D4" w:rsidRDefault="00532E9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3B13534" w14:textId="77777777" w:rsidR="00532E9D" w:rsidRPr="00E169D4" w:rsidRDefault="00532E9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05308CB"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C854C28" w14:textId="77777777" w:rsidR="00532E9D" w:rsidRPr="00E169D4" w:rsidRDefault="00532E9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0C77079"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E32B8E8" w14:textId="77777777" w:rsidR="00532E9D" w:rsidRPr="00E169D4" w:rsidRDefault="00532E9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5AEC8C26"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FC96EE9"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DB0CA12" w14:textId="77777777" w:rsidR="00532E9D" w:rsidRPr="00E169D4" w:rsidRDefault="00532E9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7244DDD1" w14:textId="77777777" w:rsidR="00532E9D" w:rsidRPr="00E169D4" w:rsidRDefault="00532E9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56FE8D7D" w14:textId="77777777" w:rsidR="00532E9D" w:rsidRPr="00E169D4" w:rsidRDefault="00532E9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7E86EA45"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8D64E8F"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090703B" w14:textId="77777777" w:rsidR="00532E9D" w:rsidRPr="00E169D4" w:rsidRDefault="00532E9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702E6EAF" w14:textId="77777777" w:rsidR="00532E9D" w:rsidRPr="00E169D4" w:rsidRDefault="00532E9D" w:rsidP="007F77E1">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4059151A" w14:textId="77777777" w:rsidR="00532E9D" w:rsidRPr="00E169D4" w:rsidRDefault="00532E9D" w:rsidP="007F77E1">
            <w:pPr>
              <w:adjustRightInd w:val="0"/>
              <w:snapToGrid w:val="0"/>
              <w:rPr>
                <w:rFonts w:ascii="Arial" w:hAnsi="Arial" w:cs="Arial"/>
                <w:sz w:val="4"/>
                <w:szCs w:val="4"/>
                <w:lang w:val="es-BO"/>
              </w:rPr>
            </w:pPr>
          </w:p>
        </w:tc>
      </w:tr>
      <w:tr w:rsidR="00532E9D" w:rsidRPr="00E169D4" w14:paraId="68D255DA" w14:textId="77777777"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B199EA" w14:textId="77777777" w:rsidR="00532E9D" w:rsidRPr="00E169D4" w:rsidRDefault="00532E9D"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26A8431" w14:textId="77777777" w:rsidR="00532E9D" w:rsidRPr="00E169D4" w:rsidRDefault="00532E9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B5E3200"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7B120E9" w14:textId="77777777" w:rsidR="00532E9D" w:rsidRPr="00E169D4" w:rsidRDefault="00532E9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1486E99" w14:textId="77777777" w:rsidR="00532E9D" w:rsidRPr="00E169D4" w:rsidRDefault="00532E9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2C7C944" w14:textId="77777777" w:rsidR="00532E9D" w:rsidRPr="00E169D4" w:rsidRDefault="00532E9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580D58C" w14:textId="77777777" w:rsidR="00532E9D" w:rsidRPr="00E169D4" w:rsidRDefault="00532E9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A8D3D44" w14:textId="77777777" w:rsidR="00532E9D" w:rsidRPr="00E169D4" w:rsidRDefault="00532E9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7744FA5" w14:textId="77777777" w:rsidR="00532E9D" w:rsidRPr="00E169D4" w:rsidRDefault="00532E9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4201CD2" w14:textId="77777777" w:rsidR="00532E9D" w:rsidRPr="00E169D4" w:rsidRDefault="00532E9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3EFE80C0" w14:textId="77777777" w:rsidR="00532E9D" w:rsidRPr="00E169D4" w:rsidRDefault="00532E9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449E2522" w14:textId="77777777" w:rsidR="00532E9D" w:rsidRPr="00E169D4" w:rsidRDefault="00532E9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02036BF6" w14:textId="77777777" w:rsidR="00532E9D" w:rsidRPr="00E169D4" w:rsidRDefault="00532E9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8517157" w14:textId="77777777" w:rsidR="00532E9D" w:rsidRPr="00E169D4" w:rsidRDefault="00532E9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4776008E" w14:textId="77777777" w:rsidR="00532E9D" w:rsidRPr="00E169D4" w:rsidRDefault="00532E9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15003249" w14:textId="77777777" w:rsidR="00532E9D" w:rsidRPr="00E169D4" w:rsidRDefault="00532E9D" w:rsidP="007F77E1">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4395E72C"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3FA84F1D" w14:textId="77777777" w:rsidTr="007F77E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68348859" w14:textId="77777777" w:rsidR="00532E9D" w:rsidRPr="00E169D4" w:rsidRDefault="00532E9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14:paraId="425FBDB6" w14:textId="77777777" w:rsidR="00532E9D" w:rsidRPr="00E169D4" w:rsidRDefault="00532E9D" w:rsidP="007F77E1">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6DFDC0DD"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ADCBEA5"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vMerge w:val="restart"/>
            <w:tcBorders>
              <w:top w:val="nil"/>
              <w:left w:val="single" w:sz="4" w:space="0" w:color="auto"/>
              <w:right w:val="single" w:sz="4" w:space="0" w:color="auto"/>
            </w:tcBorders>
            <w:shd w:val="clear" w:color="auto" w:fill="auto"/>
            <w:vAlign w:val="center"/>
          </w:tcPr>
          <w:p w14:paraId="418A8A32" w14:textId="77777777" w:rsidR="00532E9D" w:rsidRPr="00E169D4" w:rsidRDefault="00532E9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AE47A39"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14:paraId="2A31E9A6" w14:textId="77777777" w:rsidR="00532E9D" w:rsidRPr="00E169D4" w:rsidRDefault="00532E9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DD5268"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60AF3619"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3CBB4083" w14:textId="77777777" w:rsidR="00532E9D" w:rsidRPr="00E169D4" w:rsidRDefault="00532E9D" w:rsidP="007F77E1">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14:paraId="76A6BCD9" w14:textId="77777777" w:rsidR="00532E9D" w:rsidRPr="00E169D4" w:rsidRDefault="00532E9D" w:rsidP="007F77E1">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14:paraId="75A7DA2C" w14:textId="77777777" w:rsidR="00532E9D" w:rsidRPr="00E169D4" w:rsidRDefault="00532E9D" w:rsidP="007F77E1">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14:paraId="4369C83D"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4C33A88C"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74D5DB46" w14:textId="77777777" w:rsidR="00532E9D" w:rsidRPr="00E169D4" w:rsidRDefault="00532E9D" w:rsidP="007F77E1">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14:paraId="4B49F328"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6F022091"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74004D2F" w14:textId="77777777"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6EFEFDD" w14:textId="77777777" w:rsidR="00532E9D" w:rsidRPr="00E169D4" w:rsidRDefault="00532E9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2DD1D371" w14:textId="77777777" w:rsidR="00532E9D" w:rsidRPr="00E169D4" w:rsidRDefault="00532E9D" w:rsidP="007F77E1">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5A96DF1"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2FEB92DD" w14:textId="77777777" w:rsidR="00532E9D" w:rsidRPr="00E169D4" w:rsidRDefault="00532E9D"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7B6DF9BB" w14:textId="77777777" w:rsidR="00532E9D" w:rsidRPr="00E169D4" w:rsidRDefault="00532E9D" w:rsidP="007F77E1">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51265C8" w14:textId="77777777" w:rsidR="00532E9D" w:rsidRPr="00E169D4" w:rsidRDefault="00532E9D"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6DD78464" w14:textId="77777777" w:rsidR="00532E9D" w:rsidRPr="00E169D4" w:rsidRDefault="00532E9D" w:rsidP="007F77E1">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7FFEEF41" w14:textId="77777777" w:rsidR="00532E9D" w:rsidRPr="00E169D4" w:rsidRDefault="00532E9D" w:rsidP="007F77E1">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722D856C"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57648754" w14:textId="77777777" w:rsidR="00532E9D" w:rsidRPr="00E169D4" w:rsidRDefault="00532E9D" w:rsidP="007F77E1">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14:paraId="46A88E89" w14:textId="77777777" w:rsidR="00532E9D" w:rsidRPr="00E169D4" w:rsidRDefault="00532E9D" w:rsidP="007F77E1">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14:paraId="4B71029F" w14:textId="77777777" w:rsidR="00532E9D" w:rsidRPr="00E169D4" w:rsidRDefault="00532E9D" w:rsidP="007F77E1">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14:paraId="497E7A55"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1427F04A"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5B39FF74" w14:textId="77777777" w:rsidR="00532E9D" w:rsidRPr="00E169D4" w:rsidRDefault="00532E9D" w:rsidP="007F77E1">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14:paraId="5B09E44C"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25882BAD"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3C5C3BE2" w14:textId="77777777"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A9DECE6" w14:textId="77777777" w:rsidR="00532E9D" w:rsidRPr="00E169D4" w:rsidRDefault="00532E9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279611E4" w14:textId="77777777" w:rsidR="00532E9D" w:rsidRPr="00E169D4" w:rsidRDefault="00532E9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339259B" w14:textId="77777777" w:rsidR="00532E9D" w:rsidRPr="00E169D4" w:rsidRDefault="00532E9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264739E" w14:textId="77777777" w:rsidR="00532E9D" w:rsidRPr="00E169D4" w:rsidRDefault="00532E9D"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62B432BD"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60B5B4C" w14:textId="77777777" w:rsidR="00532E9D" w:rsidRPr="00E169D4" w:rsidRDefault="00532E9D"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6CBA4CE5"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224E8AC" w14:textId="77777777" w:rsidR="00532E9D" w:rsidRPr="00E169D4" w:rsidRDefault="00532E9D"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1CFEF583"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C1D730F"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10D409CD" w14:textId="77777777" w:rsidR="00532E9D" w:rsidRPr="00E169D4" w:rsidRDefault="00532E9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3188C0FC" w14:textId="77777777" w:rsidR="00532E9D" w:rsidRPr="00E169D4" w:rsidRDefault="00532E9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66605045" w14:textId="77777777" w:rsidR="00532E9D" w:rsidRPr="00E169D4" w:rsidRDefault="00532E9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17F46745"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62A93BE"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A72930C" w14:textId="77777777" w:rsidR="00532E9D" w:rsidRPr="00E169D4" w:rsidRDefault="00532E9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188027F3" w14:textId="77777777" w:rsidR="00532E9D" w:rsidRPr="00E169D4" w:rsidRDefault="00532E9D" w:rsidP="007F77E1">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07896109" w14:textId="77777777" w:rsidR="00532E9D" w:rsidRPr="00E169D4" w:rsidRDefault="00532E9D" w:rsidP="007F77E1">
            <w:pPr>
              <w:adjustRightInd w:val="0"/>
              <w:snapToGrid w:val="0"/>
              <w:rPr>
                <w:rFonts w:ascii="Arial" w:hAnsi="Arial" w:cs="Arial"/>
                <w:sz w:val="4"/>
                <w:szCs w:val="4"/>
                <w:lang w:val="es-BO"/>
              </w:rPr>
            </w:pPr>
          </w:p>
        </w:tc>
      </w:tr>
      <w:tr w:rsidR="00532E9D" w:rsidRPr="00E169D4" w14:paraId="231A0EC8" w14:textId="77777777"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722DFC" w14:textId="77777777" w:rsidR="00532E9D" w:rsidRPr="00E169D4" w:rsidRDefault="00532E9D"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5AF110" w14:textId="77777777" w:rsidR="00532E9D" w:rsidRPr="00E169D4" w:rsidRDefault="00532E9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7DEEED1"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E7CB971" w14:textId="77777777" w:rsidR="00532E9D" w:rsidRPr="00E169D4" w:rsidRDefault="00532E9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1E30515" w14:textId="77777777" w:rsidR="00532E9D" w:rsidRPr="00E169D4" w:rsidRDefault="00532E9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D46D917" w14:textId="77777777" w:rsidR="00532E9D" w:rsidRPr="00E169D4" w:rsidRDefault="00532E9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202EE64" w14:textId="77777777" w:rsidR="00532E9D" w:rsidRPr="00E169D4" w:rsidRDefault="00532E9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5806484" w14:textId="77777777" w:rsidR="00532E9D" w:rsidRPr="00E169D4" w:rsidRDefault="00532E9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99D1543" w14:textId="77777777" w:rsidR="00532E9D" w:rsidRPr="00E169D4" w:rsidRDefault="00532E9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7A45882C" w14:textId="77777777" w:rsidR="00532E9D" w:rsidRPr="00E169D4" w:rsidRDefault="00532E9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58860235" w14:textId="77777777" w:rsidR="00532E9D" w:rsidRPr="00E169D4" w:rsidRDefault="00532E9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280F9FC5" w14:textId="77777777" w:rsidR="00532E9D" w:rsidRPr="00E169D4" w:rsidRDefault="00532E9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7A710D59" w14:textId="77777777" w:rsidR="00532E9D" w:rsidRPr="00E169D4" w:rsidRDefault="00532E9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E1A05CB" w14:textId="77777777" w:rsidR="00532E9D" w:rsidRPr="00E169D4" w:rsidRDefault="00532E9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75D1D55" w14:textId="77777777" w:rsidR="00532E9D" w:rsidRPr="00E169D4" w:rsidRDefault="00532E9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3A3AFE86" w14:textId="77777777" w:rsidR="00532E9D" w:rsidRPr="00E169D4" w:rsidRDefault="00532E9D" w:rsidP="007F77E1">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044340D0"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6226D170" w14:textId="77777777"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9B5D05E" w14:textId="77777777" w:rsidR="00532E9D" w:rsidRPr="00E169D4" w:rsidRDefault="00532E9D"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0F078B74" w14:textId="77777777" w:rsidR="00532E9D" w:rsidRPr="00E169D4" w:rsidRDefault="00532E9D"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F7DAACC"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0E1CCB"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14:paraId="4F735290" w14:textId="77777777" w:rsidR="00532E9D" w:rsidRPr="00E169D4" w:rsidRDefault="00532E9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334EB6"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495F51EA" w14:textId="77777777" w:rsidR="00532E9D" w:rsidRPr="00E169D4" w:rsidRDefault="00532E9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D667E1"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45C15D5"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BBE3FDA" w14:textId="77777777" w:rsidR="00532E9D" w:rsidRPr="00E169D4" w:rsidRDefault="00532E9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2CA4863B" w14:textId="77777777" w:rsidR="00532E9D" w:rsidRPr="00E169D4" w:rsidRDefault="00532E9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3EBE5ED3" w14:textId="77777777" w:rsidR="00532E9D" w:rsidRPr="00E169D4" w:rsidRDefault="00532E9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284892E1"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03378D7F"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053BE6C1" w14:textId="77777777" w:rsidR="00532E9D" w:rsidRPr="00E169D4" w:rsidRDefault="00532E9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661034A2"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16C0165E"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5B7195C5" w14:textId="77777777"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3DA5DC" w14:textId="77777777" w:rsidR="00532E9D" w:rsidRPr="00E169D4" w:rsidRDefault="00532E9D"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14:paraId="0610992E" w14:textId="77777777" w:rsidR="00532E9D" w:rsidRPr="00E169D4" w:rsidRDefault="00532E9D"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5D12C4A" w14:textId="77777777" w:rsidR="00532E9D" w:rsidRPr="00E169D4" w:rsidRDefault="00532E9D"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49CDDAA" w14:textId="77777777" w:rsidR="00532E9D" w:rsidRPr="00E169D4" w:rsidRDefault="00532E9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0F080E0"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58CDB1A" w14:textId="77777777" w:rsidR="00532E9D" w:rsidRPr="00E169D4" w:rsidRDefault="00532E9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7BE6A75"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F06E7A4" w14:textId="77777777" w:rsidR="00532E9D" w:rsidRPr="00E169D4" w:rsidRDefault="00532E9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66F14FF3"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2950128"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95A3A3E" w14:textId="77777777" w:rsidR="00532E9D" w:rsidRPr="00E169D4" w:rsidRDefault="00532E9D"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14:paraId="557926C7" w14:textId="77777777" w:rsidR="00532E9D" w:rsidRPr="00E169D4" w:rsidRDefault="00532E9D"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14:paraId="23D17A5C" w14:textId="77777777" w:rsidR="00532E9D" w:rsidRPr="00E169D4" w:rsidRDefault="00532E9D"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14:paraId="364FDBA3"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0A9C93E"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C9A1EDE" w14:textId="77777777" w:rsidR="00532E9D" w:rsidRPr="00E169D4" w:rsidRDefault="00532E9D"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14:paraId="3F9F3890" w14:textId="77777777" w:rsidR="00532E9D" w:rsidRPr="00E169D4" w:rsidRDefault="00532E9D"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A49C759" w14:textId="77777777" w:rsidR="00532E9D" w:rsidRPr="00E169D4" w:rsidRDefault="00532E9D" w:rsidP="007F77E1">
            <w:pPr>
              <w:adjustRightInd w:val="0"/>
              <w:snapToGrid w:val="0"/>
              <w:rPr>
                <w:rFonts w:ascii="Arial" w:hAnsi="Arial" w:cs="Arial"/>
                <w:sz w:val="4"/>
                <w:szCs w:val="4"/>
                <w:lang w:val="es-BO"/>
              </w:rPr>
            </w:pPr>
          </w:p>
        </w:tc>
      </w:tr>
      <w:tr w:rsidR="00532E9D" w:rsidRPr="00E169D4" w14:paraId="34BC3DD0" w14:textId="77777777"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F8B8ABF" w14:textId="77777777" w:rsidR="00532E9D" w:rsidRPr="00E169D4" w:rsidRDefault="00532E9D"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56959C" w14:textId="52B93EEF" w:rsidR="00532E9D" w:rsidRPr="00E169D4" w:rsidRDefault="00532E9D"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FB63B70"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D13399D" w14:textId="77777777" w:rsidR="00532E9D" w:rsidRPr="00E169D4" w:rsidRDefault="00532E9D"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59614AD" w14:textId="77777777" w:rsidR="00532E9D" w:rsidRPr="00E169D4" w:rsidRDefault="00532E9D"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9A4061F" w14:textId="77777777" w:rsidR="00532E9D" w:rsidRPr="00E169D4" w:rsidRDefault="00532E9D"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48B7B7F" w14:textId="77777777" w:rsidR="00532E9D" w:rsidRPr="00E169D4" w:rsidRDefault="00532E9D"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60DA5BC" w14:textId="77777777" w:rsidR="00532E9D" w:rsidRPr="00E169D4" w:rsidRDefault="00532E9D"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49BD4AA" w14:textId="77777777" w:rsidR="00532E9D" w:rsidRPr="00E169D4" w:rsidRDefault="00532E9D"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93A86E1" w14:textId="77777777" w:rsidR="00532E9D" w:rsidRPr="00E169D4" w:rsidRDefault="00532E9D"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14:paraId="755528CC" w14:textId="77777777" w:rsidR="00532E9D" w:rsidRPr="00E169D4" w:rsidRDefault="00532E9D"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14:paraId="5F0B09C0" w14:textId="77777777" w:rsidR="00532E9D" w:rsidRPr="00E169D4" w:rsidRDefault="00532E9D"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14:paraId="4581FD77" w14:textId="77777777" w:rsidR="00532E9D" w:rsidRPr="00E169D4" w:rsidRDefault="00532E9D"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6E59B98" w14:textId="77777777" w:rsidR="00532E9D" w:rsidRPr="00E169D4" w:rsidRDefault="00532E9D"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518ED622" w14:textId="77777777" w:rsidR="00532E9D" w:rsidRPr="00E169D4" w:rsidRDefault="00532E9D"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14:paraId="6FB9ADDD" w14:textId="77777777" w:rsidR="00532E9D" w:rsidRPr="00E169D4" w:rsidRDefault="00532E9D" w:rsidP="007F77E1">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14FFD7B"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1F292A89" w14:textId="77777777" w:rsidTr="007F77E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349C1E25" w14:textId="77777777" w:rsidR="00532E9D" w:rsidRPr="00E169D4" w:rsidRDefault="00532E9D" w:rsidP="007F77E1">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14:paraId="643D3327" w14:textId="77777777" w:rsidR="00532E9D" w:rsidRPr="00E169D4" w:rsidRDefault="00532E9D" w:rsidP="007F77E1">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AE04479" w14:textId="77777777" w:rsidR="00532E9D" w:rsidRPr="00E169D4" w:rsidRDefault="00532E9D"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AF9F9D"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tcBorders>
              <w:top w:val="nil"/>
              <w:left w:val="single" w:sz="4" w:space="0" w:color="auto"/>
              <w:bottom w:val="nil"/>
              <w:right w:val="single" w:sz="4" w:space="0" w:color="auto"/>
            </w:tcBorders>
            <w:shd w:val="clear" w:color="auto" w:fill="auto"/>
            <w:vAlign w:val="center"/>
          </w:tcPr>
          <w:p w14:paraId="748B12B6" w14:textId="77777777" w:rsidR="00532E9D" w:rsidRPr="00E169D4" w:rsidRDefault="00532E9D"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59D7AA"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14:paraId="0FB35EDD" w14:textId="77777777" w:rsidR="00532E9D" w:rsidRPr="00E169D4" w:rsidRDefault="00532E9D"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4B1069" w14:textId="77777777" w:rsidR="00532E9D" w:rsidRPr="00E169D4" w:rsidRDefault="00532E9D"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2DC17AF7"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972214" w14:textId="77777777" w:rsidR="00532E9D" w:rsidRPr="00E169D4" w:rsidRDefault="00532E9D"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14:paraId="2B035CFE" w14:textId="77777777" w:rsidR="00532E9D" w:rsidRPr="00E169D4" w:rsidRDefault="00532E9D"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14:paraId="3B133C56" w14:textId="77777777" w:rsidR="00532E9D" w:rsidRPr="00E169D4" w:rsidRDefault="00532E9D"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14:paraId="6BFE94B1"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09B4842"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002FCC7E" w14:textId="77777777" w:rsidR="00532E9D" w:rsidRPr="00E169D4" w:rsidRDefault="00532E9D"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14:paraId="44C4C04F" w14:textId="77777777" w:rsidR="00532E9D" w:rsidRPr="00E169D4" w:rsidRDefault="00532E9D"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B127BEE" w14:textId="77777777" w:rsidR="00532E9D" w:rsidRPr="00E169D4" w:rsidRDefault="00532E9D" w:rsidP="007F77E1">
            <w:pPr>
              <w:adjustRightInd w:val="0"/>
              <w:snapToGrid w:val="0"/>
              <w:rPr>
                <w:rFonts w:ascii="Arial" w:hAnsi="Arial" w:cs="Arial"/>
                <w:sz w:val="16"/>
                <w:szCs w:val="16"/>
                <w:lang w:val="es-BO"/>
              </w:rPr>
            </w:pPr>
          </w:p>
        </w:tc>
      </w:tr>
      <w:tr w:rsidR="00532E9D" w:rsidRPr="00E169D4" w14:paraId="356AE725" w14:textId="77777777" w:rsidTr="007F77E1">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95191C7" w14:textId="77777777" w:rsidR="00532E9D" w:rsidRPr="00E169D4" w:rsidRDefault="00532E9D" w:rsidP="007F77E1">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14:paraId="19524820" w14:textId="77777777" w:rsidR="00532E9D" w:rsidRPr="00E169D4" w:rsidRDefault="00532E9D" w:rsidP="007F77E1">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04A5BC62" w14:textId="77777777" w:rsidR="00532E9D" w:rsidRPr="00E169D4" w:rsidRDefault="00532E9D" w:rsidP="007F77E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538BD63" w14:textId="77777777" w:rsidR="00532E9D" w:rsidRPr="00E169D4" w:rsidRDefault="00532E9D"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4CC66B3C"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730CC8B1" w14:textId="77777777" w:rsidR="00532E9D" w:rsidRPr="00E169D4" w:rsidRDefault="00532E9D"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4C7C1DB8"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508CF994" w14:textId="77777777" w:rsidR="00532E9D" w:rsidRPr="00E169D4" w:rsidRDefault="00532E9D"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4B4F8585"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4C22897"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679C0A8F" w14:textId="77777777" w:rsidR="00532E9D" w:rsidRPr="00E169D4" w:rsidRDefault="00532E9D" w:rsidP="007F77E1">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14:paraId="684E0AC1" w14:textId="77777777" w:rsidR="00532E9D" w:rsidRPr="00E169D4" w:rsidRDefault="00532E9D" w:rsidP="007F77E1">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14:paraId="14FF8327" w14:textId="77777777" w:rsidR="00532E9D" w:rsidRPr="00E169D4" w:rsidRDefault="00532E9D" w:rsidP="007F77E1">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14:paraId="29573E5E"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130075C4" w14:textId="77777777" w:rsidR="00532E9D" w:rsidRPr="00E169D4" w:rsidRDefault="00532E9D"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13B29CF9" w14:textId="77777777" w:rsidR="00532E9D" w:rsidRPr="00E169D4" w:rsidRDefault="00532E9D" w:rsidP="007F77E1">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14:paraId="463CBBD9" w14:textId="77777777" w:rsidR="00532E9D" w:rsidRPr="00E169D4" w:rsidRDefault="00532E9D"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22FF40EF" w14:textId="77777777" w:rsidR="00532E9D" w:rsidRPr="00E169D4" w:rsidRDefault="00532E9D" w:rsidP="007F77E1">
            <w:pPr>
              <w:adjustRightInd w:val="0"/>
              <w:snapToGrid w:val="0"/>
              <w:rPr>
                <w:rFonts w:ascii="Arial" w:hAnsi="Arial" w:cs="Arial"/>
                <w:sz w:val="4"/>
                <w:szCs w:val="4"/>
                <w:lang w:val="es-BO"/>
              </w:rPr>
            </w:pPr>
          </w:p>
        </w:tc>
      </w:tr>
    </w:tbl>
    <w:p w14:paraId="61323382" w14:textId="30A99A43" w:rsidR="00532E9D" w:rsidRPr="00653C8D" w:rsidRDefault="007B4075" w:rsidP="00532E9D">
      <w:pPr>
        <w:rPr>
          <w:rFonts w:ascii="Arial" w:hAnsi="Arial" w:cs="Arial"/>
          <w:color w:val="0000FF"/>
          <w:sz w:val="16"/>
          <w:szCs w:val="16"/>
        </w:rPr>
      </w:pPr>
      <w:bookmarkStart w:id="3" w:name="_GoBack"/>
      <w:r w:rsidRPr="008D4F59">
        <w:rPr>
          <w:rFonts w:ascii="Verdana" w:hAnsi="Verdana"/>
          <w:noProof/>
          <w:sz w:val="18"/>
          <w:szCs w:val="18"/>
        </w:rPr>
        <w:drawing>
          <wp:anchor distT="0" distB="0" distL="114300" distR="114300" simplePos="0" relativeHeight="251661312" behindDoc="1" locked="0" layoutInCell="1" allowOverlap="1" wp14:anchorId="7573B182" wp14:editId="53EE8014">
            <wp:simplePos x="0" y="0"/>
            <wp:positionH relativeFrom="margin">
              <wp:align>center</wp:align>
            </wp:positionH>
            <wp:positionV relativeFrom="paragraph">
              <wp:posOffset>-4823858</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p w14:paraId="5DEEDD7D" w14:textId="77777777" w:rsidR="00532E9D" w:rsidRPr="00653C8D" w:rsidRDefault="00532E9D" w:rsidP="00532E9D">
      <w:pPr>
        <w:pStyle w:val="Prrafodelista"/>
        <w:numPr>
          <w:ilvl w:val="0"/>
          <w:numId w:val="1"/>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2FB3E764" w14:textId="77777777" w:rsidR="00532E9D" w:rsidRDefault="00532E9D" w:rsidP="00532E9D">
      <w:pPr>
        <w:pStyle w:val="Prrafodelista"/>
        <w:numPr>
          <w:ilvl w:val="0"/>
          <w:numId w:val="1"/>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5CB76C33" w14:textId="3B1F97C3" w:rsidR="00663E54" w:rsidRDefault="00663E54" w:rsidP="00AB5834">
      <w:pPr>
        <w:rPr>
          <w:rFonts w:ascii="Arial" w:hAnsi="Arial" w:cs="Arial"/>
          <w:color w:val="0000FF"/>
          <w:sz w:val="16"/>
          <w:szCs w:val="16"/>
        </w:rPr>
      </w:pPr>
    </w:p>
    <w:p w14:paraId="460DD82D" w14:textId="0D976374" w:rsidR="00370A8E" w:rsidRDefault="00370A8E" w:rsidP="00AB5834">
      <w:pPr>
        <w:rPr>
          <w:rFonts w:ascii="Arial" w:hAnsi="Arial" w:cs="Arial"/>
          <w:color w:val="0000FF"/>
          <w:sz w:val="16"/>
          <w:szCs w:val="16"/>
        </w:rPr>
      </w:pPr>
    </w:p>
    <w:p w14:paraId="3F50AB98" w14:textId="2B8B8659" w:rsidR="00EE6947" w:rsidRDefault="00EE6947" w:rsidP="00A114A3">
      <w:pPr>
        <w:pStyle w:val="Ttulo1"/>
        <w:spacing w:before="160" w:after="160"/>
        <w:ind w:left="720"/>
        <w:jc w:val="both"/>
        <w:rPr>
          <w:rFonts w:ascii="Verdana" w:hAnsi="Verdana"/>
          <w:sz w:val="18"/>
        </w:rPr>
      </w:pPr>
    </w:p>
    <w:bookmarkEnd w:id="2"/>
    <w:p w14:paraId="426AFA7C" w14:textId="77777777" w:rsidR="00AB5834" w:rsidRDefault="00AB5834" w:rsidP="00AB5834">
      <w:pPr>
        <w:jc w:val="center"/>
        <w:rPr>
          <w:rFonts w:ascii="Arial" w:hAnsi="Arial" w:cs="Arial"/>
          <w:b/>
          <w:sz w:val="18"/>
          <w:szCs w:val="20"/>
          <w:lang w:val="it-IT"/>
        </w:rPr>
      </w:pPr>
    </w:p>
    <w:p w14:paraId="47851A57" w14:textId="77777777" w:rsidR="00AB5834" w:rsidRDefault="00AB5834" w:rsidP="00AB5834">
      <w:pPr>
        <w:jc w:val="center"/>
        <w:rPr>
          <w:rFonts w:ascii="Arial" w:hAnsi="Arial" w:cs="Arial"/>
          <w:b/>
          <w:sz w:val="18"/>
          <w:szCs w:val="20"/>
          <w:lang w:val="it-IT"/>
        </w:rPr>
      </w:pPr>
    </w:p>
    <w:p w14:paraId="1E5AB789" w14:textId="42870645" w:rsidR="00AB5834" w:rsidRDefault="00AB5834" w:rsidP="00AB5834">
      <w:pPr>
        <w:jc w:val="center"/>
        <w:rPr>
          <w:rFonts w:ascii="Arial" w:hAnsi="Arial" w:cs="Arial"/>
          <w:b/>
          <w:sz w:val="18"/>
          <w:szCs w:val="20"/>
          <w:lang w:val="it-IT"/>
        </w:rPr>
      </w:pPr>
    </w:p>
    <w:p w14:paraId="79BBB499" w14:textId="77777777" w:rsidR="002E2632" w:rsidRDefault="002E2632" w:rsidP="002E2632">
      <w:pPr>
        <w:jc w:val="center"/>
        <w:rPr>
          <w:rFonts w:ascii="Arial" w:hAnsi="Arial" w:cs="Arial"/>
          <w:b/>
          <w:sz w:val="18"/>
          <w:szCs w:val="20"/>
          <w:lang w:val="it-IT"/>
        </w:rPr>
      </w:pPr>
    </w:p>
    <w:p w14:paraId="792C35C0" w14:textId="77777777" w:rsidR="002E2632" w:rsidRPr="00653C8D" w:rsidRDefault="002E2632" w:rsidP="002E2632">
      <w:pPr>
        <w:jc w:val="center"/>
        <w:rPr>
          <w:rFonts w:ascii="Verdana" w:hAnsi="Verdana"/>
          <w:sz w:val="2"/>
          <w:szCs w:val="2"/>
        </w:rPr>
      </w:pPr>
    </w:p>
    <w:bookmarkEnd w:id="0"/>
    <w:p w14:paraId="71F17B85" w14:textId="77777777" w:rsidR="008C48AF" w:rsidRPr="00653C8D" w:rsidRDefault="008C48AF" w:rsidP="008C48AF">
      <w:pPr>
        <w:rPr>
          <w:rFonts w:ascii="Verdana" w:hAnsi="Verdana"/>
          <w:sz w:val="2"/>
          <w:szCs w:val="2"/>
        </w:rPr>
      </w:pPr>
    </w:p>
    <w:sectPr w:rsidR="008C48AF" w:rsidRPr="00653C8D" w:rsidSect="00752C78">
      <w:pgSz w:w="12240" w:h="15840" w:code="1"/>
      <w:pgMar w:top="2268" w:right="1701" w:bottom="255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B3899" w14:textId="77777777" w:rsidR="00092617" w:rsidRDefault="00092617" w:rsidP="0002168D">
      <w:r>
        <w:separator/>
      </w:r>
    </w:p>
  </w:endnote>
  <w:endnote w:type="continuationSeparator" w:id="0">
    <w:p w14:paraId="3B7541C8" w14:textId="77777777" w:rsidR="00092617" w:rsidRDefault="00092617"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ooper Black">
    <w:charset w:val="00"/>
    <w:family w:val="roman"/>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F3EBA" w14:textId="77777777" w:rsidR="00092617" w:rsidRDefault="00092617" w:rsidP="0002168D">
      <w:r>
        <w:separator/>
      </w:r>
    </w:p>
  </w:footnote>
  <w:footnote w:type="continuationSeparator" w:id="0">
    <w:p w14:paraId="26A1B757" w14:textId="77777777" w:rsidR="00092617" w:rsidRDefault="00092617" w:rsidP="000216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64D02"/>
    <w:multiLevelType w:val="hybridMultilevel"/>
    <w:tmpl w:val="B128C3E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744509"/>
    <w:multiLevelType w:val="multilevel"/>
    <w:tmpl w:val="ADBA40E0"/>
    <w:lvl w:ilvl="0">
      <w:start w:val="4"/>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D0F6ED1"/>
    <w:multiLevelType w:val="hybridMultilevel"/>
    <w:tmpl w:val="BA04B06E"/>
    <w:lvl w:ilvl="0" w:tplc="FDECFFD2">
      <w:start w:val="29"/>
      <w:numFmt w:val="decimal"/>
      <w:lvlText w:val="%1"/>
      <w:lvlJc w:val="left"/>
      <w:pPr>
        <w:ind w:left="785" w:hanging="360"/>
      </w:pPr>
      <w:rPr>
        <w:rFonts w:hint="default"/>
      </w:rPr>
    </w:lvl>
    <w:lvl w:ilvl="1" w:tplc="400A0019" w:tentative="1">
      <w:start w:val="1"/>
      <w:numFmt w:val="lowerLetter"/>
      <w:lvlText w:val="%2."/>
      <w:lvlJc w:val="left"/>
      <w:pPr>
        <w:ind w:left="1505" w:hanging="360"/>
      </w:pPr>
    </w:lvl>
    <w:lvl w:ilvl="2" w:tplc="400A001B" w:tentative="1">
      <w:start w:val="1"/>
      <w:numFmt w:val="lowerRoman"/>
      <w:lvlText w:val="%3."/>
      <w:lvlJc w:val="right"/>
      <w:pPr>
        <w:ind w:left="2225" w:hanging="180"/>
      </w:pPr>
    </w:lvl>
    <w:lvl w:ilvl="3" w:tplc="400A000F" w:tentative="1">
      <w:start w:val="1"/>
      <w:numFmt w:val="decimal"/>
      <w:lvlText w:val="%4."/>
      <w:lvlJc w:val="left"/>
      <w:pPr>
        <w:ind w:left="2945" w:hanging="360"/>
      </w:pPr>
    </w:lvl>
    <w:lvl w:ilvl="4" w:tplc="400A0019" w:tentative="1">
      <w:start w:val="1"/>
      <w:numFmt w:val="lowerLetter"/>
      <w:lvlText w:val="%5."/>
      <w:lvlJc w:val="left"/>
      <w:pPr>
        <w:ind w:left="3665" w:hanging="360"/>
      </w:pPr>
    </w:lvl>
    <w:lvl w:ilvl="5" w:tplc="400A001B" w:tentative="1">
      <w:start w:val="1"/>
      <w:numFmt w:val="lowerRoman"/>
      <w:lvlText w:val="%6."/>
      <w:lvlJc w:val="right"/>
      <w:pPr>
        <w:ind w:left="4385" w:hanging="180"/>
      </w:pPr>
    </w:lvl>
    <w:lvl w:ilvl="6" w:tplc="400A000F" w:tentative="1">
      <w:start w:val="1"/>
      <w:numFmt w:val="decimal"/>
      <w:lvlText w:val="%7."/>
      <w:lvlJc w:val="left"/>
      <w:pPr>
        <w:ind w:left="5105" w:hanging="360"/>
      </w:pPr>
    </w:lvl>
    <w:lvl w:ilvl="7" w:tplc="400A0019" w:tentative="1">
      <w:start w:val="1"/>
      <w:numFmt w:val="lowerLetter"/>
      <w:lvlText w:val="%8."/>
      <w:lvlJc w:val="left"/>
      <w:pPr>
        <w:ind w:left="5825" w:hanging="360"/>
      </w:pPr>
    </w:lvl>
    <w:lvl w:ilvl="8" w:tplc="400A001B" w:tentative="1">
      <w:start w:val="1"/>
      <w:numFmt w:val="lowerRoman"/>
      <w:lvlText w:val="%9."/>
      <w:lvlJc w:val="right"/>
      <w:pPr>
        <w:ind w:left="6545" w:hanging="180"/>
      </w:pPr>
    </w:lvl>
  </w:abstractNum>
  <w:abstractNum w:abstractNumId="6" w15:restartNumberingAfterBreak="0">
    <w:nsid w:val="60F13FB8"/>
    <w:multiLevelType w:val="hybridMultilevel"/>
    <w:tmpl w:val="B128C3E2"/>
    <w:lvl w:ilvl="0" w:tplc="42EA94A6">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65AE0610"/>
    <w:multiLevelType w:val="hybridMultilevel"/>
    <w:tmpl w:val="95CE7286"/>
    <w:lvl w:ilvl="0" w:tplc="7D4E995C">
      <w:start w:val="2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DD"/>
    <w:rsid w:val="0002168D"/>
    <w:rsid w:val="0005710F"/>
    <w:rsid w:val="00074058"/>
    <w:rsid w:val="00084373"/>
    <w:rsid w:val="00091A4B"/>
    <w:rsid w:val="00092617"/>
    <w:rsid w:val="00096323"/>
    <w:rsid w:val="000A3EDB"/>
    <w:rsid w:val="000A410C"/>
    <w:rsid w:val="001274D8"/>
    <w:rsid w:val="00130A1B"/>
    <w:rsid w:val="00133FC2"/>
    <w:rsid w:val="00164615"/>
    <w:rsid w:val="001A3600"/>
    <w:rsid w:val="001D1929"/>
    <w:rsid w:val="00206BBC"/>
    <w:rsid w:val="00256750"/>
    <w:rsid w:val="002A16BE"/>
    <w:rsid w:val="002E2632"/>
    <w:rsid w:val="002F003D"/>
    <w:rsid w:val="00311C94"/>
    <w:rsid w:val="00316A47"/>
    <w:rsid w:val="00337857"/>
    <w:rsid w:val="00370A8E"/>
    <w:rsid w:val="00387077"/>
    <w:rsid w:val="003A3E73"/>
    <w:rsid w:val="003D47DC"/>
    <w:rsid w:val="003D61B0"/>
    <w:rsid w:val="003F764C"/>
    <w:rsid w:val="004127E3"/>
    <w:rsid w:val="004171D5"/>
    <w:rsid w:val="00447737"/>
    <w:rsid w:val="004614AE"/>
    <w:rsid w:val="004F5D4D"/>
    <w:rsid w:val="005000B0"/>
    <w:rsid w:val="00525505"/>
    <w:rsid w:val="00532E9D"/>
    <w:rsid w:val="00586DD8"/>
    <w:rsid w:val="00590627"/>
    <w:rsid w:val="00591E00"/>
    <w:rsid w:val="005A5895"/>
    <w:rsid w:val="005B464F"/>
    <w:rsid w:val="005F65ED"/>
    <w:rsid w:val="00625E03"/>
    <w:rsid w:val="00651723"/>
    <w:rsid w:val="00652180"/>
    <w:rsid w:val="00663E54"/>
    <w:rsid w:val="00673DCE"/>
    <w:rsid w:val="00674560"/>
    <w:rsid w:val="00682D9D"/>
    <w:rsid w:val="006B6852"/>
    <w:rsid w:val="00704BBA"/>
    <w:rsid w:val="007176DC"/>
    <w:rsid w:val="0075036A"/>
    <w:rsid w:val="00752C78"/>
    <w:rsid w:val="00766686"/>
    <w:rsid w:val="007878DD"/>
    <w:rsid w:val="0079165B"/>
    <w:rsid w:val="007B4075"/>
    <w:rsid w:val="007B6919"/>
    <w:rsid w:val="007C390D"/>
    <w:rsid w:val="007E1B31"/>
    <w:rsid w:val="007E5948"/>
    <w:rsid w:val="0084332E"/>
    <w:rsid w:val="00856007"/>
    <w:rsid w:val="00860BC1"/>
    <w:rsid w:val="00864BBE"/>
    <w:rsid w:val="00870099"/>
    <w:rsid w:val="008A5B68"/>
    <w:rsid w:val="008C48AF"/>
    <w:rsid w:val="008D3B85"/>
    <w:rsid w:val="008D644D"/>
    <w:rsid w:val="008E6079"/>
    <w:rsid w:val="00950503"/>
    <w:rsid w:val="009A7F72"/>
    <w:rsid w:val="009B3818"/>
    <w:rsid w:val="009D5E46"/>
    <w:rsid w:val="00A0736E"/>
    <w:rsid w:val="00A104CE"/>
    <w:rsid w:val="00A114A3"/>
    <w:rsid w:val="00A90D3E"/>
    <w:rsid w:val="00A94A63"/>
    <w:rsid w:val="00AB5834"/>
    <w:rsid w:val="00AF3BDD"/>
    <w:rsid w:val="00B01072"/>
    <w:rsid w:val="00B326C1"/>
    <w:rsid w:val="00B36172"/>
    <w:rsid w:val="00B36D71"/>
    <w:rsid w:val="00B405EA"/>
    <w:rsid w:val="00B473E5"/>
    <w:rsid w:val="00B541CE"/>
    <w:rsid w:val="00B73B1D"/>
    <w:rsid w:val="00BD4C32"/>
    <w:rsid w:val="00BF0732"/>
    <w:rsid w:val="00C20045"/>
    <w:rsid w:val="00C25619"/>
    <w:rsid w:val="00C34EFD"/>
    <w:rsid w:val="00C51DAD"/>
    <w:rsid w:val="00C55511"/>
    <w:rsid w:val="00CF244E"/>
    <w:rsid w:val="00D514C5"/>
    <w:rsid w:val="00DE29FE"/>
    <w:rsid w:val="00DE7828"/>
    <w:rsid w:val="00E04B42"/>
    <w:rsid w:val="00E3401A"/>
    <w:rsid w:val="00EA0EF0"/>
    <w:rsid w:val="00EE6947"/>
    <w:rsid w:val="00F51D86"/>
    <w:rsid w:val="00F83D38"/>
    <w:rsid w:val="00F87C10"/>
    <w:rsid w:val="00FA2AEB"/>
    <w:rsid w:val="00FC69C2"/>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51390"/>
  <w15:chartTrackingRefBased/>
  <w15:docId w15:val="{AC5B0CA9-C922-4E2C-9581-2A4B0D1A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본문1,inciso_hortalizas,Superíndice,Párrafo de lista2,Párrafo de lista1,HOJA,Numbered Paragraph,Main numbered paragra"/>
    <w:basedOn w:val="Normal"/>
    <w:link w:val="PrrafodelistaCar"/>
    <w:uiPriority w:val="34"/>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inciso_hortalizas Car,Superíndice Car,HOJA Car"/>
    <w:link w:val="Prrafodelista"/>
    <w:uiPriority w:val="34"/>
    <w:qFormat/>
    <w:locked/>
    <w:rsid w:val="007878DD"/>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590627"/>
    <w:rPr>
      <w:color w:val="0563C1" w:themeColor="hyperlink"/>
      <w:u w:val="single"/>
    </w:rPr>
  </w:style>
  <w:style w:type="paragraph" w:customStyle="1" w:styleId="Ttulo1">
    <w:name w:val="Título1"/>
    <w:basedOn w:val="Normal"/>
    <w:link w:val="TtuloCar"/>
    <w:qFormat/>
    <w:rsid w:val="00590627"/>
    <w:pPr>
      <w:spacing w:before="240" w:after="60"/>
      <w:jc w:val="center"/>
      <w:outlineLvl w:val="0"/>
    </w:pPr>
    <w:rPr>
      <w:rFonts w:cs="Arial"/>
      <w:b/>
      <w:bCs/>
      <w:kern w:val="28"/>
      <w:sz w:val="20"/>
      <w:szCs w:val="32"/>
    </w:rPr>
  </w:style>
  <w:style w:type="paragraph" w:styleId="Textodeglobo">
    <w:name w:val="Balloon Text"/>
    <w:basedOn w:val="Normal"/>
    <w:link w:val="TextodegloboCar"/>
    <w:uiPriority w:val="99"/>
    <w:semiHidden/>
    <w:unhideWhenUsed/>
    <w:rsid w:val="009505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503"/>
    <w:rPr>
      <w:rFonts w:ascii="Segoe UI" w:eastAsia="Times New Roman" w:hAnsi="Segoe UI" w:cs="Segoe UI"/>
      <w:sz w:val="18"/>
      <w:szCs w:val="18"/>
      <w:lang w:val="es-ES" w:eastAsia="es-ES"/>
    </w:rPr>
  </w:style>
  <w:style w:type="character" w:customStyle="1" w:styleId="UnresolvedMention">
    <w:name w:val="Unresolved Mention"/>
    <w:basedOn w:val="Fuentedeprrafopredeter"/>
    <w:uiPriority w:val="99"/>
    <w:semiHidden/>
    <w:unhideWhenUsed/>
    <w:rsid w:val="00C55511"/>
    <w:rPr>
      <w:color w:val="605E5C"/>
      <w:shd w:val="clear" w:color="auto" w:fill="E1DFDD"/>
    </w:rPr>
  </w:style>
  <w:style w:type="character" w:customStyle="1" w:styleId="TtuloCar">
    <w:name w:val="Título Car"/>
    <w:aliases w:val="Puesto Car1"/>
    <w:link w:val="Ttulo1"/>
    <w:rsid w:val="008C48AF"/>
    <w:rPr>
      <w:rFonts w:ascii="Times New Roman" w:eastAsia="Times New Roman" w:hAnsi="Times New Roman" w:cs="Arial"/>
      <w:b/>
      <w:bCs/>
      <w:kern w:val="28"/>
      <w:sz w:val="20"/>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17</TotalTime>
  <Pages>3</Pages>
  <Words>692</Words>
  <Characters>3810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Usuario</cp:lastModifiedBy>
  <cp:revision>4</cp:revision>
  <cp:lastPrinted>2025-01-08T23:20:00Z</cp:lastPrinted>
  <dcterms:created xsi:type="dcterms:W3CDTF">2025-02-13T20:31:00Z</dcterms:created>
  <dcterms:modified xsi:type="dcterms:W3CDTF">2025-02-13T21:03:00Z</dcterms:modified>
</cp:coreProperties>
</file>