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6CCCF" w14:textId="2C716FA1" w:rsidR="007878DD" w:rsidRPr="00311C94" w:rsidRDefault="00E7438B" w:rsidP="007878DD">
      <w:pPr>
        <w:pStyle w:val="Prrafodelista"/>
        <w:ind w:left="360"/>
        <w:jc w:val="center"/>
        <w:outlineLvl w:val="0"/>
        <w:rPr>
          <w:rFonts w:ascii="Arial" w:hAnsi="Arial" w:cs="Arial"/>
          <w:b/>
          <w:lang w:val="it-IT" w:eastAsia="es-ES"/>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4A1295C9" wp14:editId="4AC6171C">
            <wp:simplePos x="0" y="0"/>
            <wp:positionH relativeFrom="page">
              <wp:align>right</wp:align>
            </wp:positionH>
            <wp:positionV relativeFrom="paragraph">
              <wp:posOffset>-1675765</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44D" w:rsidRPr="008D4F59">
        <w:rPr>
          <w:rFonts w:ascii="Verdana" w:hAnsi="Verdana"/>
          <w:noProof/>
          <w:sz w:val="18"/>
          <w:szCs w:val="18"/>
          <w:lang w:eastAsia="es-ES"/>
        </w:rPr>
        <w:drawing>
          <wp:anchor distT="0" distB="0" distL="114300" distR="114300" simplePos="0" relativeHeight="251659264" behindDoc="1" locked="0" layoutInCell="1" allowOverlap="1" wp14:anchorId="112F288E" wp14:editId="3833BCCE">
            <wp:simplePos x="0" y="0"/>
            <wp:positionH relativeFrom="page">
              <wp:posOffset>34925</wp:posOffset>
            </wp:positionH>
            <wp:positionV relativeFrom="paragraph">
              <wp:posOffset>-1202377</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78DD" w:rsidRPr="00311C94">
        <w:rPr>
          <w:rFonts w:ascii="Arial" w:hAnsi="Arial" w:cs="Arial"/>
          <w:b/>
          <w:lang w:val="it-IT" w:eastAsia="es-ES"/>
        </w:rPr>
        <w:t>AGENCIA ESTATAL DE VIVIENDA</w:t>
      </w:r>
    </w:p>
    <w:p w14:paraId="111653D9" w14:textId="6CEF6448" w:rsidR="00590627" w:rsidRPr="00311C94" w:rsidRDefault="00590627" w:rsidP="00590627">
      <w:pPr>
        <w:jc w:val="center"/>
        <w:rPr>
          <w:rFonts w:ascii="Cooper Black" w:hAnsi="Cooper Black" w:cs="Arial"/>
          <w:sz w:val="4"/>
          <w:szCs w:val="20"/>
          <w:lang w:val="it-IT"/>
        </w:rPr>
      </w:pPr>
    </w:p>
    <w:p w14:paraId="46F92858" w14:textId="7EBC0108" w:rsidR="002E2632" w:rsidRDefault="007878DD" w:rsidP="00AB5834">
      <w:pPr>
        <w:jc w:val="center"/>
        <w:rPr>
          <w:rFonts w:ascii="Arial" w:hAnsi="Arial" w:cs="Arial"/>
          <w:b/>
          <w:sz w:val="18"/>
          <w:szCs w:val="20"/>
          <w:lang w:val="it-IT"/>
        </w:rPr>
      </w:pPr>
      <w:r w:rsidRPr="00311C94">
        <w:rPr>
          <w:rFonts w:ascii="Arial" w:hAnsi="Arial" w:cs="Arial"/>
          <w:b/>
          <w:sz w:val="18"/>
          <w:szCs w:val="20"/>
          <w:lang w:val="it-IT"/>
        </w:rPr>
        <w:t>CONVOCATORIA  PARA</w:t>
      </w:r>
      <w:r w:rsidR="00590627" w:rsidRPr="00311C94">
        <w:rPr>
          <w:rFonts w:ascii="Arial" w:hAnsi="Arial" w:cs="Arial"/>
          <w:b/>
          <w:sz w:val="18"/>
          <w:szCs w:val="20"/>
          <w:lang w:val="it-IT"/>
        </w:rPr>
        <w:t xml:space="preserve"> EL</w:t>
      </w:r>
      <w:r w:rsidRPr="00311C94">
        <w:rPr>
          <w:rFonts w:ascii="Arial" w:hAnsi="Arial" w:cs="Arial"/>
          <w:b/>
          <w:sz w:val="18"/>
          <w:szCs w:val="20"/>
          <w:lang w:val="it-IT"/>
        </w:rPr>
        <w:t xml:space="preserve"> PROCESO DE CONTRATACION</w:t>
      </w:r>
      <w:bookmarkStart w:id="0" w:name="_Toc347486252"/>
    </w:p>
    <w:p w14:paraId="633520ED" w14:textId="7038FF51" w:rsidR="00F76ACF" w:rsidRPr="00653C8D" w:rsidRDefault="00F76ACF" w:rsidP="00F76ACF">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F76ACF" w:rsidRPr="00691297" w14:paraId="26D572A3" w14:textId="7777777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083CFD7E" w14:textId="77777777" w:rsidR="00F76ACF" w:rsidRPr="00691297" w:rsidRDefault="00F76ACF" w:rsidP="00F76ACF">
            <w:pPr>
              <w:numPr>
                <w:ilvl w:val="0"/>
                <w:numId w:val="2"/>
              </w:numPr>
              <w:ind w:left="0" w:firstLine="0"/>
              <w:jc w:val="both"/>
              <w:rPr>
                <w:rFonts w:ascii="Arial" w:hAnsi="Arial" w:cs="Arial"/>
                <w:b/>
                <w:color w:val="FFFFFF"/>
                <w:sz w:val="16"/>
                <w:szCs w:val="16"/>
                <w:lang w:val="es-BO"/>
              </w:rPr>
            </w:pPr>
            <w:bookmarkStart w:id="1" w:name="_Hlk181199754"/>
            <w:r w:rsidRPr="00691297">
              <w:rPr>
                <w:rFonts w:ascii="Arial" w:hAnsi="Arial" w:cs="Arial"/>
                <w:b/>
                <w:color w:val="FFFFFF"/>
                <w:sz w:val="16"/>
                <w:szCs w:val="16"/>
                <w:lang w:val="es-BO"/>
              </w:rPr>
              <w:t>DATOS DE LA CONTRATACIÓN</w:t>
            </w:r>
          </w:p>
        </w:tc>
      </w:tr>
      <w:tr w:rsidR="00F76ACF" w:rsidRPr="00691297" w14:paraId="1EC7D013" w14:textId="7777777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9BA2F7" w14:textId="77777777" w:rsidR="00F76ACF" w:rsidRPr="00691297" w:rsidRDefault="00F76ACF" w:rsidP="007F77E1">
            <w:pPr>
              <w:rPr>
                <w:rFonts w:ascii="Arial" w:hAnsi="Arial" w:cs="Arial"/>
                <w:b/>
                <w:sz w:val="16"/>
                <w:szCs w:val="16"/>
                <w:lang w:val="es-BO"/>
              </w:rPr>
            </w:pPr>
          </w:p>
        </w:tc>
      </w:tr>
      <w:tr w:rsidR="00F76ACF" w:rsidRPr="00691297" w14:paraId="60D60816" w14:textId="7777777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286236B"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1F09BAC1"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34E53C1" w14:textId="77777777" w:rsidR="00F76ACF" w:rsidRPr="00691297" w:rsidRDefault="00F76ACF"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7EF0048D" w14:textId="77777777" w:rsidR="00F76ACF" w:rsidRPr="00691297" w:rsidRDefault="00F76ACF" w:rsidP="007F77E1">
            <w:pPr>
              <w:ind w:left="142" w:right="243"/>
              <w:jc w:val="both"/>
              <w:rPr>
                <w:rFonts w:ascii="Arial" w:hAnsi="Arial" w:cs="Arial"/>
                <w:b/>
                <w:sz w:val="16"/>
                <w:szCs w:val="16"/>
                <w:lang w:val="es-ES_tradnl"/>
              </w:rPr>
            </w:pPr>
            <w:r w:rsidRPr="006E56EB">
              <w:rPr>
                <w:rFonts w:ascii="Arial" w:hAnsi="Arial" w:cs="Arial"/>
                <w:b/>
                <w:sz w:val="16"/>
                <w:szCs w:val="16"/>
                <w:lang w:val="es-ES_tradnl"/>
              </w:rPr>
              <w:t xml:space="preserve">PROYECTO DE VIVIENDA CUALITATIVA EN EL MUNICIPIO DE SANTA CRUZ DE LA SIERRA  -FASE(CCLXI) 2024- SANTA CRUZ </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58EB9593" w14:textId="77777777" w:rsidR="00F76ACF" w:rsidRPr="00691297" w:rsidRDefault="00F76ACF" w:rsidP="007F77E1">
            <w:pPr>
              <w:rPr>
                <w:rFonts w:ascii="Arial" w:hAnsi="Arial" w:cs="Arial"/>
                <w:sz w:val="16"/>
                <w:szCs w:val="16"/>
                <w:lang w:val="es-BO"/>
              </w:rPr>
            </w:pPr>
          </w:p>
        </w:tc>
      </w:tr>
      <w:tr w:rsidR="00F76ACF" w:rsidRPr="00691297" w14:paraId="05B4B41A" w14:textId="7777777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10C1C"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93A5906" w14:textId="77777777" w:rsidR="00F76ACF" w:rsidRPr="00691297" w:rsidRDefault="00F76ACF"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E7626A1" w14:textId="77777777" w:rsidR="00F76ACF" w:rsidRPr="00691297" w:rsidRDefault="00F76ACF" w:rsidP="007F77E1">
            <w:pPr>
              <w:rPr>
                <w:rFonts w:ascii="Arial" w:hAnsi="Arial" w:cs="Arial"/>
                <w:sz w:val="16"/>
                <w:szCs w:val="16"/>
                <w:lang w:val="es-BO"/>
              </w:rPr>
            </w:pPr>
          </w:p>
        </w:tc>
      </w:tr>
      <w:tr w:rsidR="00F76ACF" w:rsidRPr="00691297" w14:paraId="703A1CE5" w14:textId="7777777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6DF31C"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142C5A"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F62E7F" w14:textId="77777777" w:rsidR="00F76ACF" w:rsidRPr="00691297" w:rsidRDefault="00F76ACF"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1C628D27"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AEV-SC-</w:t>
            </w:r>
            <w:r>
              <w:rPr>
                <w:rFonts w:ascii="Arial" w:hAnsi="Arial" w:cs="Arial"/>
                <w:sz w:val="16"/>
                <w:szCs w:val="16"/>
                <w:lang w:val="es-BO"/>
              </w:rPr>
              <w:t>DC 04</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14:paraId="0BCDC639" w14:textId="77777777" w:rsidR="00F76ACF" w:rsidRPr="00691297" w:rsidRDefault="00F76ACF" w:rsidP="007F77E1">
            <w:pPr>
              <w:rPr>
                <w:rFonts w:ascii="Arial" w:hAnsi="Arial" w:cs="Arial"/>
                <w:sz w:val="16"/>
                <w:szCs w:val="16"/>
                <w:lang w:val="es-BO"/>
              </w:rPr>
            </w:pPr>
          </w:p>
        </w:tc>
      </w:tr>
      <w:tr w:rsidR="00F76ACF" w:rsidRPr="00691297" w14:paraId="415A8A0A" w14:textId="7777777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737322"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148F3B" w14:textId="77777777" w:rsidR="00F76ACF" w:rsidRPr="00691297" w:rsidRDefault="00F76ACF"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7C7A6E5" w14:textId="77777777" w:rsidR="00F76ACF" w:rsidRPr="00691297" w:rsidRDefault="00F76ACF" w:rsidP="007F77E1">
            <w:pPr>
              <w:rPr>
                <w:rFonts w:ascii="Arial" w:hAnsi="Arial" w:cs="Arial"/>
                <w:sz w:val="16"/>
                <w:szCs w:val="16"/>
                <w:lang w:val="es-BO"/>
              </w:rPr>
            </w:pPr>
          </w:p>
        </w:tc>
      </w:tr>
      <w:tr w:rsidR="00F76ACF" w:rsidRPr="00691297" w14:paraId="055A42E8" w14:textId="7777777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6E7C5F"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A62114"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64FCA91" w14:textId="77777777" w:rsidR="00F76ACF" w:rsidRPr="00691297" w:rsidRDefault="00F76ACF"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E1AEF66"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5A5EE3E9" w14:textId="77777777" w:rsidR="00F76ACF" w:rsidRPr="00691297" w:rsidRDefault="00F76ACF" w:rsidP="007F77E1">
            <w:pPr>
              <w:rPr>
                <w:rFonts w:ascii="Arial" w:hAnsi="Arial" w:cs="Arial"/>
                <w:sz w:val="16"/>
                <w:szCs w:val="16"/>
                <w:lang w:val="es-BO"/>
              </w:rPr>
            </w:pPr>
          </w:p>
        </w:tc>
      </w:tr>
      <w:tr w:rsidR="00F76ACF" w:rsidRPr="00691297" w14:paraId="2AA10C77" w14:textId="7777777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C568EA"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56C069" w14:textId="77777777" w:rsidR="00F76ACF" w:rsidRPr="00691297" w:rsidRDefault="00F76ACF"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D204919" w14:textId="77777777" w:rsidR="00F76ACF" w:rsidRPr="00691297" w:rsidRDefault="00F76ACF" w:rsidP="007F77E1">
            <w:pPr>
              <w:rPr>
                <w:rFonts w:ascii="Arial" w:hAnsi="Arial" w:cs="Arial"/>
                <w:sz w:val="16"/>
                <w:szCs w:val="16"/>
                <w:lang w:val="es-BO"/>
              </w:rPr>
            </w:pPr>
          </w:p>
        </w:tc>
      </w:tr>
      <w:tr w:rsidR="00F76ACF" w:rsidRPr="00691297" w14:paraId="4BA4F624" w14:textId="7777777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67F689"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69E6A5"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C231F7" w14:textId="77777777" w:rsidR="00F76ACF" w:rsidRPr="00691297" w:rsidRDefault="00F76ACF"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C03AB66" w14:textId="77777777" w:rsidR="00F76ACF" w:rsidRPr="00691297" w:rsidRDefault="00F76ACF" w:rsidP="007F77E1">
            <w:pPr>
              <w:rPr>
                <w:rFonts w:ascii="Arial" w:hAnsi="Arial" w:cs="Arial"/>
                <w:strike/>
                <w:sz w:val="16"/>
                <w:szCs w:val="16"/>
              </w:rPr>
            </w:pPr>
          </w:p>
          <w:p w14:paraId="03D3134B" w14:textId="77777777" w:rsidR="00F76ACF" w:rsidRPr="00691297" w:rsidRDefault="00F76ACF" w:rsidP="007F77E1">
            <w:pPr>
              <w:rPr>
                <w:rFonts w:ascii="Arial" w:hAnsi="Arial" w:cs="Arial"/>
                <w:strike/>
                <w:sz w:val="16"/>
                <w:szCs w:val="16"/>
              </w:rPr>
            </w:pPr>
            <w:r w:rsidRPr="00D96F44">
              <w:rPr>
                <w:rFonts w:ascii="Arial" w:hAnsi="Arial" w:cs="Arial"/>
                <w:b/>
                <w:sz w:val="16"/>
                <w:szCs w:val="16"/>
                <w:lang w:val="es-BO"/>
              </w:rPr>
              <w:t>Bs. 3.135.300,55 (TRES MILLONES CIENTO TREINTA Y CINCO MIL TRESCIENTOS 55/100 BOLIVIANOS)</w:t>
            </w:r>
            <w:r w:rsidRPr="00A84C15">
              <w:rPr>
                <w:rFonts w:ascii="Arial" w:hAnsi="Arial" w:cs="Arial"/>
                <w:b/>
                <w:sz w:val="16"/>
                <w:szCs w:val="16"/>
                <w:lang w:val="es-BO"/>
              </w:rPr>
              <w:t xml:space="preserve"> </w:t>
            </w:r>
          </w:p>
          <w:p w14:paraId="5397D04E" w14:textId="77777777" w:rsidR="00F76ACF" w:rsidRPr="00691297" w:rsidRDefault="00F76ACF" w:rsidP="007F77E1">
            <w:pPr>
              <w:rPr>
                <w:rFonts w:ascii="Arial" w:hAnsi="Arial" w:cs="Arial"/>
                <w:strike/>
                <w:sz w:val="16"/>
                <w:szCs w:val="16"/>
              </w:rPr>
            </w:pPr>
          </w:p>
          <w:p w14:paraId="021F12B0" w14:textId="77777777" w:rsidR="00F76ACF" w:rsidRPr="00691297" w:rsidRDefault="00F76ACF" w:rsidP="007F77E1">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14:paraId="7D1C8EF3" w14:textId="77777777" w:rsidR="00F76ACF" w:rsidRPr="00691297" w:rsidRDefault="00F76ACF" w:rsidP="007F77E1">
            <w:pPr>
              <w:rPr>
                <w:rFonts w:ascii="Arial" w:hAnsi="Arial" w:cs="Arial"/>
                <w:sz w:val="16"/>
                <w:szCs w:val="16"/>
                <w:lang w:val="es-BO"/>
              </w:rPr>
            </w:pPr>
          </w:p>
        </w:tc>
      </w:tr>
      <w:tr w:rsidR="00F76ACF" w:rsidRPr="00691297" w14:paraId="7BEB4571" w14:textId="7777777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83A935"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FF1FD5" w14:textId="77777777" w:rsidR="00F76ACF" w:rsidRPr="00691297" w:rsidRDefault="00F76ACF"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9751674" w14:textId="77777777" w:rsidR="00F76ACF" w:rsidRPr="00691297" w:rsidRDefault="00F76ACF" w:rsidP="007F77E1">
            <w:pPr>
              <w:rPr>
                <w:rFonts w:ascii="Arial" w:hAnsi="Arial" w:cs="Arial"/>
                <w:b/>
                <w:sz w:val="16"/>
                <w:szCs w:val="16"/>
                <w:lang w:val="es-BO"/>
              </w:rPr>
            </w:pPr>
          </w:p>
        </w:tc>
      </w:tr>
      <w:tr w:rsidR="00F76ACF" w:rsidRPr="00691297" w14:paraId="1E5650C3" w14:textId="7777777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D3F012"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CADAB4B"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D914466" w14:textId="77777777" w:rsidR="00F76ACF" w:rsidRPr="00691297" w:rsidRDefault="00F76ACF"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18F9C2F7" w14:textId="77777777" w:rsidR="00F76ACF" w:rsidRPr="00691297" w:rsidRDefault="00F76ACF" w:rsidP="007F77E1">
            <w:pPr>
              <w:jc w:val="both"/>
              <w:rPr>
                <w:rFonts w:ascii="Arial" w:hAnsi="Arial" w:cs="Arial"/>
                <w:sz w:val="16"/>
                <w:szCs w:val="16"/>
                <w:lang w:val="es-BO"/>
              </w:rPr>
            </w:pPr>
            <w:r w:rsidRPr="00D96F44">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4A02A5">
              <w:rPr>
                <w:rFonts w:ascii="Arial" w:hAnsi="Arial" w:cs="Arial"/>
                <w:b/>
                <w:sz w:val="16"/>
                <w:szCs w:val="16"/>
                <w:lang w:val="es-BO"/>
              </w:rPr>
              <w:t>180 (CIENTO OCHENTA)</w:t>
            </w:r>
            <w:r w:rsidRPr="00D96F44">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40B94344" w14:textId="77777777" w:rsidR="00F76ACF" w:rsidRPr="00691297" w:rsidRDefault="00F76ACF" w:rsidP="007F77E1">
            <w:pPr>
              <w:rPr>
                <w:rFonts w:ascii="Arial" w:hAnsi="Arial" w:cs="Arial"/>
                <w:sz w:val="16"/>
                <w:szCs w:val="16"/>
                <w:lang w:val="es-BO"/>
              </w:rPr>
            </w:pPr>
          </w:p>
        </w:tc>
      </w:tr>
      <w:tr w:rsidR="00F76ACF" w:rsidRPr="00691297" w14:paraId="583F4B78" w14:textId="7777777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0650022" w14:textId="77777777" w:rsidR="00F76ACF" w:rsidRPr="00691297" w:rsidRDefault="00F76ACF"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6DC31A80" w14:textId="77777777" w:rsidR="00F76ACF" w:rsidRPr="00691297" w:rsidRDefault="00F76ACF"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0DC8DF8" w14:textId="77777777" w:rsidR="00F76ACF" w:rsidRPr="00691297" w:rsidRDefault="00F76ACF" w:rsidP="007F77E1">
            <w:pPr>
              <w:rPr>
                <w:rFonts w:ascii="Arial" w:hAnsi="Arial" w:cs="Arial"/>
                <w:sz w:val="16"/>
                <w:szCs w:val="16"/>
                <w:lang w:val="es-BO"/>
              </w:rPr>
            </w:pPr>
          </w:p>
        </w:tc>
      </w:tr>
      <w:tr w:rsidR="00F76ACF" w:rsidRPr="00691297" w14:paraId="74D4B5C1" w14:textId="7777777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3F157C"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27F631"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1C557F" w14:textId="77777777" w:rsidR="00F76ACF" w:rsidRPr="00691297" w:rsidRDefault="00F76ACF"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408BC9C" w14:textId="77777777" w:rsidR="00F76ACF" w:rsidRPr="00691297" w:rsidRDefault="00F76ACF"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38847C"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593F84C1" w14:textId="77777777" w:rsidR="00F76ACF" w:rsidRPr="00691297" w:rsidRDefault="00F76ACF" w:rsidP="007F77E1">
            <w:pPr>
              <w:rPr>
                <w:rFonts w:ascii="Arial" w:hAnsi="Arial" w:cs="Arial"/>
                <w:sz w:val="16"/>
                <w:szCs w:val="16"/>
                <w:lang w:val="es-BO"/>
              </w:rPr>
            </w:pPr>
          </w:p>
        </w:tc>
      </w:tr>
      <w:tr w:rsidR="00F76ACF" w:rsidRPr="00691297" w14:paraId="45A6813F" w14:textId="7777777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4D9E8F"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FC887B9"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B0BB1C0" w14:textId="77777777" w:rsidR="00F76ACF" w:rsidRPr="00691297" w:rsidRDefault="00F76ACF"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AAF022C" w14:textId="77777777" w:rsidR="00F76ACF" w:rsidRPr="00691297" w:rsidRDefault="00F76ACF"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46F30948" w14:textId="77777777" w:rsidR="00F76ACF" w:rsidRPr="00691297" w:rsidRDefault="00F76ACF"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74B7EAF1" w14:textId="77777777" w:rsidR="00F76ACF" w:rsidRPr="00691297" w:rsidRDefault="00F76ACF"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4EBD0CF2" w14:textId="77777777" w:rsidR="00F76ACF" w:rsidRPr="00691297" w:rsidRDefault="00F76ACF" w:rsidP="007F77E1">
            <w:pPr>
              <w:rPr>
                <w:rFonts w:ascii="Arial" w:hAnsi="Arial" w:cs="Arial"/>
                <w:sz w:val="16"/>
                <w:szCs w:val="16"/>
                <w:lang w:val="es-BO"/>
              </w:rPr>
            </w:pPr>
          </w:p>
        </w:tc>
      </w:tr>
      <w:tr w:rsidR="00F76ACF" w:rsidRPr="00691297" w14:paraId="6D2742C9" w14:textId="7777777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B925DB"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EDFF7A"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6EB8A5" w14:textId="77777777" w:rsidR="00F76ACF" w:rsidRPr="00691297" w:rsidRDefault="00F76ACF"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FAE7D2A" w14:textId="77777777" w:rsidR="00F76ACF" w:rsidRPr="00691297" w:rsidRDefault="00F76ACF"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048B67"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5D64AB68" w14:textId="77777777" w:rsidR="00F76ACF" w:rsidRPr="00691297" w:rsidRDefault="00F76ACF"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A10AF70" w14:textId="77777777" w:rsidR="00F76ACF" w:rsidRPr="00691297" w:rsidRDefault="00F76ACF" w:rsidP="007F77E1">
            <w:pPr>
              <w:rPr>
                <w:rFonts w:ascii="Arial" w:hAnsi="Arial" w:cs="Arial"/>
                <w:sz w:val="16"/>
                <w:szCs w:val="16"/>
                <w:lang w:val="es-BO"/>
              </w:rPr>
            </w:pPr>
          </w:p>
        </w:tc>
      </w:tr>
      <w:tr w:rsidR="00F76ACF" w:rsidRPr="00691297" w14:paraId="23BBA51E" w14:textId="7777777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3A16D4"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D8A7597" w14:textId="77777777" w:rsidR="00F76ACF" w:rsidRPr="00691297" w:rsidRDefault="00F76ACF"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3CE12FF" w14:textId="77777777" w:rsidR="00F76ACF" w:rsidRPr="00691297" w:rsidRDefault="00F76ACF" w:rsidP="007F77E1">
            <w:pPr>
              <w:rPr>
                <w:rFonts w:ascii="Arial" w:hAnsi="Arial" w:cs="Arial"/>
                <w:sz w:val="16"/>
                <w:szCs w:val="16"/>
                <w:lang w:val="es-BO"/>
              </w:rPr>
            </w:pPr>
          </w:p>
        </w:tc>
      </w:tr>
      <w:tr w:rsidR="00F76ACF" w:rsidRPr="00691297" w14:paraId="27A2BDCD" w14:textId="7777777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BA39A0"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341A523"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690CD9" w14:textId="77777777" w:rsidR="00F76ACF" w:rsidRPr="00691297" w:rsidRDefault="00F76ACF"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711ED891"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716B4"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58DEE41C" w14:textId="77777777" w:rsidR="00F76ACF" w:rsidRPr="00691297" w:rsidRDefault="00F76ACF"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79E1F583" w14:textId="77777777" w:rsidR="00F76ACF" w:rsidRPr="00691297" w:rsidRDefault="00F76ACF"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6C949FA5" w14:textId="77777777" w:rsidR="00F76ACF" w:rsidRPr="00691297" w:rsidRDefault="00F76ACF"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1CBD5CED" w14:textId="77777777" w:rsidR="00F76ACF" w:rsidRPr="00691297" w:rsidRDefault="00F76ACF" w:rsidP="007F77E1">
            <w:pPr>
              <w:rPr>
                <w:rFonts w:ascii="Arial" w:hAnsi="Arial" w:cs="Arial"/>
                <w:sz w:val="16"/>
                <w:szCs w:val="16"/>
                <w:lang w:val="es-BO"/>
              </w:rPr>
            </w:pPr>
          </w:p>
        </w:tc>
      </w:tr>
      <w:tr w:rsidR="00F76ACF" w:rsidRPr="00691297" w14:paraId="7FB271DB" w14:textId="7777777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5822D0"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53C4806" w14:textId="77777777" w:rsidR="00F76ACF" w:rsidRPr="00691297" w:rsidRDefault="00F76ACF"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4A3EC70" w14:textId="77777777" w:rsidR="00F76ACF" w:rsidRPr="00691297" w:rsidRDefault="00F76ACF" w:rsidP="007F77E1">
            <w:pPr>
              <w:rPr>
                <w:rFonts w:ascii="Arial" w:hAnsi="Arial" w:cs="Arial"/>
                <w:sz w:val="16"/>
                <w:szCs w:val="16"/>
                <w:lang w:val="es-BO"/>
              </w:rPr>
            </w:pPr>
          </w:p>
        </w:tc>
      </w:tr>
      <w:tr w:rsidR="00F76ACF" w:rsidRPr="00691297" w14:paraId="4F64EB7B" w14:textId="7777777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C6D158"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5A27AA"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EB060A0" w14:textId="77777777" w:rsidR="00F76ACF" w:rsidRPr="00691297" w:rsidRDefault="00F76ACF"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0F77B8FD"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7F0073BC" w14:textId="77777777" w:rsidR="00F76ACF" w:rsidRPr="00691297" w:rsidRDefault="00F76ACF"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F76ACF" w:rsidRPr="00691297" w14:paraId="08F31FB4" w14:textId="7777777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AAB502" w14:textId="77777777" w:rsidR="00F76ACF" w:rsidRPr="00691297" w:rsidRDefault="00F76ACF"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8EEFA13"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2FC778F" w14:textId="77777777" w:rsidR="00F76ACF" w:rsidRPr="00691297" w:rsidRDefault="00F76ACF"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7A835574"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B723F4D" w14:textId="77777777" w:rsidR="00F76ACF" w:rsidRPr="00691297" w:rsidRDefault="00F76ACF"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F76ACF" w:rsidRPr="00691297" w14:paraId="4D9FCA4D" w14:textId="7777777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13EEBD"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BACB44"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61493E4" w14:textId="77777777" w:rsidR="00F76ACF" w:rsidRPr="00691297" w:rsidRDefault="00F76ACF"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0E7A87C5"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DB75761" w14:textId="77777777" w:rsidR="00F76ACF" w:rsidRPr="00691297" w:rsidRDefault="00F76ACF"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F76ACF" w:rsidRPr="00691297" w14:paraId="1E60C58A" w14:textId="7777777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20D04E"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3E3FC21"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C4C55E1" w14:textId="77777777" w:rsidR="00F76ACF" w:rsidRPr="00691297" w:rsidRDefault="00F76ACF"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2787750D"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A2452C" w14:textId="77777777" w:rsidR="00F76ACF" w:rsidRPr="00691297" w:rsidRDefault="00F76ACF" w:rsidP="007F77E1">
            <w:pPr>
              <w:rPr>
                <w:rFonts w:ascii="Arial" w:hAnsi="Arial" w:cs="Arial"/>
                <w:b/>
                <w:sz w:val="16"/>
                <w:szCs w:val="16"/>
                <w:lang w:val="es-BO"/>
              </w:rPr>
            </w:pPr>
          </w:p>
          <w:p w14:paraId="76446D77" w14:textId="77777777" w:rsidR="00F76ACF" w:rsidRPr="00691297" w:rsidRDefault="00F76ACF"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286F2F" w14:textId="77777777" w:rsidR="00F76ACF" w:rsidRPr="00691297" w:rsidRDefault="00F76ACF" w:rsidP="007F77E1">
            <w:pPr>
              <w:rPr>
                <w:rFonts w:ascii="Arial" w:hAnsi="Arial" w:cs="Arial"/>
                <w:b/>
                <w:sz w:val="16"/>
                <w:szCs w:val="16"/>
                <w:lang w:val="es-BO"/>
              </w:rPr>
            </w:pPr>
          </w:p>
          <w:p w14:paraId="3C3E28C7"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Nombre del Organismo Financiador</w:t>
            </w:r>
          </w:p>
          <w:p w14:paraId="37AF37CE" w14:textId="77777777" w:rsidR="00F76ACF" w:rsidRPr="00691297" w:rsidRDefault="00F76ACF"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CA7AF" w14:textId="77777777" w:rsidR="00F76ACF" w:rsidRPr="00691297" w:rsidRDefault="00F76ACF"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B9DA37" w14:textId="77777777" w:rsidR="00F76ACF" w:rsidRPr="00691297" w:rsidRDefault="00F76ACF"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EF52A32" w14:textId="77777777" w:rsidR="00F76ACF" w:rsidRPr="00691297" w:rsidRDefault="00F76ACF" w:rsidP="007F77E1">
            <w:pPr>
              <w:rPr>
                <w:rFonts w:ascii="Arial" w:hAnsi="Arial" w:cs="Arial"/>
                <w:sz w:val="16"/>
                <w:szCs w:val="16"/>
                <w:lang w:val="es-BO"/>
              </w:rPr>
            </w:pPr>
          </w:p>
        </w:tc>
      </w:tr>
      <w:tr w:rsidR="00F76ACF" w:rsidRPr="00691297" w14:paraId="4C507F12" w14:textId="7777777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86FEE7"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8723" w14:textId="77777777" w:rsidR="00F76ACF" w:rsidRPr="00691297" w:rsidRDefault="00F76ACF"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D660B6D" w14:textId="77777777" w:rsidR="00F76ACF" w:rsidRPr="00691297" w:rsidRDefault="00F76ACF"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2ED14567" w14:textId="77777777" w:rsidR="00F76ACF" w:rsidRPr="00691297" w:rsidRDefault="00F76ACF"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D6058AF" w14:textId="77777777" w:rsidR="00F76ACF" w:rsidRPr="00691297" w:rsidRDefault="00F76ACF"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4370A5D" w14:textId="77777777" w:rsidR="00F76ACF" w:rsidRPr="00691297" w:rsidRDefault="00F76ACF"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574FE" w14:textId="77777777" w:rsidR="00F76ACF" w:rsidRPr="00691297" w:rsidRDefault="00F76ACF"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6B5FAA2" w14:textId="77777777" w:rsidR="00F76ACF" w:rsidRPr="00691297" w:rsidRDefault="00F76ACF"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E5CE1D4" w14:textId="77777777" w:rsidR="00F76ACF" w:rsidRPr="00691297" w:rsidRDefault="00F76ACF" w:rsidP="007F77E1">
            <w:pPr>
              <w:rPr>
                <w:rFonts w:ascii="Arial" w:hAnsi="Arial" w:cs="Arial"/>
                <w:sz w:val="16"/>
                <w:szCs w:val="16"/>
                <w:lang w:val="es-BO"/>
              </w:rPr>
            </w:pPr>
          </w:p>
        </w:tc>
      </w:tr>
      <w:tr w:rsidR="00F76ACF" w:rsidRPr="00691297" w14:paraId="625C211F" w14:textId="7777777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727B586" w14:textId="77777777" w:rsidR="00F76ACF" w:rsidRPr="00691297" w:rsidRDefault="00F76ACF"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14:paraId="596BA34E" w14:textId="77777777" w:rsidR="00F76ACF" w:rsidRPr="00691297" w:rsidRDefault="00F76ACF"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1164C812" w14:textId="77777777" w:rsidR="00F76ACF" w:rsidRPr="00691297" w:rsidRDefault="00F76ACF" w:rsidP="007F77E1">
            <w:pPr>
              <w:rPr>
                <w:rFonts w:ascii="Arial" w:hAnsi="Arial" w:cs="Arial"/>
                <w:sz w:val="16"/>
                <w:szCs w:val="16"/>
                <w:lang w:val="es-BO"/>
              </w:rPr>
            </w:pPr>
          </w:p>
        </w:tc>
      </w:tr>
    </w:tbl>
    <w:bookmarkEnd w:id="1"/>
    <w:p w14:paraId="036F8027" w14:textId="55A7CB6C" w:rsidR="00F76ACF" w:rsidRPr="00653C8D" w:rsidRDefault="008E5064" w:rsidP="00F76ACF">
      <w:pPr>
        <w:rPr>
          <w:sz w:val="16"/>
          <w:szCs w:val="16"/>
          <w:lang w:val="es-BO"/>
        </w:rPr>
      </w:pPr>
      <w:r w:rsidRPr="008D4F59">
        <w:rPr>
          <w:rFonts w:ascii="Verdana" w:hAnsi="Verdana"/>
          <w:noProof/>
          <w:sz w:val="18"/>
          <w:szCs w:val="18"/>
        </w:rPr>
        <w:lastRenderedPageBreak/>
        <w:drawing>
          <wp:anchor distT="0" distB="0" distL="114300" distR="114300" simplePos="0" relativeHeight="251667456" behindDoc="1" locked="0" layoutInCell="1" allowOverlap="1" wp14:anchorId="05877FDC" wp14:editId="65D38AD5">
            <wp:simplePos x="0" y="0"/>
            <wp:positionH relativeFrom="page">
              <wp:align>left</wp:align>
            </wp:positionH>
            <wp:positionV relativeFrom="paragraph">
              <wp:posOffset>-1390650</wp:posOffset>
            </wp:positionV>
            <wp:extent cx="7737475" cy="1063053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3FC22" w14:textId="77777777" w:rsidR="00F76ACF" w:rsidRDefault="00F76ACF" w:rsidP="00F76ACF">
      <w:pPr>
        <w:rPr>
          <w:sz w:val="16"/>
          <w:szCs w:val="16"/>
          <w:lang w:val="es-BO"/>
        </w:rPr>
      </w:pPr>
    </w:p>
    <w:p w14:paraId="333C8563" w14:textId="13A53082" w:rsidR="00F76ACF" w:rsidRDefault="00F76ACF" w:rsidP="00F76ACF">
      <w:pPr>
        <w:rPr>
          <w:sz w:val="16"/>
          <w:szCs w:val="16"/>
          <w:lang w:val="es-BO"/>
        </w:rPr>
      </w:pPr>
    </w:p>
    <w:p w14:paraId="33D5E30F" w14:textId="77777777" w:rsidR="00F76ACF" w:rsidRDefault="00F76ACF" w:rsidP="00F76ACF">
      <w:pPr>
        <w:rPr>
          <w:sz w:val="16"/>
          <w:szCs w:val="16"/>
          <w:lang w:val="es-BO"/>
        </w:rPr>
      </w:pPr>
    </w:p>
    <w:p w14:paraId="2F7483DA" w14:textId="77777777" w:rsidR="00F76ACF" w:rsidRPr="00653C8D" w:rsidRDefault="00F76ACF" w:rsidP="00F76ACF">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7"/>
        <w:gridCol w:w="2661"/>
        <w:gridCol w:w="220"/>
      </w:tblGrid>
      <w:tr w:rsidR="00F76ACF" w:rsidRPr="00653C8D" w14:paraId="3E6DCF20" w14:textId="77777777"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3F30E06" w14:textId="77777777" w:rsidR="00F76ACF" w:rsidRPr="00653C8D" w:rsidRDefault="00F76ACF" w:rsidP="00F76ACF">
            <w:pPr>
              <w:numPr>
                <w:ilvl w:val="0"/>
                <w:numId w:val="2"/>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76ACF" w:rsidRPr="00653C8D" w14:paraId="226EA5D6" w14:textId="77777777" w:rsidTr="007F77E1">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5AFDB64" w14:textId="77777777" w:rsidR="00F76ACF" w:rsidRPr="00653C8D" w:rsidRDefault="00F76ACF" w:rsidP="007F77E1">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168039DD" w14:textId="77777777" w:rsidR="00F76ACF" w:rsidRPr="00653C8D" w:rsidRDefault="00F76ACF" w:rsidP="007F77E1">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50387F0B" w14:textId="77777777" w:rsidR="00F76ACF" w:rsidRPr="00653C8D" w:rsidRDefault="00F76ACF" w:rsidP="007F77E1">
            <w:pPr>
              <w:rPr>
                <w:rFonts w:ascii="Arial" w:hAnsi="Arial" w:cs="Arial"/>
                <w:sz w:val="16"/>
                <w:szCs w:val="16"/>
                <w:lang w:val="es-BO"/>
              </w:rPr>
            </w:pPr>
          </w:p>
        </w:tc>
      </w:tr>
      <w:tr w:rsidR="00F76ACF" w:rsidRPr="00653C8D" w14:paraId="495AD552" w14:textId="77777777"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9DCB83F" w14:textId="77777777"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7394F085" w14:textId="77777777" w:rsidR="00F76ACF" w:rsidRPr="00653C8D" w:rsidRDefault="00F76ACF"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33DC21E4" w14:textId="77777777" w:rsidR="00F76ACF" w:rsidRPr="00653C8D" w:rsidRDefault="00F76ACF" w:rsidP="007F77E1">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1F0D002C" w14:textId="77777777" w:rsidR="00F76ACF" w:rsidRPr="00653C8D" w:rsidRDefault="00F76ACF" w:rsidP="007F77E1">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0CC5161" w14:textId="77777777" w:rsidR="00F76ACF" w:rsidRPr="00653C8D" w:rsidRDefault="00F76ACF" w:rsidP="007F77E1">
            <w:pPr>
              <w:rPr>
                <w:rFonts w:ascii="Arial" w:hAnsi="Arial" w:cs="Arial"/>
                <w:sz w:val="16"/>
                <w:szCs w:val="16"/>
                <w:lang w:val="es-BO"/>
              </w:rPr>
            </w:pPr>
          </w:p>
        </w:tc>
      </w:tr>
      <w:tr w:rsidR="00F76ACF" w:rsidRPr="00653C8D" w14:paraId="3488DE73" w14:textId="77777777" w:rsidTr="007F77E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3CB697E3" w14:textId="77777777"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Domicilio</w:t>
            </w:r>
          </w:p>
          <w:p w14:paraId="43EDA4EC" w14:textId="77777777" w:rsidR="00F76ACF" w:rsidRPr="00653C8D" w:rsidRDefault="00F76ACF" w:rsidP="007F77E1">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EDCDA30" w14:textId="77777777" w:rsidR="00F76ACF" w:rsidRPr="00653C8D" w:rsidRDefault="00F76ACF" w:rsidP="007F77E1">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9AB1EDB" w14:textId="77777777" w:rsidR="00F76ACF" w:rsidRPr="00653C8D" w:rsidRDefault="00F76ACF" w:rsidP="007F77E1">
            <w:pPr>
              <w:rPr>
                <w:i/>
                <w:sz w:val="16"/>
                <w:szCs w:val="16"/>
                <w:lang w:val="es-BO"/>
              </w:rPr>
            </w:pPr>
          </w:p>
        </w:tc>
        <w:tc>
          <w:tcPr>
            <w:tcW w:w="698" w:type="pct"/>
            <w:tcBorders>
              <w:top w:val="nil"/>
              <w:left w:val="nil"/>
              <w:bottom w:val="nil"/>
              <w:right w:val="nil"/>
            </w:tcBorders>
            <w:shd w:val="clear" w:color="auto" w:fill="auto"/>
            <w:vAlign w:val="center"/>
          </w:tcPr>
          <w:p w14:paraId="44CB92F9" w14:textId="77777777" w:rsidR="00F76ACF" w:rsidRPr="00653C8D" w:rsidRDefault="00F76ACF" w:rsidP="007F77E1">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50D22503" w14:textId="77777777" w:rsidR="00F76ACF" w:rsidRPr="00653C8D" w:rsidRDefault="00F76ACF" w:rsidP="007F77E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28E2B3AA" w14:textId="77777777" w:rsidR="00F76ACF" w:rsidRPr="00653C8D" w:rsidRDefault="00F76ACF" w:rsidP="007F77E1">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1C1356DA" w14:textId="77777777" w:rsidR="00F76ACF" w:rsidRPr="00653C8D" w:rsidRDefault="00F76ACF" w:rsidP="007F77E1">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CF7B7B9" w14:textId="77777777" w:rsidR="00F76ACF" w:rsidRPr="00653C8D" w:rsidRDefault="00F76ACF" w:rsidP="007F77E1">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64FF578" w14:textId="77777777" w:rsidR="00F76ACF" w:rsidRPr="00653C8D" w:rsidRDefault="00F76ACF" w:rsidP="007F77E1">
            <w:pPr>
              <w:rPr>
                <w:i/>
                <w:sz w:val="16"/>
                <w:szCs w:val="16"/>
                <w:lang w:val="es-BO"/>
              </w:rPr>
            </w:pPr>
          </w:p>
        </w:tc>
      </w:tr>
      <w:tr w:rsidR="00F76ACF" w:rsidRPr="00653C8D" w14:paraId="738F3E70" w14:textId="77777777" w:rsidTr="007F77E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01CAC42A" w14:textId="77777777" w:rsidR="00F76ACF" w:rsidRPr="00653C8D" w:rsidRDefault="00F76ACF" w:rsidP="007F77E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5AD41F53" w14:textId="77777777" w:rsidR="00F76ACF" w:rsidRPr="00653C8D" w:rsidRDefault="00F76ACF" w:rsidP="007F77E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6C2A978" w14:textId="77777777" w:rsidR="00F76ACF" w:rsidRPr="00653C8D" w:rsidRDefault="00F76ACF" w:rsidP="007F77E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44EC23CE" w14:textId="77777777" w:rsidR="00F76ACF" w:rsidRPr="00653C8D" w:rsidRDefault="00F76ACF" w:rsidP="007F77E1">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14:paraId="32266D0E" w14:textId="77777777" w:rsidR="00F76ACF" w:rsidRPr="00653C8D" w:rsidRDefault="00F76ACF" w:rsidP="007F77E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732760D" w14:textId="77777777" w:rsidR="00F76ACF" w:rsidRPr="00653C8D" w:rsidRDefault="00F76ACF" w:rsidP="007F77E1">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14:paraId="35E77A89" w14:textId="77777777" w:rsidR="00F76ACF" w:rsidRPr="00653C8D" w:rsidRDefault="00F76ACF" w:rsidP="007F77E1">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0C549AE3" w14:textId="77777777" w:rsidR="00F76ACF" w:rsidRPr="00653C8D" w:rsidRDefault="00F76ACF"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14:paraId="24C6A406" w14:textId="77777777" w:rsidR="00F76ACF" w:rsidRPr="00653C8D" w:rsidRDefault="00F76ACF" w:rsidP="007F77E1">
            <w:pPr>
              <w:rPr>
                <w:rFonts w:ascii="Arial" w:hAnsi="Arial" w:cs="Arial"/>
                <w:sz w:val="16"/>
                <w:szCs w:val="16"/>
                <w:lang w:val="es-BO"/>
              </w:rPr>
            </w:pPr>
          </w:p>
        </w:tc>
      </w:tr>
      <w:tr w:rsidR="00F76ACF" w:rsidRPr="00653C8D" w14:paraId="05E0734B" w14:textId="77777777"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595B3ABC" w14:textId="77777777" w:rsidR="00F76ACF" w:rsidRPr="00653C8D" w:rsidRDefault="00F76ACF" w:rsidP="007F77E1">
            <w:pPr>
              <w:jc w:val="right"/>
              <w:rPr>
                <w:b/>
                <w:sz w:val="16"/>
                <w:szCs w:val="16"/>
                <w:lang w:val="es-BO"/>
              </w:rPr>
            </w:pPr>
          </w:p>
        </w:tc>
        <w:tc>
          <w:tcPr>
            <w:tcW w:w="98" w:type="pct"/>
            <w:tcBorders>
              <w:top w:val="nil"/>
              <w:left w:val="nil"/>
              <w:bottom w:val="nil"/>
              <w:right w:val="nil"/>
            </w:tcBorders>
            <w:shd w:val="clear" w:color="auto" w:fill="auto"/>
            <w:vAlign w:val="center"/>
          </w:tcPr>
          <w:p w14:paraId="1BE91571" w14:textId="77777777" w:rsidR="00F76ACF" w:rsidRPr="00653C8D" w:rsidRDefault="00F76ACF" w:rsidP="007F77E1">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57E84D0B" w14:textId="77777777" w:rsidR="00F76ACF" w:rsidRPr="00653C8D" w:rsidRDefault="00F76ACF" w:rsidP="007F77E1">
            <w:pPr>
              <w:rPr>
                <w:rFonts w:ascii="Arial" w:hAnsi="Arial" w:cs="Arial"/>
                <w:sz w:val="16"/>
                <w:szCs w:val="16"/>
                <w:lang w:val="es-BO"/>
              </w:rPr>
            </w:pPr>
          </w:p>
        </w:tc>
      </w:tr>
      <w:tr w:rsidR="00F76ACF" w:rsidRPr="00653C8D" w14:paraId="6B03362C" w14:textId="77777777" w:rsidTr="007F77E1">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EB3C4FD" w14:textId="77777777"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2198CEFE" w14:textId="77777777" w:rsidR="00F76ACF" w:rsidRPr="00653C8D" w:rsidRDefault="00F76ACF" w:rsidP="007F77E1">
            <w:pPr>
              <w:jc w:val="center"/>
              <w:rPr>
                <w:rFonts w:ascii="Arial" w:hAnsi="Arial" w:cs="Arial"/>
                <w:b/>
                <w:sz w:val="16"/>
                <w:szCs w:val="16"/>
                <w:lang w:val="es-BO"/>
              </w:rPr>
            </w:pPr>
            <w:r w:rsidRPr="00527344">
              <w:rPr>
                <w:rFonts w:ascii="Arial" w:hAnsi="Arial" w:cs="Arial"/>
                <w:b/>
                <w:color w:val="FF0000"/>
                <w:sz w:val="16"/>
                <w:szCs w:val="16"/>
                <w:lang w:val="es-BO"/>
              </w:rPr>
              <w:t>3 11 48 86 Int. 718</w:t>
            </w:r>
          </w:p>
        </w:tc>
        <w:tc>
          <w:tcPr>
            <w:tcW w:w="454" w:type="pct"/>
            <w:tcBorders>
              <w:top w:val="nil"/>
              <w:left w:val="single" w:sz="2" w:space="0" w:color="auto"/>
              <w:bottom w:val="nil"/>
              <w:right w:val="single" w:sz="4" w:space="0" w:color="auto"/>
            </w:tcBorders>
            <w:shd w:val="clear" w:color="auto" w:fill="auto"/>
            <w:vAlign w:val="center"/>
          </w:tcPr>
          <w:p w14:paraId="7E4998C6" w14:textId="77777777"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6876CE1A" w14:textId="64B0E59D" w:rsidR="00F76ACF" w:rsidRPr="00653C8D" w:rsidRDefault="00F76ACF" w:rsidP="007F77E1">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30CDA41F" w14:textId="77777777" w:rsidR="00F76ACF" w:rsidRPr="00653C8D" w:rsidRDefault="00F76ACF"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5C1E0995" w14:textId="77777777" w:rsidR="00F76ACF" w:rsidRPr="00653C8D" w:rsidRDefault="00F76ACF" w:rsidP="007F77E1">
            <w:pPr>
              <w:jc w:val="center"/>
              <w:rPr>
                <w:rFonts w:ascii="Arial" w:hAnsi="Arial" w:cs="Arial"/>
                <w:sz w:val="16"/>
                <w:szCs w:val="16"/>
                <w:lang w:val="es-BO"/>
              </w:rPr>
            </w:pPr>
            <w:r w:rsidRPr="00527344">
              <w:rPr>
                <w:rFonts w:ascii="Arial" w:hAnsi="Arial" w:cs="Arial"/>
                <w:color w:val="FF0000"/>
                <w:sz w:val="16"/>
                <w:szCs w:val="16"/>
                <w:lang w:val="es-BO"/>
              </w:rPr>
              <w:t>natalia.gallardo@aevivienda.gob.bo</w:t>
            </w:r>
          </w:p>
        </w:tc>
        <w:tc>
          <w:tcPr>
            <w:tcW w:w="134" w:type="pct"/>
            <w:tcBorders>
              <w:top w:val="nil"/>
              <w:left w:val="nil"/>
              <w:bottom w:val="nil"/>
              <w:right w:val="single" w:sz="4" w:space="0" w:color="auto"/>
            </w:tcBorders>
            <w:shd w:val="clear" w:color="auto" w:fill="auto"/>
            <w:vAlign w:val="center"/>
          </w:tcPr>
          <w:p w14:paraId="07628E8C" w14:textId="77777777" w:rsidR="00F76ACF" w:rsidRPr="00653C8D" w:rsidRDefault="00F76ACF" w:rsidP="007F77E1">
            <w:pPr>
              <w:rPr>
                <w:rFonts w:ascii="Arial" w:hAnsi="Arial" w:cs="Arial"/>
                <w:sz w:val="16"/>
                <w:szCs w:val="16"/>
                <w:lang w:val="es-BO"/>
              </w:rPr>
            </w:pPr>
          </w:p>
        </w:tc>
      </w:tr>
      <w:tr w:rsidR="00F76ACF" w:rsidRPr="00653C8D" w14:paraId="1DC7FBEF" w14:textId="77777777" w:rsidTr="007F77E1">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542215B" w14:textId="77777777" w:rsidR="00F76ACF" w:rsidRPr="00653C8D" w:rsidRDefault="00F76ACF" w:rsidP="007F77E1">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05068524" w14:textId="77777777" w:rsidR="00F76ACF" w:rsidRPr="00653C8D" w:rsidRDefault="00F76ACF" w:rsidP="007F77E1">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62E6AE7" w14:textId="77777777" w:rsidR="00F76ACF" w:rsidRPr="00653C8D" w:rsidRDefault="00F76ACF" w:rsidP="007F77E1">
            <w:pPr>
              <w:rPr>
                <w:rFonts w:ascii="Arial" w:hAnsi="Arial" w:cs="Arial"/>
                <w:sz w:val="16"/>
                <w:szCs w:val="16"/>
                <w:lang w:val="es-BO"/>
              </w:rPr>
            </w:pPr>
          </w:p>
        </w:tc>
      </w:tr>
    </w:tbl>
    <w:p w14:paraId="1C18B567" w14:textId="77777777" w:rsidR="00F76ACF" w:rsidRPr="00653C8D" w:rsidRDefault="00F76ACF" w:rsidP="00F76ACF">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2"/>
        <w:gridCol w:w="168"/>
        <w:gridCol w:w="120"/>
        <w:gridCol w:w="986"/>
        <w:gridCol w:w="120"/>
        <w:gridCol w:w="1048"/>
        <w:gridCol w:w="120"/>
        <w:gridCol w:w="648"/>
        <w:gridCol w:w="489"/>
        <w:gridCol w:w="217"/>
        <w:gridCol w:w="2309"/>
        <w:gridCol w:w="134"/>
      </w:tblGrid>
      <w:tr w:rsidR="00F76ACF" w:rsidRPr="00653C8D" w14:paraId="78BFC244" w14:textId="77777777"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AF3DF05" w14:textId="77777777" w:rsidR="00F76ACF" w:rsidRPr="00653C8D" w:rsidRDefault="00F76ACF" w:rsidP="00F76ACF">
            <w:pPr>
              <w:numPr>
                <w:ilvl w:val="0"/>
                <w:numId w:val="2"/>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76ACF" w:rsidRPr="00653C8D" w14:paraId="66C6B90E" w14:textId="77777777"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6F8CA9DB" w14:textId="77777777" w:rsidR="00F76ACF" w:rsidRPr="00653C8D" w:rsidRDefault="00F76ACF"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025D19D8" w14:textId="77777777" w:rsidR="00F76ACF" w:rsidRPr="00653C8D" w:rsidRDefault="00F76ACF"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48B51A82" w14:textId="77777777" w:rsidR="00F76ACF" w:rsidRPr="00653C8D" w:rsidRDefault="00F76ACF" w:rsidP="007F77E1">
            <w:pPr>
              <w:jc w:val="center"/>
              <w:rPr>
                <w:sz w:val="16"/>
                <w:szCs w:val="16"/>
                <w:lang w:val="es-BO"/>
              </w:rPr>
            </w:pPr>
          </w:p>
        </w:tc>
      </w:tr>
      <w:tr w:rsidR="00F76ACF" w:rsidRPr="00653C8D" w14:paraId="3F01374B" w14:textId="77777777"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0B63808" w14:textId="0C4B1D84"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199084F8" w14:textId="77777777"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849CD86" w14:textId="77777777" w:rsidR="00F76ACF" w:rsidRPr="00653C8D" w:rsidRDefault="00F76ACF"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25E66B2" w14:textId="77777777" w:rsidR="00F76ACF" w:rsidRPr="00653C8D" w:rsidRDefault="00F76ACF"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A968C6A" w14:textId="77777777" w:rsidR="00F76ACF" w:rsidRPr="00653C8D" w:rsidRDefault="00F76ACF"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1C957881" w14:textId="77777777" w:rsidR="00F76ACF" w:rsidRPr="00653C8D" w:rsidRDefault="00F76ACF"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2D3CB6F8" w14:textId="77777777" w:rsidR="00F76ACF" w:rsidRPr="00653C8D" w:rsidRDefault="00F76ACF"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D441439" w14:textId="77777777" w:rsidR="00F76ACF" w:rsidRPr="00653C8D" w:rsidRDefault="00F76ACF"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07C8972B" w14:textId="77777777" w:rsidR="00F76ACF" w:rsidRPr="00653C8D" w:rsidRDefault="00F76ACF"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355BF289" w14:textId="77777777" w:rsidR="00F76ACF" w:rsidRPr="00653C8D" w:rsidRDefault="00F76ACF"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2374482A" w14:textId="77777777" w:rsidR="00F76ACF" w:rsidRPr="00653C8D" w:rsidRDefault="00F76ACF" w:rsidP="007F77E1">
            <w:pPr>
              <w:rPr>
                <w:rFonts w:ascii="Arial" w:hAnsi="Arial" w:cs="Arial"/>
                <w:sz w:val="16"/>
                <w:szCs w:val="16"/>
                <w:lang w:val="es-BO"/>
              </w:rPr>
            </w:pPr>
          </w:p>
        </w:tc>
      </w:tr>
      <w:tr w:rsidR="00F76ACF" w:rsidRPr="00653C8D" w14:paraId="6F1608C7" w14:textId="77777777"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CB30F64" w14:textId="77777777" w:rsidR="00F76ACF" w:rsidRPr="00653C8D" w:rsidRDefault="00F76ACF"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C622C51" w14:textId="77777777" w:rsidR="00F76ACF" w:rsidRPr="00653C8D" w:rsidRDefault="00F76ACF"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0D4B1A16" w14:textId="7B527CD8" w:rsidR="00F76ACF" w:rsidRPr="00653C8D" w:rsidRDefault="00F76ACF"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5347ECF" w14:textId="184D3B37" w:rsidR="00F76ACF" w:rsidRPr="00D52A70" w:rsidRDefault="00F76ACF"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19F18340" w14:textId="77777777" w:rsidR="00F76ACF" w:rsidRPr="00D52A70" w:rsidRDefault="00F76ACF"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6144DCA1" w14:textId="704242FC" w:rsidR="00F76ACF" w:rsidRPr="00D52A70" w:rsidRDefault="00F76ACF"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D0F70A" w14:textId="77777777" w:rsidR="00F76ACF" w:rsidRPr="00D52A70" w:rsidRDefault="00F76ACF"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0A1F959" w14:textId="77777777" w:rsidR="00F76ACF" w:rsidRPr="00D52A70" w:rsidRDefault="00F76ACF" w:rsidP="007F77E1">
            <w:pPr>
              <w:jc w:val="center"/>
              <w:rPr>
                <w:rFonts w:ascii="Arial" w:hAnsi="Arial" w:cs="Arial"/>
                <w:sz w:val="16"/>
                <w:szCs w:val="16"/>
                <w:lang w:val="es-BO"/>
              </w:rPr>
            </w:pPr>
            <w:r w:rsidRPr="00D52A70">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70E7A671" w14:textId="77777777" w:rsidR="00F76ACF" w:rsidRPr="00D52A70" w:rsidRDefault="00F76ACF"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1E93876" w14:textId="77777777" w:rsidR="00F76ACF" w:rsidRPr="00D52A70" w:rsidRDefault="00F76ACF"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14:paraId="6B27C0A2" w14:textId="77777777" w:rsidR="00F76ACF" w:rsidRPr="00653C8D" w:rsidRDefault="00F76ACF" w:rsidP="007F77E1">
            <w:pPr>
              <w:rPr>
                <w:rFonts w:ascii="Arial" w:hAnsi="Arial" w:cs="Arial"/>
                <w:sz w:val="16"/>
                <w:szCs w:val="16"/>
                <w:lang w:val="es-BO"/>
              </w:rPr>
            </w:pPr>
          </w:p>
        </w:tc>
      </w:tr>
      <w:tr w:rsidR="00F76ACF" w:rsidRPr="00653C8D" w14:paraId="0E02D565" w14:textId="77777777"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3B5BA9DD" w14:textId="5250F46A" w:rsidR="00F76ACF" w:rsidRPr="00653C8D" w:rsidRDefault="00F76ACF"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46904898" w14:textId="77777777" w:rsidR="00F76ACF" w:rsidRPr="00653C8D" w:rsidRDefault="00F76ACF"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83DC9BC" w14:textId="77777777" w:rsidR="00F76ACF" w:rsidRPr="00653C8D" w:rsidRDefault="00F76ACF"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6570F4F5" w14:textId="77777777" w:rsidR="00F76ACF" w:rsidRPr="00653C8D" w:rsidRDefault="00F76ACF" w:rsidP="007F77E1">
            <w:pPr>
              <w:jc w:val="center"/>
              <w:rPr>
                <w:i/>
                <w:sz w:val="16"/>
                <w:szCs w:val="16"/>
                <w:lang w:val="es-BO"/>
              </w:rPr>
            </w:pPr>
          </w:p>
        </w:tc>
        <w:tc>
          <w:tcPr>
            <w:tcW w:w="77" w:type="pct"/>
            <w:tcBorders>
              <w:top w:val="nil"/>
              <w:left w:val="nil"/>
              <w:bottom w:val="nil"/>
              <w:right w:val="nil"/>
            </w:tcBorders>
            <w:shd w:val="clear" w:color="auto" w:fill="auto"/>
            <w:vAlign w:val="bottom"/>
          </w:tcPr>
          <w:p w14:paraId="397235AB" w14:textId="77777777" w:rsidR="00F76ACF" w:rsidRPr="00653C8D" w:rsidRDefault="00F76ACF"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D81B2B7" w14:textId="77777777" w:rsidR="00F76ACF" w:rsidRPr="00653C8D" w:rsidRDefault="00F76ACF" w:rsidP="007F77E1">
            <w:pPr>
              <w:jc w:val="center"/>
              <w:rPr>
                <w:i/>
                <w:sz w:val="16"/>
                <w:szCs w:val="16"/>
                <w:lang w:val="es-BO"/>
              </w:rPr>
            </w:pPr>
          </w:p>
        </w:tc>
        <w:tc>
          <w:tcPr>
            <w:tcW w:w="77" w:type="pct"/>
            <w:tcBorders>
              <w:top w:val="nil"/>
              <w:left w:val="nil"/>
              <w:bottom w:val="nil"/>
              <w:right w:val="nil"/>
            </w:tcBorders>
            <w:shd w:val="clear" w:color="auto" w:fill="auto"/>
            <w:vAlign w:val="bottom"/>
          </w:tcPr>
          <w:p w14:paraId="23B20F44" w14:textId="77777777" w:rsidR="00F76ACF" w:rsidRPr="00653C8D" w:rsidRDefault="00F76ACF"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00760E" w14:textId="77777777" w:rsidR="00F76ACF" w:rsidRPr="00653C8D" w:rsidRDefault="00F76ACF"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9BD9C1B" w14:textId="77777777" w:rsidR="00F76ACF" w:rsidRPr="00653C8D" w:rsidRDefault="00F76ACF"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4A1A60F2" w14:textId="77777777" w:rsidR="00F76ACF" w:rsidRPr="00653C8D" w:rsidRDefault="00F76ACF"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7105FE8A" w14:textId="77777777" w:rsidR="00F76ACF" w:rsidRPr="00653C8D" w:rsidRDefault="00F76ACF" w:rsidP="007F77E1">
            <w:pPr>
              <w:jc w:val="center"/>
              <w:rPr>
                <w:sz w:val="16"/>
                <w:szCs w:val="16"/>
                <w:lang w:val="es-BO"/>
              </w:rPr>
            </w:pPr>
          </w:p>
        </w:tc>
      </w:tr>
      <w:tr w:rsidR="00F76ACF" w:rsidRPr="00653C8D" w14:paraId="798D74C3" w14:textId="77777777"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1DC12E7A" w14:textId="77777777"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1720CD4C" w14:textId="77777777"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6070A151" w14:textId="77777777" w:rsidR="00F76ACF" w:rsidRPr="00653C8D" w:rsidRDefault="00F76ACF"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5BE98FEB" w14:textId="77777777" w:rsidR="00F76ACF" w:rsidRPr="00653C8D" w:rsidRDefault="00F76ACF"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2A430F00" w14:textId="77777777" w:rsidR="00F76ACF" w:rsidRPr="00653C8D" w:rsidRDefault="00F76ACF"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9A34AAA" w14:textId="77777777" w:rsidR="00F76ACF" w:rsidRPr="00653C8D" w:rsidRDefault="00F76ACF"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8744987" w14:textId="77777777" w:rsidR="00F76ACF" w:rsidRPr="00653C8D" w:rsidRDefault="00F76ACF"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0359DDA" w14:textId="77777777" w:rsidR="00F76ACF" w:rsidRPr="00653C8D" w:rsidRDefault="00F76ACF"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03F59DEC" w14:textId="77777777" w:rsidR="00F76ACF" w:rsidRPr="00653C8D" w:rsidRDefault="00F76ACF"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0B82587" w14:textId="77777777" w:rsidR="00F76ACF" w:rsidRPr="00653C8D" w:rsidRDefault="00F76ACF"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338467C3" w14:textId="77777777" w:rsidR="00F76ACF" w:rsidRPr="00653C8D" w:rsidRDefault="00F76ACF" w:rsidP="007F77E1">
            <w:pPr>
              <w:rPr>
                <w:rFonts w:ascii="Arial" w:hAnsi="Arial" w:cs="Arial"/>
                <w:sz w:val="16"/>
                <w:szCs w:val="16"/>
                <w:lang w:val="es-BO"/>
              </w:rPr>
            </w:pPr>
          </w:p>
        </w:tc>
      </w:tr>
      <w:tr w:rsidR="00F76ACF" w:rsidRPr="00653C8D" w14:paraId="2CD3AE80" w14:textId="77777777"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2C548C6" w14:textId="77777777" w:rsidR="00F76ACF" w:rsidRPr="00653C8D" w:rsidRDefault="00F76ACF"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2585B3C4" w14:textId="77777777" w:rsidR="00F76ACF" w:rsidRPr="00653C8D" w:rsidRDefault="00F76ACF"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54E25E5" w14:textId="77777777" w:rsidR="00F76ACF" w:rsidRPr="00653C8D" w:rsidRDefault="00F76ACF"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21084CD" w14:textId="77777777" w:rsidR="00F76ACF" w:rsidRPr="00653C8D" w:rsidRDefault="00F76ACF"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14:paraId="7EC398AA" w14:textId="77777777" w:rsidR="00F76ACF" w:rsidRPr="00653C8D" w:rsidRDefault="00F76ACF"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30C4BD0D" w14:textId="00630B31" w:rsidR="00F76ACF" w:rsidRPr="00653C8D" w:rsidRDefault="00F76ACF" w:rsidP="007F77E1">
            <w:pPr>
              <w:jc w:val="center"/>
              <w:rPr>
                <w:rFonts w:ascii="Arial" w:hAnsi="Arial" w:cs="Arial"/>
                <w:sz w:val="16"/>
                <w:szCs w:val="16"/>
                <w:lang w:val="es-BO"/>
              </w:rPr>
            </w:pPr>
            <w:r>
              <w:rPr>
                <w:rFonts w:ascii="Arial" w:hAnsi="Arial" w:cs="Arial"/>
                <w:sz w:val="16"/>
                <w:szCs w:val="16"/>
                <w:lang w:val="es-BO"/>
              </w:rPr>
              <w:t>BAZAN</w:t>
            </w:r>
          </w:p>
        </w:tc>
        <w:tc>
          <w:tcPr>
            <w:tcW w:w="77" w:type="pct"/>
            <w:tcBorders>
              <w:top w:val="nil"/>
              <w:left w:val="single" w:sz="4" w:space="0" w:color="auto"/>
              <w:bottom w:val="nil"/>
              <w:right w:val="single" w:sz="4" w:space="0" w:color="auto"/>
            </w:tcBorders>
            <w:shd w:val="clear" w:color="auto" w:fill="auto"/>
            <w:vAlign w:val="center"/>
          </w:tcPr>
          <w:p w14:paraId="069568FA" w14:textId="77777777" w:rsidR="00F76ACF" w:rsidRPr="00653C8D" w:rsidRDefault="00F76ACF"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CE8FCB6" w14:textId="77777777" w:rsidR="00F76ACF" w:rsidRPr="00653C8D" w:rsidRDefault="00F76ACF"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14:paraId="0133AD4F" w14:textId="77777777" w:rsidR="00F76ACF" w:rsidRPr="00653C8D" w:rsidRDefault="00F76ACF"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368C6559" w14:textId="77777777" w:rsidR="00F76ACF" w:rsidRPr="00653C8D" w:rsidRDefault="00F76ACF"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14:paraId="4318E345" w14:textId="77777777" w:rsidR="00F76ACF" w:rsidRPr="00653C8D" w:rsidRDefault="00F76ACF" w:rsidP="007F77E1">
            <w:pPr>
              <w:rPr>
                <w:rFonts w:ascii="Arial" w:hAnsi="Arial" w:cs="Arial"/>
                <w:sz w:val="16"/>
                <w:szCs w:val="16"/>
                <w:lang w:val="es-BO"/>
              </w:rPr>
            </w:pPr>
          </w:p>
        </w:tc>
      </w:tr>
      <w:tr w:rsidR="00F76ACF" w:rsidRPr="00653C8D" w14:paraId="2319FB42" w14:textId="77777777"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4FDA3592" w14:textId="77777777" w:rsidR="00F76ACF" w:rsidRPr="00653C8D" w:rsidRDefault="00F76ACF"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0146106A" w14:textId="77777777" w:rsidR="00F76ACF" w:rsidRPr="00653C8D" w:rsidRDefault="00F76ACF"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7F054F9" w14:textId="77777777" w:rsidR="00F76ACF" w:rsidRPr="00653C8D" w:rsidRDefault="00F76ACF"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59F8C393" w14:textId="77777777" w:rsidR="00F76ACF" w:rsidRPr="00653C8D" w:rsidRDefault="00F76ACF" w:rsidP="007F77E1">
            <w:pPr>
              <w:jc w:val="center"/>
              <w:rPr>
                <w:i/>
                <w:sz w:val="16"/>
                <w:szCs w:val="16"/>
                <w:lang w:val="es-BO"/>
              </w:rPr>
            </w:pPr>
          </w:p>
        </w:tc>
        <w:tc>
          <w:tcPr>
            <w:tcW w:w="77" w:type="pct"/>
            <w:tcBorders>
              <w:top w:val="nil"/>
              <w:left w:val="nil"/>
              <w:bottom w:val="nil"/>
              <w:right w:val="nil"/>
            </w:tcBorders>
            <w:shd w:val="clear" w:color="auto" w:fill="auto"/>
            <w:vAlign w:val="bottom"/>
          </w:tcPr>
          <w:p w14:paraId="3773D22B" w14:textId="77777777" w:rsidR="00F76ACF" w:rsidRPr="00653C8D" w:rsidRDefault="00F76ACF"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71528772" w14:textId="77777777" w:rsidR="00F76ACF" w:rsidRPr="00653C8D" w:rsidRDefault="00F76ACF" w:rsidP="007F77E1">
            <w:pPr>
              <w:jc w:val="center"/>
              <w:rPr>
                <w:i/>
                <w:sz w:val="16"/>
                <w:szCs w:val="16"/>
                <w:lang w:val="es-BO"/>
              </w:rPr>
            </w:pPr>
          </w:p>
        </w:tc>
        <w:tc>
          <w:tcPr>
            <w:tcW w:w="77" w:type="pct"/>
            <w:tcBorders>
              <w:top w:val="nil"/>
              <w:left w:val="nil"/>
              <w:bottom w:val="nil"/>
              <w:right w:val="nil"/>
            </w:tcBorders>
            <w:shd w:val="clear" w:color="auto" w:fill="auto"/>
            <w:vAlign w:val="bottom"/>
          </w:tcPr>
          <w:p w14:paraId="062319BA" w14:textId="77777777" w:rsidR="00F76ACF" w:rsidRPr="00653C8D" w:rsidRDefault="00F76ACF"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B9EAB0C" w14:textId="77777777" w:rsidR="00F76ACF" w:rsidRPr="00653C8D" w:rsidRDefault="00F76ACF"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114A0DB" w14:textId="77777777" w:rsidR="00F76ACF" w:rsidRPr="00653C8D" w:rsidRDefault="00F76ACF"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6F6BE5EB" w14:textId="77777777" w:rsidR="00F76ACF" w:rsidRPr="00653C8D" w:rsidRDefault="00F76ACF"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19606BF3" w14:textId="77777777" w:rsidR="00F76ACF" w:rsidRPr="00653C8D" w:rsidRDefault="00F76ACF" w:rsidP="007F77E1">
            <w:pPr>
              <w:jc w:val="center"/>
              <w:rPr>
                <w:sz w:val="16"/>
                <w:szCs w:val="16"/>
                <w:lang w:val="es-BO"/>
              </w:rPr>
            </w:pPr>
          </w:p>
        </w:tc>
      </w:tr>
      <w:tr w:rsidR="00F76ACF" w:rsidRPr="00653C8D" w14:paraId="6CEA631A" w14:textId="77777777"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36C8CC5F" w14:textId="77777777"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50553798" w14:textId="77777777" w:rsidR="00F76ACF" w:rsidRPr="00653C8D" w:rsidRDefault="00F76ACF"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042AF50" w14:textId="77777777" w:rsidR="00F76ACF" w:rsidRPr="00653C8D" w:rsidRDefault="00F76ACF"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94C7BE2" w14:textId="77777777" w:rsidR="00F76ACF" w:rsidRPr="00653C8D" w:rsidRDefault="00F76ACF"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63975A1" w14:textId="77777777" w:rsidR="00F76ACF" w:rsidRPr="00653C8D" w:rsidRDefault="00F76ACF"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56263E0" w14:textId="77777777" w:rsidR="00F76ACF" w:rsidRPr="00653C8D" w:rsidRDefault="00F76ACF"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1A9E5FAB" w14:textId="77777777" w:rsidR="00F76ACF" w:rsidRPr="00653C8D" w:rsidRDefault="00F76ACF"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48C8EE0D" w14:textId="77777777" w:rsidR="00F76ACF" w:rsidRPr="00653C8D" w:rsidRDefault="00F76ACF"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F6134C6" w14:textId="77777777" w:rsidR="00F76ACF" w:rsidRPr="00653C8D" w:rsidRDefault="00F76ACF"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2F3277C8" w14:textId="77777777" w:rsidR="00F76ACF" w:rsidRPr="00653C8D" w:rsidRDefault="00F76ACF"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3E2A040E" w14:textId="77777777" w:rsidR="00F76ACF" w:rsidRPr="00653C8D" w:rsidRDefault="00F76ACF" w:rsidP="007F77E1">
            <w:pPr>
              <w:rPr>
                <w:rFonts w:ascii="Arial" w:hAnsi="Arial" w:cs="Arial"/>
                <w:sz w:val="16"/>
                <w:szCs w:val="16"/>
                <w:lang w:val="es-BO"/>
              </w:rPr>
            </w:pPr>
          </w:p>
        </w:tc>
      </w:tr>
      <w:tr w:rsidR="00F76ACF" w:rsidRPr="00653C8D" w14:paraId="41054D69" w14:textId="77777777"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76E8CA5D" w14:textId="77777777" w:rsidR="00F76ACF" w:rsidRPr="00653C8D" w:rsidRDefault="00F76ACF"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5BA83D9B" w14:textId="77777777" w:rsidR="00F76ACF" w:rsidRPr="00653C8D" w:rsidRDefault="00F76ACF"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504BD5" w14:textId="77777777" w:rsidR="00F76ACF" w:rsidRPr="00653C8D" w:rsidRDefault="00F76ACF"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37A1322" w14:textId="77777777" w:rsidR="00F76ACF" w:rsidRPr="002F1347" w:rsidRDefault="00F76ACF" w:rsidP="007F77E1">
            <w:pPr>
              <w:jc w:val="center"/>
              <w:rPr>
                <w:rFonts w:ascii="Arial" w:hAnsi="Arial" w:cs="Arial"/>
                <w:color w:val="FF0000"/>
                <w:sz w:val="16"/>
                <w:szCs w:val="16"/>
                <w:lang w:val="es-BO"/>
              </w:rPr>
            </w:pPr>
            <w:r w:rsidRPr="002F1347">
              <w:rPr>
                <w:rFonts w:ascii="Arial" w:hAnsi="Arial" w:cs="Arial"/>
                <w:color w:val="FF0000"/>
                <w:sz w:val="16"/>
                <w:szCs w:val="16"/>
                <w:lang w:val="es-BO"/>
              </w:rPr>
              <w:t>GALLARDO</w:t>
            </w:r>
          </w:p>
        </w:tc>
        <w:tc>
          <w:tcPr>
            <w:tcW w:w="77" w:type="pct"/>
            <w:tcBorders>
              <w:top w:val="nil"/>
              <w:left w:val="single" w:sz="4" w:space="0" w:color="auto"/>
              <w:bottom w:val="nil"/>
              <w:right w:val="single" w:sz="4" w:space="0" w:color="auto"/>
            </w:tcBorders>
            <w:shd w:val="clear" w:color="auto" w:fill="auto"/>
            <w:vAlign w:val="center"/>
          </w:tcPr>
          <w:p w14:paraId="7D3CB047" w14:textId="77777777" w:rsidR="00F76ACF" w:rsidRPr="002F1347" w:rsidRDefault="00F76ACF"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C438516" w14:textId="77777777" w:rsidR="00F76ACF" w:rsidRPr="002F1347" w:rsidRDefault="00F76ACF" w:rsidP="007F77E1">
            <w:pPr>
              <w:jc w:val="center"/>
              <w:rPr>
                <w:rFonts w:ascii="Arial" w:hAnsi="Arial" w:cs="Arial"/>
                <w:color w:val="FF0000"/>
                <w:sz w:val="16"/>
                <w:szCs w:val="16"/>
                <w:lang w:val="es-BO"/>
              </w:rPr>
            </w:pPr>
            <w:r w:rsidRPr="002F1347">
              <w:rPr>
                <w:rFonts w:ascii="Arial" w:hAnsi="Arial" w:cs="Arial"/>
                <w:color w:val="FF0000"/>
                <w:sz w:val="16"/>
                <w:szCs w:val="16"/>
                <w:lang w:val="es-BO"/>
              </w:rPr>
              <w:t>CHAVARRIA</w:t>
            </w:r>
          </w:p>
        </w:tc>
        <w:tc>
          <w:tcPr>
            <w:tcW w:w="77" w:type="pct"/>
            <w:tcBorders>
              <w:top w:val="nil"/>
              <w:left w:val="single" w:sz="4" w:space="0" w:color="auto"/>
              <w:bottom w:val="nil"/>
              <w:right w:val="single" w:sz="4" w:space="0" w:color="auto"/>
            </w:tcBorders>
            <w:shd w:val="clear" w:color="auto" w:fill="auto"/>
            <w:vAlign w:val="center"/>
          </w:tcPr>
          <w:p w14:paraId="6555690B" w14:textId="77777777" w:rsidR="00F76ACF" w:rsidRPr="002F1347" w:rsidRDefault="00F76ACF"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8ABB2D9" w14:textId="77777777" w:rsidR="00F76ACF" w:rsidRPr="002F1347" w:rsidRDefault="00F76ACF" w:rsidP="007F77E1">
            <w:pPr>
              <w:jc w:val="center"/>
              <w:rPr>
                <w:rFonts w:ascii="Arial" w:hAnsi="Arial" w:cs="Arial"/>
                <w:color w:val="FF0000"/>
                <w:sz w:val="16"/>
                <w:szCs w:val="16"/>
                <w:lang w:val="es-BO"/>
              </w:rPr>
            </w:pPr>
            <w:r w:rsidRPr="002F1347">
              <w:rPr>
                <w:rFonts w:ascii="Arial" w:hAnsi="Arial" w:cs="Arial"/>
                <w:color w:val="FF0000"/>
                <w:sz w:val="16"/>
                <w:szCs w:val="16"/>
                <w:lang w:val="es-BO"/>
              </w:rPr>
              <w:t>NATALIA</w:t>
            </w:r>
          </w:p>
        </w:tc>
        <w:tc>
          <w:tcPr>
            <w:tcW w:w="137" w:type="pct"/>
            <w:tcBorders>
              <w:top w:val="nil"/>
              <w:left w:val="single" w:sz="4" w:space="0" w:color="auto"/>
              <w:bottom w:val="nil"/>
              <w:right w:val="single" w:sz="4" w:space="0" w:color="auto"/>
            </w:tcBorders>
            <w:shd w:val="clear" w:color="auto" w:fill="auto"/>
            <w:vAlign w:val="center"/>
          </w:tcPr>
          <w:p w14:paraId="0DF8FF3C" w14:textId="77777777" w:rsidR="00F76ACF" w:rsidRPr="002F1347" w:rsidRDefault="00F76ACF"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4645074" w14:textId="77777777" w:rsidR="00F76ACF" w:rsidRPr="002F1347" w:rsidRDefault="00F76ACF" w:rsidP="007F77E1">
            <w:pPr>
              <w:jc w:val="center"/>
              <w:rPr>
                <w:rFonts w:ascii="Arial" w:hAnsi="Arial" w:cs="Arial"/>
                <w:color w:val="FF0000"/>
                <w:sz w:val="16"/>
                <w:szCs w:val="16"/>
                <w:lang w:val="es-BO"/>
              </w:rPr>
            </w:pPr>
            <w:r w:rsidRPr="002F1347">
              <w:rPr>
                <w:rFonts w:ascii="Arial" w:hAnsi="Arial" w:cs="Arial"/>
                <w:color w:val="FF0000"/>
                <w:sz w:val="16"/>
                <w:szCs w:val="16"/>
                <w:lang w:val="es-BO"/>
              </w:rPr>
              <w:t>TECNICO I EN DISEÑO I</w:t>
            </w:r>
          </w:p>
        </w:tc>
        <w:tc>
          <w:tcPr>
            <w:tcW w:w="91" w:type="pct"/>
            <w:tcBorders>
              <w:top w:val="nil"/>
              <w:left w:val="single" w:sz="4" w:space="0" w:color="auto"/>
              <w:bottom w:val="nil"/>
              <w:right w:val="single" w:sz="4" w:space="0" w:color="auto"/>
            </w:tcBorders>
            <w:shd w:val="clear" w:color="auto" w:fill="auto"/>
            <w:vAlign w:val="center"/>
          </w:tcPr>
          <w:p w14:paraId="376F39B3" w14:textId="77777777" w:rsidR="00F76ACF" w:rsidRPr="00653C8D" w:rsidRDefault="00F76ACF" w:rsidP="007F77E1">
            <w:pPr>
              <w:rPr>
                <w:rFonts w:ascii="Arial" w:hAnsi="Arial" w:cs="Arial"/>
                <w:sz w:val="16"/>
                <w:szCs w:val="16"/>
                <w:lang w:val="es-BO"/>
              </w:rPr>
            </w:pPr>
          </w:p>
        </w:tc>
      </w:tr>
      <w:tr w:rsidR="00F76ACF" w:rsidRPr="00653C8D" w14:paraId="39EF5822" w14:textId="77777777"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37796A1" w14:textId="77777777" w:rsidR="00F76ACF" w:rsidRPr="00653C8D" w:rsidRDefault="00F76ACF"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1DDA5E08" w14:textId="77777777" w:rsidR="00F76ACF" w:rsidRPr="00653C8D" w:rsidRDefault="00F76ACF"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5D560D94" w14:textId="77777777" w:rsidR="00F76ACF" w:rsidRPr="00653C8D" w:rsidRDefault="00F76ACF"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4953DB34" w14:textId="77777777" w:rsidR="00F76ACF" w:rsidRPr="00653C8D" w:rsidRDefault="00F76ACF"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310D3E12" w14:textId="77777777" w:rsidR="00F76ACF" w:rsidRPr="00653C8D" w:rsidRDefault="00F76ACF"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64130CC2" w14:textId="77777777" w:rsidR="00F76ACF" w:rsidRPr="00653C8D" w:rsidRDefault="00F76ACF"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9DD4E9C" w14:textId="77777777" w:rsidR="00F76ACF" w:rsidRPr="00653C8D" w:rsidRDefault="00F76ACF"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4A1D923C" w14:textId="77777777" w:rsidR="00F76ACF" w:rsidRPr="00653C8D" w:rsidRDefault="00F76ACF"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6B7FE049" w14:textId="77777777" w:rsidR="00F76ACF" w:rsidRPr="00653C8D" w:rsidRDefault="00F76ACF"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23CC3E37" w14:textId="77777777" w:rsidR="00F76ACF" w:rsidRPr="00653C8D" w:rsidRDefault="00F76ACF"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6D7B9AD2" w14:textId="77777777" w:rsidR="00F76ACF" w:rsidRPr="00653C8D" w:rsidRDefault="00F76ACF" w:rsidP="007F77E1">
            <w:pPr>
              <w:rPr>
                <w:rFonts w:ascii="Arial" w:hAnsi="Arial" w:cs="Arial"/>
                <w:sz w:val="16"/>
                <w:szCs w:val="16"/>
                <w:lang w:val="es-BO"/>
              </w:rPr>
            </w:pPr>
          </w:p>
        </w:tc>
      </w:tr>
    </w:tbl>
    <w:p w14:paraId="2E14F548" w14:textId="77777777" w:rsidR="00F76ACF" w:rsidRPr="00653C8D" w:rsidRDefault="00F76ACF" w:rsidP="00F76ACF">
      <w:pPr>
        <w:pStyle w:val="Ttulo1"/>
        <w:spacing w:before="0" w:after="0"/>
        <w:jc w:val="both"/>
        <w:rPr>
          <w:rFonts w:ascii="Verdana" w:hAnsi="Verdana"/>
          <w:sz w:val="18"/>
        </w:rPr>
      </w:pPr>
    </w:p>
    <w:p w14:paraId="75129854" w14:textId="77777777" w:rsidR="00F76ACF" w:rsidRDefault="00F76ACF" w:rsidP="00F76ACF">
      <w:pPr>
        <w:rPr>
          <w:sz w:val="16"/>
          <w:szCs w:val="16"/>
          <w:lang w:val="es-BO"/>
        </w:rPr>
      </w:pPr>
    </w:p>
    <w:p w14:paraId="656AD22A" w14:textId="77777777" w:rsidR="00F76ACF" w:rsidRPr="00653C8D" w:rsidRDefault="00F76ACF" w:rsidP="00F76ACF">
      <w:pPr>
        <w:rPr>
          <w:rFonts w:ascii="Verdana" w:hAnsi="Verdana"/>
          <w:sz w:val="2"/>
          <w:szCs w:val="2"/>
        </w:rPr>
      </w:pPr>
    </w:p>
    <w:p w14:paraId="4E0D74A4" w14:textId="77777777" w:rsidR="00F76ACF" w:rsidRPr="00653C8D" w:rsidRDefault="00F76ACF" w:rsidP="00F76ACF">
      <w:pPr>
        <w:rPr>
          <w:rFonts w:ascii="Verdana" w:hAnsi="Verdana"/>
          <w:sz w:val="2"/>
          <w:szCs w:val="2"/>
        </w:rPr>
      </w:pPr>
    </w:p>
    <w:p w14:paraId="75409A2E" w14:textId="5A424B4C" w:rsidR="00F76ACF" w:rsidRPr="00653C8D" w:rsidRDefault="00F76ACF" w:rsidP="00F76ACF">
      <w:pPr>
        <w:pStyle w:val="Ttulo1"/>
        <w:numPr>
          <w:ilvl w:val="0"/>
          <w:numId w:val="8"/>
        </w:numPr>
        <w:spacing w:before="0" w:after="0"/>
        <w:jc w:val="both"/>
        <w:rPr>
          <w:rFonts w:ascii="Verdana" w:hAnsi="Verdana"/>
          <w:sz w:val="18"/>
        </w:rPr>
      </w:pPr>
      <w:r w:rsidRPr="00653C8D">
        <w:rPr>
          <w:rFonts w:ascii="Verdana" w:hAnsi="Verdana"/>
          <w:sz w:val="18"/>
        </w:rPr>
        <w:t>CRONOGRAMA DE PLAZOS DEL PROCESO DE CONTRATACIÓN</w:t>
      </w:r>
    </w:p>
    <w:p w14:paraId="4A67D869" w14:textId="77777777" w:rsidR="00F76ACF" w:rsidRPr="00653C8D" w:rsidRDefault="00F76ACF" w:rsidP="00F76ACF">
      <w:pPr>
        <w:rPr>
          <w:rFonts w:ascii="Verdana" w:hAnsi="Verdana" w:cs="Arial"/>
          <w:b/>
          <w:sz w:val="16"/>
          <w:szCs w:val="16"/>
        </w:rPr>
      </w:pPr>
    </w:p>
    <w:p w14:paraId="0CE61E2C" w14:textId="77777777" w:rsidR="00F76ACF" w:rsidRDefault="00F76ACF" w:rsidP="00F76ACF">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73203248" w14:textId="60B6F9D7" w:rsidR="00F76ACF" w:rsidRDefault="00F76ACF" w:rsidP="00F76ACF">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11"/>
        <w:gridCol w:w="121"/>
        <w:gridCol w:w="120"/>
        <w:gridCol w:w="324"/>
        <w:gridCol w:w="120"/>
        <w:gridCol w:w="348"/>
        <w:gridCol w:w="120"/>
        <w:gridCol w:w="470"/>
        <w:gridCol w:w="120"/>
        <w:gridCol w:w="120"/>
        <w:gridCol w:w="566"/>
        <w:gridCol w:w="282"/>
        <w:gridCol w:w="582"/>
        <w:gridCol w:w="120"/>
        <w:gridCol w:w="120"/>
        <w:gridCol w:w="2178"/>
        <w:gridCol w:w="120"/>
      </w:tblGrid>
      <w:tr w:rsidR="00F76ACF" w:rsidRPr="00E169D4" w14:paraId="70B00D64" w14:textId="77777777" w:rsidTr="007F77E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3535EC1E" w14:textId="77777777" w:rsidR="00F76ACF" w:rsidRPr="00FA28A3" w:rsidRDefault="00F76ACF" w:rsidP="007F77E1">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F76ACF" w:rsidRPr="00E169D4" w14:paraId="5DEA5725" w14:textId="77777777" w:rsidTr="007F77E1">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2CFEB502" w14:textId="77777777" w:rsidR="00F76ACF" w:rsidRPr="00E169D4" w:rsidRDefault="00F76ACF"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4272D4FC" w14:textId="77777777" w:rsidR="00F76ACF" w:rsidRPr="00E169D4" w:rsidRDefault="00F76ACF"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A61976C" w14:textId="745BDCAA" w:rsidR="00F76ACF" w:rsidRPr="00E169D4" w:rsidRDefault="00F76ACF"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CFAD5D7" w14:textId="77777777" w:rsidR="00F76ACF" w:rsidRPr="00E169D4" w:rsidRDefault="00F76ACF"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F76ACF" w:rsidRPr="00E169D4" w14:paraId="71511E9E" w14:textId="77777777" w:rsidTr="007F77E1">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21E0F92" w14:textId="77777777" w:rsidR="00F76ACF" w:rsidRPr="00E169D4" w:rsidRDefault="00F76ACF"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6480172" w14:textId="77777777" w:rsidR="00F76ACF" w:rsidRPr="00E169D4" w:rsidRDefault="00F76ACF"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36C4F1B"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37D61" w14:textId="77777777" w:rsidR="00F76ACF" w:rsidRPr="00E169D4" w:rsidRDefault="00F76ACF" w:rsidP="007F77E1">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258D990E" w14:textId="77777777" w:rsidR="00F76ACF" w:rsidRPr="00E169D4" w:rsidRDefault="00F76ACF" w:rsidP="007F77E1">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356502" w14:textId="77777777" w:rsidR="00F76ACF" w:rsidRPr="00E169D4" w:rsidRDefault="00F76ACF" w:rsidP="007F77E1">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4F70DD09" w14:textId="77777777" w:rsidR="00F76ACF" w:rsidRPr="00E169D4" w:rsidRDefault="00F76ACF" w:rsidP="007F77E1">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7DC7DE8" w14:textId="77777777" w:rsidR="00F76ACF" w:rsidRPr="00E169D4" w:rsidRDefault="00F76ACF" w:rsidP="007F77E1">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0D70CBE" w14:textId="77777777" w:rsidR="00F76ACF" w:rsidRPr="00E169D4" w:rsidRDefault="00F76ACF"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7510983B" w14:textId="77777777" w:rsidR="00F76ACF" w:rsidRPr="00E169D4" w:rsidRDefault="00F76ACF" w:rsidP="007F77E1">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18AD0D04" w14:textId="77777777" w:rsidR="00F76ACF" w:rsidRPr="00E169D4" w:rsidRDefault="00F76ACF" w:rsidP="007F77E1">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14:paraId="41D9166A" w14:textId="77777777" w:rsidR="00F76ACF" w:rsidRPr="00E169D4" w:rsidRDefault="00F76ACF" w:rsidP="007F77E1">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403DB0AE" w14:textId="77777777" w:rsidR="00F76ACF" w:rsidRPr="00E169D4" w:rsidRDefault="00F76ACF" w:rsidP="007F77E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19AFEAB1" w14:textId="77777777" w:rsidR="00F76ACF" w:rsidRPr="00E169D4" w:rsidRDefault="00F76ACF"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0CCB35DC" w14:textId="77777777" w:rsidR="00F76ACF" w:rsidRPr="00E169D4" w:rsidRDefault="00F76ACF" w:rsidP="007F77E1">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14:paraId="6ADDFD2E" w14:textId="77777777" w:rsidR="00F76ACF" w:rsidRPr="00E169D4" w:rsidRDefault="00F76ACF" w:rsidP="007F77E1">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6146B9C1"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4B7AEA5F" w14:textId="77777777"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01076C1" w14:textId="77777777" w:rsidR="00F76ACF" w:rsidRPr="00E169D4" w:rsidRDefault="00F76ACF"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22A89E8F" w14:textId="77777777" w:rsidR="00F76ACF" w:rsidRPr="00E169D4" w:rsidRDefault="00F76ACF"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9D7A2A0"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86A354"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683480C4" w14:textId="77777777" w:rsidR="00F76ACF" w:rsidRPr="00E169D4" w:rsidRDefault="00F76ACF"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3CC255"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52F81CA1" w14:textId="77777777" w:rsidR="00F76ACF" w:rsidRPr="00E169D4" w:rsidRDefault="00F76ACF"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F3FF5"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2DF549F6"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6231F6F" w14:textId="77777777" w:rsidR="00F76ACF" w:rsidRPr="00E169D4" w:rsidRDefault="00F76ACF"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7C79C095" w14:textId="77777777" w:rsidR="00F76ACF" w:rsidRPr="00E169D4" w:rsidRDefault="00F76ACF"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65DE1D78" w14:textId="77777777" w:rsidR="00F76ACF" w:rsidRPr="00E169D4" w:rsidRDefault="00F76ACF"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151D82DA"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8319B25"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219ABE4" w14:textId="77777777" w:rsidR="00F76ACF" w:rsidRPr="00E169D4" w:rsidRDefault="00F76ACF" w:rsidP="007F77E1">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7DE40E4F"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105EDA7"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5E6D0071"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7E1C06" w14:textId="77777777" w:rsidR="00F76ACF" w:rsidRPr="00E169D4" w:rsidRDefault="00F76ACF"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1205E009" w14:textId="77777777" w:rsidR="00F76ACF" w:rsidRPr="00E169D4" w:rsidRDefault="00F76ACF"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670622F" w14:textId="77777777" w:rsidR="00F76ACF" w:rsidRPr="00E169D4" w:rsidRDefault="00F76ACF"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0735F4C" w14:textId="77777777" w:rsidR="00F76ACF" w:rsidRPr="00E169D4" w:rsidRDefault="00F76ACF"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51B9F42"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FB966BE" w14:textId="77777777" w:rsidR="00F76ACF" w:rsidRPr="00E169D4" w:rsidRDefault="00F76ACF"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6A7509A"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BCC0C05" w14:textId="77777777" w:rsidR="00F76ACF" w:rsidRPr="00E169D4" w:rsidRDefault="00F76ACF"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0DF6011F"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195CBEB"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ABCBF0D" w14:textId="77777777" w:rsidR="00F76ACF" w:rsidRPr="00E169D4" w:rsidRDefault="00F76ACF"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15FA36E8" w14:textId="77777777" w:rsidR="00F76ACF" w:rsidRPr="00E169D4" w:rsidRDefault="00F76ACF"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3B192C50" w14:textId="77777777" w:rsidR="00F76ACF" w:rsidRPr="00E169D4" w:rsidRDefault="00F76ACF"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4FC5BE38"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01F5D48"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4A856B" w14:textId="77777777" w:rsidR="00F76ACF" w:rsidRPr="00E169D4" w:rsidRDefault="00F76ACF" w:rsidP="007F77E1">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14:paraId="0BED5A3A" w14:textId="77777777" w:rsidR="00F76ACF" w:rsidRPr="00E169D4" w:rsidRDefault="00F76ACF" w:rsidP="007F77E1">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2BAB1C64" w14:textId="77777777" w:rsidR="00F76ACF" w:rsidRPr="00E169D4" w:rsidRDefault="00F76ACF" w:rsidP="007F77E1">
            <w:pPr>
              <w:adjustRightInd w:val="0"/>
              <w:snapToGrid w:val="0"/>
              <w:rPr>
                <w:rFonts w:ascii="Arial" w:hAnsi="Arial" w:cs="Arial"/>
                <w:sz w:val="4"/>
                <w:szCs w:val="4"/>
                <w:lang w:val="es-BO"/>
              </w:rPr>
            </w:pPr>
          </w:p>
        </w:tc>
      </w:tr>
      <w:tr w:rsidR="00F76ACF" w:rsidRPr="00E169D4" w14:paraId="3C850A15" w14:textId="77777777" w:rsidTr="007F77E1">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B6E045" w14:textId="77777777" w:rsidR="00F76ACF" w:rsidRPr="00E169D4" w:rsidRDefault="00F76ACF"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00C67C28" w14:textId="77777777" w:rsidR="00F76ACF" w:rsidRPr="007B28E0" w:rsidRDefault="00F76ACF" w:rsidP="007F77E1">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5995A9C6" w14:textId="77777777" w:rsidR="00F76ACF" w:rsidRPr="007B28E0" w:rsidRDefault="00F76ACF" w:rsidP="007F77E1">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D9F0751"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8E8936E"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4D6CB71B"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5EB95FF9"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08A3B325"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0B1C4433"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5670FD04"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47A76DE6"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7D2FFC86"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14:paraId="34F79711"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14:paraId="196B40B8"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9E88A4"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6ECE573"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14:paraId="592B5FDE" w14:textId="77777777" w:rsidR="00F76ACF" w:rsidRPr="007B28E0" w:rsidRDefault="00F76ACF" w:rsidP="007F77E1">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7009A17C" w14:textId="77777777" w:rsidR="00F76ACF" w:rsidRPr="00E169D4" w:rsidRDefault="00F76ACF" w:rsidP="007F77E1">
            <w:pPr>
              <w:adjustRightInd w:val="0"/>
              <w:snapToGrid w:val="0"/>
              <w:rPr>
                <w:rFonts w:ascii="Arial" w:hAnsi="Arial" w:cs="Arial"/>
                <w:sz w:val="4"/>
                <w:szCs w:val="4"/>
                <w:lang w:val="es-BO"/>
              </w:rPr>
            </w:pPr>
          </w:p>
        </w:tc>
      </w:tr>
      <w:tr w:rsidR="00F76ACF" w:rsidRPr="00E169D4" w14:paraId="0422171D" w14:textId="77777777" w:rsidTr="007F77E1">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6E0A12B" w14:textId="77777777" w:rsidR="00F76ACF" w:rsidRPr="00E169D4" w:rsidRDefault="00F76ACF"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0293CAC9" w14:textId="77777777" w:rsidR="00F76ACF" w:rsidRPr="00E169D4" w:rsidRDefault="00F76ACF"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AD74487" w14:textId="77777777" w:rsidR="00F76ACF" w:rsidRPr="00E169D4" w:rsidRDefault="00F76ACF"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6CE223" w14:textId="77777777" w:rsidR="00F76ACF" w:rsidRPr="00E169D4" w:rsidRDefault="00F76ACF"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7F2C2344"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51DDA4" w14:textId="77777777" w:rsidR="00F76ACF" w:rsidRPr="00E169D4" w:rsidRDefault="00F76ACF"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6EB0B2D1"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BC8FEC1" w14:textId="77777777" w:rsidR="00F76ACF" w:rsidRPr="00E169D4" w:rsidRDefault="00F76ACF"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8E1EB49"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4E0C19B3"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4142BB20" w14:textId="77777777" w:rsidR="00F76ACF" w:rsidRPr="00E169D4" w:rsidRDefault="00F76ACF"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38117EF6" w14:textId="77777777" w:rsidR="00F76ACF" w:rsidRPr="00E169D4" w:rsidRDefault="00F76ACF"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12407006" w14:textId="77777777" w:rsidR="00F76ACF" w:rsidRPr="00E169D4" w:rsidRDefault="00F76ACF"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4D1642B0"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A092FBA"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78F1F2" w14:textId="77777777" w:rsidR="00F76ACF" w:rsidRPr="00E169D4" w:rsidRDefault="00F76ACF"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23E6C907"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67BACB9C" w14:textId="77777777" w:rsidR="00F76ACF" w:rsidRPr="00E169D4" w:rsidRDefault="00F76ACF" w:rsidP="007F77E1">
            <w:pPr>
              <w:adjustRightInd w:val="0"/>
              <w:snapToGrid w:val="0"/>
              <w:rPr>
                <w:rFonts w:ascii="Arial" w:hAnsi="Arial" w:cs="Arial"/>
                <w:sz w:val="4"/>
                <w:szCs w:val="4"/>
                <w:lang w:val="es-BO"/>
              </w:rPr>
            </w:pPr>
          </w:p>
        </w:tc>
      </w:tr>
      <w:tr w:rsidR="00F76ACF" w:rsidRPr="00E169D4" w14:paraId="348E15E9"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ADD552E" w14:textId="77777777" w:rsidR="00F76ACF" w:rsidRPr="00E169D4" w:rsidRDefault="00F76ACF"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8198E8C" w14:textId="77777777" w:rsidR="00F76ACF" w:rsidRPr="00E169D4" w:rsidRDefault="00F76ACF"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77E3340"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F810667" w14:textId="77777777" w:rsidR="00F76ACF" w:rsidRPr="00E169D4" w:rsidRDefault="00F76ACF"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3DF6354" w14:textId="77777777" w:rsidR="00F76ACF" w:rsidRPr="00E169D4" w:rsidRDefault="00F76ACF"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BF2530D" w14:textId="77777777" w:rsidR="00F76ACF" w:rsidRPr="00E169D4" w:rsidRDefault="00F76ACF"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A68E2C7" w14:textId="77777777" w:rsidR="00F76ACF" w:rsidRPr="00E169D4" w:rsidRDefault="00F76ACF"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4D0C9F4" w14:textId="77777777" w:rsidR="00F76ACF" w:rsidRPr="00E169D4" w:rsidRDefault="00F76ACF"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8E0716E"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56C4FFF" w14:textId="77777777" w:rsidR="00F76ACF" w:rsidRPr="00E169D4" w:rsidRDefault="00F76ACF" w:rsidP="007F77E1">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7745A49A" w14:textId="77777777" w:rsidR="00F76ACF" w:rsidRPr="00E169D4" w:rsidRDefault="00F76ACF" w:rsidP="007F77E1">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14:paraId="45C8A646" w14:textId="77777777" w:rsidR="00F76ACF" w:rsidRPr="00E169D4" w:rsidRDefault="00F76ACF" w:rsidP="007F77E1">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3D9FAEDC" w14:textId="77777777" w:rsidR="00F76ACF" w:rsidRPr="00E169D4" w:rsidRDefault="00F76ACF" w:rsidP="007F77E1">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2040930"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FE1330E" w14:textId="77777777" w:rsidR="00F76ACF" w:rsidRPr="00E169D4" w:rsidRDefault="00F76ACF" w:rsidP="007F77E1">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14:paraId="5D7077E7" w14:textId="77777777" w:rsidR="00F76ACF" w:rsidRPr="00E169D4" w:rsidRDefault="00F76ACF" w:rsidP="007F77E1">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3EB4AE43"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67AE4451" w14:textId="77777777"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9EB4FC1" w14:textId="77777777" w:rsidR="00F76ACF" w:rsidRPr="00E169D4" w:rsidRDefault="00F76ACF"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635F7D39" w14:textId="77777777" w:rsidR="00F76ACF" w:rsidRPr="00E169D4" w:rsidRDefault="00F76ACF"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153D2F0"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D03C38"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3AA313ED" w14:textId="77777777" w:rsidR="00F76ACF" w:rsidRPr="00E169D4" w:rsidRDefault="00F76ACF"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402DF0"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422F0490" w14:textId="77777777" w:rsidR="00F76ACF" w:rsidRPr="00E169D4" w:rsidRDefault="00F76ACF"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CEE0E1"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B95E60A"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0A6E05C" w14:textId="77777777" w:rsidR="00F76ACF" w:rsidRPr="00E169D4" w:rsidRDefault="00F76ACF" w:rsidP="007F77E1">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F9CAEB" w14:textId="77777777" w:rsidR="00F76ACF" w:rsidRDefault="00F76ACF"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14:paraId="35EA5444" w14:textId="77777777" w:rsidR="00F76ACF" w:rsidRDefault="00F76ACF" w:rsidP="007F77E1">
            <w:pPr>
              <w:adjustRightInd w:val="0"/>
              <w:snapToGrid w:val="0"/>
              <w:jc w:val="center"/>
              <w:rPr>
                <w:rFonts w:ascii="Arial" w:hAnsi="Arial" w:cs="Arial"/>
                <w:sz w:val="16"/>
                <w:szCs w:val="16"/>
                <w:lang w:val="es-BO"/>
              </w:rPr>
            </w:pPr>
          </w:p>
          <w:p w14:paraId="79AF9133" w14:textId="77777777" w:rsidR="00F76ACF" w:rsidRPr="00D52A70" w:rsidRDefault="00F76ACF" w:rsidP="007F77E1">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15</w:t>
            </w:r>
            <w:r w:rsidRPr="00D52A70">
              <w:rPr>
                <w:rFonts w:ascii="Arial" w:hAnsi="Arial" w:cs="Arial"/>
                <w:color w:val="FF0000"/>
                <w:sz w:val="16"/>
                <w:szCs w:val="16"/>
                <w:lang w:val="es-BO"/>
              </w:rPr>
              <w:t>:00</w:t>
            </w:r>
            <w:r>
              <w:rPr>
                <w:rFonts w:ascii="Arial" w:hAnsi="Arial" w:cs="Arial"/>
                <w:color w:val="FF0000"/>
                <w:sz w:val="16"/>
                <w:szCs w:val="16"/>
                <w:lang w:val="es-BO"/>
              </w:rPr>
              <w:t xml:space="preserve"> p.m.</w:t>
            </w:r>
          </w:p>
          <w:p w14:paraId="5F62479D" w14:textId="77777777" w:rsidR="00F76ACF" w:rsidRDefault="00F76ACF" w:rsidP="007F77E1">
            <w:pPr>
              <w:adjustRightInd w:val="0"/>
              <w:snapToGrid w:val="0"/>
              <w:jc w:val="center"/>
              <w:rPr>
                <w:rFonts w:ascii="Arial" w:hAnsi="Arial" w:cs="Arial"/>
                <w:sz w:val="16"/>
                <w:szCs w:val="16"/>
                <w:lang w:val="es-BO"/>
              </w:rPr>
            </w:pPr>
          </w:p>
          <w:p w14:paraId="58623610" w14:textId="77777777" w:rsidR="00F76ACF" w:rsidRDefault="00F76ACF" w:rsidP="007F77E1">
            <w:pPr>
              <w:adjustRightInd w:val="0"/>
              <w:snapToGrid w:val="0"/>
              <w:jc w:val="center"/>
              <w:rPr>
                <w:rFonts w:ascii="Arial" w:hAnsi="Arial" w:cs="Arial"/>
                <w:sz w:val="16"/>
                <w:szCs w:val="16"/>
                <w:lang w:val="es-BO"/>
              </w:rPr>
            </w:pPr>
          </w:p>
          <w:p w14:paraId="4AC0F075" w14:textId="77777777" w:rsidR="00F76ACF" w:rsidRDefault="00F76ACF" w:rsidP="007F77E1">
            <w:pPr>
              <w:adjustRightInd w:val="0"/>
              <w:snapToGrid w:val="0"/>
              <w:jc w:val="center"/>
              <w:rPr>
                <w:rFonts w:ascii="Arial" w:hAnsi="Arial" w:cs="Arial"/>
                <w:sz w:val="16"/>
                <w:szCs w:val="16"/>
                <w:lang w:val="es-BO"/>
              </w:rPr>
            </w:pPr>
          </w:p>
          <w:p w14:paraId="66D5A0E1" w14:textId="77777777" w:rsidR="00F76ACF" w:rsidRPr="00A13BC2" w:rsidRDefault="00F76ACF"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14:paraId="2C89B28E" w14:textId="462075BF" w:rsidR="00F76ACF" w:rsidRDefault="00F76ACF" w:rsidP="007F77E1">
            <w:pPr>
              <w:adjustRightInd w:val="0"/>
              <w:snapToGrid w:val="0"/>
              <w:jc w:val="center"/>
              <w:rPr>
                <w:rFonts w:ascii="Arial" w:hAnsi="Arial" w:cs="Arial"/>
                <w:sz w:val="16"/>
                <w:szCs w:val="16"/>
                <w:lang w:val="es-BO"/>
              </w:rPr>
            </w:pPr>
          </w:p>
          <w:p w14:paraId="3993AAC2" w14:textId="4F298213" w:rsidR="00F76ACF" w:rsidRPr="00E169D4" w:rsidRDefault="00F76ACF" w:rsidP="007F77E1">
            <w:pPr>
              <w:adjustRightInd w:val="0"/>
              <w:snapToGrid w:val="0"/>
              <w:jc w:val="center"/>
              <w:rPr>
                <w:rFonts w:ascii="Arial" w:hAnsi="Arial" w:cs="Arial"/>
                <w:sz w:val="16"/>
                <w:szCs w:val="16"/>
                <w:lang w:val="es-BO"/>
              </w:rPr>
            </w:pPr>
            <w:r w:rsidRPr="00D52A70">
              <w:rPr>
                <w:rFonts w:ascii="Arial" w:hAnsi="Arial" w:cs="Arial"/>
                <w:color w:val="FF0000"/>
                <w:sz w:val="16"/>
                <w:szCs w:val="16"/>
                <w:lang w:val="es-BO"/>
              </w:rPr>
              <w:lastRenderedPageBreak/>
              <w:t>1</w:t>
            </w:r>
            <w:r>
              <w:rPr>
                <w:rFonts w:ascii="Arial" w:hAnsi="Arial" w:cs="Arial"/>
                <w:color w:val="FF0000"/>
                <w:sz w:val="16"/>
                <w:szCs w:val="16"/>
                <w:lang w:val="es-BO"/>
              </w:rPr>
              <w:t>5</w:t>
            </w:r>
            <w:r w:rsidRPr="00D52A70">
              <w:rPr>
                <w:rFonts w:ascii="Arial" w:hAnsi="Arial" w:cs="Arial"/>
                <w:color w:val="FF0000"/>
                <w:sz w:val="16"/>
                <w:szCs w:val="16"/>
                <w:lang w:val="es-BO"/>
              </w:rPr>
              <w:t>:30</w:t>
            </w:r>
            <w:r>
              <w:rPr>
                <w:rFonts w:ascii="Arial" w:hAnsi="Arial" w:cs="Arial"/>
                <w:color w:val="FF0000"/>
                <w:sz w:val="16"/>
                <w:szCs w:val="16"/>
                <w:lang w:val="es-BO"/>
              </w:rPr>
              <w:t xml:space="preserve"> p.m.</w:t>
            </w:r>
          </w:p>
        </w:tc>
        <w:tc>
          <w:tcPr>
            <w:tcW w:w="65" w:type="pct"/>
            <w:tcBorders>
              <w:top w:val="nil"/>
              <w:left w:val="single" w:sz="4" w:space="0" w:color="auto"/>
              <w:bottom w:val="nil"/>
              <w:right w:val="single" w:sz="12" w:space="0" w:color="auto"/>
            </w:tcBorders>
            <w:shd w:val="clear" w:color="auto" w:fill="auto"/>
            <w:vAlign w:val="center"/>
          </w:tcPr>
          <w:p w14:paraId="710A9EA7"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F756621" w14:textId="77777777" w:rsidR="00F76ACF" w:rsidRPr="00E169D4" w:rsidRDefault="00F76ACF" w:rsidP="007F77E1">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5DBC467" w14:textId="77777777" w:rsidR="00F76ACF" w:rsidRPr="00A13BC2" w:rsidRDefault="00F76ACF" w:rsidP="007F77E1">
            <w:pPr>
              <w:adjustRightInd w:val="0"/>
              <w:snapToGrid w:val="0"/>
              <w:jc w:val="both"/>
              <w:rPr>
                <w:rFonts w:ascii="Arial" w:hAnsi="Arial" w:cs="Arial"/>
                <w:b/>
                <w:i/>
                <w:sz w:val="16"/>
                <w:szCs w:val="16"/>
                <w:u w:val="single"/>
                <w:lang w:val="es-BO"/>
              </w:rPr>
            </w:pPr>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 PROPUESTAS:</w:t>
            </w:r>
          </w:p>
          <w:p w14:paraId="2B0A50AD" w14:textId="77777777" w:rsidR="00F76ACF" w:rsidRPr="00A13BC2" w:rsidRDefault="00F76ACF" w:rsidP="007F77E1">
            <w:pPr>
              <w:adjustRightInd w:val="0"/>
              <w:snapToGrid w:val="0"/>
              <w:jc w:val="both"/>
              <w:rPr>
                <w:rFonts w:ascii="Arial" w:hAnsi="Arial" w:cs="Arial"/>
                <w:b/>
                <w:i/>
                <w:sz w:val="16"/>
                <w:szCs w:val="16"/>
                <w:u w:val="single"/>
                <w:lang w:val="es-BO"/>
              </w:rPr>
            </w:pPr>
          </w:p>
          <w:p w14:paraId="45C5CB99" w14:textId="77777777" w:rsidR="00F76ACF" w:rsidRPr="00A13BC2" w:rsidRDefault="00F76ACF"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Se recepcionará en la Calle Independencia No.461 entre calles Mercado y Monseñor Salvatierra (Zona Centro)</w:t>
            </w:r>
          </w:p>
          <w:p w14:paraId="502082C0" w14:textId="77777777" w:rsidR="00F76ACF" w:rsidRPr="00A13BC2" w:rsidRDefault="00F76ACF" w:rsidP="007F77E1">
            <w:pPr>
              <w:adjustRightInd w:val="0"/>
              <w:snapToGrid w:val="0"/>
              <w:jc w:val="both"/>
              <w:rPr>
                <w:rFonts w:ascii="Arial" w:hAnsi="Arial" w:cs="Arial"/>
                <w:sz w:val="16"/>
                <w:szCs w:val="16"/>
                <w:lang w:val="es-BO"/>
              </w:rPr>
            </w:pPr>
          </w:p>
          <w:p w14:paraId="0A44D53F" w14:textId="77777777" w:rsidR="00F76ACF" w:rsidRPr="00A13BC2" w:rsidRDefault="00F76ACF" w:rsidP="007F77E1">
            <w:pPr>
              <w:adjustRightInd w:val="0"/>
              <w:snapToGrid w:val="0"/>
              <w:jc w:val="both"/>
              <w:rPr>
                <w:rFonts w:ascii="Arial" w:hAnsi="Arial" w:cs="Arial"/>
                <w:sz w:val="16"/>
                <w:szCs w:val="16"/>
                <w:lang w:val="es-BO"/>
              </w:rPr>
            </w:pPr>
          </w:p>
          <w:p w14:paraId="0DB58F08" w14:textId="77777777" w:rsidR="00F76ACF" w:rsidRPr="00A13BC2" w:rsidRDefault="00F76ACF"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14:paraId="093CE1C7" w14:textId="77777777" w:rsidR="00F76ACF" w:rsidRPr="00A13BC2" w:rsidRDefault="00F76ACF" w:rsidP="007F77E1">
            <w:pPr>
              <w:adjustRightInd w:val="0"/>
              <w:snapToGrid w:val="0"/>
              <w:jc w:val="both"/>
              <w:rPr>
                <w:rFonts w:ascii="Arial" w:hAnsi="Arial" w:cs="Arial"/>
                <w:b/>
                <w:i/>
                <w:sz w:val="16"/>
                <w:szCs w:val="16"/>
                <w:u w:val="single"/>
                <w:lang w:val="es-BO"/>
              </w:rPr>
            </w:pPr>
          </w:p>
          <w:p w14:paraId="7FAE47C9" w14:textId="77777777" w:rsidR="00F76ACF" w:rsidRDefault="00F76ACF"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Calle Independencia No.461 entre calles Mercado y Monseñor Salvatierra (Zona Centro) y por medio del enlace</w:t>
            </w:r>
            <w:r>
              <w:rPr>
                <w:rFonts w:ascii="Arial" w:hAnsi="Arial" w:cs="Arial"/>
                <w:i/>
                <w:sz w:val="16"/>
                <w:szCs w:val="16"/>
                <w:lang w:val="es-BO"/>
              </w:rPr>
              <w:t>:</w:t>
            </w:r>
          </w:p>
          <w:p w14:paraId="5C04E892" w14:textId="77777777" w:rsidR="00F76ACF" w:rsidRDefault="00F76ACF" w:rsidP="007F77E1">
            <w:pPr>
              <w:adjustRightInd w:val="0"/>
              <w:snapToGrid w:val="0"/>
              <w:jc w:val="both"/>
              <w:rPr>
                <w:rFonts w:ascii="Arial" w:hAnsi="Arial" w:cs="Arial"/>
                <w:i/>
                <w:sz w:val="16"/>
                <w:szCs w:val="16"/>
                <w:lang w:val="es-BO"/>
              </w:rPr>
            </w:pPr>
          </w:p>
          <w:p w14:paraId="435B214D" w14:textId="77777777" w:rsidR="00F76ACF" w:rsidRDefault="00F76ACF" w:rsidP="007F77E1">
            <w:pPr>
              <w:adjustRightInd w:val="0"/>
              <w:snapToGrid w:val="0"/>
              <w:jc w:val="both"/>
              <w:rPr>
                <w:rFonts w:ascii="Arial" w:hAnsi="Arial" w:cs="Arial"/>
                <w:i/>
                <w:sz w:val="16"/>
                <w:szCs w:val="16"/>
                <w:lang w:val="es-BO"/>
              </w:rPr>
            </w:pPr>
            <w:r w:rsidRPr="006D6EAA">
              <w:rPr>
                <w:rFonts w:ascii="Arial" w:hAnsi="Arial" w:cs="Arial"/>
                <w:i/>
                <w:sz w:val="16"/>
                <w:szCs w:val="16"/>
                <w:lang w:val="es-BO"/>
              </w:rPr>
              <w:t>https://meet.google.com/yoo-fssm-isu</w:t>
            </w:r>
          </w:p>
          <w:p w14:paraId="1A194EE8" w14:textId="77777777" w:rsidR="00F76ACF" w:rsidRPr="00E169D4" w:rsidRDefault="00F76ACF" w:rsidP="007F77E1">
            <w:pPr>
              <w:adjustRightInd w:val="0"/>
              <w:snapToGrid w:val="0"/>
              <w:jc w:val="both"/>
              <w:rPr>
                <w:rFonts w:ascii="Arial" w:hAnsi="Arial" w:cs="Arial"/>
                <w:sz w:val="16"/>
                <w:szCs w:val="16"/>
                <w:lang w:val="es-BO"/>
              </w:rPr>
            </w:pPr>
          </w:p>
        </w:tc>
        <w:tc>
          <w:tcPr>
            <w:tcW w:w="65" w:type="pct"/>
            <w:vMerge/>
            <w:tcBorders>
              <w:left w:val="single" w:sz="4" w:space="0" w:color="auto"/>
            </w:tcBorders>
            <w:shd w:val="clear" w:color="auto" w:fill="auto"/>
            <w:vAlign w:val="center"/>
          </w:tcPr>
          <w:p w14:paraId="57F4DC24"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5D08C6B2"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7FBF34" w14:textId="77777777" w:rsidR="00F76ACF" w:rsidRPr="00E169D4" w:rsidRDefault="00F76ACF"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76D6F751" w14:textId="77777777" w:rsidR="00F76ACF" w:rsidRPr="00E169D4" w:rsidRDefault="00F76ACF"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FDADEEE" w14:textId="77777777" w:rsidR="00F76ACF" w:rsidRPr="00E169D4" w:rsidRDefault="00F76ACF"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AA717B7" w14:textId="77777777" w:rsidR="00F76ACF" w:rsidRPr="00E169D4" w:rsidRDefault="00F76ACF"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745BDB7"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8C0799" w14:textId="77777777" w:rsidR="00F76ACF" w:rsidRPr="00E169D4" w:rsidRDefault="00F76ACF"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C0C44A3"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DB1E2B4" w14:textId="77777777" w:rsidR="00F76ACF" w:rsidRPr="00E169D4" w:rsidRDefault="00F76ACF"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4C52E3CA"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2F99267"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B7240F9" w14:textId="77777777" w:rsidR="00F76ACF" w:rsidRPr="00E169D4" w:rsidRDefault="00F76ACF" w:rsidP="007F77E1">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49337C34" w14:textId="77777777" w:rsidR="00F76ACF" w:rsidRPr="00E169D4" w:rsidRDefault="00F76ACF"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5730B85F" w14:textId="77777777" w:rsidR="00F76ACF" w:rsidRPr="00E169D4" w:rsidRDefault="00F76ACF" w:rsidP="007F77E1">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031DFA6B"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01C8F8C"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52BBBBF0" w14:textId="77777777" w:rsidR="00F76ACF" w:rsidRPr="00E169D4" w:rsidRDefault="00F76ACF" w:rsidP="007F77E1">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14:paraId="0725BB03" w14:textId="77777777" w:rsidR="00F76ACF" w:rsidRPr="00E169D4" w:rsidRDefault="00F76ACF" w:rsidP="007F77E1">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4D8406E1" w14:textId="77777777" w:rsidR="00F76ACF" w:rsidRPr="00E169D4" w:rsidRDefault="00F76ACF" w:rsidP="007F77E1">
            <w:pPr>
              <w:adjustRightInd w:val="0"/>
              <w:snapToGrid w:val="0"/>
              <w:rPr>
                <w:rFonts w:ascii="Arial" w:hAnsi="Arial" w:cs="Arial"/>
                <w:sz w:val="4"/>
                <w:szCs w:val="4"/>
                <w:lang w:val="es-BO"/>
              </w:rPr>
            </w:pPr>
          </w:p>
        </w:tc>
      </w:tr>
      <w:tr w:rsidR="00F76ACF" w:rsidRPr="00E169D4" w14:paraId="096DE989"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BB7627" w14:textId="77777777" w:rsidR="00F76ACF" w:rsidRPr="00E169D4" w:rsidRDefault="00F76ACF"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B087B1" w14:textId="77777777" w:rsidR="00F76ACF" w:rsidRPr="00E169D4" w:rsidRDefault="00F76ACF"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D525CC2"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BD2E95" w14:textId="77777777" w:rsidR="00F76ACF" w:rsidRPr="00E169D4" w:rsidRDefault="00F76ACF"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3B0D523" w14:textId="77777777" w:rsidR="00F76ACF" w:rsidRPr="00E169D4" w:rsidRDefault="00F76ACF"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1ED4C60" w14:textId="77777777" w:rsidR="00F76ACF" w:rsidRPr="00E169D4" w:rsidRDefault="00F76ACF"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797BC3F" w14:textId="77777777" w:rsidR="00F76ACF" w:rsidRPr="00E169D4" w:rsidRDefault="00F76ACF"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31D674C" w14:textId="77777777" w:rsidR="00F76ACF" w:rsidRPr="00E169D4" w:rsidRDefault="00F76ACF"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A10B819"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737E68" w14:textId="77777777" w:rsidR="00F76ACF" w:rsidRPr="00E169D4" w:rsidRDefault="00F76ACF"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5FC54833" w14:textId="77777777" w:rsidR="00F76ACF" w:rsidRPr="00E169D4" w:rsidRDefault="00F76ACF"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2E6FC670" w14:textId="77777777" w:rsidR="00F76ACF" w:rsidRPr="00E169D4" w:rsidRDefault="00F76ACF"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111C7E79" w14:textId="77777777" w:rsidR="00F76ACF" w:rsidRPr="00E169D4" w:rsidRDefault="00F76ACF"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D2C9BE3"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3650239" w14:textId="77777777" w:rsidR="00F76ACF" w:rsidRPr="00E169D4" w:rsidRDefault="00F76ACF"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5513055F" w14:textId="77777777" w:rsidR="00F76ACF" w:rsidRPr="00E169D4" w:rsidRDefault="00F76ACF" w:rsidP="007F77E1">
            <w:pPr>
              <w:adjustRightInd w:val="0"/>
              <w:snapToGrid w:val="0"/>
              <w:jc w:val="center"/>
              <w:rPr>
                <w:i/>
                <w:sz w:val="14"/>
                <w:szCs w:val="14"/>
                <w:lang w:val="es-BO"/>
              </w:rPr>
            </w:pPr>
          </w:p>
        </w:tc>
        <w:tc>
          <w:tcPr>
            <w:tcW w:w="65" w:type="pct"/>
            <w:vMerge/>
            <w:tcBorders>
              <w:left w:val="nil"/>
            </w:tcBorders>
            <w:shd w:val="clear" w:color="auto" w:fill="auto"/>
            <w:vAlign w:val="center"/>
          </w:tcPr>
          <w:p w14:paraId="55C1DDFC"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60452324" w14:textId="77777777"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A4F034" w14:textId="77777777" w:rsidR="00F76ACF" w:rsidRPr="00E169D4" w:rsidRDefault="00F76ACF"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4A9FE703" w14:textId="77777777" w:rsidR="00F76ACF" w:rsidRPr="00E169D4" w:rsidRDefault="00F76ACF"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36E3C0C"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029005"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685BECCD" w14:textId="77777777" w:rsidR="00F76ACF" w:rsidRPr="00E169D4" w:rsidRDefault="00F76ACF"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985E46"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55656930" w14:textId="77777777" w:rsidR="00F76ACF" w:rsidRPr="00E169D4" w:rsidRDefault="00F76ACF"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813466"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2DC3FE5A"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3019F9B" w14:textId="77777777" w:rsidR="00F76ACF" w:rsidRPr="00E169D4" w:rsidRDefault="00F76ACF"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0054E025" w14:textId="77777777" w:rsidR="00F76ACF" w:rsidRPr="00E169D4" w:rsidRDefault="00F76ACF"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53278EF5" w14:textId="77777777" w:rsidR="00F76ACF" w:rsidRPr="00E169D4" w:rsidRDefault="00F76ACF"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2FA42A98"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802C60F"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D751A2C" w14:textId="77777777" w:rsidR="00F76ACF" w:rsidRPr="00E169D4" w:rsidRDefault="00F76ACF"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0079D2F8"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5C9F246C"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00975A23" w14:textId="77777777" w:rsidTr="007F77E1">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7621490" w14:textId="77777777" w:rsidR="00F76ACF" w:rsidRPr="00E169D4" w:rsidRDefault="00F76ACF"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68BBB526" w14:textId="77777777" w:rsidR="00F76ACF" w:rsidRPr="00E169D4" w:rsidRDefault="00F76ACF"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4214EAC" w14:textId="77777777" w:rsidR="00F76ACF" w:rsidRPr="00E169D4" w:rsidRDefault="00F76ACF"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CD3C420" w14:textId="77777777" w:rsidR="00F76ACF" w:rsidRPr="00E169D4" w:rsidRDefault="00F76ACF"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317B679"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FC0184C" w14:textId="77777777" w:rsidR="00F76ACF" w:rsidRPr="00E169D4" w:rsidRDefault="00F76ACF"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7770FB5D"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468243C" w14:textId="77777777" w:rsidR="00F76ACF" w:rsidRPr="00E169D4" w:rsidRDefault="00F76ACF"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6A42D89A"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17C7EBD"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6D6A0" w14:textId="77777777" w:rsidR="00F76ACF" w:rsidRPr="00E169D4" w:rsidRDefault="00F76ACF"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7349A48" w14:textId="77777777" w:rsidR="00F76ACF" w:rsidRPr="00E169D4" w:rsidRDefault="00F76ACF"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480F940C" w14:textId="77777777" w:rsidR="00F76ACF" w:rsidRPr="00E169D4" w:rsidRDefault="00F76ACF"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18AF6CAC"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CE8D3EF"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2B173C4F" w14:textId="77777777" w:rsidR="00F76ACF" w:rsidRPr="00E169D4" w:rsidRDefault="00F76ACF"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35717D4A"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DE04A83" w14:textId="77777777" w:rsidR="00F76ACF" w:rsidRPr="00E169D4" w:rsidRDefault="00F76ACF" w:rsidP="007F77E1">
            <w:pPr>
              <w:adjustRightInd w:val="0"/>
              <w:snapToGrid w:val="0"/>
              <w:rPr>
                <w:rFonts w:ascii="Arial" w:hAnsi="Arial" w:cs="Arial"/>
                <w:sz w:val="4"/>
                <w:szCs w:val="4"/>
                <w:lang w:val="es-BO"/>
              </w:rPr>
            </w:pPr>
          </w:p>
        </w:tc>
      </w:tr>
      <w:tr w:rsidR="00F76ACF" w:rsidRPr="00E169D4" w14:paraId="04DF2C31" w14:textId="77777777" w:rsidTr="007F77E1">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699C53" w14:textId="77777777" w:rsidR="00F76ACF" w:rsidRPr="00E169D4" w:rsidRDefault="00F76ACF"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739EEB0D" w14:textId="77777777" w:rsidR="00F76ACF" w:rsidRPr="00E169D4" w:rsidRDefault="00F76ACF"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32AC414B" w14:textId="77777777" w:rsidR="00F76ACF" w:rsidRPr="00E169D4" w:rsidRDefault="00F76ACF" w:rsidP="007F77E1">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15519F8F" w14:textId="77777777" w:rsidR="00F76ACF" w:rsidRPr="00E169D4" w:rsidRDefault="00F76ACF"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7762E519" w14:textId="77777777" w:rsidR="00F76ACF" w:rsidRPr="00E169D4" w:rsidRDefault="00F76ACF"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27FBDA1B" w14:textId="77777777" w:rsidR="00F76ACF" w:rsidRPr="00E169D4" w:rsidRDefault="00F76ACF"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03EB188D" w14:textId="77777777" w:rsidR="00F76ACF" w:rsidRPr="00E169D4" w:rsidRDefault="00F76ACF"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6D198B6C" w14:textId="77777777" w:rsidR="00F76ACF" w:rsidRPr="00E169D4" w:rsidRDefault="00F76ACF"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0806A2E7" w14:textId="77777777" w:rsidR="00F76ACF" w:rsidRPr="00E169D4" w:rsidRDefault="00F76ACF"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1A4245B" w14:textId="77777777" w:rsidR="00F76ACF" w:rsidRPr="00E169D4" w:rsidRDefault="00F76ACF" w:rsidP="007F77E1">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11135F86" w14:textId="77777777" w:rsidR="00F76ACF" w:rsidRPr="00E169D4" w:rsidRDefault="00F76ACF" w:rsidP="007F77E1">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14:paraId="2F444E74" w14:textId="77777777" w:rsidR="00F76ACF" w:rsidRPr="00E169D4" w:rsidRDefault="00F76ACF" w:rsidP="007F77E1">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6A829503" w14:textId="77777777" w:rsidR="00F76ACF" w:rsidRPr="00E169D4" w:rsidRDefault="00F76ACF"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2E9B869E" w14:textId="77777777" w:rsidR="00F76ACF" w:rsidRPr="00E169D4" w:rsidRDefault="00F76ACF"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1F883A8F" w14:textId="77777777" w:rsidR="00F76ACF" w:rsidRPr="00E169D4" w:rsidRDefault="00F76ACF" w:rsidP="007F77E1">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14:paraId="483B4DA6" w14:textId="77777777" w:rsidR="00F76ACF" w:rsidRPr="00E169D4" w:rsidRDefault="00F76ACF"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261EC102" w14:textId="77777777" w:rsidR="00F76ACF" w:rsidRPr="00E169D4" w:rsidRDefault="00F76ACF" w:rsidP="007F77E1">
            <w:pPr>
              <w:adjustRightInd w:val="0"/>
              <w:snapToGrid w:val="0"/>
              <w:rPr>
                <w:rFonts w:ascii="Arial" w:hAnsi="Arial" w:cs="Arial"/>
                <w:sz w:val="14"/>
                <w:szCs w:val="14"/>
                <w:lang w:val="es-BO"/>
              </w:rPr>
            </w:pPr>
          </w:p>
        </w:tc>
      </w:tr>
      <w:tr w:rsidR="00F76ACF" w:rsidRPr="00E169D4" w14:paraId="25289D45" w14:textId="77777777"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0AF0BB4" w14:textId="77777777" w:rsidR="00F76ACF" w:rsidRPr="00E169D4" w:rsidRDefault="00F76ACF"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566098D5" w14:textId="77777777" w:rsidR="00F76ACF" w:rsidRPr="00E169D4" w:rsidRDefault="00F76ACF"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52D4162B"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2D635F6A"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58503FA5" w14:textId="77777777" w:rsidR="00F76ACF" w:rsidRPr="00E169D4" w:rsidRDefault="00F76ACF"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9A68A7D"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251BA651" w14:textId="77777777" w:rsidR="00F76ACF" w:rsidRPr="00E169D4" w:rsidRDefault="00F76ACF"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30C84127"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D7832D6"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7430206" w14:textId="77777777" w:rsidR="00F76ACF" w:rsidRPr="00E169D4" w:rsidRDefault="00F76ACF"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40B1888E" w14:textId="77777777" w:rsidR="00F76ACF" w:rsidRPr="00E169D4" w:rsidRDefault="00F76ACF"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75D08A65" w14:textId="77777777" w:rsidR="00F76ACF" w:rsidRPr="00E169D4" w:rsidRDefault="00F76ACF"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C5A4A96"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0EEC4D1D"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A57053D" w14:textId="77777777" w:rsidR="00F76ACF" w:rsidRPr="00E169D4" w:rsidRDefault="00F76ACF"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1770B560"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9EAF0E6"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45C0B8D4"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262142" w14:textId="77777777" w:rsidR="00F76ACF" w:rsidRPr="00E169D4" w:rsidRDefault="00F76ACF"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2BD69581" w14:textId="77777777" w:rsidR="00F76ACF" w:rsidRPr="00E169D4" w:rsidRDefault="00F76ACF"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62323600" w14:textId="77777777" w:rsidR="00F76ACF" w:rsidRPr="00E169D4" w:rsidRDefault="00F76ACF"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B4E8A6C" w14:textId="77777777" w:rsidR="00F76ACF" w:rsidRPr="00E169D4" w:rsidRDefault="00F76ACF"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4F2124B4"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589F491" w14:textId="77777777" w:rsidR="00F76ACF" w:rsidRPr="00E169D4" w:rsidRDefault="00F76ACF"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8783D16"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CC49BD" w14:textId="77777777" w:rsidR="00F76ACF" w:rsidRPr="00E169D4" w:rsidRDefault="00F76ACF"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359BD9"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AA8928D"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00ADFFA" w14:textId="77777777" w:rsidR="00F76ACF" w:rsidRPr="00E169D4" w:rsidRDefault="00F76ACF"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3C3F2880" w14:textId="77777777" w:rsidR="00F76ACF" w:rsidRPr="00E169D4" w:rsidRDefault="00F76ACF"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5E01968F" w14:textId="77777777" w:rsidR="00F76ACF" w:rsidRPr="00E169D4" w:rsidRDefault="00F76ACF"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7DF9CE2D"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3679991"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87B4E61" w14:textId="77777777" w:rsidR="00F76ACF" w:rsidRPr="00E169D4" w:rsidRDefault="00F76ACF"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5D7ABF12" w14:textId="77777777" w:rsidR="00F76ACF" w:rsidRPr="00E169D4" w:rsidRDefault="00F76ACF" w:rsidP="007F77E1">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4900FB97" w14:textId="77777777" w:rsidR="00F76ACF" w:rsidRPr="00E169D4" w:rsidRDefault="00F76ACF" w:rsidP="007F77E1">
            <w:pPr>
              <w:adjustRightInd w:val="0"/>
              <w:snapToGrid w:val="0"/>
              <w:rPr>
                <w:rFonts w:ascii="Arial" w:hAnsi="Arial" w:cs="Arial"/>
                <w:sz w:val="4"/>
                <w:szCs w:val="4"/>
                <w:lang w:val="es-BO"/>
              </w:rPr>
            </w:pPr>
          </w:p>
        </w:tc>
      </w:tr>
      <w:tr w:rsidR="00F76ACF" w:rsidRPr="00E169D4" w14:paraId="63BA63F1"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D7F8937" w14:textId="77777777" w:rsidR="00F76ACF" w:rsidRPr="00E169D4" w:rsidRDefault="00F76ACF"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BFC18B" w14:textId="77777777" w:rsidR="00F76ACF" w:rsidRPr="00E169D4" w:rsidRDefault="00F76ACF"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770E50A"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10F67B5" w14:textId="77777777" w:rsidR="00F76ACF" w:rsidRPr="00E169D4" w:rsidRDefault="00F76ACF"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70A51A4" w14:textId="77777777" w:rsidR="00F76ACF" w:rsidRPr="00E169D4" w:rsidRDefault="00F76ACF"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1EAAD9D" w14:textId="77777777" w:rsidR="00F76ACF" w:rsidRPr="00E169D4" w:rsidRDefault="00F76ACF"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231319E2" w14:textId="77777777" w:rsidR="00F76ACF" w:rsidRPr="00E169D4" w:rsidRDefault="00F76ACF"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ED4AF46" w14:textId="77777777" w:rsidR="00F76ACF" w:rsidRPr="00E169D4" w:rsidRDefault="00F76ACF"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054D571"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18D0EB1" w14:textId="77777777" w:rsidR="00F76ACF" w:rsidRPr="00E169D4" w:rsidRDefault="00F76ACF"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5B797072" w14:textId="77777777" w:rsidR="00F76ACF" w:rsidRPr="00E169D4" w:rsidRDefault="00F76ACF"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5CDB9E94" w14:textId="77777777" w:rsidR="00F76ACF" w:rsidRPr="00E169D4" w:rsidRDefault="00F76ACF"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705F7372" w14:textId="77777777" w:rsidR="00F76ACF" w:rsidRPr="00E169D4" w:rsidRDefault="00F76ACF"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18DCDAE5"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BC64E0B" w14:textId="77777777" w:rsidR="00F76ACF" w:rsidRPr="00E169D4" w:rsidRDefault="00F76ACF"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31ACE772" w14:textId="77777777" w:rsidR="00F76ACF" w:rsidRPr="00E169D4" w:rsidRDefault="00F76ACF" w:rsidP="007F77E1">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137C62C"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635C4FDB" w14:textId="77777777" w:rsidTr="007F77E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00990C37" w14:textId="77777777" w:rsidR="00F76ACF" w:rsidRPr="00E169D4" w:rsidRDefault="00F76ACF"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14:paraId="0A765088" w14:textId="77777777" w:rsidR="00F76ACF" w:rsidRPr="00E169D4" w:rsidRDefault="00F76ACF" w:rsidP="007F77E1">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7FC2DDF"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78BFC2"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53613B62" w14:textId="77777777" w:rsidR="00F76ACF" w:rsidRPr="00E169D4" w:rsidRDefault="00F76ACF"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300A7F"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14:paraId="520F998E" w14:textId="77777777" w:rsidR="00F76ACF" w:rsidRPr="00E169D4" w:rsidRDefault="00F76ACF"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82BA3F"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212FDEAD"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447E59E1" w14:textId="77777777" w:rsidR="00F76ACF" w:rsidRPr="00E169D4" w:rsidRDefault="00F76ACF" w:rsidP="007F77E1">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3E4AEE12" w14:textId="77777777" w:rsidR="00F76ACF" w:rsidRPr="00E169D4" w:rsidRDefault="00F76ACF" w:rsidP="007F77E1">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14:paraId="5B9C0081" w14:textId="77777777" w:rsidR="00F76ACF" w:rsidRPr="00E169D4" w:rsidRDefault="00F76ACF" w:rsidP="007F77E1">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0ACC3826"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792B0C4"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31943A6D" w14:textId="77777777" w:rsidR="00F76ACF" w:rsidRPr="00E169D4" w:rsidRDefault="00F76ACF" w:rsidP="007F77E1">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14:paraId="1E923EAB"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B7ADC24"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2A126F44" w14:textId="77777777"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7706B48" w14:textId="77777777" w:rsidR="00F76ACF" w:rsidRPr="00E169D4" w:rsidRDefault="00F76ACF"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5ED0AA7B" w14:textId="77777777" w:rsidR="00F76ACF" w:rsidRPr="00E169D4" w:rsidRDefault="00F76ACF" w:rsidP="007F77E1">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06291E28"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7276A677" w14:textId="77777777" w:rsidR="00F76ACF" w:rsidRPr="00E169D4" w:rsidRDefault="00F76ACF"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CDD1D70" w14:textId="77777777" w:rsidR="00F76ACF" w:rsidRPr="00E169D4" w:rsidRDefault="00F76ACF" w:rsidP="007F77E1">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59BF356A" w14:textId="77777777" w:rsidR="00F76ACF" w:rsidRPr="00E169D4" w:rsidRDefault="00F76ACF"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7711AA6" w14:textId="77777777" w:rsidR="00F76ACF" w:rsidRPr="00E169D4" w:rsidRDefault="00F76ACF" w:rsidP="007F77E1">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6917FE6F" w14:textId="77777777" w:rsidR="00F76ACF" w:rsidRPr="00E169D4" w:rsidRDefault="00F76ACF" w:rsidP="007F77E1">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5888E800"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1739359F" w14:textId="77777777" w:rsidR="00F76ACF" w:rsidRPr="00E169D4" w:rsidRDefault="00F76ACF" w:rsidP="007F77E1">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08CAE4A4" w14:textId="77777777" w:rsidR="00F76ACF" w:rsidRPr="00E169D4" w:rsidRDefault="00F76ACF" w:rsidP="007F77E1">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14:paraId="6AB20CD1" w14:textId="77777777" w:rsidR="00F76ACF" w:rsidRPr="00E169D4" w:rsidRDefault="00F76ACF" w:rsidP="007F77E1">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4BA29254"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36D489A4"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12B12C5A" w14:textId="77777777" w:rsidR="00F76ACF" w:rsidRPr="00E169D4" w:rsidRDefault="00F76ACF" w:rsidP="007F77E1">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14:paraId="31FF2F05"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25BBA0BE"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2A8A0811"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043602B" w14:textId="77777777" w:rsidR="00F76ACF" w:rsidRPr="00E169D4" w:rsidRDefault="00F76ACF"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53CD0AA4" w14:textId="77777777" w:rsidR="00F76ACF" w:rsidRPr="00E169D4" w:rsidRDefault="00F76ACF"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C1E182E" w14:textId="77777777" w:rsidR="00F76ACF" w:rsidRPr="00E169D4" w:rsidRDefault="00F76ACF"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9929E6A" w14:textId="77777777" w:rsidR="00F76ACF" w:rsidRPr="00E169D4" w:rsidRDefault="00F76ACF"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78D40C2A"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9E3A848" w14:textId="77777777" w:rsidR="00F76ACF" w:rsidRPr="00E169D4" w:rsidRDefault="00F76ACF"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2DBBCA45"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84B7323" w14:textId="77777777" w:rsidR="00F76ACF" w:rsidRPr="00E169D4" w:rsidRDefault="00F76ACF"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18CD6CA"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318CB64"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93F8428" w14:textId="77777777" w:rsidR="00F76ACF" w:rsidRPr="00E169D4" w:rsidRDefault="00F76ACF"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74BDE1A6" w14:textId="77777777" w:rsidR="00F76ACF" w:rsidRPr="00E169D4" w:rsidRDefault="00F76ACF"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33868575" w14:textId="77777777" w:rsidR="00F76ACF" w:rsidRPr="00E169D4" w:rsidRDefault="00F76ACF"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4ABA9F90"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4882AC8"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26DE21D6" w14:textId="77777777" w:rsidR="00F76ACF" w:rsidRPr="00E169D4" w:rsidRDefault="00F76ACF"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32C4C6DD" w14:textId="77777777" w:rsidR="00F76ACF" w:rsidRPr="00E169D4" w:rsidRDefault="00F76ACF" w:rsidP="007F77E1">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420DE7FF" w14:textId="77777777" w:rsidR="00F76ACF" w:rsidRPr="00E169D4" w:rsidRDefault="00F76ACF" w:rsidP="007F77E1">
            <w:pPr>
              <w:adjustRightInd w:val="0"/>
              <w:snapToGrid w:val="0"/>
              <w:rPr>
                <w:rFonts w:ascii="Arial" w:hAnsi="Arial" w:cs="Arial"/>
                <w:sz w:val="4"/>
                <w:szCs w:val="4"/>
                <w:lang w:val="es-BO"/>
              </w:rPr>
            </w:pPr>
          </w:p>
        </w:tc>
      </w:tr>
      <w:tr w:rsidR="00F76ACF" w:rsidRPr="00E169D4" w14:paraId="557BAA16"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643345" w14:textId="77777777" w:rsidR="00F76ACF" w:rsidRPr="00E169D4" w:rsidRDefault="00F76ACF"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0F8F4B" w14:textId="77777777" w:rsidR="00F76ACF" w:rsidRPr="00E169D4" w:rsidRDefault="00F76ACF"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EF9170D"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4F6094A" w14:textId="77777777" w:rsidR="00F76ACF" w:rsidRPr="00E169D4" w:rsidRDefault="00F76ACF"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DCF453B" w14:textId="77777777" w:rsidR="00F76ACF" w:rsidRPr="00E169D4" w:rsidRDefault="00F76ACF"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39FD11D" w14:textId="77777777" w:rsidR="00F76ACF" w:rsidRPr="00E169D4" w:rsidRDefault="00F76ACF"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525EF91" w14:textId="77777777" w:rsidR="00F76ACF" w:rsidRPr="00E169D4" w:rsidRDefault="00F76ACF"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B648A0E" w14:textId="77777777" w:rsidR="00F76ACF" w:rsidRPr="00E169D4" w:rsidRDefault="00F76ACF"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B112901"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C5EF71D" w14:textId="77777777" w:rsidR="00F76ACF" w:rsidRPr="00E169D4" w:rsidRDefault="00F76ACF"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23ACECE" w14:textId="77777777" w:rsidR="00F76ACF" w:rsidRPr="00E169D4" w:rsidRDefault="00F76ACF"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151C8251" w14:textId="77777777" w:rsidR="00F76ACF" w:rsidRPr="00E169D4" w:rsidRDefault="00F76ACF"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01C009DD" w14:textId="77777777" w:rsidR="00F76ACF" w:rsidRPr="00E169D4" w:rsidRDefault="00F76ACF"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F470BBF"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39A7B87" w14:textId="77777777" w:rsidR="00F76ACF" w:rsidRPr="00E169D4" w:rsidRDefault="00F76ACF"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7881AC0D" w14:textId="77777777" w:rsidR="00F76ACF" w:rsidRPr="00E169D4" w:rsidRDefault="00F76ACF" w:rsidP="007F77E1">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B26FE7"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03769585" w14:textId="77777777"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438FE8A" w14:textId="77777777" w:rsidR="00F76ACF" w:rsidRPr="00E169D4" w:rsidRDefault="00F76ACF"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1989A0DE" w14:textId="77777777" w:rsidR="00F76ACF" w:rsidRPr="00E169D4" w:rsidRDefault="00F76ACF"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FED28FB"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4A1833"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2D8F2F66" w14:textId="77777777" w:rsidR="00F76ACF" w:rsidRPr="00E169D4" w:rsidRDefault="00F76ACF"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1A31D8"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2CF72AD9" w14:textId="77777777" w:rsidR="00F76ACF" w:rsidRPr="00E169D4" w:rsidRDefault="00F76ACF"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339895"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371461F"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B9C03BB" w14:textId="77777777" w:rsidR="00F76ACF" w:rsidRPr="00E169D4" w:rsidRDefault="00F76ACF"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B47E90F" w14:textId="77777777" w:rsidR="00F76ACF" w:rsidRPr="00E169D4" w:rsidRDefault="00F76ACF"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40C4D345" w14:textId="77777777" w:rsidR="00F76ACF" w:rsidRPr="00E169D4" w:rsidRDefault="00F76ACF"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9E9CA6B"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907483B"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76AE5B6" w14:textId="77777777" w:rsidR="00F76ACF" w:rsidRPr="00E169D4" w:rsidRDefault="00F76ACF"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4AFB4EB5"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6075C8F"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50AAC05F"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52D24D" w14:textId="77777777" w:rsidR="00F76ACF" w:rsidRPr="00E169D4" w:rsidRDefault="00F76ACF"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3F5ABCA6" w14:textId="77777777" w:rsidR="00F76ACF" w:rsidRPr="00E169D4" w:rsidRDefault="00F76ACF"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703FCB5" w14:textId="77777777" w:rsidR="00F76ACF" w:rsidRPr="00E169D4" w:rsidRDefault="00F76ACF"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F025B69" w14:textId="77777777" w:rsidR="00F76ACF" w:rsidRPr="00E169D4" w:rsidRDefault="00F76ACF"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687992B3"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AFDC8C7" w14:textId="77777777" w:rsidR="00F76ACF" w:rsidRPr="00E169D4" w:rsidRDefault="00F76ACF"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50C356A"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069E30D" w14:textId="77777777" w:rsidR="00F76ACF" w:rsidRPr="00E169D4" w:rsidRDefault="00F76ACF"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49381E66"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8F2FD22"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6CE5BF2A" w14:textId="77777777" w:rsidR="00F76ACF" w:rsidRPr="00E169D4" w:rsidRDefault="00F76ACF"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4E3A8D7" w14:textId="77777777" w:rsidR="00F76ACF" w:rsidRPr="00E169D4" w:rsidRDefault="00F76ACF"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6CD1203C" w14:textId="77777777" w:rsidR="00F76ACF" w:rsidRPr="00E169D4" w:rsidRDefault="00F76ACF"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2DCE9FB9"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AD254D8"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220DDE1A" w14:textId="77777777" w:rsidR="00F76ACF" w:rsidRPr="00E169D4" w:rsidRDefault="00F76ACF"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090E5A33" w14:textId="77777777" w:rsidR="00F76ACF" w:rsidRPr="00E169D4" w:rsidRDefault="00F76ACF"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6A70656" w14:textId="77777777" w:rsidR="00F76ACF" w:rsidRPr="00E169D4" w:rsidRDefault="00F76ACF" w:rsidP="007F77E1">
            <w:pPr>
              <w:adjustRightInd w:val="0"/>
              <w:snapToGrid w:val="0"/>
              <w:rPr>
                <w:rFonts w:ascii="Arial" w:hAnsi="Arial" w:cs="Arial"/>
                <w:sz w:val="4"/>
                <w:szCs w:val="4"/>
                <w:lang w:val="es-BO"/>
              </w:rPr>
            </w:pPr>
          </w:p>
        </w:tc>
      </w:tr>
      <w:tr w:rsidR="00F76ACF" w:rsidRPr="00E169D4" w14:paraId="2B671407"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A2E004" w14:textId="77777777" w:rsidR="00F76ACF" w:rsidRPr="00E169D4" w:rsidRDefault="00F76ACF"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78DBB0" w14:textId="77777777" w:rsidR="00F76ACF" w:rsidRPr="00E169D4" w:rsidRDefault="00F76ACF"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790A76F"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3742583" w14:textId="77777777" w:rsidR="00F76ACF" w:rsidRPr="00E169D4" w:rsidRDefault="00F76ACF"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9D00AC6" w14:textId="77777777" w:rsidR="00F76ACF" w:rsidRPr="00E169D4" w:rsidRDefault="00F76ACF"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D3A3542" w14:textId="77777777" w:rsidR="00F76ACF" w:rsidRPr="00E169D4" w:rsidRDefault="00F76ACF"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D19EB08" w14:textId="77777777" w:rsidR="00F76ACF" w:rsidRPr="00E169D4" w:rsidRDefault="00F76ACF"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65A8BBD" w14:textId="77777777" w:rsidR="00F76ACF" w:rsidRPr="00E169D4" w:rsidRDefault="00F76ACF"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AAFB8FD"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25887E6" w14:textId="77777777" w:rsidR="00F76ACF" w:rsidRPr="00E169D4" w:rsidRDefault="00F76ACF"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196228B2" w14:textId="77777777" w:rsidR="00F76ACF" w:rsidRPr="00E169D4" w:rsidRDefault="00F76ACF"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65BFF999" w14:textId="77777777" w:rsidR="00F76ACF" w:rsidRPr="00E169D4" w:rsidRDefault="00F76ACF"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10D757A0" w14:textId="77777777" w:rsidR="00F76ACF" w:rsidRPr="00E169D4" w:rsidRDefault="00F76ACF"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0493DF6" w14:textId="77777777" w:rsidR="00F76ACF" w:rsidRPr="00E169D4" w:rsidRDefault="00F76ACF"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4DADFFC" w14:textId="77777777" w:rsidR="00F76ACF" w:rsidRPr="00E169D4" w:rsidRDefault="00F76ACF"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5BCF8350" w14:textId="77777777" w:rsidR="00F76ACF" w:rsidRPr="00E169D4" w:rsidRDefault="00F76ACF" w:rsidP="007F77E1">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2ED79D1"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50449473" w14:textId="77777777" w:rsidTr="007F77E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2C7826DD" w14:textId="77777777" w:rsidR="00F76ACF" w:rsidRPr="00E169D4" w:rsidRDefault="00F76ACF" w:rsidP="007F77E1">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1877A95B" w14:textId="77777777" w:rsidR="00F76ACF" w:rsidRPr="00E169D4" w:rsidRDefault="00F76ACF" w:rsidP="007F77E1">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1A8BCF5" w14:textId="77777777" w:rsidR="00F76ACF" w:rsidRPr="00E169D4" w:rsidRDefault="00F76ACF"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65E5FD"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3D34CC5D" w14:textId="77777777" w:rsidR="00F76ACF" w:rsidRPr="00E169D4" w:rsidRDefault="00F76ACF"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90E122"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2A199006" w14:textId="77777777" w:rsidR="00F76ACF" w:rsidRPr="00E169D4" w:rsidRDefault="00F76ACF"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B6F246" w14:textId="77777777" w:rsidR="00F76ACF" w:rsidRPr="00E169D4" w:rsidRDefault="00F76ACF"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27934D4"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EEC9B36" w14:textId="77777777" w:rsidR="00F76ACF" w:rsidRPr="00E169D4" w:rsidRDefault="00F76ACF"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260B1334" w14:textId="77777777" w:rsidR="00F76ACF" w:rsidRPr="00E169D4" w:rsidRDefault="00F76ACF"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11EC684B" w14:textId="77777777" w:rsidR="00F76ACF" w:rsidRPr="00E169D4" w:rsidRDefault="00F76ACF"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3569B3C7"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3322AB6A"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416DE58" w14:textId="77777777" w:rsidR="00F76ACF" w:rsidRPr="00E169D4" w:rsidRDefault="00F76ACF"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0C5CB1D6" w14:textId="77777777" w:rsidR="00F76ACF" w:rsidRPr="00E169D4" w:rsidRDefault="00F76ACF"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5B1F0661" w14:textId="77777777" w:rsidR="00F76ACF" w:rsidRPr="00E169D4" w:rsidRDefault="00F76ACF" w:rsidP="007F77E1">
            <w:pPr>
              <w:adjustRightInd w:val="0"/>
              <w:snapToGrid w:val="0"/>
              <w:rPr>
                <w:rFonts w:ascii="Arial" w:hAnsi="Arial" w:cs="Arial"/>
                <w:sz w:val="16"/>
                <w:szCs w:val="16"/>
                <w:lang w:val="es-BO"/>
              </w:rPr>
            </w:pPr>
          </w:p>
        </w:tc>
      </w:tr>
      <w:tr w:rsidR="00F76ACF" w:rsidRPr="00E169D4" w14:paraId="009CFBC2" w14:textId="77777777" w:rsidTr="007F77E1">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1FFD81D" w14:textId="77777777" w:rsidR="00F76ACF" w:rsidRPr="00E169D4" w:rsidRDefault="00F76ACF" w:rsidP="007F77E1">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14:paraId="7F12D6A7" w14:textId="77777777" w:rsidR="00F76ACF" w:rsidRPr="00E169D4" w:rsidRDefault="00F76ACF" w:rsidP="007F77E1">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0C1CA45" w14:textId="77777777" w:rsidR="00F76ACF" w:rsidRPr="00E169D4" w:rsidRDefault="00F76ACF" w:rsidP="007F77E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75796772" w14:textId="77777777" w:rsidR="00F76ACF" w:rsidRPr="00E169D4" w:rsidRDefault="00F76ACF"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4D826AF6"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F4E4499" w14:textId="77777777" w:rsidR="00F76ACF" w:rsidRPr="00E169D4" w:rsidRDefault="00F76ACF"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18AA6445"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5BD577DE" w14:textId="77777777" w:rsidR="00F76ACF" w:rsidRPr="00E169D4" w:rsidRDefault="00F76ACF"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27646075"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50D5360E"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1E8790DA" w14:textId="77777777" w:rsidR="00F76ACF" w:rsidRPr="00E169D4" w:rsidRDefault="00F76ACF" w:rsidP="007F77E1">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51CCC5E6" w14:textId="77777777" w:rsidR="00F76ACF" w:rsidRPr="00E169D4" w:rsidRDefault="00F76ACF" w:rsidP="007F77E1">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14:paraId="37D0E611" w14:textId="77777777" w:rsidR="00F76ACF" w:rsidRPr="00E169D4" w:rsidRDefault="00F76ACF" w:rsidP="007F77E1">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6416E806"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5DD023D1" w14:textId="77777777" w:rsidR="00F76ACF" w:rsidRPr="00E169D4" w:rsidRDefault="00F76ACF"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14FAE983" w14:textId="77777777" w:rsidR="00F76ACF" w:rsidRPr="00E169D4" w:rsidRDefault="00F76ACF" w:rsidP="007F77E1">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14:paraId="78DCFF3C" w14:textId="77777777" w:rsidR="00F76ACF" w:rsidRPr="00E169D4" w:rsidRDefault="00F76ACF"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13886EC" w14:textId="77777777" w:rsidR="00F76ACF" w:rsidRPr="00E169D4" w:rsidRDefault="00F76ACF" w:rsidP="007F77E1">
            <w:pPr>
              <w:adjustRightInd w:val="0"/>
              <w:snapToGrid w:val="0"/>
              <w:rPr>
                <w:rFonts w:ascii="Arial" w:hAnsi="Arial" w:cs="Arial"/>
                <w:sz w:val="4"/>
                <w:szCs w:val="4"/>
                <w:lang w:val="es-BO"/>
              </w:rPr>
            </w:pPr>
          </w:p>
        </w:tc>
      </w:tr>
    </w:tbl>
    <w:p w14:paraId="2172E3CC" w14:textId="670E260C" w:rsidR="00F76ACF" w:rsidRPr="00653C8D" w:rsidRDefault="00F76ACF" w:rsidP="00F76ACF">
      <w:pPr>
        <w:rPr>
          <w:rFonts w:ascii="Arial" w:hAnsi="Arial" w:cs="Arial"/>
          <w:color w:val="0000FF"/>
          <w:sz w:val="16"/>
          <w:szCs w:val="16"/>
        </w:rPr>
      </w:pPr>
    </w:p>
    <w:p w14:paraId="4F99C3EE" w14:textId="77777777" w:rsidR="00F76ACF" w:rsidRPr="00653C8D" w:rsidRDefault="00F76ACF" w:rsidP="00F76ACF">
      <w:pPr>
        <w:pStyle w:val="Prrafodelista"/>
        <w:numPr>
          <w:ilvl w:val="0"/>
          <w:numId w:val="1"/>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58FE56FE" w14:textId="77777777" w:rsidR="00F76ACF" w:rsidRDefault="00F76ACF" w:rsidP="00F76ACF">
      <w:pPr>
        <w:pStyle w:val="Prrafodelista"/>
        <w:numPr>
          <w:ilvl w:val="0"/>
          <w:numId w:val="1"/>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305C220B" w14:textId="77777777" w:rsidR="00F76ACF" w:rsidRDefault="00F76ACF" w:rsidP="00F76ACF">
      <w:pPr>
        <w:ind w:left="357"/>
        <w:jc w:val="both"/>
        <w:rPr>
          <w:rFonts w:ascii="Verdana" w:hAnsi="Verdana" w:cs="Arial"/>
          <w:color w:val="0000FF"/>
          <w:sz w:val="18"/>
          <w:szCs w:val="18"/>
        </w:rPr>
      </w:pPr>
    </w:p>
    <w:p w14:paraId="018903B8" w14:textId="70C96EFF" w:rsidR="00B441D5" w:rsidRPr="00653C8D" w:rsidRDefault="00B441D5" w:rsidP="00B441D5">
      <w:pPr>
        <w:pStyle w:val="Ttulo1"/>
        <w:spacing w:before="0" w:after="0"/>
        <w:jc w:val="both"/>
        <w:rPr>
          <w:rFonts w:ascii="Verdana" w:hAnsi="Verdana"/>
          <w:sz w:val="18"/>
        </w:rPr>
      </w:pPr>
    </w:p>
    <w:p w14:paraId="79D1AF91" w14:textId="3C3C1DAE" w:rsidR="00B441D5" w:rsidRPr="00653C8D" w:rsidRDefault="00B441D5" w:rsidP="00B441D5">
      <w:pPr>
        <w:rPr>
          <w:sz w:val="16"/>
          <w:szCs w:val="16"/>
          <w:lang w:val="es-BO"/>
        </w:rPr>
      </w:pPr>
    </w:p>
    <w:p w14:paraId="1EF45B08" w14:textId="569DD684" w:rsidR="00B441D5" w:rsidRPr="00653C8D" w:rsidRDefault="00B441D5" w:rsidP="00B441D5">
      <w:pPr>
        <w:rPr>
          <w:sz w:val="16"/>
          <w:szCs w:val="16"/>
          <w:lang w:val="es-BO"/>
        </w:rPr>
      </w:pPr>
    </w:p>
    <w:p w14:paraId="23D73D27" w14:textId="282F57C9" w:rsidR="00B441D5" w:rsidRPr="00653C8D" w:rsidRDefault="00B32898" w:rsidP="00B441D5">
      <w:pPr>
        <w:rPr>
          <w:rFonts w:ascii="Arial" w:hAnsi="Arial" w:cs="Arial"/>
          <w:color w:val="0000FF"/>
          <w:sz w:val="16"/>
          <w:szCs w:val="16"/>
        </w:rPr>
      </w:pPr>
      <w:r w:rsidRPr="008D4F59">
        <w:rPr>
          <w:rFonts w:ascii="Verdana" w:hAnsi="Verdana"/>
          <w:noProof/>
          <w:sz w:val="18"/>
          <w:szCs w:val="18"/>
        </w:rPr>
        <w:drawing>
          <wp:anchor distT="0" distB="0" distL="114300" distR="114300" simplePos="0" relativeHeight="251665408" behindDoc="1" locked="0" layoutInCell="1" allowOverlap="1" wp14:anchorId="7DC74E39" wp14:editId="646FC877">
            <wp:simplePos x="0" y="0"/>
            <wp:positionH relativeFrom="page">
              <wp:align>left</wp:align>
            </wp:positionH>
            <wp:positionV relativeFrom="paragraph">
              <wp:posOffset>-6151245</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043D9" w14:textId="5537BFBF" w:rsidR="00B441D5" w:rsidRDefault="00B441D5" w:rsidP="00AB5834">
      <w:pPr>
        <w:jc w:val="center"/>
        <w:rPr>
          <w:rFonts w:ascii="Arial" w:hAnsi="Arial" w:cs="Arial"/>
          <w:b/>
          <w:sz w:val="18"/>
          <w:szCs w:val="20"/>
          <w:lang w:val="it-IT"/>
        </w:rPr>
      </w:pPr>
    </w:p>
    <w:p w14:paraId="56C3F7CC" w14:textId="37063F27" w:rsidR="00B441D5" w:rsidRDefault="00B441D5" w:rsidP="00AB5834">
      <w:pPr>
        <w:jc w:val="center"/>
        <w:rPr>
          <w:rFonts w:ascii="Arial" w:hAnsi="Arial" w:cs="Arial"/>
          <w:b/>
          <w:sz w:val="18"/>
          <w:szCs w:val="20"/>
          <w:lang w:val="it-IT"/>
        </w:rPr>
      </w:pPr>
    </w:p>
    <w:p w14:paraId="05B1802E" w14:textId="058F235B" w:rsidR="00B441D5" w:rsidRDefault="00B441D5" w:rsidP="00AB5834">
      <w:pPr>
        <w:jc w:val="center"/>
        <w:rPr>
          <w:rFonts w:ascii="Arial" w:hAnsi="Arial" w:cs="Arial"/>
          <w:b/>
          <w:sz w:val="18"/>
          <w:szCs w:val="20"/>
          <w:lang w:val="it-IT"/>
        </w:rPr>
      </w:pPr>
    </w:p>
    <w:p w14:paraId="5F4C07D7" w14:textId="77777777" w:rsidR="00B441D5" w:rsidRDefault="00B441D5" w:rsidP="00AB5834">
      <w:pPr>
        <w:jc w:val="center"/>
        <w:rPr>
          <w:rFonts w:ascii="Arial" w:hAnsi="Arial" w:cs="Arial"/>
          <w:b/>
          <w:sz w:val="18"/>
          <w:szCs w:val="20"/>
          <w:lang w:val="it-IT"/>
        </w:rPr>
      </w:pPr>
    </w:p>
    <w:p w14:paraId="358A6878" w14:textId="23AA496A" w:rsidR="00E7438B" w:rsidRDefault="00E7438B" w:rsidP="00AB5834">
      <w:pPr>
        <w:jc w:val="center"/>
        <w:rPr>
          <w:rFonts w:ascii="Arial" w:hAnsi="Arial" w:cs="Arial"/>
          <w:b/>
          <w:sz w:val="18"/>
          <w:szCs w:val="20"/>
          <w:lang w:val="it-IT"/>
        </w:rPr>
      </w:pPr>
    </w:p>
    <w:p w14:paraId="1BC1BAA4" w14:textId="17C00FCD" w:rsidR="00E7438B" w:rsidRPr="00653C8D" w:rsidRDefault="00E7438B" w:rsidP="00E7438B">
      <w:pPr>
        <w:pStyle w:val="Ttulo1"/>
        <w:spacing w:before="0" w:after="0"/>
        <w:jc w:val="both"/>
        <w:rPr>
          <w:rFonts w:ascii="Verdana" w:hAnsi="Verdana"/>
          <w:sz w:val="18"/>
        </w:rPr>
      </w:pPr>
    </w:p>
    <w:p w14:paraId="6E92D646" w14:textId="0D863CB6" w:rsidR="00E7438B" w:rsidRPr="00653C8D" w:rsidRDefault="00E7438B" w:rsidP="00E7438B">
      <w:pPr>
        <w:rPr>
          <w:sz w:val="16"/>
          <w:szCs w:val="16"/>
          <w:lang w:val="es-BO"/>
        </w:rPr>
      </w:pPr>
    </w:p>
    <w:p w14:paraId="123336D7" w14:textId="7D260A15" w:rsidR="00E7438B" w:rsidRDefault="00E7438B" w:rsidP="00E7438B">
      <w:pPr>
        <w:rPr>
          <w:sz w:val="16"/>
          <w:szCs w:val="16"/>
          <w:lang w:val="es-BO"/>
        </w:rPr>
      </w:pPr>
    </w:p>
    <w:p w14:paraId="2AC384F4" w14:textId="77777777" w:rsidR="00E7438B" w:rsidRPr="00653C8D" w:rsidRDefault="00E7438B" w:rsidP="00E7438B">
      <w:pPr>
        <w:rPr>
          <w:sz w:val="16"/>
          <w:szCs w:val="16"/>
          <w:lang w:val="es-BO"/>
        </w:rPr>
      </w:pPr>
    </w:p>
    <w:p w14:paraId="29094AD8" w14:textId="77777777" w:rsidR="00E7438B" w:rsidRPr="00653C8D" w:rsidRDefault="00E7438B" w:rsidP="00E7438B">
      <w:pPr>
        <w:pStyle w:val="Ttulo1"/>
        <w:spacing w:before="0" w:after="0"/>
        <w:jc w:val="both"/>
        <w:rPr>
          <w:rFonts w:ascii="Verdana" w:hAnsi="Verdana"/>
          <w:sz w:val="18"/>
        </w:rPr>
      </w:pPr>
    </w:p>
    <w:p w14:paraId="6488FC1C" w14:textId="77777777" w:rsidR="00E7438B" w:rsidRDefault="00E7438B" w:rsidP="00E7438B">
      <w:pPr>
        <w:rPr>
          <w:sz w:val="16"/>
          <w:szCs w:val="16"/>
          <w:lang w:val="es-BO"/>
        </w:rPr>
      </w:pPr>
    </w:p>
    <w:p w14:paraId="35009036" w14:textId="62D39793" w:rsidR="00E7438B" w:rsidRPr="00B32898" w:rsidRDefault="00E7438B" w:rsidP="00B32898">
      <w:pPr>
        <w:pStyle w:val="Ttulo1"/>
        <w:spacing w:before="0" w:after="0"/>
        <w:ind w:left="432"/>
        <w:jc w:val="both"/>
        <w:rPr>
          <w:rFonts w:ascii="Verdana" w:hAnsi="Verdana"/>
          <w:sz w:val="18"/>
        </w:rPr>
      </w:pPr>
    </w:p>
    <w:p w14:paraId="56CF2CD1" w14:textId="77777777" w:rsidR="00E7438B" w:rsidRDefault="00E7438B" w:rsidP="00AB5834">
      <w:pPr>
        <w:jc w:val="center"/>
        <w:rPr>
          <w:rFonts w:ascii="Arial" w:hAnsi="Arial" w:cs="Arial"/>
          <w:b/>
          <w:sz w:val="18"/>
          <w:szCs w:val="20"/>
          <w:lang w:val="it-IT"/>
        </w:rPr>
      </w:pPr>
    </w:p>
    <w:p w14:paraId="0D82C54C" w14:textId="11AB0C9F" w:rsidR="00CF244E" w:rsidRDefault="00CF244E" w:rsidP="00AB5834">
      <w:pPr>
        <w:jc w:val="center"/>
        <w:rPr>
          <w:rFonts w:ascii="Arial" w:hAnsi="Arial" w:cs="Arial"/>
          <w:b/>
          <w:sz w:val="18"/>
          <w:szCs w:val="20"/>
          <w:lang w:val="it-IT"/>
        </w:rPr>
      </w:pPr>
      <w:bookmarkStart w:id="2" w:name="_GoBack"/>
      <w:bookmarkEnd w:id="0"/>
      <w:bookmarkEnd w:id="2"/>
    </w:p>
    <w:sectPr w:rsidR="00CF244E" w:rsidSect="00B32898">
      <w:pgSz w:w="12240" w:h="15840" w:code="1"/>
      <w:pgMar w:top="2268" w:right="1701" w:bottom="255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6955" w14:textId="77777777" w:rsidR="00901623" w:rsidRDefault="00901623" w:rsidP="0002168D">
      <w:r>
        <w:separator/>
      </w:r>
    </w:p>
  </w:endnote>
  <w:endnote w:type="continuationSeparator" w:id="0">
    <w:p w14:paraId="4DCCF86E" w14:textId="77777777" w:rsidR="00901623" w:rsidRDefault="00901623"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ooper Black">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069E" w14:textId="77777777" w:rsidR="00901623" w:rsidRDefault="00901623" w:rsidP="0002168D">
      <w:r>
        <w:separator/>
      </w:r>
    </w:p>
  </w:footnote>
  <w:footnote w:type="continuationSeparator" w:id="0">
    <w:p w14:paraId="15A8336C" w14:textId="77777777" w:rsidR="00901623" w:rsidRDefault="00901623" w:rsidP="000216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64D02"/>
    <w:multiLevelType w:val="hybridMultilevel"/>
    <w:tmpl w:val="B128C3E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744509"/>
    <w:multiLevelType w:val="multilevel"/>
    <w:tmpl w:val="ADBA40E0"/>
    <w:lvl w:ilvl="0">
      <w:start w:val="4"/>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0F6ED1"/>
    <w:multiLevelType w:val="hybridMultilevel"/>
    <w:tmpl w:val="BA04B06E"/>
    <w:lvl w:ilvl="0" w:tplc="FDECFFD2">
      <w:start w:val="29"/>
      <w:numFmt w:val="decimal"/>
      <w:lvlText w:val="%1"/>
      <w:lvlJc w:val="left"/>
      <w:pPr>
        <w:ind w:left="785" w:hanging="360"/>
      </w:pPr>
      <w:rPr>
        <w:rFonts w:hint="default"/>
      </w:r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abstractNum w:abstractNumId="6" w15:restartNumberingAfterBreak="0">
    <w:nsid w:val="60F13FB8"/>
    <w:multiLevelType w:val="hybridMultilevel"/>
    <w:tmpl w:val="B128C3E2"/>
    <w:lvl w:ilvl="0" w:tplc="42EA94A6">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65AE0610"/>
    <w:multiLevelType w:val="hybridMultilevel"/>
    <w:tmpl w:val="95CE7286"/>
    <w:lvl w:ilvl="0" w:tplc="7D4E995C">
      <w:start w:val="2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D"/>
    <w:rsid w:val="0002168D"/>
    <w:rsid w:val="0005710F"/>
    <w:rsid w:val="00074058"/>
    <w:rsid w:val="00084373"/>
    <w:rsid w:val="00087D4F"/>
    <w:rsid w:val="00091A4B"/>
    <w:rsid w:val="00092617"/>
    <w:rsid w:val="00096323"/>
    <w:rsid w:val="000A3EDB"/>
    <w:rsid w:val="000A410C"/>
    <w:rsid w:val="001274D8"/>
    <w:rsid w:val="00130A1B"/>
    <w:rsid w:val="00133FC2"/>
    <w:rsid w:val="00164615"/>
    <w:rsid w:val="001A3600"/>
    <w:rsid w:val="001D1929"/>
    <w:rsid w:val="00206BBC"/>
    <w:rsid w:val="00256750"/>
    <w:rsid w:val="002874A3"/>
    <w:rsid w:val="002A16BE"/>
    <w:rsid w:val="002E2632"/>
    <w:rsid w:val="002F003D"/>
    <w:rsid w:val="00311C94"/>
    <w:rsid w:val="00316A47"/>
    <w:rsid w:val="00317218"/>
    <w:rsid w:val="00337857"/>
    <w:rsid w:val="00370A8E"/>
    <w:rsid w:val="00387077"/>
    <w:rsid w:val="003A3E73"/>
    <w:rsid w:val="003D47DC"/>
    <w:rsid w:val="003D61B0"/>
    <w:rsid w:val="003F73A0"/>
    <w:rsid w:val="003F764C"/>
    <w:rsid w:val="004127E3"/>
    <w:rsid w:val="004171D5"/>
    <w:rsid w:val="00447737"/>
    <w:rsid w:val="004614AE"/>
    <w:rsid w:val="004A02A5"/>
    <w:rsid w:val="004F5D4D"/>
    <w:rsid w:val="005000B0"/>
    <w:rsid w:val="00525505"/>
    <w:rsid w:val="00532E9D"/>
    <w:rsid w:val="00586DD8"/>
    <w:rsid w:val="00590627"/>
    <w:rsid w:val="00591E00"/>
    <w:rsid w:val="005A5895"/>
    <w:rsid w:val="005B464F"/>
    <w:rsid w:val="005C1D2B"/>
    <w:rsid w:val="005F65ED"/>
    <w:rsid w:val="00625E03"/>
    <w:rsid w:val="00651723"/>
    <w:rsid w:val="00652180"/>
    <w:rsid w:val="00663E54"/>
    <w:rsid w:val="00673DCE"/>
    <w:rsid w:val="00674560"/>
    <w:rsid w:val="00682D9D"/>
    <w:rsid w:val="006B6852"/>
    <w:rsid w:val="00704BBA"/>
    <w:rsid w:val="007176DC"/>
    <w:rsid w:val="0075036A"/>
    <w:rsid w:val="00752C78"/>
    <w:rsid w:val="00766686"/>
    <w:rsid w:val="007878DD"/>
    <w:rsid w:val="0079165B"/>
    <w:rsid w:val="007B4075"/>
    <w:rsid w:val="007B6919"/>
    <w:rsid w:val="007C390D"/>
    <w:rsid w:val="007E1B31"/>
    <w:rsid w:val="007E5948"/>
    <w:rsid w:val="0084332E"/>
    <w:rsid w:val="00856007"/>
    <w:rsid w:val="00860BC1"/>
    <w:rsid w:val="00864BBE"/>
    <w:rsid w:val="00870099"/>
    <w:rsid w:val="008A5B68"/>
    <w:rsid w:val="008C48AF"/>
    <w:rsid w:val="008D3B85"/>
    <w:rsid w:val="008D644D"/>
    <w:rsid w:val="008E5064"/>
    <w:rsid w:val="008E6079"/>
    <w:rsid w:val="00901623"/>
    <w:rsid w:val="00950503"/>
    <w:rsid w:val="009A7F72"/>
    <w:rsid w:val="009B3818"/>
    <w:rsid w:val="009D5E46"/>
    <w:rsid w:val="00A0736E"/>
    <w:rsid w:val="00A104CE"/>
    <w:rsid w:val="00A114A3"/>
    <w:rsid w:val="00A90D3E"/>
    <w:rsid w:val="00A94A63"/>
    <w:rsid w:val="00AB5834"/>
    <w:rsid w:val="00AF3BDD"/>
    <w:rsid w:val="00B01072"/>
    <w:rsid w:val="00B326C1"/>
    <w:rsid w:val="00B32898"/>
    <w:rsid w:val="00B36172"/>
    <w:rsid w:val="00B36D71"/>
    <w:rsid w:val="00B405EA"/>
    <w:rsid w:val="00B441D5"/>
    <w:rsid w:val="00B473E5"/>
    <w:rsid w:val="00B541CE"/>
    <w:rsid w:val="00B73B1D"/>
    <w:rsid w:val="00BC6469"/>
    <w:rsid w:val="00BD4C32"/>
    <w:rsid w:val="00BF0732"/>
    <w:rsid w:val="00C20045"/>
    <w:rsid w:val="00C25619"/>
    <w:rsid w:val="00C34EFD"/>
    <w:rsid w:val="00C51DAD"/>
    <w:rsid w:val="00C55511"/>
    <w:rsid w:val="00C75920"/>
    <w:rsid w:val="00CF244E"/>
    <w:rsid w:val="00D467C9"/>
    <w:rsid w:val="00D514C5"/>
    <w:rsid w:val="00DB35EA"/>
    <w:rsid w:val="00DE29FE"/>
    <w:rsid w:val="00DE7828"/>
    <w:rsid w:val="00E04B42"/>
    <w:rsid w:val="00E3401A"/>
    <w:rsid w:val="00E7438B"/>
    <w:rsid w:val="00EA0EF0"/>
    <w:rsid w:val="00EE6947"/>
    <w:rsid w:val="00F434A0"/>
    <w:rsid w:val="00F51D86"/>
    <w:rsid w:val="00F76ACF"/>
    <w:rsid w:val="00F83D38"/>
    <w:rsid w:val="00F87C10"/>
    <w:rsid w:val="00FA2AEB"/>
    <w:rsid w:val="00FC69C2"/>
    <w:rsid w:val="00FE53D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1390"/>
  <w15:chartTrackingRefBased/>
  <w15:docId w15:val="{AC5B0CA9-C922-4E2C-9581-2A4B0D1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본문1,inciso_hortalizas,Superíndice,Párrafo de lista2,Párrafo de lista1,HOJA,Numbered Paragraph,Main numbered paragra"/>
    <w:basedOn w:val="Normal"/>
    <w:link w:val="PrrafodelistaCar"/>
    <w:uiPriority w:val="34"/>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inciso_hortalizas Car,Superíndice Car,HOJA Car"/>
    <w:link w:val="Prrafodelista"/>
    <w:uiPriority w:val="34"/>
    <w:qFormat/>
    <w:locked/>
    <w:rsid w:val="007878DD"/>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590627"/>
    <w:rPr>
      <w:color w:val="0563C1" w:themeColor="hyperlink"/>
      <w:u w:val="single"/>
    </w:rPr>
  </w:style>
  <w:style w:type="paragraph" w:customStyle="1" w:styleId="Ttulo1">
    <w:name w:val="Título1"/>
    <w:basedOn w:val="Normal"/>
    <w:link w:val="TtuloCar"/>
    <w:uiPriority w:val="10"/>
    <w:qFormat/>
    <w:rsid w:val="00590627"/>
    <w:pPr>
      <w:spacing w:before="240" w:after="60"/>
      <w:jc w:val="center"/>
      <w:outlineLvl w:val="0"/>
    </w:pPr>
    <w:rPr>
      <w:rFonts w:cs="Arial"/>
      <w:b/>
      <w:bCs/>
      <w:kern w:val="28"/>
      <w:sz w:val="20"/>
      <w:szCs w:val="32"/>
    </w:rPr>
  </w:style>
  <w:style w:type="paragraph" w:styleId="Textodeglobo">
    <w:name w:val="Balloon Text"/>
    <w:basedOn w:val="Normal"/>
    <w:link w:val="TextodegloboCar"/>
    <w:uiPriority w:val="99"/>
    <w:semiHidden/>
    <w:unhideWhenUsed/>
    <w:rsid w:val="009505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50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C55511"/>
    <w:rPr>
      <w:color w:val="605E5C"/>
      <w:shd w:val="clear" w:color="auto" w:fill="E1DFDD"/>
    </w:rPr>
  </w:style>
  <w:style w:type="character" w:customStyle="1" w:styleId="TtuloCar">
    <w:name w:val="Título Car"/>
    <w:aliases w:val="Puesto Car1"/>
    <w:link w:val="Ttulo1"/>
    <w:uiPriority w:val="10"/>
    <w:rsid w:val="008C48AF"/>
    <w:rPr>
      <w:rFonts w:ascii="Times New Roman" w:eastAsia="Times New Roman" w:hAnsi="Times New Roman" w:cs="Arial"/>
      <w:b/>
      <w:bCs/>
      <w:kern w:val="28"/>
      <w:sz w:val="20"/>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34</TotalTime>
  <Pages>3</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Usuario</cp:lastModifiedBy>
  <cp:revision>8</cp:revision>
  <cp:lastPrinted>2025-02-13T21:32:00Z</cp:lastPrinted>
  <dcterms:created xsi:type="dcterms:W3CDTF">2025-02-13T20:31:00Z</dcterms:created>
  <dcterms:modified xsi:type="dcterms:W3CDTF">2025-02-13T23:22:00Z</dcterms:modified>
</cp:coreProperties>
</file>