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6CCCF" w14:textId="2C716FA1" w:rsidR="007878DD" w:rsidRPr="00311C94" w:rsidRDefault="00E7438B" w:rsidP="007878DD">
      <w:pPr>
        <w:pStyle w:val="Prrafodelista"/>
        <w:ind w:left="360"/>
        <w:jc w:val="center"/>
        <w:outlineLvl w:val="0"/>
        <w:rPr>
          <w:rFonts w:ascii="Arial" w:hAnsi="Arial" w:cs="Arial"/>
          <w:b/>
          <w:lang w:val="it-IT" w:eastAsia="es-ES"/>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4A1295C9" wp14:editId="4AC6171C">
            <wp:simplePos x="0" y="0"/>
            <wp:positionH relativeFrom="page">
              <wp:align>right</wp:align>
            </wp:positionH>
            <wp:positionV relativeFrom="paragraph">
              <wp:posOffset>-1675765</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44D" w:rsidRPr="008D4F59">
        <w:rPr>
          <w:rFonts w:ascii="Verdana" w:hAnsi="Verdana"/>
          <w:noProof/>
          <w:sz w:val="18"/>
          <w:szCs w:val="18"/>
          <w:lang w:eastAsia="es-ES"/>
        </w:rPr>
        <w:drawing>
          <wp:anchor distT="0" distB="0" distL="114300" distR="114300" simplePos="0" relativeHeight="251659264" behindDoc="1" locked="0" layoutInCell="1" allowOverlap="1" wp14:anchorId="112F288E" wp14:editId="3833BCCE">
            <wp:simplePos x="0" y="0"/>
            <wp:positionH relativeFrom="page">
              <wp:posOffset>34925</wp:posOffset>
            </wp:positionH>
            <wp:positionV relativeFrom="paragraph">
              <wp:posOffset>-1202377</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8DD" w:rsidRPr="00311C94">
        <w:rPr>
          <w:rFonts w:ascii="Arial" w:hAnsi="Arial" w:cs="Arial"/>
          <w:b/>
          <w:lang w:val="it-IT" w:eastAsia="es-ES"/>
        </w:rPr>
        <w:t>AGENCIA ESTATAL DE VIVIENDA</w:t>
      </w:r>
    </w:p>
    <w:p w14:paraId="111653D9" w14:textId="6CEF6448" w:rsidR="00590627" w:rsidRPr="00311C94" w:rsidRDefault="00590627" w:rsidP="00590627">
      <w:pPr>
        <w:jc w:val="center"/>
        <w:rPr>
          <w:rFonts w:ascii="Cooper Black" w:hAnsi="Cooper Black" w:cs="Arial"/>
          <w:sz w:val="4"/>
          <w:szCs w:val="20"/>
          <w:lang w:val="it-IT"/>
        </w:rPr>
      </w:pPr>
    </w:p>
    <w:p w14:paraId="46F92858" w14:textId="7EBC0108" w:rsidR="002E2632" w:rsidRDefault="007878DD" w:rsidP="00AB5834">
      <w:pPr>
        <w:jc w:val="center"/>
        <w:rPr>
          <w:rFonts w:ascii="Arial" w:hAnsi="Arial" w:cs="Arial"/>
          <w:b/>
          <w:sz w:val="18"/>
          <w:szCs w:val="20"/>
          <w:lang w:val="it-IT"/>
        </w:rPr>
      </w:pPr>
      <w:r w:rsidRPr="00311C94">
        <w:rPr>
          <w:rFonts w:ascii="Arial" w:hAnsi="Arial" w:cs="Arial"/>
          <w:b/>
          <w:sz w:val="18"/>
          <w:szCs w:val="20"/>
          <w:lang w:val="it-IT"/>
        </w:rPr>
        <w:t>CONVOCATORIA  PARA</w:t>
      </w:r>
      <w:r w:rsidR="00590627" w:rsidRPr="00311C94">
        <w:rPr>
          <w:rFonts w:ascii="Arial" w:hAnsi="Arial" w:cs="Arial"/>
          <w:b/>
          <w:sz w:val="18"/>
          <w:szCs w:val="20"/>
          <w:lang w:val="it-IT"/>
        </w:rPr>
        <w:t xml:space="preserve"> EL</w:t>
      </w:r>
      <w:r w:rsidRPr="00311C94">
        <w:rPr>
          <w:rFonts w:ascii="Arial" w:hAnsi="Arial" w:cs="Arial"/>
          <w:b/>
          <w:sz w:val="18"/>
          <w:szCs w:val="20"/>
          <w:lang w:val="it-IT"/>
        </w:rPr>
        <w:t xml:space="preserve"> PROCESO DE CONTRATACION</w:t>
      </w:r>
      <w:bookmarkStart w:id="0" w:name="_Toc347486252"/>
    </w:p>
    <w:p w14:paraId="018903B8" w14:textId="70C96EFF" w:rsidR="00B441D5" w:rsidRPr="00653C8D" w:rsidRDefault="00B441D5" w:rsidP="00B441D5">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B441D5" w:rsidRPr="00691297" w14:paraId="0DC32F20" w14:textId="77777777" w:rsidTr="00B441D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006069B0" w14:textId="77777777" w:rsidR="00B441D5" w:rsidRPr="00691297" w:rsidRDefault="00B441D5" w:rsidP="00B441D5">
            <w:pPr>
              <w:numPr>
                <w:ilvl w:val="0"/>
                <w:numId w:val="2"/>
              </w:numPr>
              <w:ind w:left="0" w:firstLine="0"/>
              <w:jc w:val="both"/>
              <w:rPr>
                <w:rFonts w:ascii="Arial" w:hAnsi="Arial" w:cs="Arial"/>
                <w:b/>
                <w:color w:val="FFFFFF"/>
                <w:sz w:val="16"/>
                <w:szCs w:val="16"/>
                <w:lang w:val="es-BO"/>
              </w:rPr>
            </w:pPr>
            <w:r w:rsidRPr="00691297">
              <w:rPr>
                <w:rFonts w:ascii="Arial" w:hAnsi="Arial" w:cs="Arial"/>
                <w:b/>
                <w:color w:val="FFFFFF"/>
                <w:sz w:val="16"/>
                <w:szCs w:val="16"/>
                <w:lang w:val="es-BO"/>
              </w:rPr>
              <w:t>DATOS DE LA CONTRATACIÓN</w:t>
            </w:r>
          </w:p>
        </w:tc>
      </w:tr>
      <w:tr w:rsidR="00B441D5" w:rsidRPr="00691297" w14:paraId="0575F7B1" w14:textId="77777777" w:rsidTr="00B441D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F3A7B8" w14:textId="77777777" w:rsidR="00B441D5" w:rsidRPr="00691297" w:rsidRDefault="00B441D5" w:rsidP="00B441D5">
            <w:pPr>
              <w:rPr>
                <w:rFonts w:ascii="Arial" w:hAnsi="Arial" w:cs="Arial"/>
                <w:b/>
                <w:sz w:val="16"/>
                <w:szCs w:val="16"/>
                <w:lang w:val="es-BO"/>
              </w:rPr>
            </w:pPr>
          </w:p>
        </w:tc>
      </w:tr>
      <w:tr w:rsidR="00B441D5" w:rsidRPr="00691297" w14:paraId="0C315026" w14:textId="77777777" w:rsidTr="00B441D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ABFD79"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627B8F6"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EFA36F" w14:textId="77777777" w:rsidR="00B441D5" w:rsidRPr="00691297" w:rsidRDefault="00B441D5" w:rsidP="00B441D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05DD315" w14:textId="77777777" w:rsidR="00B441D5" w:rsidRPr="00691297" w:rsidRDefault="00B441D5" w:rsidP="00B441D5">
            <w:pPr>
              <w:ind w:left="142" w:right="243"/>
              <w:jc w:val="both"/>
              <w:rPr>
                <w:rFonts w:ascii="Arial" w:hAnsi="Arial" w:cs="Arial"/>
                <w:b/>
                <w:sz w:val="16"/>
                <w:szCs w:val="16"/>
                <w:lang w:val="es-ES_tradnl"/>
              </w:rPr>
            </w:pPr>
            <w:r w:rsidRPr="00014A00">
              <w:rPr>
                <w:rFonts w:ascii="Arial" w:hAnsi="Arial" w:cs="Arial"/>
                <w:b/>
                <w:sz w:val="16"/>
                <w:szCs w:val="16"/>
                <w:lang w:val="es-ES_tradnl"/>
              </w:rPr>
              <w:t>PROYECTO DE VIVIENDA CUALITATIVA EN EL MUNICIPIO DE SANTA CRUZ DE LA SIERRA  -FASE(CCLVII)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6A77ACE9" w14:textId="77777777" w:rsidR="00B441D5" w:rsidRPr="00691297" w:rsidRDefault="00B441D5" w:rsidP="00B441D5">
            <w:pPr>
              <w:rPr>
                <w:rFonts w:ascii="Arial" w:hAnsi="Arial" w:cs="Arial"/>
                <w:sz w:val="16"/>
                <w:szCs w:val="16"/>
                <w:lang w:val="es-BO"/>
              </w:rPr>
            </w:pPr>
          </w:p>
        </w:tc>
      </w:tr>
      <w:tr w:rsidR="00B441D5" w:rsidRPr="00691297" w14:paraId="3C4BAC0E" w14:textId="77777777" w:rsidTr="00B441D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DC6BB0"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1C2D61" w14:textId="77777777" w:rsidR="00B441D5" w:rsidRPr="00691297" w:rsidRDefault="00B441D5" w:rsidP="00B441D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3505D867" w14:textId="77777777" w:rsidR="00B441D5" w:rsidRPr="00691297" w:rsidRDefault="00B441D5" w:rsidP="00B441D5">
            <w:pPr>
              <w:rPr>
                <w:rFonts w:ascii="Arial" w:hAnsi="Arial" w:cs="Arial"/>
                <w:sz w:val="16"/>
                <w:szCs w:val="16"/>
                <w:lang w:val="es-BO"/>
              </w:rPr>
            </w:pPr>
          </w:p>
        </w:tc>
      </w:tr>
      <w:tr w:rsidR="00B441D5" w:rsidRPr="00691297" w14:paraId="0B981C0F" w14:textId="77777777" w:rsidTr="00B441D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145740"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63F4A3"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EACE881" w14:textId="77777777" w:rsidR="00B441D5" w:rsidRPr="00691297" w:rsidRDefault="00B441D5" w:rsidP="00B441D5">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A608E27"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AEV-SC-</w:t>
            </w:r>
            <w:r>
              <w:rPr>
                <w:rFonts w:ascii="Arial" w:hAnsi="Arial" w:cs="Arial"/>
                <w:sz w:val="16"/>
                <w:szCs w:val="16"/>
                <w:lang w:val="es-BO"/>
              </w:rPr>
              <w:t>DC 03</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14:paraId="653A6095" w14:textId="77777777" w:rsidR="00B441D5" w:rsidRPr="00691297" w:rsidRDefault="00B441D5" w:rsidP="00B441D5">
            <w:pPr>
              <w:rPr>
                <w:rFonts w:ascii="Arial" w:hAnsi="Arial" w:cs="Arial"/>
                <w:sz w:val="16"/>
                <w:szCs w:val="16"/>
                <w:lang w:val="es-BO"/>
              </w:rPr>
            </w:pPr>
          </w:p>
        </w:tc>
      </w:tr>
      <w:tr w:rsidR="00B441D5" w:rsidRPr="00691297" w14:paraId="1E34A78A" w14:textId="77777777" w:rsidTr="00B441D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791C73"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456009" w14:textId="77777777" w:rsidR="00B441D5" w:rsidRPr="00691297" w:rsidRDefault="00B441D5" w:rsidP="00B441D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A822790" w14:textId="77777777" w:rsidR="00B441D5" w:rsidRPr="00691297" w:rsidRDefault="00B441D5" w:rsidP="00B441D5">
            <w:pPr>
              <w:rPr>
                <w:rFonts w:ascii="Arial" w:hAnsi="Arial" w:cs="Arial"/>
                <w:sz w:val="16"/>
                <w:szCs w:val="16"/>
                <w:lang w:val="es-BO"/>
              </w:rPr>
            </w:pPr>
          </w:p>
        </w:tc>
      </w:tr>
      <w:tr w:rsidR="00B441D5" w:rsidRPr="00691297" w14:paraId="5038CAB6" w14:textId="77777777" w:rsidTr="00B441D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0C2602"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E1B0281"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D3BD84C" w14:textId="77777777" w:rsidR="00B441D5" w:rsidRPr="00691297" w:rsidRDefault="00B441D5" w:rsidP="00B441D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BE58F62"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40BA9026" w14:textId="77777777" w:rsidR="00B441D5" w:rsidRPr="00691297" w:rsidRDefault="00B441D5" w:rsidP="00B441D5">
            <w:pPr>
              <w:rPr>
                <w:rFonts w:ascii="Arial" w:hAnsi="Arial" w:cs="Arial"/>
                <w:sz w:val="16"/>
                <w:szCs w:val="16"/>
                <w:lang w:val="es-BO"/>
              </w:rPr>
            </w:pPr>
          </w:p>
        </w:tc>
      </w:tr>
      <w:tr w:rsidR="00B441D5" w:rsidRPr="00691297" w14:paraId="6440E203" w14:textId="77777777" w:rsidTr="00B441D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C577D8"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935723" w14:textId="77777777" w:rsidR="00B441D5" w:rsidRPr="00691297" w:rsidRDefault="00B441D5" w:rsidP="00B441D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E82A000" w14:textId="77777777" w:rsidR="00B441D5" w:rsidRPr="00691297" w:rsidRDefault="00B441D5" w:rsidP="00B441D5">
            <w:pPr>
              <w:rPr>
                <w:rFonts w:ascii="Arial" w:hAnsi="Arial" w:cs="Arial"/>
                <w:sz w:val="16"/>
                <w:szCs w:val="16"/>
                <w:lang w:val="es-BO"/>
              </w:rPr>
            </w:pPr>
          </w:p>
        </w:tc>
      </w:tr>
      <w:tr w:rsidR="00B441D5" w:rsidRPr="00691297" w14:paraId="725B2934" w14:textId="77777777" w:rsidTr="00B441D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2B67E8"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43DE874"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0B7451" w14:textId="77777777" w:rsidR="00B441D5" w:rsidRPr="00691297" w:rsidRDefault="00B441D5" w:rsidP="00B441D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07A40E3" w14:textId="77777777" w:rsidR="00B441D5" w:rsidRPr="00691297" w:rsidRDefault="00B441D5" w:rsidP="00B441D5">
            <w:pPr>
              <w:rPr>
                <w:rFonts w:ascii="Arial" w:hAnsi="Arial" w:cs="Arial"/>
                <w:strike/>
                <w:sz w:val="16"/>
                <w:szCs w:val="16"/>
              </w:rPr>
            </w:pPr>
          </w:p>
          <w:p w14:paraId="5D1808DF" w14:textId="77777777" w:rsidR="00B441D5" w:rsidRPr="00691297" w:rsidRDefault="00B441D5" w:rsidP="00B441D5">
            <w:pPr>
              <w:rPr>
                <w:rFonts w:ascii="Arial" w:hAnsi="Arial" w:cs="Arial"/>
                <w:strike/>
                <w:sz w:val="16"/>
                <w:szCs w:val="16"/>
              </w:rPr>
            </w:pPr>
            <w:r w:rsidRPr="00014A00">
              <w:rPr>
                <w:rFonts w:ascii="Arial" w:hAnsi="Arial" w:cs="Arial"/>
                <w:b/>
                <w:sz w:val="16"/>
                <w:szCs w:val="16"/>
                <w:lang w:val="es-BO"/>
              </w:rPr>
              <w:t>Bs. 3.495.823,72 (TRES MILLONES CUATROCIENTOS NOVENTA Y CINCO MIL OCHOCIENTOS VEINTITRES 72/100 BOLIVIANOS)</w:t>
            </w:r>
          </w:p>
          <w:p w14:paraId="7E194CFE" w14:textId="77777777" w:rsidR="00B441D5" w:rsidRPr="00691297" w:rsidRDefault="00B441D5" w:rsidP="00B441D5">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14:paraId="2BABA163" w14:textId="77777777" w:rsidR="00B441D5" w:rsidRPr="00691297" w:rsidRDefault="00B441D5" w:rsidP="00B441D5">
            <w:pPr>
              <w:rPr>
                <w:rFonts w:ascii="Arial" w:hAnsi="Arial" w:cs="Arial"/>
                <w:sz w:val="16"/>
                <w:szCs w:val="16"/>
                <w:lang w:val="es-BO"/>
              </w:rPr>
            </w:pPr>
          </w:p>
        </w:tc>
      </w:tr>
      <w:tr w:rsidR="00B441D5" w:rsidRPr="00691297" w14:paraId="1AEF36F3" w14:textId="77777777" w:rsidTr="00B441D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48B2B8"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FCF604" w14:textId="77777777" w:rsidR="00B441D5" w:rsidRPr="00691297" w:rsidRDefault="00B441D5" w:rsidP="00B441D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476C1A2" w14:textId="77777777" w:rsidR="00B441D5" w:rsidRPr="00691297" w:rsidRDefault="00B441D5" w:rsidP="00B441D5">
            <w:pPr>
              <w:rPr>
                <w:rFonts w:ascii="Arial" w:hAnsi="Arial" w:cs="Arial"/>
                <w:b/>
                <w:sz w:val="16"/>
                <w:szCs w:val="16"/>
                <w:lang w:val="es-BO"/>
              </w:rPr>
            </w:pPr>
          </w:p>
        </w:tc>
      </w:tr>
      <w:tr w:rsidR="00B441D5" w:rsidRPr="00691297" w14:paraId="02F950A2" w14:textId="77777777" w:rsidTr="00B441D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1BCC9C"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3856FB0"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1A85CF" w14:textId="77777777" w:rsidR="00B441D5" w:rsidRPr="00691297" w:rsidRDefault="00B441D5" w:rsidP="00B441D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18C2BFE" w14:textId="77777777" w:rsidR="00B441D5" w:rsidRPr="00691297" w:rsidRDefault="00B441D5" w:rsidP="00B441D5">
            <w:pPr>
              <w:jc w:val="both"/>
              <w:rPr>
                <w:rFonts w:ascii="Arial" w:hAnsi="Arial" w:cs="Arial"/>
                <w:sz w:val="16"/>
                <w:szCs w:val="16"/>
                <w:lang w:val="es-BO"/>
              </w:rPr>
            </w:pPr>
            <w:r w:rsidRPr="00BD5A0A">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BD5A0A">
              <w:rPr>
                <w:rFonts w:ascii="Arial" w:hAnsi="Arial" w:cs="Arial"/>
                <w:b/>
                <w:sz w:val="16"/>
                <w:szCs w:val="16"/>
                <w:lang w:val="es-BO"/>
              </w:rPr>
              <w:t>180 (CIENTO OCHENTA)</w:t>
            </w:r>
            <w:r w:rsidRPr="00BD5A0A">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69808849" w14:textId="77777777" w:rsidR="00B441D5" w:rsidRPr="00691297" w:rsidRDefault="00B441D5" w:rsidP="00B441D5">
            <w:pPr>
              <w:rPr>
                <w:rFonts w:ascii="Arial" w:hAnsi="Arial" w:cs="Arial"/>
                <w:sz w:val="16"/>
                <w:szCs w:val="16"/>
                <w:lang w:val="es-BO"/>
              </w:rPr>
            </w:pPr>
          </w:p>
        </w:tc>
      </w:tr>
      <w:tr w:rsidR="00B441D5" w:rsidRPr="00691297" w14:paraId="63CFC92D" w14:textId="77777777" w:rsidTr="00B441D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19710D9" w14:textId="77777777" w:rsidR="00B441D5" w:rsidRPr="00691297" w:rsidRDefault="00B441D5" w:rsidP="00B441D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0B6E1EF1" w14:textId="77777777" w:rsidR="00B441D5" w:rsidRPr="00691297" w:rsidRDefault="00B441D5" w:rsidP="00B441D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AA5C052" w14:textId="77777777" w:rsidR="00B441D5" w:rsidRPr="00691297" w:rsidRDefault="00B441D5" w:rsidP="00B441D5">
            <w:pPr>
              <w:rPr>
                <w:rFonts w:ascii="Arial" w:hAnsi="Arial" w:cs="Arial"/>
                <w:sz w:val="16"/>
                <w:szCs w:val="16"/>
                <w:lang w:val="es-BO"/>
              </w:rPr>
            </w:pPr>
          </w:p>
        </w:tc>
      </w:tr>
      <w:tr w:rsidR="00B441D5" w:rsidRPr="00691297" w14:paraId="4A21F6A1" w14:textId="77777777" w:rsidTr="00B441D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65B6D0"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231FE2"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08ADE2B"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7A79F2E1" w14:textId="77777777" w:rsidR="00B441D5" w:rsidRPr="00691297" w:rsidRDefault="00B441D5" w:rsidP="00B441D5">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67AB15"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2B1B1C85" w14:textId="77777777" w:rsidR="00B441D5" w:rsidRPr="00691297" w:rsidRDefault="00B441D5" w:rsidP="00B441D5">
            <w:pPr>
              <w:rPr>
                <w:rFonts w:ascii="Arial" w:hAnsi="Arial" w:cs="Arial"/>
                <w:sz w:val="16"/>
                <w:szCs w:val="16"/>
                <w:lang w:val="es-BO"/>
              </w:rPr>
            </w:pPr>
          </w:p>
        </w:tc>
      </w:tr>
      <w:tr w:rsidR="00B441D5" w:rsidRPr="00691297" w14:paraId="14BB2935" w14:textId="77777777" w:rsidTr="00B441D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FF4FF0"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AA6EAC"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9649712"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03047E89" w14:textId="77777777" w:rsidR="00B441D5" w:rsidRPr="00691297" w:rsidRDefault="00B441D5" w:rsidP="00B441D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5E76FDF2" w14:textId="77777777" w:rsidR="00B441D5" w:rsidRPr="00691297" w:rsidRDefault="00B441D5" w:rsidP="00B441D5">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15F92541" w14:textId="77777777" w:rsidR="00B441D5" w:rsidRPr="00691297" w:rsidRDefault="00B441D5" w:rsidP="00B441D5">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1216EE28" w14:textId="77777777" w:rsidR="00B441D5" w:rsidRPr="00691297" w:rsidRDefault="00B441D5" w:rsidP="00B441D5">
            <w:pPr>
              <w:rPr>
                <w:rFonts w:ascii="Arial" w:hAnsi="Arial" w:cs="Arial"/>
                <w:sz w:val="16"/>
                <w:szCs w:val="16"/>
                <w:lang w:val="es-BO"/>
              </w:rPr>
            </w:pPr>
          </w:p>
        </w:tc>
      </w:tr>
      <w:tr w:rsidR="00B441D5" w:rsidRPr="00691297" w14:paraId="44ADA73F" w14:textId="77777777" w:rsidTr="00B441D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28A454"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1350EB3"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8196F6"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75891C1A" w14:textId="77777777" w:rsidR="00B441D5" w:rsidRPr="00691297" w:rsidRDefault="00B441D5" w:rsidP="00B441D5">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80F40"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583DE330" w14:textId="77777777" w:rsidR="00B441D5" w:rsidRPr="00691297" w:rsidRDefault="00B441D5" w:rsidP="00B441D5">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9419994" w14:textId="77777777" w:rsidR="00B441D5" w:rsidRPr="00691297" w:rsidRDefault="00B441D5" w:rsidP="00B441D5">
            <w:pPr>
              <w:rPr>
                <w:rFonts w:ascii="Arial" w:hAnsi="Arial" w:cs="Arial"/>
                <w:sz w:val="16"/>
                <w:szCs w:val="16"/>
                <w:lang w:val="es-BO"/>
              </w:rPr>
            </w:pPr>
          </w:p>
        </w:tc>
      </w:tr>
      <w:tr w:rsidR="00B441D5" w:rsidRPr="00691297" w14:paraId="222AFCCA" w14:textId="77777777" w:rsidTr="00B441D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F5E59D"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76AE0B" w14:textId="77777777" w:rsidR="00B441D5" w:rsidRPr="00691297" w:rsidRDefault="00B441D5" w:rsidP="00B441D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BFFDF6B" w14:textId="77777777" w:rsidR="00B441D5" w:rsidRPr="00691297" w:rsidRDefault="00B441D5" w:rsidP="00B441D5">
            <w:pPr>
              <w:rPr>
                <w:rFonts w:ascii="Arial" w:hAnsi="Arial" w:cs="Arial"/>
                <w:sz w:val="16"/>
                <w:szCs w:val="16"/>
                <w:lang w:val="es-BO"/>
              </w:rPr>
            </w:pPr>
          </w:p>
        </w:tc>
      </w:tr>
      <w:tr w:rsidR="00B441D5" w:rsidRPr="00691297" w14:paraId="625B3735" w14:textId="77777777" w:rsidTr="00B441D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30A108"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9E8CF7"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792D07F"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6558036"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47CEB"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07D93365" w14:textId="77777777" w:rsidR="00B441D5" w:rsidRPr="00691297" w:rsidRDefault="00B441D5" w:rsidP="00B441D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32954C16" w14:textId="77777777" w:rsidR="00B441D5" w:rsidRPr="00691297" w:rsidRDefault="00B441D5" w:rsidP="00B441D5">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2494A9C8" w14:textId="77777777" w:rsidR="00B441D5" w:rsidRPr="00691297" w:rsidRDefault="00B441D5" w:rsidP="00B441D5">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6422390" w14:textId="77777777" w:rsidR="00B441D5" w:rsidRPr="00691297" w:rsidRDefault="00B441D5" w:rsidP="00B441D5">
            <w:pPr>
              <w:rPr>
                <w:rFonts w:ascii="Arial" w:hAnsi="Arial" w:cs="Arial"/>
                <w:sz w:val="16"/>
                <w:szCs w:val="16"/>
                <w:lang w:val="es-BO"/>
              </w:rPr>
            </w:pPr>
          </w:p>
        </w:tc>
      </w:tr>
      <w:tr w:rsidR="00B441D5" w:rsidRPr="00691297" w14:paraId="367B1477" w14:textId="77777777" w:rsidTr="00B441D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1DBAC"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353326" w14:textId="77777777" w:rsidR="00B441D5" w:rsidRPr="00691297" w:rsidRDefault="00B441D5" w:rsidP="00B441D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4F7EE3C" w14:textId="77777777" w:rsidR="00B441D5" w:rsidRPr="00691297" w:rsidRDefault="00B441D5" w:rsidP="00B441D5">
            <w:pPr>
              <w:rPr>
                <w:rFonts w:ascii="Arial" w:hAnsi="Arial" w:cs="Arial"/>
                <w:sz w:val="16"/>
                <w:szCs w:val="16"/>
                <w:lang w:val="es-BO"/>
              </w:rPr>
            </w:pPr>
          </w:p>
        </w:tc>
      </w:tr>
      <w:tr w:rsidR="00B441D5" w:rsidRPr="00691297" w14:paraId="0FC85751" w14:textId="77777777" w:rsidTr="00B441D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CCFA90"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B53E48"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08230D14"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3B95F3A"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39871F4B" w14:textId="77777777" w:rsidR="00B441D5" w:rsidRPr="00691297" w:rsidRDefault="00B441D5" w:rsidP="00B441D5">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B441D5" w:rsidRPr="00691297" w14:paraId="0B09AE6D" w14:textId="77777777" w:rsidTr="00B441D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CA7474" w14:textId="77777777" w:rsidR="00B441D5" w:rsidRPr="00691297" w:rsidRDefault="00B441D5" w:rsidP="00B441D5">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E23831"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9929686"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07A59402"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62BD7FB" w14:textId="77777777" w:rsidR="00B441D5" w:rsidRPr="00691297" w:rsidRDefault="00B441D5" w:rsidP="00B441D5">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B441D5" w:rsidRPr="00691297" w14:paraId="740A2B2E" w14:textId="77777777" w:rsidTr="00B441D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530FE"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525E3"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EB5658"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75C68DA"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2F48D7" w14:textId="77777777" w:rsidR="00B441D5" w:rsidRPr="00691297" w:rsidRDefault="00B441D5" w:rsidP="00B441D5">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B441D5" w:rsidRPr="00691297" w14:paraId="391C51DB" w14:textId="77777777" w:rsidTr="00B441D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278410"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023980"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8649541"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5BEA978"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6E7825AD" w14:textId="77777777" w:rsidR="00B441D5" w:rsidRPr="00691297" w:rsidRDefault="00B441D5" w:rsidP="00B441D5">
            <w:pPr>
              <w:rPr>
                <w:rFonts w:ascii="Arial" w:hAnsi="Arial" w:cs="Arial"/>
                <w:b/>
                <w:sz w:val="16"/>
                <w:szCs w:val="16"/>
                <w:lang w:val="es-BO"/>
              </w:rPr>
            </w:pPr>
          </w:p>
          <w:p w14:paraId="124A49D3" w14:textId="77777777" w:rsidR="00B441D5" w:rsidRPr="00691297" w:rsidRDefault="00B441D5" w:rsidP="00B441D5">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FECD63" w14:textId="77777777" w:rsidR="00B441D5" w:rsidRPr="00691297" w:rsidRDefault="00B441D5" w:rsidP="00B441D5">
            <w:pPr>
              <w:rPr>
                <w:rFonts w:ascii="Arial" w:hAnsi="Arial" w:cs="Arial"/>
                <w:b/>
                <w:sz w:val="16"/>
                <w:szCs w:val="16"/>
                <w:lang w:val="es-BO"/>
              </w:rPr>
            </w:pPr>
          </w:p>
          <w:p w14:paraId="381A2F79"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Nombre del Organismo Financiador</w:t>
            </w:r>
          </w:p>
          <w:p w14:paraId="5F9C0CFF" w14:textId="77777777" w:rsidR="00B441D5" w:rsidRPr="00691297" w:rsidRDefault="00B441D5" w:rsidP="00B441D5">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B7CE4" w14:textId="77777777" w:rsidR="00B441D5" w:rsidRPr="00691297" w:rsidRDefault="00B441D5" w:rsidP="00B441D5">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E2D9AB" w14:textId="77777777" w:rsidR="00B441D5" w:rsidRPr="00691297" w:rsidRDefault="00B441D5" w:rsidP="00B441D5">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12C560B9" w14:textId="77777777" w:rsidR="00B441D5" w:rsidRPr="00691297" w:rsidRDefault="00B441D5" w:rsidP="00B441D5">
            <w:pPr>
              <w:rPr>
                <w:rFonts w:ascii="Arial" w:hAnsi="Arial" w:cs="Arial"/>
                <w:sz w:val="16"/>
                <w:szCs w:val="16"/>
                <w:lang w:val="es-BO"/>
              </w:rPr>
            </w:pPr>
          </w:p>
        </w:tc>
      </w:tr>
      <w:tr w:rsidR="00B441D5" w:rsidRPr="00691297" w14:paraId="52DC9931" w14:textId="77777777" w:rsidTr="00B441D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7CFE53"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357FBB" w14:textId="77777777" w:rsidR="00B441D5" w:rsidRPr="00691297" w:rsidRDefault="00B441D5" w:rsidP="00B441D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B721102" w14:textId="77777777" w:rsidR="00B441D5" w:rsidRPr="00691297" w:rsidRDefault="00B441D5" w:rsidP="00B441D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42035F1B" w14:textId="77777777" w:rsidR="00B441D5" w:rsidRPr="00691297" w:rsidRDefault="00B441D5" w:rsidP="00B441D5">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6645F6F" w14:textId="77777777" w:rsidR="00B441D5" w:rsidRPr="00691297" w:rsidRDefault="00B441D5" w:rsidP="00B441D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3ADE9E3" w14:textId="744CBCC1" w:rsidR="00B441D5" w:rsidRPr="00691297" w:rsidRDefault="00B441D5" w:rsidP="00B441D5">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264A8" w14:textId="77777777" w:rsidR="00B441D5" w:rsidRPr="00691297" w:rsidRDefault="00B441D5" w:rsidP="00B441D5">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B0C6DE7" w14:textId="77777777" w:rsidR="00B441D5" w:rsidRPr="00691297" w:rsidRDefault="00B441D5" w:rsidP="00B441D5">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16E10DD6" w14:textId="77777777" w:rsidR="00B441D5" w:rsidRPr="00691297" w:rsidRDefault="00B441D5" w:rsidP="00B441D5">
            <w:pPr>
              <w:rPr>
                <w:rFonts w:ascii="Arial" w:hAnsi="Arial" w:cs="Arial"/>
                <w:sz w:val="16"/>
                <w:szCs w:val="16"/>
                <w:lang w:val="es-BO"/>
              </w:rPr>
            </w:pPr>
          </w:p>
        </w:tc>
      </w:tr>
      <w:tr w:rsidR="00B441D5" w:rsidRPr="00691297" w14:paraId="72519F1F" w14:textId="77777777" w:rsidTr="00B441D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3EDCD75" w14:textId="77777777" w:rsidR="00B441D5" w:rsidRPr="00691297" w:rsidRDefault="00B441D5" w:rsidP="00B441D5">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14:paraId="04EFE77C" w14:textId="77777777" w:rsidR="00B441D5" w:rsidRPr="00691297" w:rsidRDefault="00B441D5" w:rsidP="00B441D5">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02903BC5" w14:textId="59F43A52" w:rsidR="00B441D5" w:rsidRPr="00691297" w:rsidRDefault="00B441D5" w:rsidP="00B441D5">
            <w:pPr>
              <w:rPr>
                <w:rFonts w:ascii="Arial" w:hAnsi="Arial" w:cs="Arial"/>
                <w:sz w:val="16"/>
                <w:szCs w:val="16"/>
                <w:lang w:val="es-BO"/>
              </w:rPr>
            </w:pPr>
          </w:p>
        </w:tc>
      </w:tr>
    </w:tbl>
    <w:p w14:paraId="79D1AF91" w14:textId="3D8FCB53" w:rsidR="00B441D5" w:rsidRPr="00653C8D" w:rsidRDefault="00B32898" w:rsidP="00B441D5">
      <w:pPr>
        <w:rPr>
          <w:sz w:val="16"/>
          <w:szCs w:val="16"/>
          <w:lang w:val="es-BO"/>
        </w:rPr>
      </w:pPr>
      <w:r w:rsidRPr="008D4F59">
        <w:rPr>
          <w:rFonts w:ascii="Verdana" w:hAnsi="Verdana"/>
          <w:noProof/>
          <w:sz w:val="18"/>
          <w:szCs w:val="18"/>
        </w:rPr>
        <w:lastRenderedPageBreak/>
        <w:drawing>
          <wp:anchor distT="0" distB="0" distL="114300" distR="114300" simplePos="0" relativeHeight="251667456" behindDoc="1" locked="0" layoutInCell="1" allowOverlap="1" wp14:anchorId="05877FDC" wp14:editId="7F2A01E2">
            <wp:simplePos x="0" y="0"/>
            <wp:positionH relativeFrom="page">
              <wp:align>right</wp:align>
            </wp:positionH>
            <wp:positionV relativeFrom="paragraph">
              <wp:posOffset>-1958975</wp:posOffset>
            </wp:positionV>
            <wp:extent cx="7737475" cy="106305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7"/>
        <w:gridCol w:w="2661"/>
        <w:gridCol w:w="220"/>
      </w:tblGrid>
      <w:tr w:rsidR="00B441D5" w:rsidRPr="00653C8D" w14:paraId="245735D0" w14:textId="77777777" w:rsidTr="00B441D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C495538" w14:textId="77777777" w:rsidR="00B441D5" w:rsidRPr="00653C8D" w:rsidRDefault="00B441D5" w:rsidP="00B441D5">
            <w:pPr>
              <w:numPr>
                <w:ilvl w:val="0"/>
                <w:numId w:val="2"/>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B441D5" w:rsidRPr="00653C8D" w14:paraId="136B0EC9" w14:textId="77777777" w:rsidTr="00B441D5">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40B838C4" w14:textId="77777777" w:rsidR="00B441D5" w:rsidRPr="00653C8D" w:rsidRDefault="00B441D5" w:rsidP="00B441D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766686A0" w14:textId="77777777" w:rsidR="00B441D5" w:rsidRPr="00653C8D" w:rsidRDefault="00B441D5" w:rsidP="00B441D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564796A5" w14:textId="4BADD2FE" w:rsidR="00B441D5" w:rsidRPr="00653C8D" w:rsidRDefault="00B441D5" w:rsidP="00B441D5">
            <w:pPr>
              <w:rPr>
                <w:rFonts w:ascii="Arial" w:hAnsi="Arial" w:cs="Arial"/>
                <w:sz w:val="16"/>
                <w:szCs w:val="16"/>
                <w:lang w:val="es-BO"/>
              </w:rPr>
            </w:pPr>
          </w:p>
        </w:tc>
      </w:tr>
      <w:tr w:rsidR="00B441D5" w:rsidRPr="00653C8D" w14:paraId="71643E99" w14:textId="77777777" w:rsidTr="00B441D5">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D22FC81"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123D9F48" w14:textId="77777777" w:rsidR="00B441D5" w:rsidRPr="00653C8D" w:rsidRDefault="00B441D5" w:rsidP="00B441D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61144C65" w14:textId="77777777" w:rsidR="00B441D5" w:rsidRPr="00653C8D" w:rsidRDefault="00B441D5" w:rsidP="00B441D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2C3A438" w14:textId="1BEBC799" w:rsidR="00B441D5" w:rsidRPr="00653C8D" w:rsidRDefault="00B441D5" w:rsidP="00B441D5">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067FD6E8" w14:textId="77777777" w:rsidR="00B441D5" w:rsidRPr="00653C8D" w:rsidRDefault="00B441D5" w:rsidP="00B441D5">
            <w:pPr>
              <w:rPr>
                <w:rFonts w:ascii="Arial" w:hAnsi="Arial" w:cs="Arial"/>
                <w:sz w:val="16"/>
                <w:szCs w:val="16"/>
                <w:lang w:val="es-BO"/>
              </w:rPr>
            </w:pPr>
          </w:p>
        </w:tc>
      </w:tr>
      <w:tr w:rsidR="00B441D5" w:rsidRPr="00653C8D" w14:paraId="11357A3C" w14:textId="77777777" w:rsidTr="00B441D5">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2DC255E4"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Domicilio</w:t>
            </w:r>
          </w:p>
          <w:p w14:paraId="1365CB4C" w14:textId="77777777" w:rsidR="00B441D5" w:rsidRPr="00653C8D" w:rsidRDefault="00B441D5" w:rsidP="00B441D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334D051" w14:textId="77777777" w:rsidR="00B441D5" w:rsidRPr="00653C8D" w:rsidRDefault="00B441D5" w:rsidP="00B441D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5C28859F" w14:textId="77777777" w:rsidR="00B441D5" w:rsidRPr="00653C8D" w:rsidRDefault="00B441D5" w:rsidP="00B441D5">
            <w:pPr>
              <w:rPr>
                <w:i/>
                <w:sz w:val="16"/>
                <w:szCs w:val="16"/>
                <w:lang w:val="es-BO"/>
              </w:rPr>
            </w:pPr>
          </w:p>
        </w:tc>
        <w:tc>
          <w:tcPr>
            <w:tcW w:w="698" w:type="pct"/>
            <w:tcBorders>
              <w:top w:val="nil"/>
              <w:left w:val="nil"/>
              <w:bottom w:val="nil"/>
              <w:right w:val="nil"/>
            </w:tcBorders>
            <w:shd w:val="clear" w:color="auto" w:fill="auto"/>
            <w:vAlign w:val="center"/>
          </w:tcPr>
          <w:p w14:paraId="199B0892" w14:textId="77777777" w:rsidR="00B441D5" w:rsidRPr="00653C8D" w:rsidRDefault="00B441D5" w:rsidP="00B441D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6BA47A6A" w14:textId="77777777" w:rsidR="00B441D5" w:rsidRPr="00653C8D" w:rsidRDefault="00B441D5" w:rsidP="00B441D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1FF92940" w14:textId="77777777" w:rsidR="00B441D5" w:rsidRPr="00653C8D" w:rsidRDefault="00B441D5" w:rsidP="00B441D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34B02FBA" w14:textId="77777777" w:rsidR="00B441D5" w:rsidRPr="00653C8D" w:rsidRDefault="00B441D5" w:rsidP="00B441D5">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6623C43D" w14:textId="77777777" w:rsidR="00B441D5" w:rsidRPr="00653C8D" w:rsidRDefault="00B441D5" w:rsidP="00B441D5">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52C57EB" w14:textId="77777777" w:rsidR="00B441D5" w:rsidRPr="00653C8D" w:rsidRDefault="00B441D5" w:rsidP="00B441D5">
            <w:pPr>
              <w:rPr>
                <w:i/>
                <w:sz w:val="16"/>
                <w:szCs w:val="16"/>
                <w:lang w:val="es-BO"/>
              </w:rPr>
            </w:pPr>
          </w:p>
        </w:tc>
      </w:tr>
      <w:tr w:rsidR="00B441D5" w:rsidRPr="00653C8D" w14:paraId="15655EE5" w14:textId="77777777" w:rsidTr="00B441D5">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B9F1B8D" w14:textId="77777777" w:rsidR="00B441D5" w:rsidRPr="00653C8D" w:rsidRDefault="00B441D5" w:rsidP="00B441D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31F0BC33" w14:textId="77777777" w:rsidR="00B441D5" w:rsidRPr="00653C8D" w:rsidRDefault="00B441D5" w:rsidP="00B441D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7B70D168" w14:textId="77777777" w:rsidR="00B441D5" w:rsidRPr="00653C8D" w:rsidRDefault="00B441D5" w:rsidP="00B441D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321E7DAA" w14:textId="77777777" w:rsidR="00B441D5" w:rsidRPr="00653C8D" w:rsidRDefault="00B441D5" w:rsidP="00B441D5">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14:paraId="56C7B866" w14:textId="77777777" w:rsidR="00B441D5" w:rsidRPr="00653C8D" w:rsidRDefault="00B441D5" w:rsidP="00B441D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46FA127F" w14:textId="510B0FF4" w:rsidR="00B441D5" w:rsidRPr="00653C8D" w:rsidRDefault="00B441D5" w:rsidP="00B441D5">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14:paraId="02A46C21" w14:textId="77777777" w:rsidR="00B441D5" w:rsidRPr="00653C8D" w:rsidRDefault="00B441D5" w:rsidP="00B441D5">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78D4E73B" w14:textId="76222604" w:rsidR="00B441D5" w:rsidRPr="00653C8D" w:rsidRDefault="00B441D5" w:rsidP="00B441D5">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14:paraId="1AB7B9F3" w14:textId="77777777" w:rsidR="00B441D5" w:rsidRPr="00653C8D" w:rsidRDefault="00B441D5" w:rsidP="00B441D5">
            <w:pPr>
              <w:rPr>
                <w:rFonts w:ascii="Arial" w:hAnsi="Arial" w:cs="Arial"/>
                <w:sz w:val="16"/>
                <w:szCs w:val="16"/>
                <w:lang w:val="es-BO"/>
              </w:rPr>
            </w:pPr>
          </w:p>
        </w:tc>
      </w:tr>
      <w:tr w:rsidR="00B441D5" w:rsidRPr="00653C8D" w14:paraId="5EC3AEE9" w14:textId="77777777" w:rsidTr="00B441D5">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6CF632D5" w14:textId="77777777" w:rsidR="00B441D5" w:rsidRPr="00653C8D" w:rsidRDefault="00B441D5" w:rsidP="00B441D5">
            <w:pPr>
              <w:jc w:val="right"/>
              <w:rPr>
                <w:b/>
                <w:sz w:val="16"/>
                <w:szCs w:val="16"/>
                <w:lang w:val="es-BO"/>
              </w:rPr>
            </w:pPr>
          </w:p>
        </w:tc>
        <w:tc>
          <w:tcPr>
            <w:tcW w:w="98" w:type="pct"/>
            <w:tcBorders>
              <w:top w:val="nil"/>
              <w:left w:val="nil"/>
              <w:bottom w:val="nil"/>
              <w:right w:val="nil"/>
            </w:tcBorders>
            <w:shd w:val="clear" w:color="auto" w:fill="auto"/>
            <w:vAlign w:val="center"/>
          </w:tcPr>
          <w:p w14:paraId="3C0905B2" w14:textId="77777777" w:rsidR="00B441D5" w:rsidRPr="00653C8D" w:rsidRDefault="00B441D5" w:rsidP="00B441D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12C624B" w14:textId="37D72BAB" w:rsidR="00B441D5" w:rsidRPr="00653C8D" w:rsidRDefault="00B441D5" w:rsidP="00B441D5">
            <w:pPr>
              <w:rPr>
                <w:rFonts w:ascii="Arial" w:hAnsi="Arial" w:cs="Arial"/>
                <w:sz w:val="16"/>
                <w:szCs w:val="16"/>
                <w:lang w:val="es-BO"/>
              </w:rPr>
            </w:pPr>
          </w:p>
        </w:tc>
      </w:tr>
      <w:tr w:rsidR="00B441D5" w:rsidRPr="00653C8D" w14:paraId="1CA7AB20" w14:textId="77777777" w:rsidTr="00B441D5">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141A0E6B"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46A7D651" w14:textId="77777777" w:rsidR="00B441D5" w:rsidRPr="00653C8D" w:rsidRDefault="00B441D5" w:rsidP="00B441D5">
            <w:pPr>
              <w:jc w:val="center"/>
              <w:rPr>
                <w:rFonts w:ascii="Arial" w:hAnsi="Arial" w:cs="Arial"/>
                <w:b/>
                <w:sz w:val="16"/>
                <w:szCs w:val="16"/>
                <w:lang w:val="es-BO"/>
              </w:rPr>
            </w:pPr>
            <w:r w:rsidRPr="00527344">
              <w:rPr>
                <w:rFonts w:ascii="Arial" w:hAnsi="Arial" w:cs="Arial"/>
                <w:b/>
                <w:color w:val="FF0000"/>
                <w:sz w:val="16"/>
                <w:szCs w:val="16"/>
                <w:lang w:val="es-BO"/>
              </w:rPr>
              <w:t>3 11 48 86 Int. 718</w:t>
            </w:r>
          </w:p>
        </w:tc>
        <w:tc>
          <w:tcPr>
            <w:tcW w:w="454" w:type="pct"/>
            <w:tcBorders>
              <w:top w:val="nil"/>
              <w:left w:val="single" w:sz="2" w:space="0" w:color="auto"/>
              <w:bottom w:val="nil"/>
              <w:right w:val="single" w:sz="4" w:space="0" w:color="auto"/>
            </w:tcBorders>
            <w:shd w:val="clear" w:color="auto" w:fill="auto"/>
            <w:vAlign w:val="center"/>
          </w:tcPr>
          <w:p w14:paraId="2FD5CB27"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37DF55F5" w14:textId="77777777" w:rsidR="00B441D5" w:rsidRPr="00653C8D" w:rsidRDefault="00B441D5" w:rsidP="00B441D5">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0DF17A17" w14:textId="77777777" w:rsidR="00B441D5" w:rsidRPr="00653C8D" w:rsidRDefault="00B441D5" w:rsidP="00B441D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03E56EEB" w14:textId="25D31FF3" w:rsidR="00B441D5" w:rsidRPr="00653C8D" w:rsidRDefault="00B441D5" w:rsidP="00B441D5">
            <w:pPr>
              <w:jc w:val="center"/>
              <w:rPr>
                <w:rFonts w:ascii="Arial" w:hAnsi="Arial" w:cs="Arial"/>
                <w:sz w:val="16"/>
                <w:szCs w:val="16"/>
                <w:lang w:val="es-BO"/>
              </w:rPr>
            </w:pPr>
            <w:r w:rsidRPr="00527344">
              <w:rPr>
                <w:rFonts w:ascii="Arial" w:hAnsi="Arial" w:cs="Arial"/>
                <w:color w:val="FF0000"/>
                <w:sz w:val="16"/>
                <w:szCs w:val="16"/>
                <w:lang w:val="es-BO"/>
              </w:rPr>
              <w:t>natalia.gallardo@aevivienda.gob.bo</w:t>
            </w:r>
          </w:p>
        </w:tc>
        <w:tc>
          <w:tcPr>
            <w:tcW w:w="134" w:type="pct"/>
            <w:tcBorders>
              <w:top w:val="nil"/>
              <w:left w:val="nil"/>
              <w:bottom w:val="nil"/>
              <w:right w:val="single" w:sz="4" w:space="0" w:color="auto"/>
            </w:tcBorders>
            <w:shd w:val="clear" w:color="auto" w:fill="auto"/>
            <w:vAlign w:val="center"/>
          </w:tcPr>
          <w:p w14:paraId="13DCE772" w14:textId="77777777" w:rsidR="00B441D5" w:rsidRPr="00653C8D" w:rsidRDefault="00B441D5" w:rsidP="00B441D5">
            <w:pPr>
              <w:rPr>
                <w:rFonts w:ascii="Arial" w:hAnsi="Arial" w:cs="Arial"/>
                <w:sz w:val="16"/>
                <w:szCs w:val="16"/>
                <w:lang w:val="es-BO"/>
              </w:rPr>
            </w:pPr>
          </w:p>
        </w:tc>
      </w:tr>
      <w:tr w:rsidR="00B441D5" w:rsidRPr="00653C8D" w14:paraId="459C79AA" w14:textId="77777777" w:rsidTr="00B441D5">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675CB2A1" w14:textId="77777777" w:rsidR="00B441D5" w:rsidRPr="00653C8D" w:rsidRDefault="00B441D5" w:rsidP="00B441D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6A3DB9AE" w14:textId="77777777" w:rsidR="00B441D5" w:rsidRPr="00653C8D" w:rsidRDefault="00B441D5" w:rsidP="00B441D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5D093754" w14:textId="30C72B19" w:rsidR="00B441D5" w:rsidRPr="00653C8D" w:rsidRDefault="00B441D5" w:rsidP="00B441D5">
            <w:pPr>
              <w:rPr>
                <w:rFonts w:ascii="Arial" w:hAnsi="Arial" w:cs="Arial"/>
                <w:sz w:val="16"/>
                <w:szCs w:val="16"/>
                <w:lang w:val="es-BO"/>
              </w:rPr>
            </w:pPr>
          </w:p>
        </w:tc>
      </w:tr>
    </w:tbl>
    <w:p w14:paraId="1EF45B08" w14:textId="569DD684" w:rsidR="00B441D5" w:rsidRPr="00653C8D" w:rsidRDefault="00B441D5" w:rsidP="00B441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2"/>
        <w:gridCol w:w="168"/>
        <w:gridCol w:w="120"/>
        <w:gridCol w:w="986"/>
        <w:gridCol w:w="120"/>
        <w:gridCol w:w="1048"/>
        <w:gridCol w:w="120"/>
        <w:gridCol w:w="648"/>
        <w:gridCol w:w="489"/>
        <w:gridCol w:w="217"/>
        <w:gridCol w:w="2309"/>
        <w:gridCol w:w="134"/>
      </w:tblGrid>
      <w:tr w:rsidR="00B441D5" w:rsidRPr="00653C8D" w14:paraId="1C0B431C" w14:textId="77777777" w:rsidTr="00B441D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1F550771" w14:textId="4405C5DE" w:rsidR="00B441D5" w:rsidRPr="00653C8D" w:rsidRDefault="00B441D5" w:rsidP="00B441D5">
            <w:pPr>
              <w:numPr>
                <w:ilvl w:val="0"/>
                <w:numId w:val="2"/>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B441D5" w:rsidRPr="00653C8D" w14:paraId="161AF50F" w14:textId="77777777" w:rsidTr="00B441D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771A4077" w14:textId="77777777" w:rsidR="00B441D5" w:rsidRPr="00653C8D" w:rsidRDefault="00B441D5" w:rsidP="00B441D5">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45281762" w14:textId="77777777" w:rsidR="00B441D5" w:rsidRPr="00653C8D" w:rsidRDefault="00B441D5" w:rsidP="00B441D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2E15D1B6" w14:textId="2E120B45" w:rsidR="00B441D5" w:rsidRPr="00653C8D" w:rsidRDefault="00B441D5" w:rsidP="00B441D5">
            <w:pPr>
              <w:jc w:val="center"/>
              <w:rPr>
                <w:sz w:val="16"/>
                <w:szCs w:val="16"/>
                <w:lang w:val="es-BO"/>
              </w:rPr>
            </w:pPr>
          </w:p>
        </w:tc>
      </w:tr>
      <w:tr w:rsidR="00B441D5" w:rsidRPr="00653C8D" w14:paraId="410C61ED" w14:textId="77777777" w:rsidTr="00B441D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337EDEF"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3AFA71E"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4AAF3B3" w14:textId="77777777" w:rsidR="00B441D5" w:rsidRPr="00653C8D" w:rsidRDefault="00B441D5" w:rsidP="00B441D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5D541702" w14:textId="77777777" w:rsidR="00B441D5" w:rsidRPr="00653C8D" w:rsidRDefault="00B441D5" w:rsidP="00B441D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E0380AA" w14:textId="77777777" w:rsidR="00B441D5" w:rsidRPr="00653C8D" w:rsidRDefault="00B441D5" w:rsidP="00B441D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76BEAE6" w14:textId="77777777" w:rsidR="00B441D5" w:rsidRPr="00653C8D" w:rsidRDefault="00B441D5" w:rsidP="00B441D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21F5E2F" w14:textId="77777777" w:rsidR="00B441D5" w:rsidRPr="00653C8D" w:rsidRDefault="00B441D5" w:rsidP="00B441D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786D08BD" w14:textId="77777777" w:rsidR="00B441D5" w:rsidRPr="00653C8D" w:rsidRDefault="00B441D5" w:rsidP="00B441D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09F5286F" w14:textId="77777777" w:rsidR="00B441D5" w:rsidRPr="00653C8D" w:rsidRDefault="00B441D5" w:rsidP="00B441D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D1CE1D9" w14:textId="77777777" w:rsidR="00B441D5" w:rsidRPr="00653C8D" w:rsidRDefault="00B441D5" w:rsidP="00B441D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78110C28" w14:textId="77777777" w:rsidR="00B441D5" w:rsidRPr="00653C8D" w:rsidRDefault="00B441D5" w:rsidP="00B441D5">
            <w:pPr>
              <w:rPr>
                <w:rFonts w:ascii="Arial" w:hAnsi="Arial" w:cs="Arial"/>
                <w:sz w:val="16"/>
                <w:szCs w:val="16"/>
                <w:lang w:val="es-BO"/>
              </w:rPr>
            </w:pPr>
          </w:p>
        </w:tc>
      </w:tr>
      <w:tr w:rsidR="00B441D5" w:rsidRPr="00653C8D" w14:paraId="7A0AF451" w14:textId="77777777" w:rsidTr="00B441D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1315A3A2" w14:textId="77777777" w:rsidR="00B441D5" w:rsidRPr="00653C8D" w:rsidRDefault="00B441D5" w:rsidP="00B441D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40332BDC" w14:textId="77777777" w:rsidR="00B441D5" w:rsidRPr="00653C8D" w:rsidRDefault="00B441D5" w:rsidP="00B441D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06265EA2" w14:textId="77777777" w:rsidR="00B441D5" w:rsidRPr="00653C8D" w:rsidRDefault="00B441D5" w:rsidP="00B441D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0919D0" w14:textId="77777777" w:rsidR="00B441D5" w:rsidRPr="00D52A70" w:rsidRDefault="00B441D5" w:rsidP="00B441D5">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3D2FF370" w14:textId="77777777" w:rsidR="00B441D5" w:rsidRPr="00D52A70" w:rsidRDefault="00B441D5" w:rsidP="00B441D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39AF656" w14:textId="77777777" w:rsidR="00B441D5" w:rsidRPr="00D52A70" w:rsidRDefault="00B441D5" w:rsidP="00B441D5">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1AE93B9A" w14:textId="77777777" w:rsidR="00B441D5" w:rsidRPr="00D52A70" w:rsidRDefault="00B441D5" w:rsidP="00B441D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0A04E41" w14:textId="77777777" w:rsidR="00B441D5" w:rsidRPr="00D52A70" w:rsidRDefault="00B441D5" w:rsidP="00B441D5">
            <w:pPr>
              <w:jc w:val="center"/>
              <w:rPr>
                <w:rFonts w:ascii="Arial" w:hAnsi="Arial" w:cs="Arial"/>
                <w:sz w:val="16"/>
                <w:szCs w:val="16"/>
                <w:lang w:val="es-BO"/>
              </w:rPr>
            </w:pPr>
            <w:r w:rsidRPr="00D52A70">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20E6B5C8" w14:textId="77777777" w:rsidR="00B441D5" w:rsidRPr="00D52A70" w:rsidRDefault="00B441D5" w:rsidP="00B441D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DD88CE7" w14:textId="3C31AFFD" w:rsidR="00B441D5" w:rsidRPr="00D52A70" w:rsidRDefault="00B441D5" w:rsidP="00B441D5">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14:paraId="07A257B2" w14:textId="77777777" w:rsidR="00B441D5" w:rsidRPr="00653C8D" w:rsidRDefault="00B441D5" w:rsidP="00B441D5">
            <w:pPr>
              <w:rPr>
                <w:rFonts w:ascii="Arial" w:hAnsi="Arial" w:cs="Arial"/>
                <w:sz w:val="16"/>
                <w:szCs w:val="16"/>
                <w:lang w:val="es-BO"/>
              </w:rPr>
            </w:pPr>
          </w:p>
        </w:tc>
      </w:tr>
      <w:tr w:rsidR="00B441D5" w:rsidRPr="00653C8D" w14:paraId="49F867A9" w14:textId="77777777" w:rsidTr="00B441D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114BD186" w14:textId="77777777" w:rsidR="00B441D5" w:rsidRPr="00653C8D" w:rsidRDefault="00B441D5" w:rsidP="00B441D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24B1AC2B" w14:textId="77777777" w:rsidR="00B441D5" w:rsidRPr="00653C8D" w:rsidRDefault="00B441D5" w:rsidP="00B441D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4F26A0B9" w14:textId="77777777" w:rsidR="00B441D5" w:rsidRPr="00653C8D" w:rsidRDefault="00B441D5" w:rsidP="00B441D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7F0AE67" w14:textId="77777777" w:rsidR="00B441D5" w:rsidRPr="00653C8D" w:rsidRDefault="00B441D5" w:rsidP="00B441D5">
            <w:pPr>
              <w:jc w:val="center"/>
              <w:rPr>
                <w:i/>
                <w:sz w:val="16"/>
                <w:szCs w:val="16"/>
                <w:lang w:val="es-BO"/>
              </w:rPr>
            </w:pPr>
          </w:p>
        </w:tc>
        <w:tc>
          <w:tcPr>
            <w:tcW w:w="77" w:type="pct"/>
            <w:tcBorders>
              <w:top w:val="nil"/>
              <w:left w:val="nil"/>
              <w:bottom w:val="nil"/>
              <w:right w:val="nil"/>
            </w:tcBorders>
            <w:shd w:val="clear" w:color="auto" w:fill="auto"/>
            <w:vAlign w:val="bottom"/>
          </w:tcPr>
          <w:p w14:paraId="075F6D0E" w14:textId="77777777" w:rsidR="00B441D5" w:rsidRPr="00653C8D" w:rsidRDefault="00B441D5" w:rsidP="00B441D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72E75812" w14:textId="77777777" w:rsidR="00B441D5" w:rsidRPr="00653C8D" w:rsidRDefault="00B441D5" w:rsidP="00B441D5">
            <w:pPr>
              <w:jc w:val="center"/>
              <w:rPr>
                <w:i/>
                <w:sz w:val="16"/>
                <w:szCs w:val="16"/>
                <w:lang w:val="es-BO"/>
              </w:rPr>
            </w:pPr>
          </w:p>
        </w:tc>
        <w:tc>
          <w:tcPr>
            <w:tcW w:w="77" w:type="pct"/>
            <w:tcBorders>
              <w:top w:val="nil"/>
              <w:left w:val="nil"/>
              <w:bottom w:val="nil"/>
              <w:right w:val="nil"/>
            </w:tcBorders>
            <w:shd w:val="clear" w:color="auto" w:fill="auto"/>
            <w:vAlign w:val="bottom"/>
          </w:tcPr>
          <w:p w14:paraId="302AAE44" w14:textId="77777777" w:rsidR="00B441D5" w:rsidRPr="00653C8D" w:rsidRDefault="00B441D5" w:rsidP="00B441D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706C26C4" w14:textId="77777777" w:rsidR="00B441D5" w:rsidRPr="00653C8D" w:rsidRDefault="00B441D5" w:rsidP="00B441D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1812A9" w14:textId="77777777" w:rsidR="00B441D5" w:rsidRPr="00653C8D" w:rsidRDefault="00B441D5" w:rsidP="00B441D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6908EC6" w14:textId="77777777" w:rsidR="00B441D5" w:rsidRPr="00653C8D" w:rsidRDefault="00B441D5" w:rsidP="00B441D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62C2104E" w14:textId="77777777" w:rsidR="00B441D5" w:rsidRPr="00653C8D" w:rsidRDefault="00B441D5" w:rsidP="00B441D5">
            <w:pPr>
              <w:jc w:val="center"/>
              <w:rPr>
                <w:sz w:val="16"/>
                <w:szCs w:val="16"/>
                <w:lang w:val="es-BO"/>
              </w:rPr>
            </w:pPr>
          </w:p>
        </w:tc>
      </w:tr>
      <w:tr w:rsidR="00B441D5" w:rsidRPr="00653C8D" w14:paraId="3669710A" w14:textId="77777777" w:rsidTr="00B441D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59ADAABD"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767C0786"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0F398AFB" w14:textId="77777777" w:rsidR="00B441D5" w:rsidRPr="00653C8D" w:rsidRDefault="00B441D5" w:rsidP="00B441D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D9576DB" w14:textId="77777777" w:rsidR="00B441D5" w:rsidRPr="00653C8D" w:rsidRDefault="00B441D5" w:rsidP="00B441D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9FD87D3" w14:textId="77777777" w:rsidR="00B441D5" w:rsidRPr="00653C8D" w:rsidRDefault="00B441D5" w:rsidP="00B441D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E508271" w14:textId="77777777" w:rsidR="00B441D5" w:rsidRPr="00653C8D" w:rsidRDefault="00B441D5" w:rsidP="00B441D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21A90C42" w14:textId="77777777" w:rsidR="00B441D5" w:rsidRPr="00653C8D" w:rsidRDefault="00B441D5" w:rsidP="00B441D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D480655" w14:textId="77777777" w:rsidR="00B441D5" w:rsidRPr="00653C8D" w:rsidRDefault="00B441D5" w:rsidP="00B441D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7F27DA38" w14:textId="77777777" w:rsidR="00B441D5" w:rsidRPr="00653C8D" w:rsidRDefault="00B441D5" w:rsidP="00B441D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36EB938D" w14:textId="77777777" w:rsidR="00B441D5" w:rsidRPr="00653C8D" w:rsidRDefault="00B441D5" w:rsidP="00B441D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6884FC8" w14:textId="77777777" w:rsidR="00B441D5" w:rsidRPr="00653C8D" w:rsidRDefault="00B441D5" w:rsidP="00B441D5">
            <w:pPr>
              <w:rPr>
                <w:rFonts w:ascii="Arial" w:hAnsi="Arial" w:cs="Arial"/>
                <w:sz w:val="16"/>
                <w:szCs w:val="16"/>
                <w:lang w:val="es-BO"/>
              </w:rPr>
            </w:pPr>
          </w:p>
        </w:tc>
      </w:tr>
      <w:tr w:rsidR="00B441D5" w:rsidRPr="00653C8D" w14:paraId="587BB906" w14:textId="77777777" w:rsidTr="00B441D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6226E1E" w14:textId="77777777" w:rsidR="00B441D5" w:rsidRPr="00653C8D" w:rsidRDefault="00B441D5" w:rsidP="00B441D5">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1E7346F" w14:textId="77777777" w:rsidR="00B441D5" w:rsidRPr="00653C8D" w:rsidRDefault="00B441D5" w:rsidP="00B441D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4DD387BA" w14:textId="77777777" w:rsidR="00B441D5" w:rsidRPr="00653C8D" w:rsidRDefault="00B441D5" w:rsidP="00B441D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70AB8B8" w14:textId="77777777" w:rsidR="00B441D5" w:rsidRPr="00653C8D" w:rsidRDefault="00B441D5" w:rsidP="00B441D5">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14:paraId="015D55FF" w14:textId="77777777" w:rsidR="00B441D5" w:rsidRPr="00653C8D" w:rsidRDefault="00B441D5" w:rsidP="00B441D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B8C15E" w14:textId="77777777" w:rsidR="00B441D5" w:rsidRPr="00653C8D" w:rsidRDefault="00B441D5" w:rsidP="00B441D5">
            <w:pPr>
              <w:jc w:val="center"/>
              <w:rPr>
                <w:rFonts w:ascii="Arial" w:hAnsi="Arial" w:cs="Arial"/>
                <w:sz w:val="16"/>
                <w:szCs w:val="16"/>
                <w:lang w:val="es-BO"/>
              </w:rPr>
            </w:pPr>
            <w:r>
              <w:rPr>
                <w:rFonts w:ascii="Arial" w:hAnsi="Arial" w:cs="Arial"/>
                <w:sz w:val="16"/>
                <w:szCs w:val="16"/>
                <w:lang w:val="es-BO"/>
              </w:rPr>
              <w:t>BAZAN</w:t>
            </w:r>
          </w:p>
        </w:tc>
        <w:tc>
          <w:tcPr>
            <w:tcW w:w="77" w:type="pct"/>
            <w:tcBorders>
              <w:top w:val="nil"/>
              <w:left w:val="single" w:sz="4" w:space="0" w:color="auto"/>
              <w:bottom w:val="nil"/>
              <w:right w:val="single" w:sz="4" w:space="0" w:color="auto"/>
            </w:tcBorders>
            <w:shd w:val="clear" w:color="auto" w:fill="auto"/>
            <w:vAlign w:val="center"/>
          </w:tcPr>
          <w:p w14:paraId="6EDF3A05" w14:textId="77777777" w:rsidR="00B441D5" w:rsidRPr="00653C8D" w:rsidRDefault="00B441D5" w:rsidP="00B441D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4C1B566" w14:textId="77777777" w:rsidR="00B441D5" w:rsidRPr="00653C8D" w:rsidRDefault="00B441D5" w:rsidP="00B441D5">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14:paraId="1658CCF8" w14:textId="77777777" w:rsidR="00B441D5" w:rsidRPr="00653C8D" w:rsidRDefault="00B441D5" w:rsidP="00B441D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7BC016F" w14:textId="250C063D" w:rsidR="00B441D5" w:rsidRPr="00653C8D" w:rsidRDefault="00B441D5" w:rsidP="00B441D5">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14:paraId="328FFA22" w14:textId="77777777" w:rsidR="00B441D5" w:rsidRPr="00653C8D" w:rsidRDefault="00B441D5" w:rsidP="00B441D5">
            <w:pPr>
              <w:rPr>
                <w:rFonts w:ascii="Arial" w:hAnsi="Arial" w:cs="Arial"/>
                <w:sz w:val="16"/>
                <w:szCs w:val="16"/>
                <w:lang w:val="es-BO"/>
              </w:rPr>
            </w:pPr>
          </w:p>
        </w:tc>
      </w:tr>
      <w:tr w:rsidR="00B441D5" w:rsidRPr="00653C8D" w14:paraId="25659D3A" w14:textId="77777777" w:rsidTr="00B441D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1D7610BF" w14:textId="77777777" w:rsidR="00B441D5" w:rsidRPr="00653C8D" w:rsidRDefault="00B441D5" w:rsidP="00B441D5">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556D22A3" w14:textId="77777777" w:rsidR="00B441D5" w:rsidRPr="00653C8D" w:rsidRDefault="00B441D5" w:rsidP="00B441D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6D6AA58" w14:textId="77777777" w:rsidR="00B441D5" w:rsidRPr="00653C8D" w:rsidRDefault="00B441D5" w:rsidP="00B441D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451D7BA" w14:textId="77777777" w:rsidR="00B441D5" w:rsidRPr="00653C8D" w:rsidRDefault="00B441D5" w:rsidP="00B441D5">
            <w:pPr>
              <w:jc w:val="center"/>
              <w:rPr>
                <w:i/>
                <w:sz w:val="16"/>
                <w:szCs w:val="16"/>
                <w:lang w:val="es-BO"/>
              </w:rPr>
            </w:pPr>
          </w:p>
        </w:tc>
        <w:tc>
          <w:tcPr>
            <w:tcW w:w="77" w:type="pct"/>
            <w:tcBorders>
              <w:top w:val="nil"/>
              <w:left w:val="nil"/>
              <w:bottom w:val="nil"/>
              <w:right w:val="nil"/>
            </w:tcBorders>
            <w:shd w:val="clear" w:color="auto" w:fill="auto"/>
            <w:vAlign w:val="bottom"/>
          </w:tcPr>
          <w:p w14:paraId="52CDA14F" w14:textId="77777777" w:rsidR="00B441D5" w:rsidRPr="00653C8D" w:rsidRDefault="00B441D5" w:rsidP="00B441D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35B22A04" w14:textId="77777777" w:rsidR="00B441D5" w:rsidRPr="00653C8D" w:rsidRDefault="00B441D5" w:rsidP="00B441D5">
            <w:pPr>
              <w:jc w:val="center"/>
              <w:rPr>
                <w:i/>
                <w:sz w:val="16"/>
                <w:szCs w:val="16"/>
                <w:lang w:val="es-BO"/>
              </w:rPr>
            </w:pPr>
          </w:p>
        </w:tc>
        <w:tc>
          <w:tcPr>
            <w:tcW w:w="77" w:type="pct"/>
            <w:tcBorders>
              <w:top w:val="nil"/>
              <w:left w:val="nil"/>
              <w:bottom w:val="nil"/>
              <w:right w:val="nil"/>
            </w:tcBorders>
            <w:shd w:val="clear" w:color="auto" w:fill="auto"/>
            <w:vAlign w:val="bottom"/>
          </w:tcPr>
          <w:p w14:paraId="0F02BEE3" w14:textId="77777777" w:rsidR="00B441D5" w:rsidRPr="00653C8D" w:rsidRDefault="00B441D5" w:rsidP="00B441D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7761BF5C" w14:textId="77777777" w:rsidR="00B441D5" w:rsidRPr="00653C8D" w:rsidRDefault="00B441D5" w:rsidP="00B441D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BF735C3" w14:textId="77777777" w:rsidR="00B441D5" w:rsidRPr="00653C8D" w:rsidRDefault="00B441D5" w:rsidP="00B441D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5D67818" w14:textId="77777777" w:rsidR="00B441D5" w:rsidRPr="00653C8D" w:rsidRDefault="00B441D5" w:rsidP="00B441D5">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1FCA0D1C" w14:textId="77777777" w:rsidR="00B441D5" w:rsidRPr="00653C8D" w:rsidRDefault="00B441D5" w:rsidP="00B441D5">
            <w:pPr>
              <w:jc w:val="center"/>
              <w:rPr>
                <w:sz w:val="16"/>
                <w:szCs w:val="16"/>
                <w:lang w:val="es-BO"/>
              </w:rPr>
            </w:pPr>
          </w:p>
        </w:tc>
      </w:tr>
      <w:tr w:rsidR="00B441D5" w:rsidRPr="00653C8D" w14:paraId="6FCAC686" w14:textId="77777777" w:rsidTr="00B441D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464D7A6F"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255ECF4A" w14:textId="77777777" w:rsidR="00B441D5" w:rsidRPr="00653C8D" w:rsidRDefault="00B441D5" w:rsidP="00B441D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14310FD" w14:textId="77777777" w:rsidR="00B441D5" w:rsidRPr="00653C8D" w:rsidRDefault="00B441D5" w:rsidP="00B441D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FA236" w14:textId="77777777" w:rsidR="00B441D5" w:rsidRPr="00653C8D" w:rsidRDefault="00B441D5" w:rsidP="00B441D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382EC576" w14:textId="77777777" w:rsidR="00B441D5" w:rsidRPr="00653C8D" w:rsidRDefault="00B441D5" w:rsidP="00B441D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55A2385" w14:textId="77777777" w:rsidR="00B441D5" w:rsidRPr="00653C8D" w:rsidRDefault="00B441D5" w:rsidP="00B441D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1E11957D" w14:textId="77777777" w:rsidR="00B441D5" w:rsidRPr="00653C8D" w:rsidRDefault="00B441D5" w:rsidP="00B441D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3A08CBE" w14:textId="77777777" w:rsidR="00B441D5" w:rsidRPr="00653C8D" w:rsidRDefault="00B441D5" w:rsidP="00B441D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1440E91" w14:textId="77777777" w:rsidR="00B441D5" w:rsidRPr="00653C8D" w:rsidRDefault="00B441D5" w:rsidP="00B441D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AEFBDB3" w14:textId="77777777" w:rsidR="00B441D5" w:rsidRPr="00653C8D" w:rsidRDefault="00B441D5" w:rsidP="00B441D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2A4D3A85" w14:textId="77777777" w:rsidR="00B441D5" w:rsidRPr="00653C8D" w:rsidRDefault="00B441D5" w:rsidP="00B441D5">
            <w:pPr>
              <w:rPr>
                <w:rFonts w:ascii="Arial" w:hAnsi="Arial" w:cs="Arial"/>
                <w:sz w:val="16"/>
                <w:szCs w:val="16"/>
                <w:lang w:val="es-BO"/>
              </w:rPr>
            </w:pPr>
          </w:p>
        </w:tc>
      </w:tr>
      <w:tr w:rsidR="00B441D5" w:rsidRPr="00653C8D" w14:paraId="3DBA969E" w14:textId="77777777" w:rsidTr="00B441D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12EE416" w14:textId="77777777" w:rsidR="00B441D5" w:rsidRPr="00653C8D" w:rsidRDefault="00B441D5" w:rsidP="00B441D5">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0EF0FEEE" w14:textId="77777777" w:rsidR="00B441D5" w:rsidRPr="00653C8D" w:rsidRDefault="00B441D5" w:rsidP="00B441D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4E70A942" w14:textId="77777777" w:rsidR="00B441D5" w:rsidRPr="00653C8D" w:rsidRDefault="00B441D5" w:rsidP="00B441D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31A16AD" w14:textId="77777777" w:rsidR="00B441D5" w:rsidRPr="002F1347" w:rsidRDefault="00B441D5" w:rsidP="00B441D5">
            <w:pPr>
              <w:jc w:val="center"/>
              <w:rPr>
                <w:rFonts w:ascii="Arial" w:hAnsi="Arial" w:cs="Arial"/>
                <w:color w:val="FF0000"/>
                <w:sz w:val="16"/>
                <w:szCs w:val="16"/>
                <w:lang w:val="es-BO"/>
              </w:rPr>
            </w:pPr>
            <w:r w:rsidRPr="002F1347">
              <w:rPr>
                <w:rFonts w:ascii="Arial" w:hAnsi="Arial" w:cs="Arial"/>
                <w:color w:val="FF0000"/>
                <w:sz w:val="16"/>
                <w:szCs w:val="16"/>
                <w:lang w:val="es-BO"/>
              </w:rPr>
              <w:t>GALLARDO</w:t>
            </w:r>
          </w:p>
        </w:tc>
        <w:tc>
          <w:tcPr>
            <w:tcW w:w="77" w:type="pct"/>
            <w:tcBorders>
              <w:top w:val="nil"/>
              <w:left w:val="single" w:sz="4" w:space="0" w:color="auto"/>
              <w:bottom w:val="nil"/>
              <w:right w:val="single" w:sz="4" w:space="0" w:color="auto"/>
            </w:tcBorders>
            <w:shd w:val="clear" w:color="auto" w:fill="auto"/>
            <w:vAlign w:val="center"/>
          </w:tcPr>
          <w:p w14:paraId="2AE4D28D" w14:textId="77777777" w:rsidR="00B441D5" w:rsidRPr="002F1347" w:rsidRDefault="00B441D5" w:rsidP="00B441D5">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76E2DB0" w14:textId="77777777" w:rsidR="00B441D5" w:rsidRPr="002F1347" w:rsidRDefault="00B441D5" w:rsidP="00B441D5">
            <w:pPr>
              <w:jc w:val="center"/>
              <w:rPr>
                <w:rFonts w:ascii="Arial" w:hAnsi="Arial" w:cs="Arial"/>
                <w:color w:val="FF0000"/>
                <w:sz w:val="16"/>
                <w:szCs w:val="16"/>
                <w:lang w:val="es-BO"/>
              </w:rPr>
            </w:pPr>
            <w:r w:rsidRPr="002F1347">
              <w:rPr>
                <w:rFonts w:ascii="Arial" w:hAnsi="Arial" w:cs="Arial"/>
                <w:color w:val="FF0000"/>
                <w:sz w:val="16"/>
                <w:szCs w:val="16"/>
                <w:lang w:val="es-BO"/>
              </w:rPr>
              <w:t>CHAVARRIA</w:t>
            </w:r>
          </w:p>
        </w:tc>
        <w:tc>
          <w:tcPr>
            <w:tcW w:w="77" w:type="pct"/>
            <w:tcBorders>
              <w:top w:val="nil"/>
              <w:left w:val="single" w:sz="4" w:space="0" w:color="auto"/>
              <w:bottom w:val="nil"/>
              <w:right w:val="single" w:sz="4" w:space="0" w:color="auto"/>
            </w:tcBorders>
            <w:shd w:val="clear" w:color="auto" w:fill="auto"/>
            <w:vAlign w:val="center"/>
          </w:tcPr>
          <w:p w14:paraId="48DB70D5" w14:textId="77777777" w:rsidR="00B441D5" w:rsidRPr="002F1347" w:rsidRDefault="00B441D5" w:rsidP="00B441D5">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584888D" w14:textId="77777777" w:rsidR="00B441D5" w:rsidRPr="002F1347" w:rsidRDefault="00B441D5" w:rsidP="00B441D5">
            <w:pPr>
              <w:jc w:val="center"/>
              <w:rPr>
                <w:rFonts w:ascii="Arial" w:hAnsi="Arial" w:cs="Arial"/>
                <w:color w:val="FF0000"/>
                <w:sz w:val="16"/>
                <w:szCs w:val="16"/>
                <w:lang w:val="es-BO"/>
              </w:rPr>
            </w:pPr>
            <w:r w:rsidRPr="002F1347">
              <w:rPr>
                <w:rFonts w:ascii="Arial" w:hAnsi="Arial" w:cs="Arial"/>
                <w:color w:val="FF0000"/>
                <w:sz w:val="16"/>
                <w:szCs w:val="16"/>
                <w:lang w:val="es-BO"/>
              </w:rPr>
              <w:t>NATALIA</w:t>
            </w:r>
          </w:p>
        </w:tc>
        <w:tc>
          <w:tcPr>
            <w:tcW w:w="137" w:type="pct"/>
            <w:tcBorders>
              <w:top w:val="nil"/>
              <w:left w:val="single" w:sz="4" w:space="0" w:color="auto"/>
              <w:bottom w:val="nil"/>
              <w:right w:val="single" w:sz="4" w:space="0" w:color="auto"/>
            </w:tcBorders>
            <w:shd w:val="clear" w:color="auto" w:fill="auto"/>
            <w:vAlign w:val="center"/>
          </w:tcPr>
          <w:p w14:paraId="687755A6" w14:textId="77777777" w:rsidR="00B441D5" w:rsidRPr="002F1347" w:rsidRDefault="00B441D5" w:rsidP="00B441D5">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51DA5A2" w14:textId="77777777" w:rsidR="00B441D5" w:rsidRPr="002F1347" w:rsidRDefault="00B441D5" w:rsidP="00B441D5">
            <w:pPr>
              <w:jc w:val="center"/>
              <w:rPr>
                <w:rFonts w:ascii="Arial" w:hAnsi="Arial" w:cs="Arial"/>
                <w:color w:val="FF0000"/>
                <w:sz w:val="16"/>
                <w:szCs w:val="16"/>
                <w:lang w:val="es-BO"/>
              </w:rPr>
            </w:pPr>
            <w:r w:rsidRPr="002F1347">
              <w:rPr>
                <w:rFonts w:ascii="Arial" w:hAnsi="Arial" w:cs="Arial"/>
                <w:color w:val="FF0000"/>
                <w:sz w:val="16"/>
                <w:szCs w:val="16"/>
                <w:lang w:val="es-BO"/>
              </w:rPr>
              <w:t>TECNICO I EN DISEÑO I</w:t>
            </w:r>
          </w:p>
        </w:tc>
        <w:tc>
          <w:tcPr>
            <w:tcW w:w="91" w:type="pct"/>
            <w:tcBorders>
              <w:top w:val="nil"/>
              <w:left w:val="single" w:sz="4" w:space="0" w:color="auto"/>
              <w:bottom w:val="nil"/>
              <w:right w:val="single" w:sz="4" w:space="0" w:color="auto"/>
            </w:tcBorders>
            <w:shd w:val="clear" w:color="auto" w:fill="auto"/>
            <w:vAlign w:val="center"/>
          </w:tcPr>
          <w:p w14:paraId="1D681A03" w14:textId="77777777" w:rsidR="00B441D5" w:rsidRPr="00653C8D" w:rsidRDefault="00B441D5" w:rsidP="00B441D5">
            <w:pPr>
              <w:rPr>
                <w:rFonts w:ascii="Arial" w:hAnsi="Arial" w:cs="Arial"/>
                <w:sz w:val="16"/>
                <w:szCs w:val="16"/>
                <w:lang w:val="es-BO"/>
              </w:rPr>
            </w:pPr>
          </w:p>
        </w:tc>
      </w:tr>
      <w:tr w:rsidR="00B441D5" w:rsidRPr="00653C8D" w14:paraId="669A07A3" w14:textId="77777777" w:rsidTr="00B441D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3A3107B6" w14:textId="77777777" w:rsidR="00B441D5" w:rsidRPr="00653C8D" w:rsidRDefault="00B441D5" w:rsidP="00B441D5">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0601A291" w14:textId="77777777" w:rsidR="00B441D5" w:rsidRPr="00653C8D" w:rsidRDefault="00B441D5" w:rsidP="00B441D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07C6592A" w14:textId="77777777" w:rsidR="00B441D5" w:rsidRPr="00653C8D" w:rsidRDefault="00B441D5" w:rsidP="00B441D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F57547B" w14:textId="77777777" w:rsidR="00B441D5" w:rsidRPr="00653C8D" w:rsidRDefault="00B441D5" w:rsidP="00B441D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3450E3AD" w14:textId="77777777" w:rsidR="00B441D5" w:rsidRPr="00653C8D" w:rsidRDefault="00B441D5" w:rsidP="00B441D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1E3B3A64" w14:textId="77777777" w:rsidR="00B441D5" w:rsidRPr="00653C8D" w:rsidRDefault="00B441D5" w:rsidP="00B441D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613BE04C" w14:textId="77777777" w:rsidR="00B441D5" w:rsidRPr="00653C8D" w:rsidRDefault="00B441D5" w:rsidP="00B441D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118B8DF" w14:textId="77777777" w:rsidR="00B441D5" w:rsidRPr="00653C8D" w:rsidRDefault="00B441D5" w:rsidP="00B441D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3C79271E" w14:textId="77777777" w:rsidR="00B441D5" w:rsidRPr="00653C8D" w:rsidRDefault="00B441D5" w:rsidP="00B441D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0EDE7727" w14:textId="77777777" w:rsidR="00B441D5" w:rsidRPr="00653C8D" w:rsidRDefault="00B441D5" w:rsidP="00B441D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078DD110" w14:textId="77777777" w:rsidR="00B441D5" w:rsidRPr="00653C8D" w:rsidRDefault="00B441D5" w:rsidP="00B441D5">
            <w:pPr>
              <w:rPr>
                <w:rFonts w:ascii="Arial" w:hAnsi="Arial" w:cs="Arial"/>
                <w:sz w:val="16"/>
                <w:szCs w:val="16"/>
                <w:lang w:val="es-BO"/>
              </w:rPr>
            </w:pPr>
          </w:p>
        </w:tc>
      </w:tr>
    </w:tbl>
    <w:p w14:paraId="3E23D43A" w14:textId="77777777" w:rsidR="00B441D5" w:rsidRPr="00653C8D" w:rsidRDefault="00B441D5" w:rsidP="00B441D5">
      <w:pPr>
        <w:pStyle w:val="Ttulo1"/>
        <w:spacing w:before="0" w:after="0"/>
        <w:jc w:val="both"/>
        <w:rPr>
          <w:rFonts w:ascii="Verdana" w:hAnsi="Verdana"/>
          <w:sz w:val="18"/>
        </w:rPr>
      </w:pPr>
    </w:p>
    <w:p w14:paraId="7F919101" w14:textId="1697DA05" w:rsidR="00B441D5" w:rsidRDefault="00B441D5" w:rsidP="00B441D5">
      <w:pPr>
        <w:rPr>
          <w:sz w:val="16"/>
          <w:szCs w:val="16"/>
          <w:lang w:val="es-BO"/>
        </w:rPr>
      </w:pPr>
    </w:p>
    <w:p w14:paraId="0E74CEB3" w14:textId="77777777" w:rsidR="00B441D5" w:rsidRPr="00653C8D" w:rsidRDefault="00B441D5" w:rsidP="00B441D5">
      <w:pPr>
        <w:rPr>
          <w:rFonts w:ascii="Verdana" w:hAnsi="Verdana"/>
          <w:sz w:val="2"/>
          <w:szCs w:val="2"/>
        </w:rPr>
      </w:pPr>
    </w:p>
    <w:p w14:paraId="322A5BE8" w14:textId="77777777" w:rsidR="00B441D5" w:rsidRPr="00653C8D" w:rsidRDefault="00B441D5" w:rsidP="00B441D5">
      <w:pPr>
        <w:rPr>
          <w:rFonts w:ascii="Verdana" w:hAnsi="Verdana"/>
          <w:sz w:val="2"/>
          <w:szCs w:val="2"/>
        </w:rPr>
      </w:pPr>
    </w:p>
    <w:p w14:paraId="1E149392" w14:textId="77777777" w:rsidR="00B441D5" w:rsidRPr="00653C8D" w:rsidRDefault="00B441D5" w:rsidP="005C1D2B">
      <w:pPr>
        <w:pStyle w:val="Ttulo1"/>
        <w:spacing w:before="0" w:after="0"/>
        <w:ind w:left="432"/>
        <w:jc w:val="both"/>
        <w:rPr>
          <w:rFonts w:ascii="Verdana" w:hAnsi="Verdana"/>
          <w:sz w:val="18"/>
        </w:rPr>
      </w:pPr>
      <w:bookmarkStart w:id="1" w:name="_GoBack"/>
      <w:bookmarkEnd w:id="1"/>
      <w:r w:rsidRPr="00653C8D">
        <w:rPr>
          <w:rFonts w:ascii="Verdana" w:hAnsi="Verdana"/>
          <w:sz w:val="18"/>
        </w:rPr>
        <w:t>CRONOGRAMA DE PLAZOS DEL PROCESO DE CONTRATACIÓN</w:t>
      </w:r>
    </w:p>
    <w:p w14:paraId="166E1C09" w14:textId="77777777" w:rsidR="00B441D5" w:rsidRPr="00653C8D" w:rsidRDefault="00B441D5" w:rsidP="00B441D5">
      <w:pPr>
        <w:rPr>
          <w:rFonts w:ascii="Verdana" w:hAnsi="Verdana" w:cs="Arial"/>
          <w:b/>
          <w:sz w:val="16"/>
          <w:szCs w:val="16"/>
        </w:rPr>
      </w:pPr>
    </w:p>
    <w:p w14:paraId="19365080" w14:textId="77777777" w:rsidR="00B441D5" w:rsidRDefault="00B441D5" w:rsidP="00B441D5">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53BB0010" w14:textId="4D94F33F" w:rsidR="00B441D5" w:rsidRDefault="00B441D5" w:rsidP="00B441D5">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38"/>
        <w:gridCol w:w="121"/>
        <w:gridCol w:w="120"/>
        <w:gridCol w:w="324"/>
        <w:gridCol w:w="120"/>
        <w:gridCol w:w="348"/>
        <w:gridCol w:w="120"/>
        <w:gridCol w:w="470"/>
        <w:gridCol w:w="120"/>
        <w:gridCol w:w="120"/>
        <w:gridCol w:w="566"/>
        <w:gridCol w:w="282"/>
        <w:gridCol w:w="582"/>
        <w:gridCol w:w="120"/>
        <w:gridCol w:w="120"/>
        <w:gridCol w:w="2151"/>
        <w:gridCol w:w="120"/>
      </w:tblGrid>
      <w:tr w:rsidR="00B441D5" w:rsidRPr="00E169D4" w14:paraId="7F7DDF9B" w14:textId="77777777" w:rsidTr="00B441D5">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7FE3D2E" w14:textId="77777777" w:rsidR="00B441D5" w:rsidRPr="00FA28A3" w:rsidRDefault="00B441D5" w:rsidP="00B441D5">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B441D5" w:rsidRPr="00E169D4" w14:paraId="0F752A76" w14:textId="77777777" w:rsidTr="00B441D5">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AF82B9B" w14:textId="77777777" w:rsidR="00B441D5" w:rsidRPr="00E169D4" w:rsidRDefault="00B441D5" w:rsidP="00B441D5">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3DAD9B2C" w14:textId="77777777" w:rsidR="00B441D5" w:rsidRPr="00E169D4" w:rsidRDefault="00B441D5" w:rsidP="00B441D5">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826B3DC" w14:textId="77777777" w:rsidR="00B441D5" w:rsidRPr="00E169D4" w:rsidRDefault="00B441D5" w:rsidP="00B441D5">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FCEE6B3" w14:textId="3F9633F4" w:rsidR="00B441D5" w:rsidRPr="00E169D4" w:rsidRDefault="00B441D5" w:rsidP="00B441D5">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441D5" w:rsidRPr="00E169D4" w14:paraId="7441133C" w14:textId="77777777" w:rsidTr="00B441D5">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CEAA4A5" w14:textId="77777777" w:rsidR="00B441D5" w:rsidRPr="00E169D4" w:rsidRDefault="00B441D5" w:rsidP="00B441D5">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0BB151F" w14:textId="77777777" w:rsidR="00B441D5" w:rsidRPr="00E169D4" w:rsidRDefault="00B441D5" w:rsidP="00B441D5">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4263588"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8E07234" w14:textId="77777777" w:rsidR="00B441D5" w:rsidRPr="00E169D4" w:rsidRDefault="00B441D5" w:rsidP="00B441D5">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58A1FE4" w14:textId="77777777" w:rsidR="00B441D5" w:rsidRPr="00E169D4" w:rsidRDefault="00B441D5" w:rsidP="00B441D5">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EF62FFE" w14:textId="77777777" w:rsidR="00B441D5" w:rsidRPr="00E169D4" w:rsidRDefault="00B441D5" w:rsidP="00B441D5">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59BE5AA" w14:textId="77777777" w:rsidR="00B441D5" w:rsidRPr="00E169D4" w:rsidRDefault="00B441D5" w:rsidP="00B441D5">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8C65BB0" w14:textId="77777777" w:rsidR="00B441D5" w:rsidRPr="00E169D4" w:rsidRDefault="00B441D5" w:rsidP="00B441D5">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CB839DF" w14:textId="77777777" w:rsidR="00B441D5" w:rsidRPr="00E169D4" w:rsidRDefault="00B441D5" w:rsidP="00B441D5">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1290C5B4" w14:textId="77777777" w:rsidR="00B441D5" w:rsidRPr="00E169D4" w:rsidRDefault="00B441D5" w:rsidP="00B441D5">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56FD4BE0" w14:textId="77777777" w:rsidR="00B441D5" w:rsidRPr="00E169D4" w:rsidRDefault="00B441D5" w:rsidP="00B441D5">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14:paraId="4E54C723" w14:textId="77777777" w:rsidR="00B441D5" w:rsidRPr="00E169D4" w:rsidRDefault="00B441D5" w:rsidP="00B441D5">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25685FBC" w14:textId="77777777" w:rsidR="00B441D5" w:rsidRPr="00E169D4" w:rsidRDefault="00B441D5" w:rsidP="00B441D5">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302D76DB" w14:textId="77777777" w:rsidR="00B441D5" w:rsidRPr="00E169D4" w:rsidRDefault="00B441D5" w:rsidP="00B441D5">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5B3574F1" w14:textId="77777777" w:rsidR="00B441D5" w:rsidRPr="00E169D4" w:rsidRDefault="00B441D5" w:rsidP="00B441D5">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14:paraId="2CD42309" w14:textId="77777777" w:rsidR="00B441D5" w:rsidRPr="00E169D4" w:rsidRDefault="00B441D5" w:rsidP="00B441D5">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6150CFCF"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78C3695E" w14:textId="77777777" w:rsidTr="00B441D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F8BD93B" w14:textId="77777777" w:rsidR="00B441D5" w:rsidRPr="00E169D4" w:rsidRDefault="00B441D5" w:rsidP="00B441D5">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3319B721" w14:textId="77777777" w:rsidR="00B441D5" w:rsidRPr="00E169D4" w:rsidRDefault="00B441D5" w:rsidP="00B441D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C9328DA"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93386B"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0EE83937" w14:textId="77777777" w:rsidR="00B441D5" w:rsidRPr="00E169D4" w:rsidRDefault="00B441D5" w:rsidP="00B441D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E7AC5F"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3BCCBDF6" w14:textId="77777777" w:rsidR="00B441D5" w:rsidRPr="00E169D4" w:rsidRDefault="00B441D5" w:rsidP="00B441D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8A04D2D"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78BD83C5"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19752743" w14:textId="77777777" w:rsidR="00B441D5" w:rsidRPr="00E169D4" w:rsidRDefault="00B441D5" w:rsidP="00B441D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E6FF135" w14:textId="77777777" w:rsidR="00B441D5" w:rsidRPr="00E169D4" w:rsidRDefault="00B441D5" w:rsidP="00B441D5">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67855D1C" w14:textId="77777777" w:rsidR="00B441D5" w:rsidRPr="00E169D4" w:rsidRDefault="00B441D5" w:rsidP="00B441D5">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0251F9BB"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1DE62665"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15BB1A9" w14:textId="77777777" w:rsidR="00B441D5" w:rsidRPr="00E169D4" w:rsidRDefault="00B441D5" w:rsidP="00B441D5">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55BB5704"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0F061E41"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76B98447" w14:textId="77777777" w:rsidTr="00B441D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AE3F78" w14:textId="77777777" w:rsidR="00B441D5" w:rsidRPr="00E169D4" w:rsidRDefault="00B441D5" w:rsidP="00B441D5">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66C5D667" w14:textId="77777777" w:rsidR="00B441D5" w:rsidRPr="00E169D4" w:rsidRDefault="00B441D5" w:rsidP="00B441D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EBF1857" w14:textId="77777777" w:rsidR="00B441D5" w:rsidRPr="00E169D4" w:rsidRDefault="00B441D5" w:rsidP="00B441D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415A32A" w14:textId="77777777" w:rsidR="00B441D5" w:rsidRPr="00E169D4" w:rsidRDefault="00B441D5" w:rsidP="00B441D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D2148C5"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0F15E1F" w14:textId="77777777" w:rsidR="00B441D5" w:rsidRPr="00E169D4" w:rsidRDefault="00B441D5" w:rsidP="00B441D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6B499B6"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979BBC7" w14:textId="77777777" w:rsidR="00B441D5" w:rsidRPr="00E169D4" w:rsidRDefault="00B441D5" w:rsidP="00B441D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0E2580E9"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FCF2649"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8FCAED6" w14:textId="77777777" w:rsidR="00B441D5" w:rsidRPr="00E169D4" w:rsidRDefault="00B441D5" w:rsidP="00B441D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70CC2C4B" w14:textId="77777777" w:rsidR="00B441D5" w:rsidRPr="00E169D4" w:rsidRDefault="00B441D5" w:rsidP="00B441D5">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63CC304E" w14:textId="77777777" w:rsidR="00B441D5" w:rsidRPr="00E169D4" w:rsidRDefault="00B441D5" w:rsidP="00B441D5">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2B66124E"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5D8F861"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6FBD63FF" w14:textId="77777777" w:rsidR="00B441D5" w:rsidRPr="00E169D4" w:rsidRDefault="00B441D5" w:rsidP="00B441D5">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14:paraId="4FB227C5" w14:textId="77777777" w:rsidR="00B441D5" w:rsidRPr="00E169D4" w:rsidRDefault="00B441D5" w:rsidP="00B441D5">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00AC8D68" w14:textId="77777777" w:rsidR="00B441D5" w:rsidRPr="00E169D4" w:rsidRDefault="00B441D5" w:rsidP="00B441D5">
            <w:pPr>
              <w:adjustRightInd w:val="0"/>
              <w:snapToGrid w:val="0"/>
              <w:rPr>
                <w:rFonts w:ascii="Arial" w:hAnsi="Arial" w:cs="Arial"/>
                <w:sz w:val="4"/>
                <w:szCs w:val="4"/>
                <w:lang w:val="es-BO"/>
              </w:rPr>
            </w:pPr>
          </w:p>
        </w:tc>
      </w:tr>
      <w:tr w:rsidR="00B441D5" w:rsidRPr="00E169D4" w14:paraId="272EDD65" w14:textId="77777777" w:rsidTr="00B441D5">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6148C28" w14:textId="77777777" w:rsidR="00B441D5" w:rsidRPr="00E169D4" w:rsidRDefault="00B441D5" w:rsidP="00B441D5">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1D51C35C" w14:textId="77777777" w:rsidR="00B441D5" w:rsidRPr="007B28E0" w:rsidRDefault="00B441D5" w:rsidP="00B441D5">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64C05851" w14:textId="77777777" w:rsidR="00B441D5" w:rsidRPr="007B28E0" w:rsidRDefault="00B441D5" w:rsidP="00B441D5">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42090899"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6F9BA202"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40A30B0E"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9EBFA51"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CEED448"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7152CCB5"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10843404"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3ACC4576"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499188B2"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14:paraId="6F3603C8"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14:paraId="063BF7CF"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59E8642"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6D916572"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14:paraId="7DEDAD96" w14:textId="77777777" w:rsidR="00B441D5" w:rsidRPr="007B28E0" w:rsidRDefault="00B441D5" w:rsidP="00B441D5">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22295858" w14:textId="77777777" w:rsidR="00B441D5" w:rsidRPr="00E169D4" w:rsidRDefault="00B441D5" w:rsidP="00B441D5">
            <w:pPr>
              <w:adjustRightInd w:val="0"/>
              <w:snapToGrid w:val="0"/>
              <w:rPr>
                <w:rFonts w:ascii="Arial" w:hAnsi="Arial" w:cs="Arial"/>
                <w:sz w:val="4"/>
                <w:szCs w:val="4"/>
                <w:lang w:val="es-BO"/>
              </w:rPr>
            </w:pPr>
          </w:p>
        </w:tc>
      </w:tr>
      <w:tr w:rsidR="00B441D5" w:rsidRPr="00E169D4" w14:paraId="15E5AA78" w14:textId="77777777" w:rsidTr="00B441D5">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F032B9" w14:textId="77777777" w:rsidR="00B441D5" w:rsidRPr="00E169D4" w:rsidRDefault="00B441D5" w:rsidP="00B441D5">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58D6C48A" w14:textId="77777777" w:rsidR="00B441D5" w:rsidRPr="00E169D4" w:rsidRDefault="00B441D5" w:rsidP="00B441D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23EBA19" w14:textId="77777777" w:rsidR="00B441D5" w:rsidRPr="00E169D4" w:rsidRDefault="00B441D5" w:rsidP="00B441D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B76345C" w14:textId="77777777" w:rsidR="00B441D5" w:rsidRPr="00E169D4" w:rsidRDefault="00B441D5" w:rsidP="00B441D5">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00C3A11E"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C089A64" w14:textId="77777777" w:rsidR="00B441D5" w:rsidRPr="00E169D4" w:rsidRDefault="00B441D5" w:rsidP="00B441D5">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2117EBC3"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DBC5967" w14:textId="77777777" w:rsidR="00B441D5" w:rsidRPr="00E169D4" w:rsidRDefault="00B441D5" w:rsidP="00B441D5">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DBE9BC9"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046B3FEC"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217FE24E" w14:textId="77777777" w:rsidR="00B441D5" w:rsidRPr="00E169D4" w:rsidRDefault="00B441D5" w:rsidP="00B441D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2198C33" w14:textId="77777777" w:rsidR="00B441D5" w:rsidRPr="00E169D4" w:rsidRDefault="00B441D5" w:rsidP="00B441D5">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69244D67" w14:textId="77777777" w:rsidR="00B441D5" w:rsidRPr="00E169D4" w:rsidRDefault="00B441D5" w:rsidP="00B441D5">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30BA5032"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6A35797"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3643C5B" w14:textId="77777777" w:rsidR="00B441D5" w:rsidRPr="00E169D4" w:rsidRDefault="00B441D5" w:rsidP="00B441D5">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676C5CAD"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432C4F29" w14:textId="77777777" w:rsidR="00B441D5" w:rsidRPr="00E169D4" w:rsidRDefault="00B441D5" w:rsidP="00B441D5">
            <w:pPr>
              <w:adjustRightInd w:val="0"/>
              <w:snapToGrid w:val="0"/>
              <w:rPr>
                <w:rFonts w:ascii="Arial" w:hAnsi="Arial" w:cs="Arial"/>
                <w:sz w:val="4"/>
                <w:szCs w:val="4"/>
                <w:lang w:val="es-BO"/>
              </w:rPr>
            </w:pPr>
          </w:p>
        </w:tc>
      </w:tr>
      <w:tr w:rsidR="00B441D5" w:rsidRPr="00E169D4" w14:paraId="6524CBF6" w14:textId="77777777" w:rsidTr="00B441D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C97784" w14:textId="77777777" w:rsidR="00B441D5" w:rsidRPr="00E169D4" w:rsidRDefault="00B441D5" w:rsidP="00B441D5">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C617" w14:textId="77777777" w:rsidR="00B441D5" w:rsidRPr="00E169D4" w:rsidRDefault="00B441D5" w:rsidP="00B441D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48E309B"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DEB7264" w14:textId="77777777" w:rsidR="00B441D5" w:rsidRPr="00E169D4" w:rsidRDefault="00B441D5" w:rsidP="00B441D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C903620" w14:textId="77777777" w:rsidR="00B441D5" w:rsidRPr="00E169D4" w:rsidRDefault="00B441D5" w:rsidP="00B441D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379549F" w14:textId="77777777" w:rsidR="00B441D5" w:rsidRPr="00E169D4" w:rsidRDefault="00B441D5" w:rsidP="00B441D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0B0404A" w14:textId="77777777" w:rsidR="00B441D5" w:rsidRPr="00E169D4" w:rsidRDefault="00B441D5" w:rsidP="00B441D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49F1958" w14:textId="77777777" w:rsidR="00B441D5" w:rsidRPr="00E169D4" w:rsidRDefault="00B441D5" w:rsidP="00B441D5">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69C233A"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F00553D" w14:textId="77777777" w:rsidR="00B441D5" w:rsidRPr="00E169D4" w:rsidRDefault="00B441D5" w:rsidP="00B441D5">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2AD2F807" w14:textId="77777777" w:rsidR="00B441D5" w:rsidRPr="00E169D4" w:rsidRDefault="00B441D5" w:rsidP="00B441D5">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14:paraId="7A81E979" w14:textId="77777777" w:rsidR="00B441D5" w:rsidRPr="00E169D4" w:rsidRDefault="00B441D5" w:rsidP="00B441D5">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4E6CB5A" w14:textId="77777777" w:rsidR="00B441D5" w:rsidRPr="00E169D4" w:rsidRDefault="00B441D5" w:rsidP="00B441D5">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05143A67"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74113ACF" w14:textId="77777777" w:rsidR="00B441D5" w:rsidRPr="00E169D4" w:rsidRDefault="00B441D5" w:rsidP="00B441D5">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14:paraId="540A1CA5" w14:textId="77777777" w:rsidR="00B441D5" w:rsidRPr="00E169D4" w:rsidRDefault="00B441D5" w:rsidP="00B441D5">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22F9D31D"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727AAD1A" w14:textId="77777777" w:rsidTr="00B441D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FB180B2" w14:textId="77777777" w:rsidR="00B441D5" w:rsidRPr="00E169D4" w:rsidRDefault="00B441D5" w:rsidP="00B441D5">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67A30ED1" w14:textId="77777777" w:rsidR="00B441D5" w:rsidRPr="00E169D4" w:rsidRDefault="00B441D5" w:rsidP="00B441D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57C662D"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68CF06"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0FDAEAA1" w14:textId="77777777" w:rsidR="00B441D5" w:rsidRPr="00E169D4" w:rsidRDefault="00B441D5" w:rsidP="00B441D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7E6F9" w14:textId="1760B446"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1914B90C" w14:textId="77777777" w:rsidR="00B441D5" w:rsidRPr="00E169D4" w:rsidRDefault="00B441D5" w:rsidP="00B441D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0BCBFD"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1E9D7F74"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1B2F571D" w14:textId="77777777" w:rsidR="00B441D5" w:rsidRPr="00E169D4" w:rsidRDefault="00B441D5" w:rsidP="00B441D5">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2DC270" w14:textId="77777777" w:rsidR="00B441D5" w:rsidRDefault="00B441D5" w:rsidP="00B441D5">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14:paraId="3089006E" w14:textId="77777777" w:rsidR="00B441D5" w:rsidRDefault="00B441D5" w:rsidP="00B441D5">
            <w:pPr>
              <w:adjustRightInd w:val="0"/>
              <w:snapToGrid w:val="0"/>
              <w:jc w:val="center"/>
              <w:rPr>
                <w:rFonts w:ascii="Arial" w:hAnsi="Arial" w:cs="Arial"/>
                <w:sz w:val="16"/>
                <w:szCs w:val="16"/>
                <w:lang w:val="es-BO"/>
              </w:rPr>
            </w:pPr>
          </w:p>
          <w:p w14:paraId="12E24938" w14:textId="77777777" w:rsidR="00B441D5" w:rsidRPr="00D52A70" w:rsidRDefault="00B441D5" w:rsidP="00B441D5">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11</w:t>
            </w:r>
            <w:r w:rsidRPr="00D52A70">
              <w:rPr>
                <w:rFonts w:ascii="Arial" w:hAnsi="Arial" w:cs="Arial"/>
                <w:color w:val="FF0000"/>
                <w:sz w:val="16"/>
                <w:szCs w:val="16"/>
                <w:lang w:val="es-BO"/>
              </w:rPr>
              <w:t>:00</w:t>
            </w:r>
            <w:r>
              <w:rPr>
                <w:rFonts w:ascii="Arial" w:hAnsi="Arial" w:cs="Arial"/>
                <w:color w:val="FF0000"/>
                <w:sz w:val="16"/>
                <w:szCs w:val="16"/>
                <w:lang w:val="es-BO"/>
              </w:rPr>
              <w:t xml:space="preserve"> a.m.</w:t>
            </w:r>
          </w:p>
          <w:p w14:paraId="0E1F97E1" w14:textId="128BF5DD" w:rsidR="00B441D5" w:rsidRDefault="00B441D5" w:rsidP="00B441D5">
            <w:pPr>
              <w:adjustRightInd w:val="0"/>
              <w:snapToGrid w:val="0"/>
              <w:jc w:val="center"/>
              <w:rPr>
                <w:rFonts w:ascii="Arial" w:hAnsi="Arial" w:cs="Arial"/>
                <w:sz w:val="16"/>
                <w:szCs w:val="16"/>
                <w:lang w:val="es-BO"/>
              </w:rPr>
            </w:pPr>
          </w:p>
          <w:p w14:paraId="6D123E7E" w14:textId="77777777" w:rsidR="00B441D5" w:rsidRDefault="00B441D5" w:rsidP="00B441D5">
            <w:pPr>
              <w:adjustRightInd w:val="0"/>
              <w:snapToGrid w:val="0"/>
              <w:jc w:val="center"/>
              <w:rPr>
                <w:rFonts w:ascii="Arial" w:hAnsi="Arial" w:cs="Arial"/>
                <w:sz w:val="16"/>
                <w:szCs w:val="16"/>
                <w:lang w:val="es-BO"/>
              </w:rPr>
            </w:pPr>
          </w:p>
          <w:p w14:paraId="6FF46AF8" w14:textId="3CA053E2" w:rsidR="00B441D5" w:rsidRDefault="00B441D5" w:rsidP="00B441D5">
            <w:pPr>
              <w:adjustRightInd w:val="0"/>
              <w:snapToGrid w:val="0"/>
              <w:jc w:val="center"/>
              <w:rPr>
                <w:rFonts w:ascii="Arial" w:hAnsi="Arial" w:cs="Arial"/>
                <w:sz w:val="16"/>
                <w:szCs w:val="16"/>
                <w:lang w:val="es-BO"/>
              </w:rPr>
            </w:pPr>
          </w:p>
          <w:p w14:paraId="0EB8AE66" w14:textId="77777777" w:rsidR="00B441D5" w:rsidRPr="00A13BC2" w:rsidRDefault="00B441D5" w:rsidP="00B441D5">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14:paraId="5E072DBC" w14:textId="70FB26D0" w:rsidR="00B441D5" w:rsidRDefault="00B441D5" w:rsidP="00B441D5">
            <w:pPr>
              <w:adjustRightInd w:val="0"/>
              <w:snapToGrid w:val="0"/>
              <w:jc w:val="center"/>
              <w:rPr>
                <w:rFonts w:ascii="Arial" w:hAnsi="Arial" w:cs="Arial"/>
                <w:sz w:val="16"/>
                <w:szCs w:val="16"/>
                <w:lang w:val="es-BO"/>
              </w:rPr>
            </w:pPr>
          </w:p>
          <w:p w14:paraId="5472655B" w14:textId="7A6419E7" w:rsidR="00B441D5" w:rsidRPr="00E169D4" w:rsidRDefault="00B441D5" w:rsidP="00B441D5">
            <w:pPr>
              <w:adjustRightInd w:val="0"/>
              <w:snapToGrid w:val="0"/>
              <w:jc w:val="center"/>
              <w:rPr>
                <w:rFonts w:ascii="Arial" w:hAnsi="Arial" w:cs="Arial"/>
                <w:sz w:val="16"/>
                <w:szCs w:val="16"/>
                <w:lang w:val="es-BO"/>
              </w:rPr>
            </w:pPr>
            <w:r>
              <w:rPr>
                <w:rFonts w:ascii="Arial" w:hAnsi="Arial" w:cs="Arial"/>
                <w:color w:val="FF0000"/>
                <w:sz w:val="16"/>
                <w:szCs w:val="16"/>
                <w:lang w:val="es-BO"/>
              </w:rPr>
              <w:t>11</w:t>
            </w:r>
            <w:r w:rsidRPr="00D52A70">
              <w:rPr>
                <w:rFonts w:ascii="Arial" w:hAnsi="Arial" w:cs="Arial"/>
                <w:color w:val="FF0000"/>
                <w:sz w:val="16"/>
                <w:szCs w:val="16"/>
                <w:lang w:val="es-BO"/>
              </w:rPr>
              <w:t>:30</w:t>
            </w:r>
            <w:r>
              <w:rPr>
                <w:rFonts w:ascii="Arial" w:hAnsi="Arial" w:cs="Arial"/>
                <w:color w:val="FF0000"/>
                <w:sz w:val="16"/>
                <w:szCs w:val="16"/>
                <w:lang w:val="es-BO"/>
              </w:rPr>
              <w:t xml:space="preserve"> a.m.</w:t>
            </w:r>
          </w:p>
        </w:tc>
        <w:tc>
          <w:tcPr>
            <w:tcW w:w="65" w:type="pct"/>
            <w:tcBorders>
              <w:top w:val="nil"/>
              <w:left w:val="single" w:sz="4" w:space="0" w:color="auto"/>
              <w:bottom w:val="nil"/>
              <w:right w:val="single" w:sz="12" w:space="0" w:color="auto"/>
            </w:tcBorders>
            <w:shd w:val="clear" w:color="auto" w:fill="auto"/>
            <w:vAlign w:val="center"/>
          </w:tcPr>
          <w:p w14:paraId="43A728A7"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ECF6B47" w14:textId="77777777" w:rsidR="00B441D5" w:rsidRPr="00E169D4" w:rsidRDefault="00B441D5" w:rsidP="00B441D5">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53701C" w14:textId="77777777" w:rsidR="00B441D5" w:rsidRPr="00A13BC2" w:rsidRDefault="00B441D5" w:rsidP="00B441D5">
            <w:pPr>
              <w:adjustRightInd w:val="0"/>
              <w:snapToGrid w:val="0"/>
              <w:jc w:val="both"/>
              <w:rPr>
                <w:rFonts w:ascii="Arial" w:hAnsi="Arial" w:cs="Arial"/>
                <w:b/>
                <w:i/>
                <w:sz w:val="16"/>
                <w:szCs w:val="16"/>
                <w:u w:val="single"/>
                <w:lang w:val="es-BO"/>
              </w:rPr>
            </w:pPr>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 PROPUESTAS:</w:t>
            </w:r>
          </w:p>
          <w:p w14:paraId="7A00E2F8" w14:textId="77777777" w:rsidR="00B441D5" w:rsidRPr="00A13BC2" w:rsidRDefault="00B441D5" w:rsidP="00B441D5">
            <w:pPr>
              <w:adjustRightInd w:val="0"/>
              <w:snapToGrid w:val="0"/>
              <w:jc w:val="both"/>
              <w:rPr>
                <w:rFonts w:ascii="Arial" w:hAnsi="Arial" w:cs="Arial"/>
                <w:b/>
                <w:i/>
                <w:sz w:val="16"/>
                <w:szCs w:val="16"/>
                <w:u w:val="single"/>
                <w:lang w:val="es-BO"/>
              </w:rPr>
            </w:pPr>
          </w:p>
          <w:p w14:paraId="0F104D97" w14:textId="77777777" w:rsidR="00B441D5" w:rsidRPr="00A13BC2" w:rsidRDefault="00B441D5" w:rsidP="00B441D5">
            <w:pPr>
              <w:adjustRightInd w:val="0"/>
              <w:snapToGrid w:val="0"/>
              <w:jc w:val="both"/>
              <w:rPr>
                <w:rFonts w:ascii="Arial" w:hAnsi="Arial" w:cs="Arial"/>
                <w:i/>
                <w:sz w:val="16"/>
                <w:szCs w:val="16"/>
                <w:lang w:val="es-BO"/>
              </w:rPr>
            </w:pPr>
            <w:r w:rsidRPr="00A13BC2">
              <w:rPr>
                <w:rFonts w:ascii="Arial" w:hAnsi="Arial" w:cs="Arial"/>
                <w:i/>
                <w:sz w:val="16"/>
                <w:szCs w:val="16"/>
                <w:lang w:val="es-BO"/>
              </w:rPr>
              <w:t>Se recepcionará en la Calle Independencia No.461 entre calles Mercado y Monseñor Salvatierra (Zona Centro)</w:t>
            </w:r>
          </w:p>
          <w:p w14:paraId="7F7D5951" w14:textId="77777777" w:rsidR="00B441D5" w:rsidRPr="00A13BC2" w:rsidRDefault="00B441D5" w:rsidP="00B441D5">
            <w:pPr>
              <w:adjustRightInd w:val="0"/>
              <w:snapToGrid w:val="0"/>
              <w:jc w:val="both"/>
              <w:rPr>
                <w:rFonts w:ascii="Arial" w:hAnsi="Arial" w:cs="Arial"/>
                <w:sz w:val="16"/>
                <w:szCs w:val="16"/>
                <w:lang w:val="es-BO"/>
              </w:rPr>
            </w:pPr>
          </w:p>
          <w:p w14:paraId="06D872DD" w14:textId="77777777" w:rsidR="00B441D5" w:rsidRPr="00A13BC2" w:rsidRDefault="00B441D5" w:rsidP="00B441D5">
            <w:pPr>
              <w:adjustRightInd w:val="0"/>
              <w:snapToGrid w:val="0"/>
              <w:jc w:val="both"/>
              <w:rPr>
                <w:rFonts w:ascii="Arial" w:hAnsi="Arial" w:cs="Arial"/>
                <w:sz w:val="16"/>
                <w:szCs w:val="16"/>
                <w:lang w:val="es-BO"/>
              </w:rPr>
            </w:pPr>
          </w:p>
          <w:p w14:paraId="38BB3445" w14:textId="77777777" w:rsidR="00B441D5" w:rsidRPr="00A13BC2" w:rsidRDefault="00B441D5" w:rsidP="00B441D5">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14:paraId="00D10673" w14:textId="77777777" w:rsidR="00B441D5" w:rsidRPr="00A13BC2" w:rsidRDefault="00B441D5" w:rsidP="00B441D5">
            <w:pPr>
              <w:adjustRightInd w:val="0"/>
              <w:snapToGrid w:val="0"/>
              <w:jc w:val="both"/>
              <w:rPr>
                <w:rFonts w:ascii="Arial" w:hAnsi="Arial" w:cs="Arial"/>
                <w:b/>
                <w:i/>
                <w:sz w:val="16"/>
                <w:szCs w:val="16"/>
                <w:u w:val="single"/>
                <w:lang w:val="es-BO"/>
              </w:rPr>
            </w:pPr>
          </w:p>
          <w:p w14:paraId="6DF112E9" w14:textId="77777777" w:rsidR="00B441D5" w:rsidRDefault="00B441D5" w:rsidP="00B441D5">
            <w:pPr>
              <w:adjustRightInd w:val="0"/>
              <w:snapToGrid w:val="0"/>
              <w:jc w:val="both"/>
              <w:rPr>
                <w:rFonts w:ascii="Arial" w:hAnsi="Arial" w:cs="Arial"/>
                <w:i/>
                <w:sz w:val="16"/>
                <w:szCs w:val="16"/>
                <w:lang w:val="es-BO"/>
              </w:rPr>
            </w:pPr>
            <w:r w:rsidRPr="008A644A">
              <w:rPr>
                <w:rFonts w:ascii="Arial" w:hAnsi="Arial" w:cs="Arial"/>
                <w:i/>
                <w:sz w:val="16"/>
                <w:szCs w:val="16"/>
                <w:lang w:val="es-BO"/>
              </w:rPr>
              <w:lastRenderedPageBreak/>
              <w:t>Calle Independencia No.461 entre calles Mercado y Monseñor Salvatierra (Zona Centro) y por medio del enlace</w:t>
            </w:r>
            <w:r>
              <w:rPr>
                <w:rFonts w:ascii="Arial" w:hAnsi="Arial" w:cs="Arial"/>
                <w:i/>
                <w:sz w:val="16"/>
                <w:szCs w:val="16"/>
                <w:lang w:val="es-BO"/>
              </w:rPr>
              <w:t>:</w:t>
            </w:r>
          </w:p>
          <w:p w14:paraId="546F6A22" w14:textId="77777777" w:rsidR="00B441D5" w:rsidRDefault="00B441D5" w:rsidP="00B441D5">
            <w:pPr>
              <w:adjustRightInd w:val="0"/>
              <w:snapToGrid w:val="0"/>
              <w:jc w:val="both"/>
              <w:rPr>
                <w:rFonts w:ascii="Arial" w:hAnsi="Arial" w:cs="Arial"/>
                <w:i/>
                <w:sz w:val="16"/>
                <w:szCs w:val="16"/>
                <w:lang w:val="es-BO"/>
              </w:rPr>
            </w:pPr>
          </w:p>
          <w:p w14:paraId="51477889" w14:textId="77777777" w:rsidR="00B441D5" w:rsidRDefault="00B441D5" w:rsidP="00B441D5">
            <w:pPr>
              <w:adjustRightInd w:val="0"/>
              <w:snapToGrid w:val="0"/>
              <w:jc w:val="both"/>
              <w:rPr>
                <w:rFonts w:ascii="Arial" w:hAnsi="Arial" w:cs="Arial"/>
                <w:i/>
                <w:sz w:val="16"/>
                <w:szCs w:val="16"/>
                <w:lang w:val="es-BO"/>
              </w:rPr>
            </w:pPr>
            <w:r w:rsidRPr="006941F6">
              <w:rPr>
                <w:rFonts w:ascii="Arial" w:hAnsi="Arial" w:cs="Arial"/>
                <w:i/>
                <w:sz w:val="16"/>
                <w:szCs w:val="16"/>
                <w:lang w:val="es-BO"/>
              </w:rPr>
              <w:t>https://meet.google.com/iyw-shsv-uek</w:t>
            </w:r>
          </w:p>
          <w:p w14:paraId="3DE805F9" w14:textId="77777777" w:rsidR="00B441D5" w:rsidRDefault="00B441D5" w:rsidP="00B441D5">
            <w:pPr>
              <w:adjustRightInd w:val="0"/>
              <w:snapToGrid w:val="0"/>
              <w:jc w:val="both"/>
              <w:rPr>
                <w:rFonts w:ascii="Arial" w:hAnsi="Arial" w:cs="Arial"/>
                <w:i/>
                <w:sz w:val="16"/>
                <w:szCs w:val="16"/>
                <w:lang w:val="es-BO"/>
              </w:rPr>
            </w:pPr>
          </w:p>
          <w:p w14:paraId="0939F202" w14:textId="77777777" w:rsidR="00B441D5" w:rsidRPr="00E169D4" w:rsidRDefault="00B441D5" w:rsidP="00B441D5">
            <w:pPr>
              <w:adjustRightInd w:val="0"/>
              <w:snapToGrid w:val="0"/>
              <w:jc w:val="both"/>
              <w:rPr>
                <w:rFonts w:ascii="Arial" w:hAnsi="Arial" w:cs="Arial"/>
                <w:sz w:val="16"/>
                <w:szCs w:val="16"/>
                <w:lang w:val="es-BO"/>
              </w:rPr>
            </w:pPr>
          </w:p>
        </w:tc>
        <w:tc>
          <w:tcPr>
            <w:tcW w:w="65" w:type="pct"/>
            <w:vMerge/>
            <w:tcBorders>
              <w:left w:val="single" w:sz="4" w:space="0" w:color="auto"/>
            </w:tcBorders>
            <w:shd w:val="clear" w:color="auto" w:fill="auto"/>
            <w:vAlign w:val="center"/>
          </w:tcPr>
          <w:p w14:paraId="0F05F452"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563017E6" w14:textId="77777777" w:rsidTr="00B441D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74FAAF0" w14:textId="77777777" w:rsidR="00B441D5" w:rsidRPr="00E169D4" w:rsidRDefault="00B441D5" w:rsidP="00B441D5">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765DB9FC" w14:textId="77777777" w:rsidR="00B441D5" w:rsidRPr="00E169D4" w:rsidRDefault="00B441D5" w:rsidP="00B441D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4B501F8" w14:textId="77777777" w:rsidR="00B441D5" w:rsidRPr="00E169D4" w:rsidRDefault="00B441D5" w:rsidP="00B441D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93FAA" w14:textId="77777777" w:rsidR="00B441D5" w:rsidRPr="00E169D4" w:rsidRDefault="00B441D5" w:rsidP="00B441D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6AC3BEA"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8837412" w14:textId="77777777" w:rsidR="00B441D5" w:rsidRPr="00E169D4" w:rsidRDefault="00B441D5" w:rsidP="00B441D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7608BE50"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879F2DB" w14:textId="77777777" w:rsidR="00B441D5" w:rsidRPr="00E169D4" w:rsidRDefault="00B441D5" w:rsidP="00B441D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096695B3"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F89BB36"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1DFCF86" w14:textId="77777777" w:rsidR="00B441D5" w:rsidRPr="00E169D4" w:rsidRDefault="00B441D5" w:rsidP="00B441D5">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22291768" w14:textId="77777777" w:rsidR="00B441D5" w:rsidRPr="00E169D4" w:rsidRDefault="00B441D5" w:rsidP="00B441D5">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1D73AE73" w14:textId="77777777" w:rsidR="00B441D5" w:rsidRPr="00E169D4" w:rsidRDefault="00B441D5" w:rsidP="00B441D5">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79F8380F"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28B7FD3"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CB39C89" w14:textId="77777777" w:rsidR="00B441D5" w:rsidRPr="00E169D4" w:rsidRDefault="00B441D5" w:rsidP="00B441D5">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14:paraId="118940A3" w14:textId="77777777" w:rsidR="00B441D5" w:rsidRPr="00E169D4" w:rsidRDefault="00B441D5" w:rsidP="00B441D5">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59817346" w14:textId="77777777" w:rsidR="00B441D5" w:rsidRPr="00E169D4" w:rsidRDefault="00B441D5" w:rsidP="00B441D5">
            <w:pPr>
              <w:adjustRightInd w:val="0"/>
              <w:snapToGrid w:val="0"/>
              <w:rPr>
                <w:rFonts w:ascii="Arial" w:hAnsi="Arial" w:cs="Arial"/>
                <w:sz w:val="4"/>
                <w:szCs w:val="4"/>
                <w:lang w:val="es-BO"/>
              </w:rPr>
            </w:pPr>
          </w:p>
        </w:tc>
      </w:tr>
      <w:tr w:rsidR="00B441D5" w:rsidRPr="00E169D4" w14:paraId="72433866" w14:textId="77777777" w:rsidTr="00B441D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11B9BC" w14:textId="77777777" w:rsidR="00B441D5" w:rsidRPr="00E169D4" w:rsidRDefault="00B441D5" w:rsidP="00B441D5">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0F1958" w14:textId="77777777" w:rsidR="00B441D5" w:rsidRPr="00E169D4" w:rsidRDefault="00B441D5" w:rsidP="00B441D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34C19B7"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98345AB" w14:textId="047F17EE" w:rsidR="00B441D5" w:rsidRPr="00E169D4" w:rsidRDefault="00B441D5" w:rsidP="00B441D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C146FD7" w14:textId="77777777" w:rsidR="00B441D5" w:rsidRPr="00E169D4" w:rsidRDefault="00B441D5" w:rsidP="00B441D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7133FDC" w14:textId="77777777" w:rsidR="00B441D5" w:rsidRPr="00E169D4" w:rsidRDefault="00B441D5" w:rsidP="00B441D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885899B" w14:textId="77777777" w:rsidR="00B441D5" w:rsidRPr="00E169D4" w:rsidRDefault="00B441D5" w:rsidP="00B441D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5FCB902" w14:textId="77777777" w:rsidR="00B441D5" w:rsidRPr="00E169D4" w:rsidRDefault="00B441D5" w:rsidP="00B441D5">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B522FF5"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06A69E" w14:textId="77777777" w:rsidR="00B441D5" w:rsidRPr="00E169D4" w:rsidRDefault="00B441D5" w:rsidP="00B441D5">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932C25B" w14:textId="77777777" w:rsidR="00B441D5" w:rsidRPr="00E169D4" w:rsidRDefault="00B441D5" w:rsidP="00B441D5">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6B56F76B" w14:textId="77777777" w:rsidR="00B441D5" w:rsidRPr="00E169D4" w:rsidRDefault="00B441D5" w:rsidP="00B441D5">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025EC653" w14:textId="77777777" w:rsidR="00B441D5" w:rsidRPr="00E169D4" w:rsidRDefault="00B441D5" w:rsidP="00B441D5">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8EB1AC6"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E6ECF63" w14:textId="77777777" w:rsidR="00B441D5" w:rsidRPr="00E169D4" w:rsidRDefault="00B441D5" w:rsidP="00B441D5">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3C16CEF0" w14:textId="77777777" w:rsidR="00B441D5" w:rsidRPr="00E169D4" w:rsidRDefault="00B441D5" w:rsidP="00B441D5">
            <w:pPr>
              <w:adjustRightInd w:val="0"/>
              <w:snapToGrid w:val="0"/>
              <w:jc w:val="center"/>
              <w:rPr>
                <w:i/>
                <w:sz w:val="14"/>
                <w:szCs w:val="14"/>
                <w:lang w:val="es-BO"/>
              </w:rPr>
            </w:pPr>
          </w:p>
        </w:tc>
        <w:tc>
          <w:tcPr>
            <w:tcW w:w="65" w:type="pct"/>
            <w:vMerge/>
            <w:tcBorders>
              <w:left w:val="nil"/>
            </w:tcBorders>
            <w:shd w:val="clear" w:color="auto" w:fill="auto"/>
            <w:vAlign w:val="center"/>
          </w:tcPr>
          <w:p w14:paraId="520DB0C4"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378D9DE8" w14:textId="77777777" w:rsidTr="00B441D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7D7A229" w14:textId="77777777" w:rsidR="00B441D5" w:rsidRPr="00E169D4" w:rsidRDefault="00B441D5" w:rsidP="00B441D5">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4674B12C" w14:textId="77777777" w:rsidR="00B441D5" w:rsidRPr="00E169D4" w:rsidRDefault="00B441D5" w:rsidP="00B441D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5BDBA42"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9F1E36"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2556EC37" w14:textId="77777777" w:rsidR="00B441D5" w:rsidRPr="00E169D4" w:rsidRDefault="00B441D5" w:rsidP="00B441D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B0B15B"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1F90AC74" w14:textId="77777777" w:rsidR="00B441D5" w:rsidRPr="00E169D4" w:rsidRDefault="00B441D5" w:rsidP="00B441D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34A10E"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A13516E"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227BD68" w14:textId="77777777" w:rsidR="00B441D5" w:rsidRPr="00E169D4" w:rsidRDefault="00B441D5" w:rsidP="00B441D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99A0D75" w14:textId="77777777" w:rsidR="00B441D5" w:rsidRPr="00E169D4" w:rsidRDefault="00B441D5" w:rsidP="00B441D5">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660310B3" w14:textId="77777777" w:rsidR="00B441D5" w:rsidRPr="00E169D4" w:rsidRDefault="00B441D5" w:rsidP="00B441D5">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EA4A302"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0E407F"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6CD0787" w14:textId="77777777" w:rsidR="00B441D5" w:rsidRPr="00E169D4" w:rsidRDefault="00B441D5" w:rsidP="00B441D5">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52A69325"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5B67C8C2"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1D7A9769" w14:textId="77777777" w:rsidTr="00B441D5">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EFA88B" w14:textId="77777777" w:rsidR="00B441D5" w:rsidRPr="00E169D4" w:rsidRDefault="00B441D5" w:rsidP="00B441D5">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5B21BF7A" w14:textId="77777777" w:rsidR="00B441D5" w:rsidRPr="00E169D4" w:rsidRDefault="00B441D5" w:rsidP="00B441D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8BB8323" w14:textId="77777777" w:rsidR="00B441D5" w:rsidRPr="00E169D4" w:rsidRDefault="00B441D5" w:rsidP="00B441D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CA2AB10" w14:textId="77777777" w:rsidR="00B441D5" w:rsidRPr="00E169D4" w:rsidRDefault="00B441D5" w:rsidP="00B441D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7893404" w14:textId="09EE1F71"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59D67ED" w14:textId="77777777" w:rsidR="00B441D5" w:rsidRPr="00E169D4" w:rsidRDefault="00B441D5" w:rsidP="00B441D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2A8CD35"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0D5497C" w14:textId="77777777" w:rsidR="00B441D5" w:rsidRPr="00E169D4" w:rsidRDefault="00B441D5" w:rsidP="00B441D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1711514"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A4283D9"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4C8DEBF" w14:textId="77777777" w:rsidR="00B441D5" w:rsidRPr="00E169D4" w:rsidRDefault="00B441D5" w:rsidP="00B441D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291600BB" w14:textId="77777777" w:rsidR="00B441D5" w:rsidRPr="00E169D4" w:rsidRDefault="00B441D5" w:rsidP="00B441D5">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4C26DA61" w14:textId="77777777" w:rsidR="00B441D5" w:rsidRPr="00E169D4" w:rsidRDefault="00B441D5" w:rsidP="00B441D5">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99489EB"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27BA536"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C7DBBDD" w14:textId="77777777" w:rsidR="00B441D5" w:rsidRPr="00E169D4" w:rsidRDefault="00B441D5" w:rsidP="00B441D5">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7E9D16C6"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B7FB61E" w14:textId="77777777" w:rsidR="00B441D5" w:rsidRPr="00E169D4" w:rsidRDefault="00B441D5" w:rsidP="00B441D5">
            <w:pPr>
              <w:adjustRightInd w:val="0"/>
              <w:snapToGrid w:val="0"/>
              <w:rPr>
                <w:rFonts w:ascii="Arial" w:hAnsi="Arial" w:cs="Arial"/>
                <w:sz w:val="4"/>
                <w:szCs w:val="4"/>
                <w:lang w:val="es-BO"/>
              </w:rPr>
            </w:pPr>
          </w:p>
        </w:tc>
      </w:tr>
      <w:tr w:rsidR="00B441D5" w:rsidRPr="00E169D4" w14:paraId="51ACB8A7" w14:textId="77777777" w:rsidTr="00B441D5">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0F4A06" w14:textId="77777777" w:rsidR="00B441D5" w:rsidRPr="00E169D4" w:rsidRDefault="00B441D5" w:rsidP="00B441D5">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7C978877" w14:textId="77777777" w:rsidR="00B441D5" w:rsidRPr="00E169D4" w:rsidRDefault="00B441D5" w:rsidP="00B441D5">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5C5B3797" w14:textId="77777777" w:rsidR="00B441D5" w:rsidRPr="00E169D4" w:rsidRDefault="00B441D5" w:rsidP="00B441D5">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32707E16" w14:textId="77777777" w:rsidR="00B441D5" w:rsidRPr="00E169D4" w:rsidRDefault="00B441D5" w:rsidP="00B441D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20A1F0DB" w14:textId="77777777" w:rsidR="00B441D5" w:rsidRPr="00E169D4" w:rsidRDefault="00B441D5" w:rsidP="00B441D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7FA1B362" w14:textId="77777777" w:rsidR="00B441D5" w:rsidRPr="00E169D4" w:rsidRDefault="00B441D5" w:rsidP="00B441D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796BAEC9" w14:textId="77777777" w:rsidR="00B441D5" w:rsidRPr="00E169D4" w:rsidRDefault="00B441D5" w:rsidP="00B441D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331D3C59" w14:textId="77777777" w:rsidR="00B441D5" w:rsidRPr="00E169D4" w:rsidRDefault="00B441D5" w:rsidP="00B441D5">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03A0E865" w14:textId="77777777" w:rsidR="00B441D5" w:rsidRPr="00E169D4" w:rsidRDefault="00B441D5" w:rsidP="00B441D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4F0017CC" w14:textId="77777777" w:rsidR="00B441D5" w:rsidRPr="00E169D4" w:rsidRDefault="00B441D5" w:rsidP="00B441D5">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519DD449" w14:textId="77777777" w:rsidR="00B441D5" w:rsidRPr="00E169D4" w:rsidRDefault="00B441D5" w:rsidP="00B441D5">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14:paraId="2EE5D2EE" w14:textId="77777777" w:rsidR="00B441D5" w:rsidRPr="00E169D4" w:rsidRDefault="00B441D5" w:rsidP="00B441D5">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41D9C934" w14:textId="77777777" w:rsidR="00B441D5" w:rsidRPr="00E169D4" w:rsidRDefault="00B441D5" w:rsidP="00B441D5">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B08BA70" w14:textId="77777777" w:rsidR="00B441D5" w:rsidRPr="00E169D4" w:rsidRDefault="00B441D5" w:rsidP="00B441D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78E53FC3" w14:textId="77777777" w:rsidR="00B441D5" w:rsidRPr="00E169D4" w:rsidRDefault="00B441D5" w:rsidP="00B441D5">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14:paraId="0DCC1D52" w14:textId="77777777" w:rsidR="00B441D5" w:rsidRPr="00E169D4" w:rsidRDefault="00B441D5" w:rsidP="00B441D5">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A8D8178" w14:textId="77777777" w:rsidR="00B441D5" w:rsidRPr="00E169D4" w:rsidRDefault="00B441D5" w:rsidP="00B441D5">
            <w:pPr>
              <w:adjustRightInd w:val="0"/>
              <w:snapToGrid w:val="0"/>
              <w:rPr>
                <w:rFonts w:ascii="Arial" w:hAnsi="Arial" w:cs="Arial"/>
                <w:sz w:val="14"/>
                <w:szCs w:val="14"/>
                <w:lang w:val="es-BO"/>
              </w:rPr>
            </w:pPr>
          </w:p>
        </w:tc>
      </w:tr>
      <w:tr w:rsidR="00B441D5" w:rsidRPr="00E169D4" w14:paraId="08DAF42A" w14:textId="77777777" w:rsidTr="00B441D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A34B342" w14:textId="77777777" w:rsidR="00B441D5" w:rsidRPr="00E169D4" w:rsidRDefault="00B441D5" w:rsidP="00B441D5">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02CDEDF5" w14:textId="77777777" w:rsidR="00B441D5" w:rsidRPr="00E169D4" w:rsidRDefault="00B441D5" w:rsidP="00B441D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12E7099"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5DA277F2"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3CE07201" w14:textId="77777777" w:rsidR="00B441D5" w:rsidRPr="00E169D4" w:rsidRDefault="00B441D5" w:rsidP="00B441D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9826A35" w14:textId="1E6E2400"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6B311E8F" w14:textId="77777777" w:rsidR="00B441D5" w:rsidRPr="00E169D4" w:rsidRDefault="00B441D5" w:rsidP="00B441D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66E53B3"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618DEEB0"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1D0ACF06" w14:textId="77777777" w:rsidR="00B441D5" w:rsidRPr="00E169D4" w:rsidRDefault="00B441D5" w:rsidP="00B441D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2B4E109" w14:textId="77777777" w:rsidR="00B441D5" w:rsidRPr="00E169D4" w:rsidRDefault="00B441D5" w:rsidP="00B441D5">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3029F787" w14:textId="77777777" w:rsidR="00B441D5" w:rsidRPr="00E169D4" w:rsidRDefault="00B441D5" w:rsidP="00B441D5">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509C70A"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325B208"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82BD03A" w14:textId="77777777" w:rsidR="00B441D5" w:rsidRPr="00E169D4" w:rsidRDefault="00B441D5" w:rsidP="00B441D5">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13DFE32A"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0F1A8E8A"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2CE2CA1B" w14:textId="77777777" w:rsidTr="00B441D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D5B34B" w14:textId="77777777" w:rsidR="00B441D5" w:rsidRPr="00E169D4" w:rsidRDefault="00B441D5" w:rsidP="00B441D5">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6B4C1B63" w14:textId="77777777" w:rsidR="00B441D5" w:rsidRPr="00E169D4" w:rsidRDefault="00B441D5" w:rsidP="00B441D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1C38851" w14:textId="77777777" w:rsidR="00B441D5" w:rsidRPr="00E169D4" w:rsidRDefault="00B441D5" w:rsidP="00B441D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551863C" w14:textId="77777777" w:rsidR="00B441D5" w:rsidRPr="00E169D4" w:rsidRDefault="00B441D5" w:rsidP="00B441D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43977A79"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5424328" w14:textId="77777777" w:rsidR="00B441D5" w:rsidRPr="00E169D4" w:rsidRDefault="00B441D5" w:rsidP="00B441D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7A172F24"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6788192" w14:textId="77777777" w:rsidR="00B441D5" w:rsidRPr="00E169D4" w:rsidRDefault="00B441D5" w:rsidP="00B441D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80FA3DE"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B0E4FB8"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F151809" w14:textId="77777777" w:rsidR="00B441D5" w:rsidRPr="00E169D4" w:rsidRDefault="00B441D5" w:rsidP="00B441D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67481B6F" w14:textId="77777777" w:rsidR="00B441D5" w:rsidRPr="00E169D4" w:rsidRDefault="00B441D5" w:rsidP="00B441D5">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54516F6D" w14:textId="77777777" w:rsidR="00B441D5" w:rsidRPr="00E169D4" w:rsidRDefault="00B441D5" w:rsidP="00B441D5">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32C9D56"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9CC5EE"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26622590" w14:textId="77777777" w:rsidR="00B441D5" w:rsidRPr="00E169D4" w:rsidRDefault="00B441D5" w:rsidP="00B441D5">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1E47C095" w14:textId="77777777" w:rsidR="00B441D5" w:rsidRPr="00E169D4" w:rsidRDefault="00B441D5" w:rsidP="00B441D5">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41B3E19B" w14:textId="77777777" w:rsidR="00B441D5" w:rsidRPr="00E169D4" w:rsidRDefault="00B441D5" w:rsidP="00B441D5">
            <w:pPr>
              <w:adjustRightInd w:val="0"/>
              <w:snapToGrid w:val="0"/>
              <w:rPr>
                <w:rFonts w:ascii="Arial" w:hAnsi="Arial" w:cs="Arial"/>
                <w:sz w:val="4"/>
                <w:szCs w:val="4"/>
                <w:lang w:val="es-BO"/>
              </w:rPr>
            </w:pPr>
          </w:p>
        </w:tc>
      </w:tr>
      <w:tr w:rsidR="00B441D5" w:rsidRPr="00E169D4" w14:paraId="07DEDFB0" w14:textId="77777777" w:rsidTr="00B441D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703CA3" w14:textId="77777777" w:rsidR="00B441D5" w:rsidRPr="00E169D4" w:rsidRDefault="00B441D5" w:rsidP="00B441D5">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D2EFFD" w14:textId="77777777" w:rsidR="00B441D5" w:rsidRPr="00E169D4" w:rsidRDefault="00B441D5" w:rsidP="00B441D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E4D8E48"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0584409" w14:textId="77777777" w:rsidR="00B441D5" w:rsidRPr="00E169D4" w:rsidRDefault="00B441D5" w:rsidP="00B441D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536EBFB" w14:textId="77777777" w:rsidR="00B441D5" w:rsidRPr="00E169D4" w:rsidRDefault="00B441D5" w:rsidP="00B441D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707C671" w14:textId="77777777" w:rsidR="00B441D5" w:rsidRPr="00E169D4" w:rsidRDefault="00B441D5" w:rsidP="00B441D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205490C1" w14:textId="77777777" w:rsidR="00B441D5" w:rsidRPr="00E169D4" w:rsidRDefault="00B441D5" w:rsidP="00B441D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741FC53" w14:textId="77777777" w:rsidR="00B441D5" w:rsidRPr="00E169D4" w:rsidRDefault="00B441D5" w:rsidP="00B441D5">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979EF8A"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5E776D9" w14:textId="77777777" w:rsidR="00B441D5" w:rsidRPr="00E169D4" w:rsidRDefault="00B441D5" w:rsidP="00B441D5">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BC72406" w14:textId="77777777" w:rsidR="00B441D5" w:rsidRPr="00E169D4" w:rsidRDefault="00B441D5" w:rsidP="00B441D5">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41BDAEB4" w14:textId="77777777" w:rsidR="00B441D5" w:rsidRPr="00E169D4" w:rsidRDefault="00B441D5" w:rsidP="00B441D5">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24E415E5" w14:textId="77777777" w:rsidR="00B441D5" w:rsidRPr="00E169D4" w:rsidRDefault="00B441D5" w:rsidP="00B441D5">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D28B83F"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7E3142B7" w14:textId="77777777" w:rsidR="00B441D5" w:rsidRPr="00E169D4" w:rsidRDefault="00B441D5" w:rsidP="00B441D5">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42D97405" w14:textId="77777777" w:rsidR="00B441D5" w:rsidRPr="00E169D4" w:rsidRDefault="00B441D5" w:rsidP="00B441D5">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2B44C24D"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53CB97C2" w14:textId="77777777" w:rsidTr="00B441D5">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0C382301" w14:textId="77777777" w:rsidR="00B441D5" w:rsidRPr="00E169D4" w:rsidRDefault="00B441D5" w:rsidP="00B441D5">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14:paraId="60A39C74" w14:textId="77777777" w:rsidR="00B441D5" w:rsidRPr="00E169D4" w:rsidRDefault="00B441D5" w:rsidP="00B441D5">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FB5E5BA"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3B1DBD" w14:textId="68FE20E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76F0973A" w14:textId="77777777" w:rsidR="00B441D5" w:rsidRPr="00E169D4" w:rsidRDefault="00B441D5" w:rsidP="00B441D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E6756D"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14:paraId="523380EE" w14:textId="77777777" w:rsidR="00B441D5" w:rsidRPr="00E169D4" w:rsidRDefault="00B441D5" w:rsidP="00B441D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E61C5B"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42DA8622"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54588D3C" w14:textId="77777777" w:rsidR="00B441D5" w:rsidRPr="00E169D4" w:rsidRDefault="00B441D5" w:rsidP="00B441D5">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642F0A31" w14:textId="77777777" w:rsidR="00B441D5" w:rsidRPr="00E169D4" w:rsidRDefault="00B441D5" w:rsidP="00B441D5">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14:paraId="7BA6DA01" w14:textId="77777777" w:rsidR="00B441D5" w:rsidRPr="00E169D4" w:rsidRDefault="00B441D5" w:rsidP="00B441D5">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4B066142"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4ECDF56C"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E4CFEE9" w14:textId="77777777" w:rsidR="00B441D5" w:rsidRPr="00E169D4" w:rsidRDefault="00B441D5" w:rsidP="00B441D5">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14:paraId="7ADBFFD7"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4F2DB15"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5ACEFCFE" w14:textId="77777777" w:rsidTr="00B441D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489D33B" w14:textId="77777777" w:rsidR="00B441D5" w:rsidRPr="00E169D4" w:rsidRDefault="00B441D5" w:rsidP="00B441D5">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76794B88" w14:textId="77777777" w:rsidR="00B441D5" w:rsidRPr="00E169D4" w:rsidRDefault="00B441D5" w:rsidP="00B441D5">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26539D17"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70BE386B" w14:textId="77777777" w:rsidR="00B441D5" w:rsidRPr="00E169D4" w:rsidRDefault="00B441D5" w:rsidP="00B441D5">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C87627F" w14:textId="77777777" w:rsidR="00B441D5" w:rsidRPr="00E169D4" w:rsidRDefault="00B441D5" w:rsidP="00B441D5">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00DA8545" w14:textId="77777777" w:rsidR="00B441D5" w:rsidRPr="00E169D4" w:rsidRDefault="00B441D5" w:rsidP="00B441D5">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5A376774" w14:textId="77777777" w:rsidR="00B441D5" w:rsidRPr="00E169D4" w:rsidRDefault="00B441D5" w:rsidP="00B441D5">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1A88C09C" w14:textId="77777777" w:rsidR="00B441D5" w:rsidRPr="00E169D4" w:rsidRDefault="00B441D5" w:rsidP="00B441D5">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0B51DC18"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5E7539C4" w14:textId="77777777" w:rsidR="00B441D5" w:rsidRPr="00E169D4" w:rsidRDefault="00B441D5" w:rsidP="00B441D5">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5236051F" w14:textId="77777777" w:rsidR="00B441D5" w:rsidRPr="00E169D4" w:rsidRDefault="00B441D5" w:rsidP="00B441D5">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14:paraId="7D6F45D5" w14:textId="77777777" w:rsidR="00B441D5" w:rsidRPr="00E169D4" w:rsidRDefault="00B441D5" w:rsidP="00B441D5">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30D6F8D6"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4214F858"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39881033" w14:textId="77777777" w:rsidR="00B441D5" w:rsidRPr="00E169D4" w:rsidRDefault="00B441D5" w:rsidP="00B441D5">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14:paraId="33E25244"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C7AB719"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33AEAB23" w14:textId="77777777" w:rsidTr="00B441D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CC7DFB" w14:textId="77777777" w:rsidR="00B441D5" w:rsidRPr="00E169D4" w:rsidRDefault="00B441D5" w:rsidP="00B441D5">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2D09DAA1" w14:textId="77777777" w:rsidR="00B441D5" w:rsidRPr="00E169D4" w:rsidRDefault="00B441D5" w:rsidP="00B441D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E152129" w14:textId="77777777" w:rsidR="00B441D5" w:rsidRPr="00E169D4" w:rsidRDefault="00B441D5" w:rsidP="00B441D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BA61775" w14:textId="77777777" w:rsidR="00B441D5" w:rsidRPr="00E169D4" w:rsidRDefault="00B441D5" w:rsidP="00B441D5">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DDEBD31"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0CEAE7" w14:textId="77777777" w:rsidR="00B441D5" w:rsidRPr="00E169D4" w:rsidRDefault="00B441D5" w:rsidP="00B441D5">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2B9C5B30"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8630DEA" w14:textId="77777777" w:rsidR="00B441D5" w:rsidRPr="00E169D4" w:rsidRDefault="00B441D5" w:rsidP="00B441D5">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7B199CCD"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0A159AA"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8F98587" w14:textId="77777777" w:rsidR="00B441D5" w:rsidRPr="00E169D4" w:rsidRDefault="00B441D5" w:rsidP="00B441D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78483C7" w14:textId="77777777" w:rsidR="00B441D5" w:rsidRPr="00E169D4" w:rsidRDefault="00B441D5" w:rsidP="00B441D5">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41C04D2C" w14:textId="77777777" w:rsidR="00B441D5" w:rsidRPr="00E169D4" w:rsidRDefault="00B441D5" w:rsidP="00B441D5">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095D6FB3"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092C9EB"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A59166F" w14:textId="77777777" w:rsidR="00B441D5" w:rsidRPr="00E169D4" w:rsidRDefault="00B441D5" w:rsidP="00B441D5">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46BE86E7" w14:textId="77777777" w:rsidR="00B441D5" w:rsidRPr="00E169D4" w:rsidRDefault="00B441D5" w:rsidP="00B441D5">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64A1906" w14:textId="77777777" w:rsidR="00B441D5" w:rsidRPr="00E169D4" w:rsidRDefault="00B441D5" w:rsidP="00B441D5">
            <w:pPr>
              <w:adjustRightInd w:val="0"/>
              <w:snapToGrid w:val="0"/>
              <w:rPr>
                <w:rFonts w:ascii="Arial" w:hAnsi="Arial" w:cs="Arial"/>
                <w:sz w:val="4"/>
                <w:szCs w:val="4"/>
                <w:lang w:val="es-BO"/>
              </w:rPr>
            </w:pPr>
          </w:p>
        </w:tc>
      </w:tr>
      <w:tr w:rsidR="00B441D5" w:rsidRPr="00E169D4" w14:paraId="20F54601" w14:textId="77777777" w:rsidTr="00B441D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EE81AC8" w14:textId="77777777" w:rsidR="00B441D5" w:rsidRPr="00E169D4" w:rsidRDefault="00B441D5" w:rsidP="00B441D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5845EB" w14:textId="77777777" w:rsidR="00B441D5" w:rsidRPr="00E169D4" w:rsidRDefault="00B441D5" w:rsidP="00B441D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A7F2B5B"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BAEF383" w14:textId="77777777" w:rsidR="00B441D5" w:rsidRPr="00E169D4" w:rsidRDefault="00B441D5" w:rsidP="00B441D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1C0BDF0" w14:textId="77777777" w:rsidR="00B441D5" w:rsidRPr="00E169D4" w:rsidRDefault="00B441D5" w:rsidP="00B441D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A434F65" w14:textId="77777777" w:rsidR="00B441D5" w:rsidRPr="00E169D4" w:rsidRDefault="00B441D5" w:rsidP="00B441D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34999CC" w14:textId="77777777" w:rsidR="00B441D5" w:rsidRPr="00E169D4" w:rsidRDefault="00B441D5" w:rsidP="00B441D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99E2B95" w14:textId="77777777" w:rsidR="00B441D5" w:rsidRPr="00E169D4" w:rsidRDefault="00B441D5" w:rsidP="00B441D5">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3FAD25C"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8650E73" w14:textId="77777777" w:rsidR="00B441D5" w:rsidRPr="00E169D4" w:rsidRDefault="00B441D5" w:rsidP="00B441D5">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57E85BDE" w14:textId="77777777" w:rsidR="00B441D5" w:rsidRPr="00E169D4" w:rsidRDefault="00B441D5" w:rsidP="00B441D5">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08194ADD" w14:textId="77777777" w:rsidR="00B441D5" w:rsidRPr="00E169D4" w:rsidRDefault="00B441D5" w:rsidP="00B441D5">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D59B363" w14:textId="77777777" w:rsidR="00B441D5" w:rsidRPr="00E169D4" w:rsidRDefault="00B441D5" w:rsidP="00B441D5">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543B22A"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1169687" w14:textId="77777777" w:rsidR="00B441D5" w:rsidRPr="00E169D4" w:rsidRDefault="00B441D5" w:rsidP="00B441D5">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2A998566" w14:textId="77777777" w:rsidR="00B441D5" w:rsidRPr="00E169D4" w:rsidRDefault="00B441D5" w:rsidP="00B441D5">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5E9F510D"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32F66785" w14:textId="77777777" w:rsidTr="00B441D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C8B4583" w14:textId="77777777" w:rsidR="00B441D5" w:rsidRPr="00E169D4" w:rsidRDefault="00B441D5" w:rsidP="00B441D5">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05F6B8CA" w14:textId="77777777" w:rsidR="00B441D5" w:rsidRPr="00E169D4" w:rsidRDefault="00B441D5" w:rsidP="00B441D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51BDD25"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FFC462"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071DCBAE" w14:textId="77777777" w:rsidR="00B441D5" w:rsidRPr="00E169D4" w:rsidRDefault="00B441D5" w:rsidP="00B441D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1B913A"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459F2EB1" w14:textId="77777777" w:rsidR="00B441D5" w:rsidRPr="00E169D4" w:rsidRDefault="00B441D5" w:rsidP="00B441D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CF273A"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4209743"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157D237" w14:textId="77777777" w:rsidR="00B441D5" w:rsidRPr="00E169D4" w:rsidRDefault="00B441D5" w:rsidP="00B441D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21283889" w14:textId="77777777" w:rsidR="00B441D5" w:rsidRPr="00E169D4" w:rsidRDefault="00B441D5" w:rsidP="00B441D5">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1F0DAE39" w14:textId="77777777" w:rsidR="00B441D5" w:rsidRPr="00E169D4" w:rsidRDefault="00B441D5" w:rsidP="00B441D5">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6AE18680"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8F1D120"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FF09B28" w14:textId="77777777" w:rsidR="00B441D5" w:rsidRPr="00E169D4" w:rsidRDefault="00B441D5" w:rsidP="00B441D5">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6C7D21E6"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178A62A1"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744F7E19" w14:textId="77777777" w:rsidTr="00B441D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1EE3987" w14:textId="77777777" w:rsidR="00B441D5" w:rsidRPr="00E169D4" w:rsidRDefault="00B441D5" w:rsidP="00B441D5">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1B21AC37" w14:textId="77777777" w:rsidR="00B441D5" w:rsidRPr="00E169D4" w:rsidRDefault="00B441D5" w:rsidP="00B441D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5D867FC" w14:textId="77777777" w:rsidR="00B441D5" w:rsidRPr="00E169D4" w:rsidRDefault="00B441D5" w:rsidP="00B441D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A1A1C9F" w14:textId="77777777" w:rsidR="00B441D5" w:rsidRPr="00E169D4" w:rsidRDefault="00B441D5" w:rsidP="00B441D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26C8ACCC"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B99C7F3" w14:textId="77777777" w:rsidR="00B441D5" w:rsidRPr="00E169D4" w:rsidRDefault="00B441D5" w:rsidP="00B441D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598BE2C"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FC4726D" w14:textId="77777777" w:rsidR="00B441D5" w:rsidRPr="00E169D4" w:rsidRDefault="00B441D5" w:rsidP="00B441D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0E66B4A4"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52CA06B"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C12DC1F" w14:textId="77777777" w:rsidR="00B441D5" w:rsidRPr="00E169D4" w:rsidRDefault="00B441D5" w:rsidP="00B441D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2A937465" w14:textId="77777777" w:rsidR="00B441D5" w:rsidRPr="00E169D4" w:rsidRDefault="00B441D5" w:rsidP="00B441D5">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75E50627" w14:textId="77777777" w:rsidR="00B441D5" w:rsidRPr="00E169D4" w:rsidRDefault="00B441D5" w:rsidP="00B441D5">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E2A0099"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C65E64A"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C4096B3" w14:textId="77777777" w:rsidR="00B441D5" w:rsidRPr="00E169D4" w:rsidRDefault="00B441D5" w:rsidP="00B441D5">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64E2277E" w14:textId="77777777" w:rsidR="00B441D5" w:rsidRPr="00E169D4" w:rsidRDefault="00B441D5" w:rsidP="00B441D5">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311FE24" w14:textId="77777777" w:rsidR="00B441D5" w:rsidRPr="00E169D4" w:rsidRDefault="00B441D5" w:rsidP="00B441D5">
            <w:pPr>
              <w:adjustRightInd w:val="0"/>
              <w:snapToGrid w:val="0"/>
              <w:rPr>
                <w:rFonts w:ascii="Arial" w:hAnsi="Arial" w:cs="Arial"/>
                <w:sz w:val="4"/>
                <w:szCs w:val="4"/>
                <w:lang w:val="es-BO"/>
              </w:rPr>
            </w:pPr>
          </w:p>
        </w:tc>
      </w:tr>
      <w:tr w:rsidR="00B441D5" w:rsidRPr="00E169D4" w14:paraId="3D39BA75" w14:textId="77777777" w:rsidTr="00B441D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A568D0" w14:textId="77777777" w:rsidR="00B441D5" w:rsidRPr="00E169D4" w:rsidRDefault="00B441D5" w:rsidP="00B441D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B2C468" w14:textId="77777777" w:rsidR="00B441D5" w:rsidRPr="00E169D4" w:rsidRDefault="00B441D5" w:rsidP="00B441D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125C99C"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1B43B04" w14:textId="77777777" w:rsidR="00B441D5" w:rsidRPr="00E169D4" w:rsidRDefault="00B441D5" w:rsidP="00B441D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A48DE06" w14:textId="77777777" w:rsidR="00B441D5" w:rsidRPr="00E169D4" w:rsidRDefault="00B441D5" w:rsidP="00B441D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87A504B" w14:textId="77777777" w:rsidR="00B441D5" w:rsidRPr="00E169D4" w:rsidRDefault="00B441D5" w:rsidP="00B441D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276704FF" w14:textId="77777777" w:rsidR="00B441D5" w:rsidRPr="00E169D4" w:rsidRDefault="00B441D5" w:rsidP="00B441D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6376382" w14:textId="77777777" w:rsidR="00B441D5" w:rsidRPr="00E169D4" w:rsidRDefault="00B441D5" w:rsidP="00B441D5">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5F146E6"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439A2C6" w14:textId="77777777" w:rsidR="00B441D5" w:rsidRPr="00E169D4" w:rsidRDefault="00B441D5" w:rsidP="00B441D5">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22648C5" w14:textId="77777777" w:rsidR="00B441D5" w:rsidRPr="00E169D4" w:rsidRDefault="00B441D5" w:rsidP="00B441D5">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11C261F2" w14:textId="77777777" w:rsidR="00B441D5" w:rsidRPr="00E169D4" w:rsidRDefault="00B441D5" w:rsidP="00B441D5">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934331E" w14:textId="77777777" w:rsidR="00B441D5" w:rsidRPr="00E169D4" w:rsidRDefault="00B441D5" w:rsidP="00B441D5">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1299EB34" w14:textId="77777777" w:rsidR="00B441D5" w:rsidRPr="00E169D4" w:rsidRDefault="00B441D5" w:rsidP="00B441D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E0F38C" w14:textId="77777777" w:rsidR="00B441D5" w:rsidRPr="00E169D4" w:rsidRDefault="00B441D5" w:rsidP="00B441D5">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11EC0A8B" w14:textId="77777777" w:rsidR="00B441D5" w:rsidRPr="00E169D4" w:rsidRDefault="00B441D5" w:rsidP="00B441D5">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275D3151"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532F0A42" w14:textId="77777777" w:rsidTr="00B441D5">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6AB2DFA9" w14:textId="77777777" w:rsidR="00B441D5" w:rsidRPr="00E169D4" w:rsidRDefault="00B441D5" w:rsidP="00B441D5">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6B3B4955" w14:textId="77777777" w:rsidR="00B441D5" w:rsidRPr="00E169D4" w:rsidRDefault="00B441D5" w:rsidP="00B441D5">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C793425" w14:textId="77777777" w:rsidR="00B441D5" w:rsidRPr="00E169D4" w:rsidRDefault="00B441D5" w:rsidP="00B441D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D2496E"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0E57E093" w14:textId="77777777" w:rsidR="00B441D5" w:rsidRPr="00E169D4" w:rsidRDefault="00B441D5" w:rsidP="00B441D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4F122F"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60798A69" w14:textId="77777777" w:rsidR="00B441D5" w:rsidRPr="00E169D4" w:rsidRDefault="00B441D5" w:rsidP="00B441D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BFC938" w14:textId="77777777" w:rsidR="00B441D5" w:rsidRPr="00E169D4" w:rsidRDefault="00B441D5" w:rsidP="00B441D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2597327A"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4783096" w14:textId="77777777" w:rsidR="00B441D5" w:rsidRPr="00E169D4" w:rsidRDefault="00B441D5" w:rsidP="00B441D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01ECC22A" w14:textId="77777777" w:rsidR="00B441D5" w:rsidRPr="00E169D4" w:rsidRDefault="00B441D5" w:rsidP="00B441D5">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72E1664C" w14:textId="77777777" w:rsidR="00B441D5" w:rsidRPr="00E169D4" w:rsidRDefault="00B441D5" w:rsidP="00B441D5">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4C1E75C9"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7997A75"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65FBBD8F" w14:textId="77777777" w:rsidR="00B441D5" w:rsidRPr="00E169D4" w:rsidRDefault="00B441D5" w:rsidP="00B441D5">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05A3F5BD" w14:textId="77777777" w:rsidR="00B441D5" w:rsidRPr="00E169D4" w:rsidRDefault="00B441D5" w:rsidP="00B441D5">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7E16FE84" w14:textId="77777777" w:rsidR="00B441D5" w:rsidRPr="00E169D4" w:rsidRDefault="00B441D5" w:rsidP="00B441D5">
            <w:pPr>
              <w:adjustRightInd w:val="0"/>
              <w:snapToGrid w:val="0"/>
              <w:rPr>
                <w:rFonts w:ascii="Arial" w:hAnsi="Arial" w:cs="Arial"/>
                <w:sz w:val="16"/>
                <w:szCs w:val="16"/>
                <w:lang w:val="es-BO"/>
              </w:rPr>
            </w:pPr>
          </w:p>
        </w:tc>
      </w:tr>
      <w:tr w:rsidR="00B441D5" w:rsidRPr="00E169D4" w14:paraId="45C4A413" w14:textId="77777777" w:rsidTr="00B441D5">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EA96D01" w14:textId="77777777" w:rsidR="00B441D5" w:rsidRPr="00E169D4" w:rsidRDefault="00B441D5" w:rsidP="00B441D5">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14:paraId="54C78FD6" w14:textId="77777777" w:rsidR="00B441D5" w:rsidRPr="00E169D4" w:rsidRDefault="00B441D5" w:rsidP="00B441D5">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06E5E1BB" w14:textId="77777777" w:rsidR="00B441D5" w:rsidRPr="00E169D4" w:rsidRDefault="00B441D5" w:rsidP="00B441D5">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3C11865F" w14:textId="77777777" w:rsidR="00B441D5" w:rsidRPr="00E169D4" w:rsidRDefault="00B441D5" w:rsidP="00B441D5">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75CB046"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09E32508" w14:textId="77777777" w:rsidR="00B441D5" w:rsidRPr="00E169D4" w:rsidRDefault="00B441D5" w:rsidP="00B441D5">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6A104ED7"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0EAD6B05" w14:textId="77777777" w:rsidR="00B441D5" w:rsidRPr="00E169D4" w:rsidRDefault="00B441D5" w:rsidP="00B441D5">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2DEF5B49"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528DC966"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24742BA4" w14:textId="77777777" w:rsidR="00B441D5" w:rsidRPr="00E169D4" w:rsidRDefault="00B441D5" w:rsidP="00B441D5">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17BB0766" w14:textId="77777777" w:rsidR="00B441D5" w:rsidRPr="00E169D4" w:rsidRDefault="00B441D5" w:rsidP="00B441D5">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14:paraId="7D179F34" w14:textId="77777777" w:rsidR="00B441D5" w:rsidRPr="00E169D4" w:rsidRDefault="00B441D5" w:rsidP="00B441D5">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0E439537"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51C01441" w14:textId="77777777" w:rsidR="00B441D5" w:rsidRPr="00E169D4" w:rsidRDefault="00B441D5" w:rsidP="00B441D5">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0D5E112" w14:textId="77777777" w:rsidR="00B441D5" w:rsidRPr="00E169D4" w:rsidRDefault="00B441D5" w:rsidP="00B441D5">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14:paraId="3828591D" w14:textId="77777777" w:rsidR="00B441D5" w:rsidRPr="00E169D4" w:rsidRDefault="00B441D5" w:rsidP="00B441D5">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7EEF84C0" w14:textId="77777777" w:rsidR="00B441D5" w:rsidRPr="00E169D4" w:rsidRDefault="00B441D5" w:rsidP="00B441D5">
            <w:pPr>
              <w:adjustRightInd w:val="0"/>
              <w:snapToGrid w:val="0"/>
              <w:rPr>
                <w:rFonts w:ascii="Arial" w:hAnsi="Arial" w:cs="Arial"/>
                <w:sz w:val="4"/>
                <w:szCs w:val="4"/>
                <w:lang w:val="es-BO"/>
              </w:rPr>
            </w:pPr>
          </w:p>
        </w:tc>
      </w:tr>
    </w:tbl>
    <w:p w14:paraId="23D73D27" w14:textId="282F57C9" w:rsidR="00B441D5" w:rsidRPr="00653C8D" w:rsidRDefault="00B32898" w:rsidP="00B441D5">
      <w:pPr>
        <w:rPr>
          <w:rFonts w:ascii="Arial" w:hAnsi="Arial" w:cs="Arial"/>
          <w:color w:val="0000FF"/>
          <w:sz w:val="16"/>
          <w:szCs w:val="16"/>
        </w:rPr>
      </w:pPr>
      <w:r w:rsidRPr="008D4F59">
        <w:rPr>
          <w:rFonts w:ascii="Verdana" w:hAnsi="Verdana"/>
          <w:noProof/>
          <w:sz w:val="18"/>
          <w:szCs w:val="18"/>
        </w:rPr>
        <w:drawing>
          <wp:anchor distT="0" distB="0" distL="114300" distR="114300" simplePos="0" relativeHeight="251665408" behindDoc="1" locked="0" layoutInCell="1" allowOverlap="1" wp14:anchorId="7DC74E39" wp14:editId="646FC877">
            <wp:simplePos x="0" y="0"/>
            <wp:positionH relativeFrom="page">
              <wp:align>left</wp:align>
            </wp:positionH>
            <wp:positionV relativeFrom="paragraph">
              <wp:posOffset>-6151245</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1C941" w14:textId="77777777" w:rsidR="00B441D5" w:rsidRPr="00653C8D" w:rsidRDefault="00B441D5" w:rsidP="00B441D5">
      <w:pPr>
        <w:pStyle w:val="Prrafodelista"/>
        <w:numPr>
          <w:ilvl w:val="0"/>
          <w:numId w:val="1"/>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43A26C0C" w14:textId="77777777" w:rsidR="00B441D5" w:rsidRDefault="00B441D5" w:rsidP="00B441D5">
      <w:pPr>
        <w:pStyle w:val="Prrafodelista"/>
        <w:numPr>
          <w:ilvl w:val="0"/>
          <w:numId w:val="1"/>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4917F35B" w14:textId="77777777" w:rsidR="00B441D5" w:rsidRDefault="00B441D5" w:rsidP="00B441D5">
      <w:pPr>
        <w:ind w:left="357"/>
        <w:jc w:val="both"/>
        <w:rPr>
          <w:rFonts w:ascii="Verdana" w:hAnsi="Verdana" w:cs="Arial"/>
          <w:color w:val="0000FF"/>
          <w:sz w:val="18"/>
          <w:szCs w:val="18"/>
        </w:rPr>
      </w:pPr>
    </w:p>
    <w:p w14:paraId="5E6DCB68" w14:textId="77777777" w:rsidR="00B441D5" w:rsidRDefault="00B441D5" w:rsidP="00AB5834">
      <w:pPr>
        <w:jc w:val="center"/>
        <w:rPr>
          <w:rFonts w:ascii="Arial" w:hAnsi="Arial" w:cs="Arial"/>
          <w:b/>
          <w:sz w:val="18"/>
          <w:szCs w:val="20"/>
          <w:lang w:val="it-IT"/>
        </w:rPr>
      </w:pPr>
    </w:p>
    <w:p w14:paraId="700043D9" w14:textId="5537BFBF" w:rsidR="00B441D5" w:rsidRDefault="00B441D5" w:rsidP="00AB5834">
      <w:pPr>
        <w:jc w:val="center"/>
        <w:rPr>
          <w:rFonts w:ascii="Arial" w:hAnsi="Arial" w:cs="Arial"/>
          <w:b/>
          <w:sz w:val="18"/>
          <w:szCs w:val="20"/>
          <w:lang w:val="it-IT"/>
        </w:rPr>
      </w:pPr>
    </w:p>
    <w:p w14:paraId="56C3F7CC" w14:textId="37063F27" w:rsidR="00B441D5" w:rsidRDefault="00B441D5" w:rsidP="00AB5834">
      <w:pPr>
        <w:jc w:val="center"/>
        <w:rPr>
          <w:rFonts w:ascii="Arial" w:hAnsi="Arial" w:cs="Arial"/>
          <w:b/>
          <w:sz w:val="18"/>
          <w:szCs w:val="20"/>
          <w:lang w:val="it-IT"/>
        </w:rPr>
      </w:pPr>
    </w:p>
    <w:p w14:paraId="05B1802E" w14:textId="058F235B" w:rsidR="00B441D5" w:rsidRDefault="00B441D5" w:rsidP="00AB5834">
      <w:pPr>
        <w:jc w:val="center"/>
        <w:rPr>
          <w:rFonts w:ascii="Arial" w:hAnsi="Arial" w:cs="Arial"/>
          <w:b/>
          <w:sz w:val="18"/>
          <w:szCs w:val="20"/>
          <w:lang w:val="it-IT"/>
        </w:rPr>
      </w:pPr>
    </w:p>
    <w:p w14:paraId="5F4C07D7" w14:textId="77777777" w:rsidR="00B441D5" w:rsidRDefault="00B441D5" w:rsidP="00AB5834">
      <w:pPr>
        <w:jc w:val="center"/>
        <w:rPr>
          <w:rFonts w:ascii="Arial" w:hAnsi="Arial" w:cs="Arial"/>
          <w:b/>
          <w:sz w:val="18"/>
          <w:szCs w:val="20"/>
          <w:lang w:val="it-IT"/>
        </w:rPr>
      </w:pPr>
    </w:p>
    <w:p w14:paraId="358A6878" w14:textId="23AA496A" w:rsidR="00E7438B" w:rsidRDefault="00E7438B" w:rsidP="00AB5834">
      <w:pPr>
        <w:jc w:val="center"/>
        <w:rPr>
          <w:rFonts w:ascii="Arial" w:hAnsi="Arial" w:cs="Arial"/>
          <w:b/>
          <w:sz w:val="18"/>
          <w:szCs w:val="20"/>
          <w:lang w:val="it-IT"/>
        </w:rPr>
      </w:pPr>
    </w:p>
    <w:p w14:paraId="1BC1BAA4" w14:textId="17C00FCD" w:rsidR="00E7438B" w:rsidRPr="00653C8D" w:rsidRDefault="00E7438B" w:rsidP="00E7438B">
      <w:pPr>
        <w:pStyle w:val="Ttulo1"/>
        <w:spacing w:before="0" w:after="0"/>
        <w:jc w:val="both"/>
        <w:rPr>
          <w:rFonts w:ascii="Verdana" w:hAnsi="Verdana"/>
          <w:sz w:val="18"/>
        </w:rPr>
      </w:pPr>
    </w:p>
    <w:p w14:paraId="6E92D646" w14:textId="0D863CB6" w:rsidR="00E7438B" w:rsidRPr="00653C8D" w:rsidRDefault="00E7438B" w:rsidP="00E7438B">
      <w:pPr>
        <w:rPr>
          <w:sz w:val="16"/>
          <w:szCs w:val="16"/>
          <w:lang w:val="es-BO"/>
        </w:rPr>
      </w:pPr>
    </w:p>
    <w:p w14:paraId="123336D7" w14:textId="7D260A15" w:rsidR="00E7438B" w:rsidRDefault="00E7438B" w:rsidP="00E7438B">
      <w:pPr>
        <w:rPr>
          <w:sz w:val="16"/>
          <w:szCs w:val="16"/>
          <w:lang w:val="es-BO"/>
        </w:rPr>
      </w:pPr>
    </w:p>
    <w:p w14:paraId="2AC384F4" w14:textId="77777777" w:rsidR="00E7438B" w:rsidRPr="00653C8D" w:rsidRDefault="00E7438B" w:rsidP="00E7438B">
      <w:pPr>
        <w:rPr>
          <w:sz w:val="16"/>
          <w:szCs w:val="16"/>
          <w:lang w:val="es-BO"/>
        </w:rPr>
      </w:pPr>
    </w:p>
    <w:p w14:paraId="29094AD8" w14:textId="77777777" w:rsidR="00E7438B" w:rsidRPr="00653C8D" w:rsidRDefault="00E7438B" w:rsidP="00E7438B">
      <w:pPr>
        <w:pStyle w:val="Ttulo1"/>
        <w:spacing w:before="0" w:after="0"/>
        <w:jc w:val="both"/>
        <w:rPr>
          <w:rFonts w:ascii="Verdana" w:hAnsi="Verdana"/>
          <w:sz w:val="18"/>
        </w:rPr>
      </w:pPr>
    </w:p>
    <w:p w14:paraId="6488FC1C" w14:textId="77777777" w:rsidR="00E7438B" w:rsidRDefault="00E7438B" w:rsidP="00E7438B">
      <w:pPr>
        <w:rPr>
          <w:sz w:val="16"/>
          <w:szCs w:val="16"/>
          <w:lang w:val="es-BO"/>
        </w:rPr>
      </w:pPr>
    </w:p>
    <w:p w14:paraId="35009036" w14:textId="62D39793" w:rsidR="00E7438B" w:rsidRPr="00B32898" w:rsidRDefault="00E7438B" w:rsidP="00B32898">
      <w:pPr>
        <w:pStyle w:val="Ttulo1"/>
        <w:spacing w:before="0" w:after="0"/>
        <w:ind w:left="432"/>
        <w:jc w:val="both"/>
        <w:rPr>
          <w:rFonts w:ascii="Verdana" w:hAnsi="Verdana"/>
          <w:sz w:val="18"/>
        </w:rPr>
      </w:pPr>
    </w:p>
    <w:p w14:paraId="56CF2CD1" w14:textId="77777777" w:rsidR="00E7438B" w:rsidRDefault="00E7438B" w:rsidP="00AB5834">
      <w:pPr>
        <w:jc w:val="center"/>
        <w:rPr>
          <w:rFonts w:ascii="Arial" w:hAnsi="Arial" w:cs="Arial"/>
          <w:b/>
          <w:sz w:val="18"/>
          <w:szCs w:val="20"/>
          <w:lang w:val="it-IT"/>
        </w:rPr>
      </w:pPr>
    </w:p>
    <w:p w14:paraId="0D82C54C" w14:textId="11AB0C9F" w:rsidR="00CF244E" w:rsidRDefault="00CF244E" w:rsidP="00AB5834">
      <w:pPr>
        <w:jc w:val="center"/>
        <w:rPr>
          <w:rFonts w:ascii="Arial" w:hAnsi="Arial" w:cs="Arial"/>
          <w:b/>
          <w:sz w:val="18"/>
          <w:szCs w:val="20"/>
          <w:lang w:val="it-IT"/>
        </w:rPr>
      </w:pPr>
    </w:p>
    <w:p w14:paraId="6A0FF96A" w14:textId="283671AF" w:rsidR="00CF244E" w:rsidRDefault="00CF244E" w:rsidP="00AB5834">
      <w:pPr>
        <w:jc w:val="center"/>
        <w:rPr>
          <w:rFonts w:ascii="Arial" w:hAnsi="Arial" w:cs="Arial"/>
          <w:b/>
          <w:sz w:val="18"/>
          <w:szCs w:val="20"/>
          <w:lang w:val="it-IT"/>
        </w:rPr>
      </w:pPr>
    </w:p>
    <w:bookmarkEnd w:id="0"/>
    <w:p w14:paraId="7DACD1BB" w14:textId="4A7DF7E6" w:rsidR="007B6919" w:rsidRDefault="007B6919" w:rsidP="00AB5834">
      <w:pPr>
        <w:jc w:val="center"/>
        <w:rPr>
          <w:rFonts w:ascii="Arial" w:hAnsi="Arial" w:cs="Arial"/>
          <w:b/>
          <w:sz w:val="18"/>
          <w:szCs w:val="20"/>
          <w:lang w:val="it-IT"/>
        </w:rPr>
      </w:pPr>
    </w:p>
    <w:sectPr w:rsidR="007B6919" w:rsidSect="00B32898">
      <w:pgSz w:w="12240" w:h="15840" w:code="1"/>
      <w:pgMar w:top="2268" w:right="1701" w:bottom="25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6DDD5" w14:textId="77777777" w:rsidR="00317218" w:rsidRDefault="00317218" w:rsidP="0002168D">
      <w:r>
        <w:separator/>
      </w:r>
    </w:p>
  </w:endnote>
  <w:endnote w:type="continuationSeparator" w:id="0">
    <w:p w14:paraId="67FAD7E9" w14:textId="77777777" w:rsidR="00317218" w:rsidRDefault="00317218"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ooper Black">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C41C1" w14:textId="77777777" w:rsidR="00317218" w:rsidRDefault="00317218" w:rsidP="0002168D">
      <w:r>
        <w:separator/>
      </w:r>
    </w:p>
  </w:footnote>
  <w:footnote w:type="continuationSeparator" w:id="0">
    <w:p w14:paraId="2AABEFE6" w14:textId="77777777" w:rsidR="00317218" w:rsidRDefault="00317218" w:rsidP="000216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4D02"/>
    <w:multiLevelType w:val="hybridMultilevel"/>
    <w:tmpl w:val="B128C3E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744509"/>
    <w:multiLevelType w:val="multilevel"/>
    <w:tmpl w:val="ADBA40E0"/>
    <w:lvl w:ilvl="0">
      <w:start w:val="4"/>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0F6ED1"/>
    <w:multiLevelType w:val="hybridMultilevel"/>
    <w:tmpl w:val="BA04B06E"/>
    <w:lvl w:ilvl="0" w:tplc="FDECFFD2">
      <w:start w:val="29"/>
      <w:numFmt w:val="decimal"/>
      <w:lvlText w:val="%1"/>
      <w:lvlJc w:val="left"/>
      <w:pPr>
        <w:ind w:left="785" w:hanging="360"/>
      </w:pPr>
      <w:rPr>
        <w:rFonts w:hint="default"/>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6" w15:restartNumberingAfterBreak="0">
    <w:nsid w:val="60F13FB8"/>
    <w:multiLevelType w:val="hybridMultilevel"/>
    <w:tmpl w:val="B128C3E2"/>
    <w:lvl w:ilvl="0" w:tplc="42EA94A6">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65AE0610"/>
    <w:multiLevelType w:val="hybridMultilevel"/>
    <w:tmpl w:val="95CE7286"/>
    <w:lvl w:ilvl="0" w:tplc="7D4E995C">
      <w:start w:val="2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2168D"/>
    <w:rsid w:val="0005710F"/>
    <w:rsid w:val="00074058"/>
    <w:rsid w:val="00084373"/>
    <w:rsid w:val="00091A4B"/>
    <w:rsid w:val="00092617"/>
    <w:rsid w:val="00096323"/>
    <w:rsid w:val="000A3EDB"/>
    <w:rsid w:val="000A410C"/>
    <w:rsid w:val="001274D8"/>
    <w:rsid w:val="00130A1B"/>
    <w:rsid w:val="00133FC2"/>
    <w:rsid w:val="00164615"/>
    <w:rsid w:val="001A3600"/>
    <w:rsid w:val="001D1929"/>
    <w:rsid w:val="00206BBC"/>
    <w:rsid w:val="00256750"/>
    <w:rsid w:val="002874A3"/>
    <w:rsid w:val="002A16BE"/>
    <w:rsid w:val="002E2632"/>
    <w:rsid w:val="002F003D"/>
    <w:rsid w:val="00311C94"/>
    <w:rsid w:val="00316A47"/>
    <w:rsid w:val="00317218"/>
    <w:rsid w:val="00337857"/>
    <w:rsid w:val="00370A8E"/>
    <w:rsid w:val="00387077"/>
    <w:rsid w:val="003A3E73"/>
    <w:rsid w:val="003D47DC"/>
    <w:rsid w:val="003D61B0"/>
    <w:rsid w:val="003F73A0"/>
    <w:rsid w:val="003F764C"/>
    <w:rsid w:val="004127E3"/>
    <w:rsid w:val="004171D5"/>
    <w:rsid w:val="00447737"/>
    <w:rsid w:val="004614AE"/>
    <w:rsid w:val="004F5D4D"/>
    <w:rsid w:val="005000B0"/>
    <w:rsid w:val="00525505"/>
    <w:rsid w:val="00532E9D"/>
    <w:rsid w:val="00586DD8"/>
    <w:rsid w:val="00590627"/>
    <w:rsid w:val="00591E00"/>
    <w:rsid w:val="005A5895"/>
    <w:rsid w:val="005B464F"/>
    <w:rsid w:val="005C1D2B"/>
    <w:rsid w:val="005F65ED"/>
    <w:rsid w:val="00625E03"/>
    <w:rsid w:val="00651723"/>
    <w:rsid w:val="00652180"/>
    <w:rsid w:val="00663E54"/>
    <w:rsid w:val="00673DCE"/>
    <w:rsid w:val="00674560"/>
    <w:rsid w:val="00682D9D"/>
    <w:rsid w:val="006B6852"/>
    <w:rsid w:val="00704BBA"/>
    <w:rsid w:val="007176DC"/>
    <w:rsid w:val="0075036A"/>
    <w:rsid w:val="00752C78"/>
    <w:rsid w:val="00766686"/>
    <w:rsid w:val="007878DD"/>
    <w:rsid w:val="0079165B"/>
    <w:rsid w:val="007B4075"/>
    <w:rsid w:val="007B6919"/>
    <w:rsid w:val="007C390D"/>
    <w:rsid w:val="007E1B31"/>
    <w:rsid w:val="007E5948"/>
    <w:rsid w:val="0084332E"/>
    <w:rsid w:val="00856007"/>
    <w:rsid w:val="00860BC1"/>
    <w:rsid w:val="00864BBE"/>
    <w:rsid w:val="00870099"/>
    <w:rsid w:val="008A5B68"/>
    <w:rsid w:val="008C48AF"/>
    <w:rsid w:val="008D3B85"/>
    <w:rsid w:val="008D644D"/>
    <w:rsid w:val="008E6079"/>
    <w:rsid w:val="00950503"/>
    <w:rsid w:val="009A7F72"/>
    <w:rsid w:val="009B3818"/>
    <w:rsid w:val="009D5E46"/>
    <w:rsid w:val="00A0736E"/>
    <w:rsid w:val="00A104CE"/>
    <w:rsid w:val="00A114A3"/>
    <w:rsid w:val="00A90D3E"/>
    <w:rsid w:val="00A94A63"/>
    <w:rsid w:val="00AB5834"/>
    <w:rsid w:val="00AF3BDD"/>
    <w:rsid w:val="00B01072"/>
    <w:rsid w:val="00B326C1"/>
    <w:rsid w:val="00B32898"/>
    <w:rsid w:val="00B36172"/>
    <w:rsid w:val="00B36D71"/>
    <w:rsid w:val="00B405EA"/>
    <w:rsid w:val="00B441D5"/>
    <w:rsid w:val="00B473E5"/>
    <w:rsid w:val="00B541CE"/>
    <w:rsid w:val="00B73B1D"/>
    <w:rsid w:val="00BC6469"/>
    <w:rsid w:val="00BD4C32"/>
    <w:rsid w:val="00BF0732"/>
    <w:rsid w:val="00C20045"/>
    <w:rsid w:val="00C25619"/>
    <w:rsid w:val="00C34EFD"/>
    <w:rsid w:val="00C51DAD"/>
    <w:rsid w:val="00C55511"/>
    <w:rsid w:val="00C75920"/>
    <w:rsid w:val="00CF244E"/>
    <w:rsid w:val="00D467C9"/>
    <w:rsid w:val="00D514C5"/>
    <w:rsid w:val="00DB35EA"/>
    <w:rsid w:val="00DE29FE"/>
    <w:rsid w:val="00DE7828"/>
    <w:rsid w:val="00E04B42"/>
    <w:rsid w:val="00E3401A"/>
    <w:rsid w:val="00E7438B"/>
    <w:rsid w:val="00EA0EF0"/>
    <w:rsid w:val="00EE6947"/>
    <w:rsid w:val="00F434A0"/>
    <w:rsid w:val="00F51D86"/>
    <w:rsid w:val="00F83D38"/>
    <w:rsid w:val="00F87C10"/>
    <w:rsid w:val="00FA2AEB"/>
    <w:rsid w:val="00FC69C2"/>
    <w:rsid w:val="00FE53D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1390"/>
  <w15:chartTrackingRefBased/>
  <w15:docId w15:val="{AC5B0CA9-C922-4E2C-9581-2A4B0D1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본문1,inciso_hortalizas,Superíndice,Párrafo de lista2,Párrafo de lista1,HOJA,Numbered Paragraph,Main numbered paragra"/>
    <w:basedOn w:val="Normal"/>
    <w:link w:val="PrrafodelistaCar"/>
    <w:uiPriority w:val="34"/>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inciso_hortalizas Car,Superíndice Car,HOJA Car"/>
    <w:link w:val="Prrafodelista"/>
    <w:uiPriority w:val="34"/>
    <w:qFormat/>
    <w:locked/>
    <w:rsid w:val="007878DD"/>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590627"/>
    <w:rPr>
      <w:color w:val="0563C1" w:themeColor="hyperlink"/>
      <w:u w:val="single"/>
    </w:rPr>
  </w:style>
  <w:style w:type="paragraph" w:customStyle="1" w:styleId="Ttulo1">
    <w:name w:val="Título1"/>
    <w:basedOn w:val="Normal"/>
    <w:link w:val="TtuloCar"/>
    <w:qFormat/>
    <w:rsid w:val="00590627"/>
    <w:pPr>
      <w:spacing w:before="240" w:after="60"/>
      <w:jc w:val="center"/>
      <w:outlineLvl w:val="0"/>
    </w:pPr>
    <w:rPr>
      <w:rFonts w:cs="Arial"/>
      <w:b/>
      <w:bCs/>
      <w:kern w:val="28"/>
      <w:sz w:val="20"/>
      <w:szCs w:val="32"/>
    </w:rPr>
  </w:style>
  <w:style w:type="paragraph" w:styleId="Textodeglobo">
    <w:name w:val="Balloon Text"/>
    <w:basedOn w:val="Normal"/>
    <w:link w:val="TextodegloboCar"/>
    <w:uiPriority w:val="99"/>
    <w:semiHidden/>
    <w:unhideWhenUsed/>
    <w:rsid w:val="009505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50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C55511"/>
    <w:rPr>
      <w:color w:val="605E5C"/>
      <w:shd w:val="clear" w:color="auto" w:fill="E1DFDD"/>
    </w:rPr>
  </w:style>
  <w:style w:type="character" w:customStyle="1" w:styleId="TtuloCar">
    <w:name w:val="Título Car"/>
    <w:aliases w:val="Puesto Car1"/>
    <w:link w:val="Ttulo1"/>
    <w:rsid w:val="008C48AF"/>
    <w:rPr>
      <w:rFonts w:ascii="Times New Roman" w:eastAsia="Times New Roman" w:hAnsi="Times New Roman" w:cs="Arial"/>
      <w:b/>
      <w:bCs/>
      <w:kern w:val="28"/>
      <w:sz w:val="20"/>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29</TotalTime>
  <Pages>3</Pages>
  <Words>695</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Usuario</cp:lastModifiedBy>
  <cp:revision>7</cp:revision>
  <cp:lastPrinted>2025-02-13T21:32:00Z</cp:lastPrinted>
  <dcterms:created xsi:type="dcterms:W3CDTF">2025-02-13T20:31:00Z</dcterms:created>
  <dcterms:modified xsi:type="dcterms:W3CDTF">2025-02-13T22:31:00Z</dcterms:modified>
</cp:coreProperties>
</file>