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6AE3F0" w14:textId="77777777" w:rsidR="006C6913" w:rsidRPr="006C6913" w:rsidRDefault="006C6913" w:rsidP="006C6913">
      <w:pPr>
        <w:jc w:val="center"/>
        <w:outlineLvl w:val="0"/>
        <w:rPr>
          <w:rFonts w:ascii="Verdana" w:hAnsi="Verdana"/>
          <w:b/>
          <w:sz w:val="18"/>
          <w:szCs w:val="18"/>
          <w:lang w:val="es-BO"/>
        </w:rPr>
      </w:pPr>
      <w:r w:rsidRPr="006C6913">
        <w:rPr>
          <w:rFonts w:ascii="Verdana" w:hAnsi="Verdana"/>
          <w:b/>
          <w:sz w:val="18"/>
          <w:szCs w:val="18"/>
          <w:lang w:val="es-BO"/>
        </w:rPr>
        <w:t>AGENCIA ESTATAL DE VIVIENDA</w:t>
      </w:r>
    </w:p>
    <w:p w14:paraId="12B72F01" w14:textId="77777777" w:rsidR="006C6913" w:rsidRDefault="006C6913" w:rsidP="006C691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>
        <w:rPr>
          <w:rFonts w:ascii="Verdana" w:hAnsi="Verdana" w:cs="Arial"/>
          <w:b/>
          <w:sz w:val="18"/>
          <w:szCs w:val="18"/>
          <w:lang w:val="es-BO"/>
        </w:rPr>
        <w:t>CONVOCATORIA PARA PROCESO DE CONTRATACIÓN</w:t>
      </w:r>
    </w:p>
    <w:p w14:paraId="1892F16A" w14:textId="77777777" w:rsidR="006C6913" w:rsidRDefault="006C6913" w:rsidP="006C6913">
      <w:pPr>
        <w:pStyle w:val="Ttulo8"/>
        <w:rPr>
          <w:rFonts w:ascii="Verdana" w:hAnsi="Verdana" w:cs="Arial"/>
          <w:sz w:val="18"/>
          <w:szCs w:val="18"/>
          <w:u w:val="none"/>
          <w:lang w:val="es-BO"/>
        </w:rPr>
      </w:pPr>
      <w:r w:rsidRPr="00C81B09">
        <w:rPr>
          <w:rFonts w:ascii="Verdana" w:hAnsi="Verdana" w:cs="Arial"/>
          <w:sz w:val="18"/>
          <w:szCs w:val="18"/>
          <w:u w:val="none"/>
          <w:lang w:val="es-BO"/>
        </w:rPr>
        <w:t xml:space="preserve">GESTIÓN 2025 </w:t>
      </w:r>
    </w:p>
    <w:p w14:paraId="52941E51" w14:textId="77777777" w:rsidR="005E37A2" w:rsidRDefault="005E37A2" w:rsidP="005E37A2">
      <w:pPr>
        <w:rPr>
          <w:rFonts w:ascii="Verdana" w:hAnsi="Verdana"/>
          <w:sz w:val="18"/>
          <w:szCs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37"/>
        <w:gridCol w:w="134"/>
        <w:gridCol w:w="134"/>
        <w:gridCol w:w="251"/>
        <w:gridCol w:w="1170"/>
        <w:gridCol w:w="1267"/>
        <w:gridCol w:w="205"/>
        <w:gridCol w:w="276"/>
        <w:gridCol w:w="148"/>
        <w:gridCol w:w="2423"/>
        <w:gridCol w:w="603"/>
      </w:tblGrid>
      <w:tr w:rsidR="000E48AD" w:rsidRPr="00AD6FF4" w14:paraId="589F4101" w14:textId="77777777" w:rsidTr="00CD2B1A">
        <w:trPr>
          <w:trHeight w:val="20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B2AEBA8" w14:textId="77777777" w:rsidR="000E48AD" w:rsidRPr="00AD6FF4" w:rsidRDefault="000E48AD" w:rsidP="000E48AD">
            <w:pPr>
              <w:widowControl/>
              <w:numPr>
                <w:ilvl w:val="0"/>
                <w:numId w:val="2"/>
              </w:numPr>
              <w:autoSpaceDE/>
              <w:autoSpaceDN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0E48AD" w:rsidRPr="00AD6FF4" w14:paraId="063EA9C3" w14:textId="77777777" w:rsidTr="00CD2B1A">
        <w:trPr>
          <w:trHeight w:val="53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DAD4F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E48AD" w:rsidRPr="00AD6FF4" w14:paraId="77E80615" w14:textId="77777777" w:rsidTr="000E48AD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D034D45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82914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DC61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6E6F2F4E" w14:textId="77777777" w:rsidR="000E48AD" w:rsidRPr="00DC0071" w:rsidRDefault="000E48AD" w:rsidP="00CD2B1A">
            <w:pPr>
              <w:ind w:left="142" w:right="243"/>
              <w:jc w:val="both"/>
              <w:rPr>
                <w:b/>
                <w:sz w:val="16"/>
                <w:szCs w:val="16"/>
                <w:lang w:val="es-BO"/>
              </w:rPr>
            </w:pPr>
            <w:r w:rsidRPr="003E644F">
              <w:rPr>
                <w:rFonts w:eastAsia="Times New Roman"/>
                <w:b/>
                <w:bCs/>
                <w:sz w:val="16"/>
                <w:szCs w:val="16"/>
                <w:lang w:val="es-BO"/>
              </w:rPr>
              <w:t>PROYECTO DE VIVIENDA CUALITATIVA EN EL MUNICIPIO DE SANTA CRUZ DE LA SIERRA  -FASE(CCLXIX) 2024- SANTA CRUZ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76BAC6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79C6423A" w14:textId="77777777" w:rsidTr="000E48AD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3E50C3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0981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526A56" w14:textId="77777777" w:rsidR="000E48AD" w:rsidRPr="00832455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56C0C7C8" w14:textId="77777777" w:rsidTr="000E48AD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794DE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6F4C5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0787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79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A129757" w14:textId="77777777" w:rsidR="000E48AD" w:rsidRPr="00832455" w:rsidRDefault="000E48AD" w:rsidP="00CD2B1A">
            <w:pPr>
              <w:rPr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</w:rPr>
              <w:t>AEV- SC-DC 018</w:t>
            </w:r>
            <w:r w:rsidRPr="00832455">
              <w:rPr>
                <w:b/>
                <w:sz w:val="16"/>
                <w:szCs w:val="16"/>
              </w:rPr>
              <w:t>/2025</w:t>
            </w:r>
          </w:p>
        </w:tc>
        <w:tc>
          <w:tcPr>
            <w:tcW w:w="163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44C184" w14:textId="77777777" w:rsidR="000E48AD" w:rsidRPr="00832455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62B8B3B5" w14:textId="77777777" w:rsidTr="000E48AD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D33E6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CDC24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1625E5" w14:textId="77777777" w:rsidR="000E48AD" w:rsidRPr="00832455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74CC38D0" w14:textId="77777777" w:rsidTr="000E48AD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307C9" w14:textId="77777777" w:rsidR="000E48AD" w:rsidRPr="0084329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8C79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F1B8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6A91208" w14:textId="77777777" w:rsidR="000E48AD" w:rsidRPr="00832455" w:rsidRDefault="000E48AD" w:rsidP="00CD2B1A">
            <w:pPr>
              <w:rPr>
                <w:sz w:val="16"/>
                <w:szCs w:val="16"/>
                <w:lang w:val="es-BO"/>
              </w:rPr>
            </w:pPr>
            <w:r w:rsidRPr="00832455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0" w:type="pct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25B637" w14:textId="77777777" w:rsidR="000E48AD" w:rsidRPr="00832455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5DA237AF" w14:textId="77777777" w:rsidTr="000E48AD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C85C9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6488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EA08D" w14:textId="77777777" w:rsidR="000E48AD" w:rsidRPr="00832455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7EEB67CF" w14:textId="77777777" w:rsidTr="000E48A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F1515" w14:textId="77777777" w:rsidR="000E48AD" w:rsidRPr="00C60BCF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9EAC" w14:textId="77777777" w:rsidR="000E48AD" w:rsidRPr="00C60BCF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F05F" w14:textId="77777777" w:rsidR="000E48AD" w:rsidRPr="00C60BCF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89135B8" w14:textId="77777777" w:rsidR="000E48AD" w:rsidRPr="00832455" w:rsidRDefault="000E48AD" w:rsidP="00CD2B1A">
            <w:pPr>
              <w:rPr>
                <w:strike/>
                <w:sz w:val="16"/>
                <w:szCs w:val="16"/>
              </w:rPr>
            </w:pPr>
            <w:r w:rsidRPr="003E644F">
              <w:rPr>
                <w:b/>
                <w:sz w:val="16"/>
                <w:szCs w:val="16"/>
              </w:rPr>
              <w:t xml:space="preserve">El Precio Referencial destinado al Objeto de Contratación es de </w:t>
            </w:r>
            <w:bookmarkStart w:id="1" w:name="_Hlk174093512"/>
            <w:r w:rsidRPr="003E644F">
              <w:rPr>
                <w:b/>
                <w:sz w:val="16"/>
                <w:szCs w:val="16"/>
              </w:rPr>
              <w:t>Bs. 3.099.748,19 (TRES MILLONES NOVENTA Y NUEVE MIL SETECIENTOS CUARENTA Y OCHO 19/100 BOLIVIANOS).</w:t>
            </w:r>
            <w:bookmarkEnd w:id="1"/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C69915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007C3888" w14:textId="77777777" w:rsidTr="000E48AD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A5E58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3068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07E8D6" w14:textId="77777777" w:rsidR="000E48AD" w:rsidRPr="00832455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0E48AD" w:rsidRPr="00AD6FF4" w14:paraId="5E3B9B16" w14:textId="77777777" w:rsidTr="000E48AD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16444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5AA6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25E5C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0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ACAB0E8" w14:textId="77777777" w:rsidR="000E48AD" w:rsidRPr="00832455" w:rsidRDefault="000E48AD" w:rsidP="00CD2B1A">
            <w:pPr>
              <w:rPr>
                <w:sz w:val="16"/>
                <w:szCs w:val="16"/>
                <w:lang w:val="es-BO"/>
              </w:rPr>
            </w:pPr>
            <w:r w:rsidRPr="003E644F">
              <w:rPr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3E644F">
              <w:rPr>
                <w:b/>
                <w:bCs/>
                <w:sz w:val="16"/>
                <w:szCs w:val="16"/>
              </w:rPr>
              <w:t>180</w:t>
            </w:r>
            <w:r w:rsidRPr="003E644F">
              <w:rPr>
                <w:b/>
                <w:sz w:val="16"/>
                <w:szCs w:val="16"/>
              </w:rPr>
              <w:t xml:space="preserve"> (</w:t>
            </w:r>
            <w:r w:rsidRPr="003E644F">
              <w:rPr>
                <w:b/>
                <w:bCs/>
                <w:sz w:val="16"/>
                <w:szCs w:val="16"/>
              </w:rPr>
              <w:t>CIENTO OCHENTA</w:t>
            </w:r>
            <w:r w:rsidRPr="003E644F">
              <w:rPr>
                <w:b/>
                <w:sz w:val="16"/>
                <w:szCs w:val="16"/>
              </w:rPr>
              <w:t>)</w:t>
            </w:r>
            <w:r w:rsidRPr="003E644F">
              <w:rPr>
                <w:sz w:val="16"/>
                <w:szCs w:val="16"/>
              </w:rPr>
              <w:t xml:space="preserve"> días calendario a partir de la fecha de la Orden de Proceder emitida por el Inspector del Proyecto</w:t>
            </w:r>
          </w:p>
        </w:tc>
        <w:tc>
          <w:tcPr>
            <w:tcW w:w="3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F1AB0A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198B553D" w14:textId="77777777" w:rsidTr="000E48AD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B98FF5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723B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50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F4587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4FD2AE80" w14:textId="77777777" w:rsidTr="000E48AD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51CF1E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37018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FF30D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4CC2B9D" w14:textId="77777777" w:rsidR="000E48AD" w:rsidRPr="00AD6FF4" w:rsidRDefault="000E48AD" w:rsidP="00CD2B1A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X</w:t>
            </w:r>
          </w:p>
        </w:tc>
        <w:tc>
          <w:tcPr>
            <w:tcW w:w="15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0379" w14:textId="77777777" w:rsidR="000E48AD" w:rsidRPr="00C60BCF" w:rsidRDefault="000E48AD" w:rsidP="00CD2B1A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3BFFD7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tr w:rsidR="000E48AD" w:rsidRPr="00AD6FF4" w14:paraId="71278E01" w14:textId="77777777" w:rsidTr="000E48AD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D44B5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B649" w14:textId="77777777" w:rsidR="000E48AD" w:rsidRPr="00AD6FF4" w:rsidRDefault="000E48AD" w:rsidP="00CD2B1A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E2E3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5F0C89" w14:textId="77777777" w:rsidR="000E48AD" w:rsidRPr="00AD6FF4" w:rsidRDefault="000E48AD" w:rsidP="00CD2B1A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1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70B718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2CC699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B9BDE" w14:textId="77777777" w:rsidR="000E48AD" w:rsidRPr="00AD6FF4" w:rsidRDefault="000E48AD" w:rsidP="00CD2B1A">
            <w:pPr>
              <w:rPr>
                <w:sz w:val="16"/>
                <w:szCs w:val="16"/>
                <w:lang w:val="es-BO"/>
              </w:rPr>
            </w:pPr>
          </w:p>
        </w:tc>
      </w:tr>
      <w:bookmarkEnd w:id="0"/>
    </w:tbl>
    <w:p w14:paraId="685A92AD" w14:textId="77777777" w:rsidR="005E37A2" w:rsidRDefault="005E37A2" w:rsidP="005E37A2">
      <w:pPr>
        <w:rPr>
          <w:color w:val="0000FF"/>
          <w:sz w:val="16"/>
          <w:szCs w:val="16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3186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41"/>
        <w:gridCol w:w="167"/>
        <w:gridCol w:w="360"/>
        <w:gridCol w:w="120"/>
        <w:gridCol w:w="120"/>
        <w:gridCol w:w="2009"/>
        <w:gridCol w:w="120"/>
      </w:tblGrid>
      <w:tr w:rsidR="000E48AD" w:rsidRPr="00E169D4" w14:paraId="66E25288" w14:textId="77777777" w:rsidTr="00CD2B1A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0FD16E" w14:textId="77777777" w:rsidR="000E48AD" w:rsidRPr="00FA28A3" w:rsidRDefault="000E48AD" w:rsidP="00CD2B1A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0E48AD" w:rsidRPr="00E169D4" w14:paraId="1E20FAF6" w14:textId="77777777" w:rsidTr="00CD2B1A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138528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68235D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6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C597C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FFDFE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0E48AD" w:rsidRPr="00E169D4" w14:paraId="66F80C74" w14:textId="77777777" w:rsidTr="00CD2B1A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24872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7CF5E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</w:t>
            </w:r>
            <w:proofErr w:type="spellStart"/>
            <w:r w:rsidRPr="006C5602">
              <w:rPr>
                <w:sz w:val="16"/>
                <w:szCs w:val="16"/>
                <w:lang w:val="es-BO"/>
              </w:rPr>
              <w:t>AEVIVIENDA</w:t>
            </w:r>
            <w:proofErr w:type="spellEnd"/>
            <w:r w:rsidRPr="006C5602">
              <w:rPr>
                <w:sz w:val="16"/>
                <w:szCs w:val="16"/>
                <w:lang w:val="es-BO"/>
              </w:rPr>
              <w:t xml:space="preserve"> </w:t>
            </w:r>
            <w:r>
              <w:rPr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sz w:val="16"/>
                <w:szCs w:val="16"/>
                <w:lang w:val="es-BO"/>
              </w:rPr>
              <w:t>Invitación.</w:t>
            </w:r>
            <w:r>
              <w:rPr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B3FE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FA3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6785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280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466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407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1B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38DB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48BB8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4DF1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EFF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EF5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48891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C0250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1F5A5192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F71E09D" w14:textId="77777777" w:rsidTr="00CD2B1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02A3B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150958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8620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A47B5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1C74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B2E4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F711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76772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C4E7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E0FB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E0BB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27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79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8026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62B1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63EC1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 xml:space="preserve">Agencia Estatal de Vivienda – </w:t>
            </w:r>
            <w:proofErr w:type="spellStart"/>
            <w:r>
              <w:rPr>
                <w:sz w:val="16"/>
                <w:szCs w:val="16"/>
                <w:lang w:val="es-BO"/>
              </w:rPr>
              <w:t>Direccion</w:t>
            </w:r>
            <w:proofErr w:type="spellEnd"/>
            <w:r>
              <w:rPr>
                <w:sz w:val="16"/>
                <w:szCs w:val="16"/>
                <w:lang w:val="es-BO"/>
              </w:rPr>
              <w:t xml:space="preserve"> Departamental Santa Cruz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8E557A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DE38CB1" w14:textId="77777777" w:rsidTr="00CD2B1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C2E9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678A916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FB71F5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4F89F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D7B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456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150B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7234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F07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609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0CF3C7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3968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7ADD0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7E57D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FCCE7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8877E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6DA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C8AB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530E5FB3" w14:textId="77777777" w:rsidTr="00CD2B1A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992A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0D00A0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5DDCC65" w14:textId="77777777" w:rsidR="000E48AD" w:rsidRPr="007B28E0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F72978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E8DDB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4B2F3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1C416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2F1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9B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DC9070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DD12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ED04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89287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0601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A540B5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B052C4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64226F" w14:textId="77777777" w:rsidR="000E48AD" w:rsidRPr="007B28E0" w:rsidRDefault="000E48AD" w:rsidP="00CD2B1A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89F87C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7CB00FD4" w14:textId="77777777" w:rsidTr="00CD2B1A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A27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E54B74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085BFC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BDC50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3CD91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6113A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3B04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EA8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33CE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34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571A3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60A3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3F14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CC5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CBF8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FF47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ABA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0070A6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C9BB369" w14:textId="77777777" w:rsidTr="00CD2B1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5C32F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1C62A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02A0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D2438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7668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813B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D7FD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401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EA6C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360919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BED0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4F061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A9A3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EE9A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B4C7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6747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C3C9E8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F8C2F13" w14:textId="77777777" w:rsidTr="00CD2B1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3E86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BAE804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3C38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4512FB1" w14:textId="2426C883" w:rsidR="000E48AD" w:rsidRPr="003A673E" w:rsidRDefault="000E48AD" w:rsidP="003A673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</w:t>
            </w:r>
            <w:r w:rsidR="003A673E" w:rsidRPr="003A673E">
              <w:rPr>
                <w:sz w:val="16"/>
                <w:szCs w:val="16"/>
                <w:lang w:val="es-BO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9F79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0DF25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17EEA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12BECF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2E873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D0607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569ECB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516C5E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5B25DE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  <w:p w14:paraId="76C9F30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C7C907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11BFA929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00C941A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3E80FD0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8B373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7588D7A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  <w:p w14:paraId="7B386280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3D27B8E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ECEE5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80BF46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4136AC55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697E12CA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  <w:p w14:paraId="24A3CE63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B31813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7537A965" w14:textId="77777777" w:rsidR="000E48AD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  <w:p w14:paraId="736A7648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5648AC41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3D051C72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8210B4C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14:paraId="76BB19D4" w14:textId="77777777" w:rsidR="000E48AD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14:paraId="02DAD5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31D0A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1F842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1E581C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i/>
                <w:sz w:val="12"/>
                <w:szCs w:val="16"/>
                <w:lang w:val="es-BO"/>
              </w:rPr>
              <w:t>(</w:t>
            </w: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PRESENTACIÓN DE PROPUESTAS:</w:t>
            </w:r>
          </w:p>
          <w:p w14:paraId="6D2718FD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 xml:space="preserve">Se </w:t>
            </w:r>
            <w:proofErr w:type="spellStart"/>
            <w:r w:rsidRPr="00A67A13">
              <w:rPr>
                <w:i/>
                <w:sz w:val="12"/>
                <w:szCs w:val="16"/>
              </w:rPr>
              <w:t>recepcionará</w:t>
            </w:r>
            <w:proofErr w:type="spellEnd"/>
            <w:r w:rsidRPr="00A67A13">
              <w:rPr>
                <w:i/>
                <w:sz w:val="12"/>
                <w:szCs w:val="16"/>
              </w:rPr>
              <w:t xml:space="preserve"> en la Calle Independencia  Nro. 461 entre calles Mercado y Monseñor Salvatierra (Zona Centro)</w:t>
            </w:r>
          </w:p>
          <w:p w14:paraId="0FF694A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01B09B9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6F4CAA31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b/>
                <w:bCs/>
                <w:i/>
                <w:sz w:val="12"/>
                <w:szCs w:val="16"/>
                <w:u w:val="single"/>
              </w:rPr>
            </w:pPr>
            <w:r w:rsidRPr="00A67A13">
              <w:rPr>
                <w:b/>
                <w:bCs/>
                <w:i/>
                <w:sz w:val="12"/>
                <w:szCs w:val="16"/>
                <w:u w:val="single"/>
              </w:rPr>
              <w:t>APERTURA DE PROPUESTAS:</w:t>
            </w:r>
          </w:p>
          <w:p w14:paraId="6B2A138F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  <w:r w:rsidRPr="00A67A13">
              <w:rPr>
                <w:i/>
                <w:sz w:val="12"/>
                <w:szCs w:val="16"/>
              </w:rPr>
              <w:t>Se realizará en instalaciones de la Agencia Estatal de Vivienda ubicada en la Calle Independencia Nro. 461 entre calles Mercado y Monseñor Salvatierra (Zona Centro)</w:t>
            </w:r>
          </w:p>
          <w:p w14:paraId="483D4C29" w14:textId="77777777" w:rsidR="000E48AD" w:rsidRPr="00A67A13" w:rsidRDefault="000E48AD" w:rsidP="00CD2B1A">
            <w:pPr>
              <w:adjustRightInd w:val="0"/>
              <w:snapToGrid w:val="0"/>
              <w:jc w:val="center"/>
              <w:rPr>
                <w:i/>
                <w:sz w:val="12"/>
                <w:szCs w:val="16"/>
              </w:rPr>
            </w:pPr>
          </w:p>
          <w:p w14:paraId="729F9A6E" w14:textId="509C4167" w:rsidR="000E48AD" w:rsidRPr="00E169D4" w:rsidRDefault="003A673E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b/>
                <w:bCs/>
                <w:i/>
                <w:color w:val="0000FF"/>
                <w:sz w:val="14"/>
                <w:szCs w:val="16"/>
              </w:rPr>
              <w:t>meet.google.com/</w:t>
            </w:r>
            <w:proofErr w:type="spellStart"/>
            <w:r w:rsidRPr="003A673E">
              <w:rPr>
                <w:b/>
                <w:bCs/>
                <w:i/>
                <w:color w:val="0000FF"/>
                <w:sz w:val="14"/>
                <w:szCs w:val="16"/>
              </w:rPr>
              <w:t>mxg-xrzc-ssz</w:t>
            </w:r>
            <w:proofErr w:type="spellEnd"/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FF4707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AAFFF44" w14:textId="77777777" w:rsidTr="00CD2B1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F6A0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6F9C5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CE43B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08E2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68C5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1E0A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C56A9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964A7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B29E0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16454C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113FFB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547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D3D7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0AD46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84243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6E9B9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54A81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FC1037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4BFCEC27" w14:textId="77777777" w:rsidTr="00CD2B1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E0D5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7059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8B9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4B3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D6A7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AD5D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FA54D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94F39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512ED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A7E98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951E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8906A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D123C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56BE3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CD43C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D779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D2B1D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10C85E6" w14:textId="77777777" w:rsidTr="00CD2B1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0FC81B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091263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132FB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1956F7" w14:textId="76830784" w:rsidR="000E48AD" w:rsidRPr="003A673E" w:rsidRDefault="003A673E" w:rsidP="003A673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2A2E5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420167" w14:textId="5466A67C" w:rsidR="000E48AD" w:rsidRPr="003A673E" w:rsidRDefault="003A673E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3C8EE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422BF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9EC2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A44B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F61D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4CD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4B4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1D6ED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30F3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E77E9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CEFA7F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3FC6FD" w14:textId="77777777" w:rsidTr="00CD2B1A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79C5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29911D7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54E340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2DEE7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23ED8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D1C8B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0E3C6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FCAB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D80375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D7667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4837C2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E23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E20F3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DE20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84465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8AF4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CE34B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8ED2D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30BAE4DC" w14:textId="77777777" w:rsidTr="00CD2B1A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C1CA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8179D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2B3C6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9812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9C6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299A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0F59D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F7AAE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658B6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112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BF78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63A9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C94E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89C4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B1665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07A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6646E7" w14:textId="77777777" w:rsidR="000E48AD" w:rsidRPr="00E169D4" w:rsidRDefault="000E48AD" w:rsidP="00CD2B1A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0E48AD" w:rsidRPr="00E169D4" w14:paraId="64AB8FEB" w14:textId="77777777" w:rsidTr="00CD2B1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EA96B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A4358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A585F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0D7A8" w14:textId="01277C98" w:rsidR="000E48AD" w:rsidRPr="003A673E" w:rsidRDefault="003A673E" w:rsidP="003A673E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2DFEB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65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FC93D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2DD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541E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42D61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9C85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7B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5621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FC5E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86CF7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288D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95556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DA02CE7" w14:textId="77777777" w:rsidTr="00CD2B1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BD15B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4F7FF08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FF83B0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6BD0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B552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DAB1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9F5A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123FE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A2AE6F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EAC42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B74F2A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CB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3280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7708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25E6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C50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708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7F142E5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21F485AF" w14:textId="77777777" w:rsidTr="00CD2B1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4E747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lastRenderedPageBreak/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1F6A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11A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F117F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318E95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37F63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EE9C2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E8CEF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8DB6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E6F4F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5142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E33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CA87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94C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C2C69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4911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7361C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4F1B1CA" w14:textId="77777777" w:rsidTr="00CD2B1A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B94B7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B90D33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E88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D58AE2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DC96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C59B2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6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0A80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0047C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45CE95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38116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013AF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3F202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9C1EBC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7E5F1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1311F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CA4AF9B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96B6B8C" w14:textId="77777777" w:rsidTr="00CD2B1A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3E5C1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60942F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21AC2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D585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B7E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7BD0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09889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CA6AC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6EAD8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904FD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8F133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0165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5014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CE27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BC208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38542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4011AB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625D72A5" w14:textId="77777777" w:rsidTr="00CD2B1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09BE1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5CF39B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E64A39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A224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1F92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7F19B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A5A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330C6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6F95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D6612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75A3C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C0CC5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6B50F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CD74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BEC0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8AA09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F5E6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E147872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785C086" w14:textId="77777777" w:rsidTr="00CD2B1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041DDA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F9FBFA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44801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3874B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9A08E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4A31F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0292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C9D1E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8650A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5D1DAE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6E870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D016C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07E2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90F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543D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B8EB6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2B5C6E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1A80DAD2" w14:textId="77777777" w:rsidTr="00CD2B1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37C95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3407B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17D92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F2B4C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18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E7A8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47F826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B9AE50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60FC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B7C86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C90FBA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2254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2D142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BADB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F4BF5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5E4A3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234B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DBD1950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5C4EA52A" w14:textId="77777777" w:rsidTr="00CD2B1A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C576C1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0DA012D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6BE0E1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9F072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E26732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D9E97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9CDE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BC5EC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8D901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DD0C2E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3229346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C184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C32D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C7FE7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79B4D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1C140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9C5B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762972F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0E48AD" w:rsidRPr="00E169D4" w14:paraId="607E7FDC" w14:textId="77777777" w:rsidTr="00CD2B1A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2313D9" w14:textId="77777777" w:rsidR="000E48AD" w:rsidRPr="00E169D4" w:rsidRDefault="000E48AD" w:rsidP="00CD2B1A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BD52A2" w14:textId="77777777" w:rsidR="000E48AD" w:rsidRPr="00E169D4" w:rsidRDefault="000E48AD" w:rsidP="00CD2B1A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7F2C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9CC14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70A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5A58D9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0F4C41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ED4823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3A673E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F5173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287A0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2ABEB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E37E74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6D7F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73468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B25D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19BC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B0F39C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02A56D3E" w14:textId="77777777" w:rsidTr="00CD2B1A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FFC131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75DA23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3E36C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81D6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1CB93C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DFAEAEA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131516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D1CAD0E" w14:textId="77777777" w:rsidR="000E48AD" w:rsidRPr="003A673E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 w:rsidRPr="003A673E">
              <w:rPr>
                <w:sz w:val="16"/>
                <w:szCs w:val="16"/>
                <w:lang w:val="es-BO"/>
              </w:rPr>
              <w:t>2025</w:t>
            </w:r>
            <w:bookmarkStart w:id="2" w:name="_GoBack"/>
            <w:bookmarkEnd w:id="2"/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27D78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84A0B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16C00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0EEA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08C62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F64DE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17DA5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1FBDED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3C61F24" w14:textId="77777777" w:rsidR="000E48AD" w:rsidRPr="00E169D4" w:rsidRDefault="000E48AD" w:rsidP="00CD2B1A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0E48AD" w:rsidRPr="00E169D4" w14:paraId="7497396F" w14:textId="77777777" w:rsidTr="00CD2B1A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F5C89BD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C1CE391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52FC3B" w14:textId="77777777" w:rsidR="000E48AD" w:rsidRPr="00E169D4" w:rsidRDefault="000E48AD" w:rsidP="00CD2B1A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9A3330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4E8A9D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C7ABE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31A120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33A72F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A198D5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70E649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A3F8697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1B234C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260FA6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332281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F887A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7E39373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09C889B" w14:textId="77777777" w:rsidR="000E48AD" w:rsidRPr="00E169D4" w:rsidRDefault="000E48AD" w:rsidP="00CD2B1A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0317661" w14:textId="77777777" w:rsidR="000E48AD" w:rsidRPr="00E169D4" w:rsidRDefault="000E48AD" w:rsidP="00CD2B1A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14:paraId="674549DC" w14:textId="77777777" w:rsidR="000E48AD" w:rsidRPr="00653C8D" w:rsidRDefault="000E48AD" w:rsidP="005E37A2">
      <w:pPr>
        <w:rPr>
          <w:color w:val="0000FF"/>
          <w:sz w:val="16"/>
          <w:szCs w:val="16"/>
        </w:rPr>
      </w:pPr>
    </w:p>
    <w:p w14:paraId="5689FD5A" w14:textId="4B707D1E" w:rsidR="0090062C" w:rsidRDefault="0090062C" w:rsidP="0090062C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</w:t>
      </w:r>
      <w:r w:rsidRPr="0090062C">
        <w:rPr>
          <w:rFonts w:ascii="Verdana" w:hAnsi="Verdana"/>
          <w:sz w:val="16"/>
          <w:szCs w:val="18"/>
        </w:rPr>
        <w:t>l proceso de contratación se sujetará al siguiente Cronograma de Plazos:</w:t>
      </w:r>
    </w:p>
    <w:p w14:paraId="4A08DE03" w14:textId="77777777" w:rsidR="006C6913" w:rsidRDefault="006C6913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  <w:bookmarkStart w:id="3" w:name="_Hlk181199786"/>
    </w:p>
    <w:p w14:paraId="3B9E8AC8" w14:textId="77777777" w:rsidR="000B58B5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p w14:paraId="21CE6CE5" w14:textId="77777777" w:rsidR="000B58B5" w:rsidRPr="006C6913" w:rsidRDefault="000B58B5" w:rsidP="006C6913">
      <w:pPr>
        <w:pStyle w:val="Ttulo1"/>
        <w:spacing w:before="0" w:after="0"/>
        <w:jc w:val="both"/>
        <w:rPr>
          <w:rFonts w:ascii="Verdana" w:hAnsi="Verdana"/>
          <w:sz w:val="6"/>
        </w:rPr>
      </w:pPr>
    </w:p>
    <w:bookmarkEnd w:id="3"/>
    <w:p w14:paraId="484D1865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50ADC6D0" w14:textId="77777777" w:rsidR="006C6913" w:rsidRPr="00D22963" w:rsidRDefault="006C6913" w:rsidP="006C6913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0F977467" w14:textId="4BC56CFB" w:rsidR="005C6511" w:rsidRDefault="005C6511">
      <w:pPr>
        <w:rPr>
          <w:rFonts w:ascii="Verdana" w:hAnsi="Verdana"/>
          <w:sz w:val="20"/>
          <w:szCs w:val="20"/>
        </w:rPr>
      </w:pPr>
    </w:p>
    <w:sectPr w:rsidR="005C6511" w:rsidSect="00AD13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58" w:right="1418" w:bottom="238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56A441" w14:textId="77777777" w:rsidR="005865B8" w:rsidRDefault="005865B8" w:rsidP="0002168D">
      <w:r>
        <w:separator/>
      </w:r>
    </w:p>
  </w:endnote>
  <w:endnote w:type="continuationSeparator" w:id="0">
    <w:p w14:paraId="336DE59F" w14:textId="77777777" w:rsidR="005865B8" w:rsidRDefault="005865B8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EF32E" w14:textId="77777777" w:rsidR="005C6511" w:rsidRDefault="005C651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E54185" w14:textId="77777777" w:rsidR="005C6511" w:rsidRDefault="005C651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A9397" w14:textId="77777777" w:rsidR="005C6511" w:rsidRDefault="005C651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1F1C6D" w14:textId="77777777" w:rsidR="005865B8" w:rsidRDefault="005865B8" w:rsidP="0002168D">
      <w:r>
        <w:separator/>
      </w:r>
    </w:p>
  </w:footnote>
  <w:footnote w:type="continuationSeparator" w:id="0">
    <w:p w14:paraId="468F5123" w14:textId="77777777" w:rsidR="005865B8" w:rsidRDefault="005865B8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3173C5" w14:textId="77777777" w:rsidR="005C6511" w:rsidRDefault="005C651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4DBAD" w14:textId="7AA07738" w:rsidR="005C6511" w:rsidRDefault="00A24498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90A95E1" wp14:editId="6386597F">
          <wp:simplePos x="0" y="0"/>
          <wp:positionH relativeFrom="margin">
            <wp:posOffset>-1085850</wp:posOffset>
          </wp:positionH>
          <wp:positionV relativeFrom="paragraph">
            <wp:posOffset>-438785</wp:posOffset>
          </wp:positionV>
          <wp:extent cx="7772400" cy="100584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02F948" w14:textId="77777777" w:rsidR="005C6511" w:rsidRDefault="005C651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0F4"/>
    <w:rsid w:val="0002168D"/>
    <w:rsid w:val="0005710F"/>
    <w:rsid w:val="000B4F61"/>
    <w:rsid w:val="000B58B5"/>
    <w:rsid w:val="000D5A8C"/>
    <w:rsid w:val="000E48AD"/>
    <w:rsid w:val="001111B4"/>
    <w:rsid w:val="00130A1B"/>
    <w:rsid w:val="00151BC2"/>
    <w:rsid w:val="0015699E"/>
    <w:rsid w:val="00164615"/>
    <w:rsid w:val="00221C15"/>
    <w:rsid w:val="002442F9"/>
    <w:rsid w:val="002609A5"/>
    <w:rsid w:val="002E7E12"/>
    <w:rsid w:val="0037646F"/>
    <w:rsid w:val="003A673E"/>
    <w:rsid w:val="003C10F4"/>
    <w:rsid w:val="003C4059"/>
    <w:rsid w:val="005000B0"/>
    <w:rsid w:val="00525505"/>
    <w:rsid w:val="005270D6"/>
    <w:rsid w:val="0056799C"/>
    <w:rsid w:val="005865B8"/>
    <w:rsid w:val="005A5895"/>
    <w:rsid w:val="005C6511"/>
    <w:rsid w:val="005E37A2"/>
    <w:rsid w:val="00645513"/>
    <w:rsid w:val="0066786B"/>
    <w:rsid w:val="006C6913"/>
    <w:rsid w:val="007B0F98"/>
    <w:rsid w:val="00824DBB"/>
    <w:rsid w:val="00885A0A"/>
    <w:rsid w:val="0089490A"/>
    <w:rsid w:val="008D3831"/>
    <w:rsid w:val="008D6944"/>
    <w:rsid w:val="0090062C"/>
    <w:rsid w:val="009657E4"/>
    <w:rsid w:val="009C50DB"/>
    <w:rsid w:val="009D5E46"/>
    <w:rsid w:val="00A24498"/>
    <w:rsid w:val="00AD13C6"/>
    <w:rsid w:val="00C42C70"/>
    <w:rsid w:val="00CE775C"/>
    <w:rsid w:val="00D06586"/>
    <w:rsid w:val="00D50472"/>
    <w:rsid w:val="00D92EB6"/>
    <w:rsid w:val="00DA197C"/>
    <w:rsid w:val="00DC7BFD"/>
    <w:rsid w:val="00E14848"/>
    <w:rsid w:val="00E3401A"/>
    <w:rsid w:val="00EA2530"/>
    <w:rsid w:val="00FC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A5438"/>
  <w15:chartTrackingRefBased/>
  <w15:docId w15:val="{A730F84B-838A-401C-9F09-91E8F7BD6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10F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/>
    </w:rPr>
  </w:style>
  <w:style w:type="paragraph" w:styleId="Ttulo8">
    <w:name w:val="heading 8"/>
    <w:basedOn w:val="Normal"/>
    <w:next w:val="Normal"/>
    <w:link w:val="Ttulo8Car"/>
    <w:uiPriority w:val="9"/>
    <w:qFormat/>
    <w:rsid w:val="006C6913"/>
    <w:pPr>
      <w:keepNext/>
      <w:widowControl/>
      <w:autoSpaceDE/>
      <w:autoSpaceDN/>
      <w:jc w:val="center"/>
      <w:outlineLvl w:val="7"/>
    </w:pPr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  <w:autoSpaceDE/>
      <w:autoSpaceDN/>
    </w:pPr>
    <w:rPr>
      <w:rFonts w:asciiTheme="minorHAnsi" w:eastAsiaTheme="minorHAnsi" w:hAnsiTheme="minorHAnsi" w:cstheme="minorBidi"/>
      <w:sz w:val="24"/>
      <w:szCs w:val="24"/>
      <w:lang w:val="es-B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3C10F4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3C10F4"/>
    <w:rPr>
      <w:rFonts w:ascii="Arial" w:eastAsia="Arial" w:hAnsi="Arial" w:cs="Arial"/>
      <w:sz w:val="16"/>
      <w:szCs w:val="16"/>
      <w:lang w:val="es-ES"/>
    </w:rPr>
  </w:style>
  <w:style w:type="paragraph" w:customStyle="1" w:styleId="Textoindependiente1">
    <w:name w:val="Texto independiente1"/>
    <w:basedOn w:val="Normal"/>
    <w:rsid w:val="003C10F4"/>
    <w:pPr>
      <w:widowControl/>
      <w:suppressAutoHyphens/>
      <w:autoSpaceDE/>
      <w:autoSpaceDN/>
      <w:spacing w:before="120" w:line="288" w:lineRule="auto"/>
      <w:jc w:val="both"/>
    </w:pPr>
    <w:rPr>
      <w:rFonts w:eastAsia="Times New Roman"/>
      <w:bCs/>
      <w:color w:val="00000A"/>
      <w:szCs w:val="24"/>
      <w:lang w:eastAsia="zh-CN"/>
    </w:rPr>
  </w:style>
  <w:style w:type="character" w:customStyle="1" w:styleId="Ttulo8Car">
    <w:name w:val="Título 8 Car"/>
    <w:basedOn w:val="Fuentedeprrafopredeter"/>
    <w:link w:val="Ttulo8"/>
    <w:uiPriority w:val="9"/>
    <w:rsid w:val="006C6913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paragraph" w:styleId="Prrafodelista">
    <w:name w:val="List Paragraph"/>
    <w:aliases w:val="List Paragraph,RAFO,MAPA,GRÁFICOS,titulo 5,Párrafo,centrado 10,Fase,GRÁFICO,Titulo,List Paragraph 1,List-Bulleted,TITULO,본문1,Superíndice,Bullet-SecondaryLM,Segundo,lp1,List Paragraph Char Char,b1,List Paragraph11,Bullet List,FooterText"/>
    <w:basedOn w:val="Normal"/>
    <w:link w:val="PrrafodelistaCar"/>
    <w:qFormat/>
    <w:rsid w:val="006C6913"/>
    <w:pPr>
      <w:widowControl/>
      <w:autoSpaceDE/>
      <w:autoSpaceDN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본문1 Car,Superíndice Car,Bullet-SecondaryLM Car,Segundo Car"/>
    <w:link w:val="Prrafodelista"/>
    <w:qFormat/>
    <w:locked/>
    <w:rsid w:val="006C6913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uiPriority w:val="10"/>
    <w:qFormat/>
    <w:rsid w:val="006C6913"/>
    <w:pPr>
      <w:widowControl/>
      <w:autoSpaceDE/>
      <w:autoSpaceDN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6C691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90062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062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062C"/>
    <w:rPr>
      <w:rFonts w:ascii="Segoe UI" w:eastAsia="Arial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EV-4302\Desktop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1</TotalTime>
  <Pages>2</Pages>
  <Words>426</Words>
  <Characters>2344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AGENCIA ESTATAL DE VIVIENDA</vt:lpstr>
      <vt:lpstr>CONVOCATORIA PARA PROCESO DE CONTRATACIÓN</vt:lpstr>
      <vt:lpstr/>
      <vt:lpstr/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AEVSISTEMAS;OpenTBS 1.10.0</dc:creator>
  <cp:keywords/>
  <dc:description/>
  <cp:lastModifiedBy>Usuario</cp:lastModifiedBy>
  <cp:revision>3</cp:revision>
  <cp:lastPrinted>2025-01-31T09:10:00Z</cp:lastPrinted>
  <dcterms:created xsi:type="dcterms:W3CDTF">2025-02-12T23:09:00Z</dcterms:created>
  <dcterms:modified xsi:type="dcterms:W3CDTF">2025-02-13T15:18:00Z</dcterms:modified>
</cp:coreProperties>
</file>