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p w14:paraId="2F686BEB" w14:textId="77777777" w:rsidR="000F7C36" w:rsidRPr="00653C8D" w:rsidRDefault="000F7C36" w:rsidP="000F7C36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37"/>
        <w:gridCol w:w="134"/>
        <w:gridCol w:w="134"/>
        <w:gridCol w:w="251"/>
        <w:gridCol w:w="1170"/>
        <w:gridCol w:w="1267"/>
        <w:gridCol w:w="205"/>
        <w:gridCol w:w="276"/>
        <w:gridCol w:w="146"/>
        <w:gridCol w:w="2423"/>
        <w:gridCol w:w="605"/>
      </w:tblGrid>
      <w:tr w:rsidR="000F7C36" w:rsidRPr="00AD6FF4" w14:paraId="40C1B3AC" w14:textId="77777777" w:rsidTr="0074108A">
        <w:trPr>
          <w:trHeight w:val="20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400E0ED" w14:textId="77777777" w:rsidR="000F7C36" w:rsidRPr="00AD6FF4" w:rsidRDefault="000F7C36" w:rsidP="000F7C36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F7C36" w:rsidRPr="00AD6FF4" w14:paraId="198E334B" w14:textId="77777777" w:rsidTr="0074108A">
        <w:trPr>
          <w:trHeight w:val="5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6A393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F7C36" w:rsidRPr="00AD6FF4" w14:paraId="35775E8A" w14:textId="77777777" w:rsidTr="000F7C36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F528581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8AE16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B3E28" w14:textId="77777777" w:rsidR="000F7C36" w:rsidRPr="00AD6FF4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8AC7F43" w14:textId="77777777" w:rsidR="000F7C36" w:rsidRPr="00DC0071" w:rsidRDefault="000F7C36" w:rsidP="0074108A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FA4C48">
              <w:rPr>
                <w:rFonts w:eastAsia="Times New Roman"/>
                <w:b/>
                <w:bCs/>
                <w:sz w:val="16"/>
                <w:szCs w:val="16"/>
                <w:lang w:val="es-BO"/>
              </w:rPr>
              <w:t>PROYECTO DE VIVIENDA CUALITATIVA EN EL MUNICIPIO DE SANTA CRUZ DE LA SIERRA  -FASE(CCLVIII) 2024- SANTA CRUZ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B1B6A" w14:textId="77777777" w:rsidR="000F7C36" w:rsidRPr="00AD6FF4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</w:tr>
      <w:tr w:rsidR="000F7C36" w:rsidRPr="00AD6FF4" w14:paraId="53E6CAB3" w14:textId="77777777" w:rsidTr="000F7C36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2B457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5023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782316" w14:textId="77777777" w:rsidR="000F7C36" w:rsidRPr="00832455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</w:tr>
      <w:tr w:rsidR="000F7C36" w:rsidRPr="00AD6FF4" w14:paraId="0DD703AC" w14:textId="77777777" w:rsidTr="000F7C36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B0859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1792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2B1" w14:textId="77777777" w:rsidR="000F7C36" w:rsidRPr="00AD6FF4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BCB44C" w14:textId="77777777" w:rsidR="000F7C36" w:rsidRPr="00832455" w:rsidRDefault="000F7C36" w:rsidP="0074108A">
            <w:pPr>
              <w:rPr>
                <w:sz w:val="16"/>
                <w:szCs w:val="16"/>
                <w:lang w:val="es-BO"/>
              </w:rPr>
            </w:pPr>
            <w:proofErr w:type="spellStart"/>
            <w:r>
              <w:rPr>
                <w:b/>
                <w:sz w:val="16"/>
                <w:szCs w:val="16"/>
              </w:rPr>
              <w:t>AEV</w:t>
            </w:r>
            <w:proofErr w:type="spellEnd"/>
            <w:r>
              <w:rPr>
                <w:b/>
                <w:sz w:val="16"/>
                <w:szCs w:val="16"/>
              </w:rPr>
              <w:t>- SC-DC 019</w:t>
            </w:r>
            <w:r w:rsidRPr="00832455">
              <w:rPr>
                <w:b/>
                <w:sz w:val="16"/>
                <w:szCs w:val="16"/>
              </w:rPr>
              <w:t>/2025</w:t>
            </w:r>
          </w:p>
        </w:tc>
        <w:tc>
          <w:tcPr>
            <w:tcW w:w="163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D92D6" w14:textId="77777777" w:rsidR="000F7C36" w:rsidRPr="00832455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</w:tr>
      <w:tr w:rsidR="000F7C36" w:rsidRPr="00AD6FF4" w14:paraId="3CDFE9B7" w14:textId="77777777" w:rsidTr="000F7C36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48E7E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2350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655A1" w14:textId="77777777" w:rsidR="000F7C36" w:rsidRPr="00832455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</w:tr>
      <w:tr w:rsidR="000F7C36" w:rsidRPr="00AD6FF4" w14:paraId="3564214F" w14:textId="77777777" w:rsidTr="000F7C36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5DE5B" w14:textId="77777777" w:rsidR="000F7C36" w:rsidRPr="0084329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030D5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4B40" w14:textId="77777777" w:rsidR="000F7C36" w:rsidRPr="00AD6FF4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7990FE" w14:textId="77777777" w:rsidR="000F7C36" w:rsidRPr="00832455" w:rsidRDefault="000F7C36" w:rsidP="0074108A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BC49B3" w14:textId="77777777" w:rsidR="000F7C36" w:rsidRPr="00832455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</w:tr>
      <w:tr w:rsidR="000F7C36" w:rsidRPr="00AD6FF4" w14:paraId="49176A64" w14:textId="77777777" w:rsidTr="000F7C36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E9FE6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3058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306820" w14:textId="77777777" w:rsidR="000F7C36" w:rsidRPr="00832455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</w:tr>
      <w:tr w:rsidR="000F7C36" w:rsidRPr="00AD6FF4" w14:paraId="548DA288" w14:textId="77777777" w:rsidTr="000F7C36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96535" w14:textId="77777777" w:rsidR="000F7C36" w:rsidRPr="00C60BCF" w:rsidRDefault="000F7C36" w:rsidP="0074108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64CA" w14:textId="77777777" w:rsidR="000F7C36" w:rsidRPr="00C60BCF" w:rsidRDefault="000F7C36" w:rsidP="0074108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37E9C" w14:textId="77777777" w:rsidR="000F7C36" w:rsidRPr="00C60BCF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1D0FB9" w14:textId="77777777" w:rsidR="000F7C36" w:rsidRPr="00832455" w:rsidRDefault="000F7C36" w:rsidP="0074108A">
            <w:pPr>
              <w:rPr>
                <w:strike/>
                <w:sz w:val="16"/>
                <w:szCs w:val="16"/>
              </w:rPr>
            </w:pPr>
            <w:r w:rsidRPr="00FA4C48">
              <w:rPr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1" w:name="_Hlk174093512"/>
            <w:r w:rsidRPr="00FA4C48">
              <w:rPr>
                <w:b/>
                <w:sz w:val="16"/>
                <w:szCs w:val="16"/>
              </w:rPr>
              <w:t>Bs. 3.099.748,19 (TRES MILLONES NOVENTA Y NUEVE MIL SETECIENTOS CUARENTA Y OCHO 19/100 BOLIVIANOS).</w:t>
            </w:r>
            <w:bookmarkEnd w:id="1"/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0F902" w14:textId="77777777" w:rsidR="000F7C36" w:rsidRPr="00AD6FF4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</w:tr>
      <w:tr w:rsidR="000F7C36" w:rsidRPr="00AD6FF4" w14:paraId="5C95E464" w14:textId="77777777" w:rsidTr="000F7C36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12F52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368E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6B04A" w14:textId="77777777" w:rsidR="000F7C36" w:rsidRPr="00832455" w:rsidRDefault="000F7C36" w:rsidP="0074108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F7C36" w:rsidRPr="00AD6FF4" w14:paraId="3EBAB249" w14:textId="77777777" w:rsidTr="000F7C36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7C48A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BD7C6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814D" w14:textId="77777777" w:rsidR="000F7C36" w:rsidRPr="00AD6FF4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8A2D8F" w14:textId="77777777" w:rsidR="000F7C36" w:rsidRPr="00832455" w:rsidRDefault="000F7C36" w:rsidP="0074108A">
            <w:pPr>
              <w:rPr>
                <w:sz w:val="16"/>
                <w:szCs w:val="16"/>
                <w:lang w:val="es-BO"/>
              </w:rPr>
            </w:pPr>
            <w:r w:rsidRPr="00FA4C48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FA4C48">
              <w:rPr>
                <w:b/>
                <w:bCs/>
                <w:sz w:val="16"/>
                <w:szCs w:val="16"/>
              </w:rPr>
              <w:t>180</w:t>
            </w:r>
            <w:r w:rsidRPr="00FA4C48">
              <w:rPr>
                <w:b/>
                <w:sz w:val="16"/>
                <w:szCs w:val="16"/>
              </w:rPr>
              <w:t xml:space="preserve"> (</w:t>
            </w:r>
            <w:r w:rsidRPr="00FA4C48">
              <w:rPr>
                <w:b/>
                <w:bCs/>
                <w:sz w:val="16"/>
                <w:szCs w:val="16"/>
              </w:rPr>
              <w:t>CIENTO OCHENTA</w:t>
            </w:r>
            <w:r w:rsidRPr="00FA4C48">
              <w:rPr>
                <w:b/>
                <w:sz w:val="16"/>
                <w:szCs w:val="16"/>
              </w:rPr>
              <w:t>)</w:t>
            </w:r>
            <w:r w:rsidRPr="00FA4C48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27E79" w14:textId="77777777" w:rsidR="000F7C36" w:rsidRPr="00AD6FF4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</w:tr>
      <w:tr w:rsidR="000F7C36" w:rsidRPr="00AD6FF4" w14:paraId="5E3774DC" w14:textId="77777777" w:rsidTr="000F7C36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67B8E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B2AD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A98A9D" w14:textId="77777777" w:rsidR="000F7C36" w:rsidRPr="00AD6FF4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</w:tr>
      <w:tr w:rsidR="000F7C36" w:rsidRPr="00AD6FF4" w14:paraId="33258560" w14:textId="77777777" w:rsidTr="000F7C36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B153C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5532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3410" w14:textId="77777777" w:rsidR="000F7C36" w:rsidRPr="00AD6FF4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D0F592" w14:textId="77777777" w:rsidR="000F7C36" w:rsidRPr="00AD6FF4" w:rsidRDefault="000F7C36" w:rsidP="0074108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BEE0" w14:textId="77777777" w:rsidR="000F7C36" w:rsidRPr="00C60BCF" w:rsidRDefault="000F7C36" w:rsidP="0074108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C7EB4" w14:textId="77777777" w:rsidR="000F7C36" w:rsidRPr="00AD6FF4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</w:tr>
      <w:tr w:rsidR="000F7C36" w:rsidRPr="00AD6FF4" w14:paraId="72998B12" w14:textId="77777777" w:rsidTr="000F7C36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A8061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CE2D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4C05" w14:textId="77777777" w:rsidR="000F7C36" w:rsidRPr="00AD6FF4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E3414" w14:textId="77777777" w:rsidR="000F7C36" w:rsidRPr="00AD6FF4" w:rsidRDefault="000F7C36" w:rsidP="0074108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0E26C" w14:textId="77777777" w:rsidR="000F7C36" w:rsidRPr="00AD6FF4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B0626" w14:textId="77777777" w:rsidR="000F7C36" w:rsidRPr="00AD6FF4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97D380" w14:textId="77777777" w:rsidR="000F7C36" w:rsidRPr="00AD6FF4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</w:tr>
      <w:tr w:rsidR="000F7C36" w:rsidRPr="00AD6FF4" w14:paraId="30A36A74" w14:textId="77777777" w:rsidTr="000F7C36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92CE0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4040" w14:textId="77777777" w:rsidR="000F7C36" w:rsidRPr="00AD6FF4" w:rsidRDefault="000F7C36" w:rsidP="0074108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BDE8" w14:textId="77777777" w:rsidR="000F7C36" w:rsidRPr="00AD6FF4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2E1AEA" w14:textId="77777777" w:rsidR="000F7C36" w:rsidRPr="00AD6FF4" w:rsidRDefault="000F7C36" w:rsidP="0074108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4E3D" w14:textId="77777777" w:rsidR="000F7C36" w:rsidRPr="00C60BCF" w:rsidRDefault="000F7C36" w:rsidP="0074108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Convocatoria Pública Nacional </w:t>
            </w:r>
            <w:r w:rsidRPr="00C60BCF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85473A" w14:textId="77777777" w:rsidR="000F7C36" w:rsidRPr="00AD6FF4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0A3BC2" w14:textId="77777777" w:rsidR="000F7C36" w:rsidRPr="00AD6FF4" w:rsidRDefault="000F7C36" w:rsidP="0074108A">
            <w:pPr>
              <w:rPr>
                <w:sz w:val="16"/>
                <w:szCs w:val="16"/>
                <w:lang w:val="es-BO"/>
              </w:rPr>
            </w:pPr>
          </w:p>
        </w:tc>
      </w:tr>
      <w:bookmarkEnd w:id="0"/>
    </w:tbl>
    <w:p w14:paraId="1B40B266" w14:textId="77777777" w:rsidR="000F7C36" w:rsidRDefault="000F7C36" w:rsidP="000F7C36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186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41"/>
        <w:gridCol w:w="167"/>
        <w:gridCol w:w="360"/>
        <w:gridCol w:w="120"/>
        <w:gridCol w:w="120"/>
        <w:gridCol w:w="2009"/>
        <w:gridCol w:w="120"/>
      </w:tblGrid>
      <w:tr w:rsidR="000F7C36" w:rsidRPr="00E169D4" w14:paraId="121A8A65" w14:textId="77777777" w:rsidTr="0074108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C08A123" w14:textId="77777777" w:rsidR="000F7C36" w:rsidRPr="00FA28A3" w:rsidRDefault="000F7C36" w:rsidP="0074108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F7C36" w:rsidRPr="00E169D4" w14:paraId="36CBC08F" w14:textId="77777777" w:rsidTr="0074108A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F3BED88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9142DA8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6286929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7572FA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F7C36" w:rsidRPr="00E169D4" w14:paraId="63E99BFD" w14:textId="77777777" w:rsidTr="0074108A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A6EBD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2724B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sz w:val="16"/>
                <w:szCs w:val="16"/>
                <w:lang w:val="es-BO"/>
              </w:rPr>
              <w:t>AEVIVIENDA</w:t>
            </w:r>
            <w:proofErr w:type="spellEnd"/>
            <w:r w:rsidRPr="006C5602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78342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356EA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A23FB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306E8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CF15B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432A9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847F3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3D04DA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FF54A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1E669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10B68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EF76A3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72D99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D0D04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D392268" w14:textId="77777777" w:rsidR="000F7C36" w:rsidRPr="00E169D4" w:rsidRDefault="000F7C36" w:rsidP="007410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F7C36" w:rsidRPr="00E169D4" w14:paraId="604B8465" w14:textId="77777777" w:rsidTr="0074108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121932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5D564E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49839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108AC9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A9372F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B6CAB6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B6A4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790E8A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FC1CA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2A2D4F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221D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E9A62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5985C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A2FDCD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F8F6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5CDB26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502942" w14:textId="77777777" w:rsidR="000F7C36" w:rsidRPr="00E169D4" w:rsidRDefault="000F7C36" w:rsidP="007410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F7C36" w:rsidRPr="00E169D4" w14:paraId="0C0D3170" w14:textId="77777777" w:rsidTr="0074108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22F21A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AEC05C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167F5D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20C2AB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8D03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D3BA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F693F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59E8F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F09369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541D9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FF88F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6292B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654BB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D320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F4CA7A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0869F0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D4D7D4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68D055" w14:textId="77777777" w:rsidR="000F7C36" w:rsidRPr="00E169D4" w:rsidRDefault="000F7C36" w:rsidP="0074108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F7C36" w:rsidRPr="00E169D4" w14:paraId="730F09E4" w14:textId="77777777" w:rsidTr="0074108A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E402B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60B174" w14:textId="77777777" w:rsidR="000F7C36" w:rsidRPr="007B28E0" w:rsidRDefault="000F7C36" w:rsidP="0074108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845E20" w14:textId="77777777" w:rsidR="000F7C36" w:rsidRPr="007B28E0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1BA0D4" w14:textId="77777777" w:rsidR="000F7C36" w:rsidRPr="007B28E0" w:rsidRDefault="000F7C36" w:rsidP="007410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5CF7E" w14:textId="77777777" w:rsidR="000F7C36" w:rsidRPr="007B28E0" w:rsidRDefault="000F7C36" w:rsidP="007410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5CC99" w14:textId="77777777" w:rsidR="000F7C36" w:rsidRPr="007B28E0" w:rsidRDefault="000F7C36" w:rsidP="007410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6C96C" w14:textId="77777777" w:rsidR="000F7C36" w:rsidRPr="007B28E0" w:rsidRDefault="000F7C36" w:rsidP="007410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A04C9" w14:textId="77777777" w:rsidR="000F7C36" w:rsidRPr="007B28E0" w:rsidRDefault="000F7C36" w:rsidP="007410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6509C" w14:textId="77777777" w:rsidR="000F7C36" w:rsidRPr="007B28E0" w:rsidRDefault="000F7C36" w:rsidP="007410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F565A" w14:textId="77777777" w:rsidR="000F7C36" w:rsidRPr="007B28E0" w:rsidRDefault="000F7C36" w:rsidP="007410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1080D4" w14:textId="77777777" w:rsidR="000F7C36" w:rsidRPr="007B28E0" w:rsidRDefault="000F7C36" w:rsidP="007410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B1F74" w14:textId="77777777" w:rsidR="000F7C36" w:rsidRPr="007B28E0" w:rsidRDefault="000F7C36" w:rsidP="007410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28832" w14:textId="77777777" w:rsidR="000F7C36" w:rsidRPr="007B28E0" w:rsidRDefault="000F7C36" w:rsidP="007410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FC4F3" w14:textId="77777777" w:rsidR="000F7C36" w:rsidRPr="007B28E0" w:rsidRDefault="000F7C36" w:rsidP="007410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036F81" w14:textId="77777777" w:rsidR="000F7C36" w:rsidRPr="007B28E0" w:rsidRDefault="000F7C36" w:rsidP="007410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95772" w14:textId="77777777" w:rsidR="000F7C36" w:rsidRPr="007B28E0" w:rsidRDefault="000F7C36" w:rsidP="007410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C7102" w14:textId="77777777" w:rsidR="000F7C36" w:rsidRPr="007B28E0" w:rsidRDefault="000F7C36" w:rsidP="0074108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9880AB0" w14:textId="77777777" w:rsidR="000F7C36" w:rsidRPr="00E169D4" w:rsidRDefault="000F7C36" w:rsidP="0074108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F7C36" w:rsidRPr="00E169D4" w14:paraId="10F5A9E3" w14:textId="77777777" w:rsidTr="0074108A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FB737B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89EEB5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9751FE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317EFA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1007B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C4959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6ACEE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4F8E3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CC873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2AF2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066108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3F1B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2C86D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FBA5D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BD6789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39E63C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26230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8BDB5D6" w14:textId="77777777" w:rsidR="000F7C36" w:rsidRPr="00E169D4" w:rsidRDefault="000F7C36" w:rsidP="0074108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F7C36" w:rsidRPr="00E169D4" w14:paraId="4E5E4ED6" w14:textId="77777777" w:rsidTr="0074108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83267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72ACD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E1BB36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7DE0F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EBE50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7ED3D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A4FF79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9954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0BA3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C44F01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7CBB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E996D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0A6B1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87A1B3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534239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0314A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30FC0A5" w14:textId="77777777" w:rsidR="000F7C36" w:rsidRPr="00E169D4" w:rsidRDefault="000F7C36" w:rsidP="007410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F7C36" w:rsidRPr="00E169D4" w14:paraId="490A5967" w14:textId="77777777" w:rsidTr="007410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0339DE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CFB01E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A47120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94A6C6" w14:textId="39DDA591" w:rsidR="000F7C36" w:rsidRPr="00E4514E" w:rsidRDefault="000F7C36" w:rsidP="00E4514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4514E">
              <w:rPr>
                <w:sz w:val="16"/>
                <w:szCs w:val="16"/>
                <w:lang w:val="es-BO"/>
              </w:rPr>
              <w:t>2</w:t>
            </w:r>
            <w:r w:rsidR="00E4514E" w:rsidRPr="00E4514E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EE514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370083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4514E"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1B9008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717938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4514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442BFD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58702A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D3BA47" w14:textId="77777777" w:rsidR="000F7C36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A9DE00E" w14:textId="77777777" w:rsidR="000F7C36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5A93DA5" w14:textId="430D46D1" w:rsidR="000F7C36" w:rsidRDefault="00E4514E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  <w:p w14:paraId="38AEC480" w14:textId="77777777" w:rsidR="000F7C36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3B52902" w14:textId="77777777" w:rsidR="000F7C36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7F308A4" w14:textId="77777777" w:rsidR="000F7C36" w:rsidRDefault="000F7C36" w:rsidP="007410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419F7064" w14:textId="77777777" w:rsidR="000F7C36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CA78D10" w14:textId="77777777" w:rsidR="000F7C36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2DB6565" w14:textId="77777777" w:rsidR="000F7C36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5CDB194" w14:textId="17B893D7" w:rsidR="000F7C36" w:rsidRDefault="00B061C2" w:rsidP="007410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  <w:p w14:paraId="0F224519" w14:textId="77777777" w:rsidR="000F7C36" w:rsidRDefault="000F7C36" w:rsidP="007410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0C18AC1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4CA36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FE20A8" w14:textId="77777777" w:rsidR="000F7C36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83798DC" w14:textId="77777777" w:rsidR="000F7C36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7F002DE" w14:textId="77777777" w:rsidR="000F7C36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7DAADB68" w14:textId="77777777" w:rsidR="000F7C36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EB0200A" w14:textId="77777777" w:rsidR="000F7C36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5C9F1D4" w14:textId="77777777" w:rsidR="000F7C36" w:rsidRDefault="000F7C36" w:rsidP="007410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F4F35D3" w14:textId="77777777" w:rsidR="000F7C36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CD09107" w14:textId="77777777" w:rsidR="000F7C36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858AE49" w14:textId="77777777" w:rsidR="000F7C36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D22D9FF" w14:textId="77777777" w:rsidR="000F7C36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5D11DD4F" w14:textId="77777777" w:rsidR="000F7C36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163F918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57B59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DE0E2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090A14" w14:textId="77777777" w:rsidR="000F7C36" w:rsidRPr="00A67A13" w:rsidRDefault="000F7C36" w:rsidP="0074108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4AD48226" w14:textId="77777777" w:rsidR="000F7C36" w:rsidRPr="00A67A13" w:rsidRDefault="000F7C36" w:rsidP="0074108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5591C053" w14:textId="77777777" w:rsidR="000F7C36" w:rsidRPr="00A67A13" w:rsidRDefault="000F7C36" w:rsidP="0074108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538C05CB" w14:textId="77777777" w:rsidR="000F7C36" w:rsidRPr="00A67A13" w:rsidRDefault="000F7C36" w:rsidP="0074108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3DC72E30" w14:textId="77777777" w:rsidR="000F7C36" w:rsidRPr="00A67A13" w:rsidRDefault="000F7C36" w:rsidP="0074108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1D43C16E" w14:textId="77777777" w:rsidR="000F7C36" w:rsidRPr="00A67A13" w:rsidRDefault="000F7C36" w:rsidP="0074108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B605235" w14:textId="77777777" w:rsidR="000F7C36" w:rsidRPr="00A67A13" w:rsidRDefault="000F7C36" w:rsidP="0074108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493E8C67" w14:textId="343730CB" w:rsidR="000F7C36" w:rsidRPr="00E169D4" w:rsidRDefault="00E4514E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4514E">
              <w:rPr>
                <w:b/>
                <w:bCs/>
                <w:i/>
                <w:color w:val="0000FF"/>
                <w:sz w:val="14"/>
                <w:szCs w:val="16"/>
              </w:rPr>
              <w:t>meet.google.com/</w:t>
            </w:r>
            <w:proofErr w:type="spellStart"/>
            <w:r w:rsidRPr="00E4514E">
              <w:rPr>
                <w:b/>
                <w:bCs/>
                <w:i/>
                <w:color w:val="0000FF"/>
                <w:sz w:val="14"/>
                <w:szCs w:val="16"/>
              </w:rPr>
              <w:t>ozf-ddfz-rm</w:t>
            </w:r>
            <w:proofErr w:type="spellEnd"/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9D1A64" w14:textId="77777777" w:rsidR="000F7C36" w:rsidRPr="00E169D4" w:rsidRDefault="000F7C36" w:rsidP="007410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F7C36" w:rsidRPr="00E169D4" w14:paraId="056FDD77" w14:textId="77777777" w:rsidTr="0074108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148DA0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89F85D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09B4F8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055DF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B4CAB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8EAF3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A5A45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5FBC7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390505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8250E2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B65AD31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20864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8CB21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592EC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322AB9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DBD84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C67A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6A0E4A2" w14:textId="77777777" w:rsidR="000F7C36" w:rsidRPr="00E169D4" w:rsidRDefault="000F7C36" w:rsidP="0074108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F7C36" w:rsidRPr="00E169D4" w14:paraId="5406797E" w14:textId="77777777" w:rsidTr="0074108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8FE411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D1EBE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12C33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97DD1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4514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C73DF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60DA6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4514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678C4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3BA6A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4514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34BB9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BCE288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B4B94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F543D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FA271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B7B3AD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74B98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E6D66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5B7B779" w14:textId="77777777" w:rsidR="000F7C36" w:rsidRPr="00E169D4" w:rsidRDefault="000F7C36" w:rsidP="007410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F7C36" w:rsidRPr="00E169D4" w14:paraId="6B8AF3A3" w14:textId="77777777" w:rsidTr="007410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6FBD21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B7531C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C34E2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85A888" w14:textId="3C37052C" w:rsidR="000F7C36" w:rsidRPr="00E4514E" w:rsidRDefault="00E4514E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4514E"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F2893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E44799" w14:textId="756D843E" w:rsidR="000F7C36" w:rsidRPr="00E4514E" w:rsidRDefault="00E4514E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4514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B9B43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A03BA6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4514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1D0EC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CC6FA3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3926A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4A9F2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8A704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1C394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CDC65C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F9D6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863423" w14:textId="77777777" w:rsidR="000F7C36" w:rsidRPr="00E169D4" w:rsidRDefault="000F7C36" w:rsidP="007410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F7C36" w:rsidRPr="00E169D4" w14:paraId="3C99D4BC" w14:textId="77777777" w:rsidTr="0074108A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B194A6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3A07573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C6B21D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ABED9B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742CE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A971A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981C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F57F0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96D9670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311118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169875B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A8C66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  <w:bookmarkStart w:id="2" w:name="_GoBack"/>
            <w:bookmarkEnd w:id="2"/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8CC7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8DFE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325F42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D459C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45B51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9036F9" w14:textId="77777777" w:rsidR="000F7C36" w:rsidRPr="00E169D4" w:rsidRDefault="000F7C36" w:rsidP="0074108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F7C36" w:rsidRPr="00E169D4" w14:paraId="1633E6B3" w14:textId="77777777" w:rsidTr="0074108A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8307CF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F9665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C986D1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45EFDF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4514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FFFE0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80140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4514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4DC07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69C20C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4514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462778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64E9A8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49B4F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71843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AB821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56922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316C36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11422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3E1EE5" w14:textId="77777777" w:rsidR="000F7C36" w:rsidRPr="00E169D4" w:rsidRDefault="000F7C36" w:rsidP="0074108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F7C36" w:rsidRPr="00E169D4" w14:paraId="5C0AA3FF" w14:textId="77777777" w:rsidTr="007410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261AA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D91FEF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ACE32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1ABE" w14:textId="3E034C4E" w:rsidR="000F7C36" w:rsidRPr="00E4514E" w:rsidRDefault="00E4514E" w:rsidP="00E4514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4514E"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FEF45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1AD6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4514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14574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25871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4514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77D713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829638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9C38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EDC14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D8A10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16546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B057BB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28980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01B1B2" w14:textId="77777777" w:rsidR="000F7C36" w:rsidRPr="00E169D4" w:rsidRDefault="000F7C36" w:rsidP="007410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F7C36" w:rsidRPr="00E169D4" w14:paraId="12AE693E" w14:textId="77777777" w:rsidTr="0074108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425F88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57A957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084CA4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7107D8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6C243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412F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C6E6F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5614E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42C407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672074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054C8CC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81EF6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8AFF0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26B9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26852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F0866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22C1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E22B93" w14:textId="77777777" w:rsidR="000F7C36" w:rsidRPr="00E169D4" w:rsidRDefault="000F7C36" w:rsidP="0074108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F7C36" w:rsidRPr="00E169D4" w14:paraId="5EBA8EE7" w14:textId="77777777" w:rsidTr="0074108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0823E6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6071E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BFE90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1AD1C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4514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9AD9FF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9E8C6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4514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3C54D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4FEDA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4514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1CFE8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941C18A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A7ED6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097F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25F0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E48541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D8F62A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8844B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5A825AF" w14:textId="77777777" w:rsidR="000F7C36" w:rsidRPr="00E169D4" w:rsidRDefault="000F7C36" w:rsidP="007410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F7C36" w:rsidRPr="00E169D4" w14:paraId="58927329" w14:textId="77777777" w:rsidTr="0074108A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91613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A0AECC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7E0F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16D6E5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4514E"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EFA0B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0B2C3A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4514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5155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B926CA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4514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11BEFD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7D8E52D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DCAD16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AE9189C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61D6A4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3740D5E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31CD66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A1C4BA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C050B62" w14:textId="77777777" w:rsidR="000F7C36" w:rsidRPr="00E169D4" w:rsidRDefault="000F7C36" w:rsidP="007410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F7C36" w:rsidRPr="00E169D4" w14:paraId="725FDEF5" w14:textId="77777777" w:rsidTr="0074108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58CD74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CEA1A6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1C3439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C3D28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30831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DFF6A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C6783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BFCE8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7234D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561C671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6A894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E1EB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CB4F6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67057B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49F76E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61631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8AE50D6" w14:textId="77777777" w:rsidR="000F7C36" w:rsidRPr="00E169D4" w:rsidRDefault="000F7C36" w:rsidP="007410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F7C36" w:rsidRPr="00E169D4" w14:paraId="03A41596" w14:textId="77777777" w:rsidTr="0074108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F94634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00713A2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88E00D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084762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773C4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0CEBE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80CC3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E8874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5AE78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B313D4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20C6484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78CDC9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B437B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886A6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B25FC1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10339A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4F2C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122159E" w14:textId="77777777" w:rsidR="000F7C36" w:rsidRPr="00E169D4" w:rsidRDefault="000F7C36" w:rsidP="0074108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F7C36" w:rsidRPr="00E169D4" w14:paraId="1736EB0B" w14:textId="77777777" w:rsidTr="0074108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CBE09" w14:textId="77777777" w:rsidR="000F7C36" w:rsidRPr="00E169D4" w:rsidRDefault="000F7C36" w:rsidP="007410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32EFE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EAA4D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8389F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4514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0EDED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45F7C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4514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FEF58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ADA788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4514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0FED3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3CA638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16358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D1F3A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3E25E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BFF203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B429F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AD081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6DDD4BB" w14:textId="77777777" w:rsidR="000F7C36" w:rsidRPr="00E169D4" w:rsidRDefault="000F7C36" w:rsidP="007410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F7C36" w:rsidRPr="00E169D4" w14:paraId="018C8816" w14:textId="77777777" w:rsidTr="007410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E3C80F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7EB0BB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4EC222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7A8824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4514E"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5953C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FAF590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4514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B7C31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C82656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4514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39678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6062A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520BD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5F9D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E2DEE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74DD39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57C4C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4BD84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58745C6" w14:textId="77777777" w:rsidR="000F7C36" w:rsidRPr="00E169D4" w:rsidRDefault="000F7C36" w:rsidP="007410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F7C36" w:rsidRPr="00E169D4" w14:paraId="1525A7DA" w14:textId="77777777" w:rsidTr="0074108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4D6E9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984BFB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A7B935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790052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E0A01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29564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9ECAE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099067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F573F2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6DCB0D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139E2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6C4E9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D05D2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527B4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40D2C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E2BA1E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ACF9D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8CB9526" w14:textId="77777777" w:rsidR="000F7C36" w:rsidRPr="00E169D4" w:rsidRDefault="000F7C36" w:rsidP="0074108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F7C36" w:rsidRPr="00E169D4" w14:paraId="29B7E148" w14:textId="77777777" w:rsidTr="0074108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A50FE3" w14:textId="77777777" w:rsidR="000F7C36" w:rsidRPr="00E169D4" w:rsidRDefault="000F7C36" w:rsidP="007410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F726C" w14:textId="77777777" w:rsidR="000F7C36" w:rsidRPr="00E169D4" w:rsidRDefault="000F7C36" w:rsidP="0074108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575D8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6CCCA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4514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B3BBF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FEA79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4514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306DD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B1D21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4514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97AD2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197944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E21A3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D2E7A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CC402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18315A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2A457A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835DB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CF6F8E8" w14:textId="77777777" w:rsidR="000F7C36" w:rsidRPr="00E169D4" w:rsidRDefault="000F7C36" w:rsidP="007410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F7C36" w:rsidRPr="00E169D4" w14:paraId="78F14765" w14:textId="77777777" w:rsidTr="0074108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E4A4A85" w14:textId="77777777" w:rsidR="000F7C36" w:rsidRPr="00E169D4" w:rsidRDefault="000F7C36" w:rsidP="0074108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198F1B" w14:textId="77777777" w:rsidR="000F7C36" w:rsidRPr="00E169D4" w:rsidRDefault="000F7C36" w:rsidP="0074108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3E0E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275BC0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4514E"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F7B52E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EE9D26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4514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0F82F6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1FEE22" w14:textId="77777777" w:rsidR="000F7C36" w:rsidRPr="00E4514E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E4514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F753B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411AF9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48152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D20FD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677E9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2E017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B9FE8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610B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AC1D40F" w14:textId="77777777" w:rsidR="000F7C36" w:rsidRPr="00E169D4" w:rsidRDefault="000F7C36" w:rsidP="0074108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F7C36" w:rsidRPr="00E169D4" w14:paraId="1FC557D7" w14:textId="77777777" w:rsidTr="0074108A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B4CE8F2" w14:textId="77777777" w:rsidR="000F7C36" w:rsidRPr="00E169D4" w:rsidRDefault="000F7C36" w:rsidP="0074108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091847A" w14:textId="77777777" w:rsidR="000F7C36" w:rsidRPr="00E169D4" w:rsidRDefault="000F7C36" w:rsidP="0074108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93F9C3" w14:textId="77777777" w:rsidR="000F7C36" w:rsidRPr="00E169D4" w:rsidRDefault="000F7C36" w:rsidP="0074108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E1859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CE7382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31F58E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A60C52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33876B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DF07B6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7A3E9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09816D5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5B0C683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BC8754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A05F2E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0545B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610F96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9FAFE2" w14:textId="77777777" w:rsidR="000F7C36" w:rsidRPr="00E169D4" w:rsidRDefault="000F7C36" w:rsidP="0074108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62B2207" w14:textId="77777777" w:rsidR="000F7C36" w:rsidRPr="00E169D4" w:rsidRDefault="000F7C36" w:rsidP="0074108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70C78441" w14:textId="77777777" w:rsidR="000F7C36" w:rsidRPr="00653C8D" w:rsidRDefault="000F7C36" w:rsidP="000F7C36">
      <w:pPr>
        <w:rPr>
          <w:color w:val="0000FF"/>
          <w:sz w:val="16"/>
          <w:szCs w:val="16"/>
        </w:rPr>
      </w:pPr>
    </w:p>
    <w:p w14:paraId="685A92AD" w14:textId="77777777" w:rsidR="005E37A2" w:rsidRDefault="005E37A2" w:rsidP="005E37A2">
      <w:pPr>
        <w:rPr>
          <w:color w:val="0000FF"/>
          <w:sz w:val="16"/>
          <w:szCs w:val="16"/>
        </w:rPr>
      </w:pPr>
    </w:p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3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3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977467" w14:textId="4BC56CFB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0EE5D" w14:textId="77777777" w:rsidR="0015329C" w:rsidRDefault="0015329C" w:rsidP="0002168D">
      <w:r>
        <w:separator/>
      </w:r>
    </w:p>
  </w:endnote>
  <w:endnote w:type="continuationSeparator" w:id="0">
    <w:p w14:paraId="543F2D73" w14:textId="77777777" w:rsidR="0015329C" w:rsidRDefault="0015329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E39F3" w14:textId="77777777" w:rsidR="0015329C" w:rsidRDefault="0015329C" w:rsidP="0002168D">
      <w:r>
        <w:separator/>
      </w:r>
    </w:p>
  </w:footnote>
  <w:footnote w:type="continuationSeparator" w:id="0">
    <w:p w14:paraId="65BA154A" w14:textId="77777777" w:rsidR="0015329C" w:rsidRDefault="0015329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0F7C36"/>
    <w:rsid w:val="001111B4"/>
    <w:rsid w:val="00130A1B"/>
    <w:rsid w:val="00151BC2"/>
    <w:rsid w:val="0015329C"/>
    <w:rsid w:val="0015699E"/>
    <w:rsid w:val="00164615"/>
    <w:rsid w:val="00221C15"/>
    <w:rsid w:val="002442F9"/>
    <w:rsid w:val="002609A5"/>
    <w:rsid w:val="002E7E12"/>
    <w:rsid w:val="0037646F"/>
    <w:rsid w:val="003C10F4"/>
    <w:rsid w:val="003C4059"/>
    <w:rsid w:val="005000B0"/>
    <w:rsid w:val="00525505"/>
    <w:rsid w:val="005270D6"/>
    <w:rsid w:val="0056799C"/>
    <w:rsid w:val="005A5895"/>
    <w:rsid w:val="005C6511"/>
    <w:rsid w:val="005E37A2"/>
    <w:rsid w:val="00645513"/>
    <w:rsid w:val="0066786B"/>
    <w:rsid w:val="006C6913"/>
    <w:rsid w:val="007B0F98"/>
    <w:rsid w:val="00824DBB"/>
    <w:rsid w:val="00885A0A"/>
    <w:rsid w:val="0089490A"/>
    <w:rsid w:val="008D3831"/>
    <w:rsid w:val="008D6944"/>
    <w:rsid w:val="008F146B"/>
    <w:rsid w:val="0090062C"/>
    <w:rsid w:val="009657E4"/>
    <w:rsid w:val="009C50DB"/>
    <w:rsid w:val="009D5E46"/>
    <w:rsid w:val="00A24498"/>
    <w:rsid w:val="00AD13C6"/>
    <w:rsid w:val="00B061C2"/>
    <w:rsid w:val="00C42C70"/>
    <w:rsid w:val="00CA4DB3"/>
    <w:rsid w:val="00CE775C"/>
    <w:rsid w:val="00D06586"/>
    <w:rsid w:val="00D50472"/>
    <w:rsid w:val="00D92EB6"/>
    <w:rsid w:val="00DA197C"/>
    <w:rsid w:val="00DC7BFD"/>
    <w:rsid w:val="00E14848"/>
    <w:rsid w:val="00E3401A"/>
    <w:rsid w:val="00E4514E"/>
    <w:rsid w:val="00E92CB6"/>
    <w:rsid w:val="00EA2530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6</vt:i4>
      </vt:variant>
    </vt:vector>
  </HeadingPairs>
  <TitlesOfParts>
    <vt:vector size="7" baseType="lpstr">
      <vt:lpstr/>
      <vt:lpstr>AGENCIA ESTATAL DE VIVIENDA</vt:lpstr>
      <vt:lpstr>CONVOCATORIA PARA PROCESO DE CONTRATACIÓN</vt:lpstr>
      <vt:lpstr/>
      <vt:lpstr/>
      <vt:lpstr/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2</cp:revision>
  <cp:lastPrinted>2025-01-31T09:10:00Z</cp:lastPrinted>
  <dcterms:created xsi:type="dcterms:W3CDTF">2025-02-13T15:31:00Z</dcterms:created>
  <dcterms:modified xsi:type="dcterms:W3CDTF">2025-02-13T15:31:00Z</dcterms:modified>
</cp:coreProperties>
</file>