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7EDA1" w14:textId="77777777" w:rsidR="001912D4" w:rsidRPr="006B7398" w:rsidRDefault="00424D82" w:rsidP="00C633AC">
      <w:pPr>
        <w:pStyle w:val="Prrafodelista"/>
        <w:ind w:left="360"/>
        <w:jc w:val="center"/>
        <w:outlineLvl w:val="0"/>
        <w:rPr>
          <w:rFonts w:ascii="Arial" w:hAnsi="Arial" w:cs="Arial"/>
          <w:b/>
          <w:sz w:val="24"/>
          <w:szCs w:val="24"/>
          <w:lang w:val="it-IT" w:eastAsia="es-ES"/>
        </w:rPr>
      </w:pPr>
      <w:r w:rsidRPr="006B7398">
        <w:rPr>
          <w:rFonts w:ascii="Arial" w:hAnsi="Arial" w:cs="Arial"/>
          <w:b/>
          <w:sz w:val="24"/>
          <w:szCs w:val="24"/>
          <w:lang w:val="it-IT" w:eastAsia="es-ES"/>
        </w:rPr>
        <w:t>AGENCIA ESTATAL DE VIVIENDA</w:t>
      </w:r>
    </w:p>
    <w:p w14:paraId="2AC5EA28" w14:textId="585F8933" w:rsidR="001912D4" w:rsidRDefault="00424D82" w:rsidP="00C633AC">
      <w:pPr>
        <w:pStyle w:val="Prrafodelista"/>
        <w:ind w:left="360"/>
        <w:jc w:val="center"/>
        <w:outlineLvl w:val="0"/>
        <w:rPr>
          <w:rFonts w:ascii="Arial" w:hAnsi="Arial" w:cs="Arial"/>
          <w:b/>
          <w:szCs w:val="26"/>
          <w:lang w:val="it-IT"/>
        </w:rPr>
      </w:pPr>
      <w:r w:rsidRPr="00D60234">
        <w:rPr>
          <w:rFonts w:ascii="Arial" w:hAnsi="Arial" w:cs="Arial"/>
          <w:b/>
          <w:szCs w:val="26"/>
          <w:lang w:val="it-IT"/>
        </w:rPr>
        <w:t>CONVOCATORIA  PARA PROCES</w:t>
      </w:r>
      <w:r>
        <w:rPr>
          <w:rFonts w:ascii="Arial" w:hAnsi="Arial" w:cs="Arial"/>
          <w:b/>
          <w:szCs w:val="26"/>
          <w:lang w:val="it-IT"/>
        </w:rPr>
        <w:t>O DE CONTRATACION</w:t>
      </w:r>
    </w:p>
    <w:p w14:paraId="42D70FB7" w14:textId="62014BEC" w:rsidR="00424D82" w:rsidRPr="004E6C77" w:rsidRDefault="00424D82" w:rsidP="00C633AC">
      <w:pPr>
        <w:pStyle w:val="Prrafodelista"/>
        <w:ind w:left="360"/>
        <w:jc w:val="center"/>
        <w:outlineLvl w:val="0"/>
        <w:rPr>
          <w:rFonts w:ascii="Arial" w:hAnsi="Arial" w:cs="Arial"/>
          <w:b/>
          <w:sz w:val="8"/>
          <w:szCs w:val="26"/>
          <w:lang w:val="it-IT"/>
        </w:rPr>
      </w:pPr>
      <w:r>
        <w:rPr>
          <w:rFonts w:ascii="Arial" w:hAnsi="Arial" w:cs="Arial"/>
          <w:b/>
          <w:szCs w:val="26"/>
          <w:lang w:val="it-IT"/>
        </w:rPr>
        <w:t>GE</w:t>
      </w:r>
      <w:r w:rsidRPr="00D06710">
        <w:rPr>
          <w:rFonts w:ascii="Arial" w:hAnsi="Arial" w:cs="Arial"/>
          <w:b/>
          <w:szCs w:val="26"/>
          <w:lang w:val="it-IT"/>
        </w:rPr>
        <w:t>STION 202</w:t>
      </w:r>
      <w:r w:rsidR="00A66576">
        <w:rPr>
          <w:rFonts w:ascii="Arial" w:hAnsi="Arial" w:cs="Arial"/>
          <w:b/>
          <w:szCs w:val="26"/>
          <w:lang w:val="it-IT"/>
        </w:rPr>
        <w:t>5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56"/>
        <w:gridCol w:w="138"/>
        <w:gridCol w:w="16"/>
        <w:gridCol w:w="61"/>
        <w:gridCol w:w="25"/>
        <w:gridCol w:w="6754"/>
      </w:tblGrid>
      <w:tr w:rsidR="00424D82" w:rsidRPr="004B3532" w14:paraId="638841EB" w14:textId="77777777" w:rsidTr="00341061">
        <w:trPr>
          <w:trHeight w:val="697"/>
          <w:jc w:val="center"/>
        </w:trPr>
        <w:tc>
          <w:tcPr>
            <w:tcW w:w="10050" w:type="dxa"/>
            <w:gridSpan w:val="6"/>
            <w:shd w:val="clear" w:color="auto" w:fill="auto"/>
            <w:vAlign w:val="center"/>
          </w:tcPr>
          <w:p w14:paraId="4F82AF34" w14:textId="77777777" w:rsidR="00424D82" w:rsidRPr="004B3532" w:rsidRDefault="00424D82" w:rsidP="00EB669F">
            <w:pPr>
              <w:contextualSpacing/>
              <w:jc w:val="both"/>
              <w:rPr>
                <w:rFonts w:ascii="Verdana" w:hAnsi="Verdana" w:cs="Arial"/>
                <w:sz w:val="16"/>
                <w:szCs w:val="16"/>
                <w:lang w:val="es-ES_tradnl"/>
              </w:rPr>
            </w:pPr>
            <w:r w:rsidRPr="004B3532">
              <w:rPr>
                <w:rFonts w:ascii="Verdana" w:hAnsi="Verdana" w:cs="Arial"/>
                <w:sz w:val="16"/>
                <w:szCs w:val="16"/>
              </w:rPr>
              <w:t>Se convoca públicamente a presentar propuestas para el proceso detallado a continuación, para lo cual l</w:t>
            </w:r>
            <w:r w:rsidRPr="004B3532">
              <w:rPr>
                <w:rFonts w:ascii="Verdana" w:hAnsi="Verdana" w:cs="Arial"/>
                <w:sz w:val="16"/>
                <w:szCs w:val="16"/>
                <w:lang w:val="es-ES_tradnl"/>
              </w:rPr>
              <w:t>os interesados podrán recabar el Documento de Contratación Directa (DCD) en el sitio Web de la Agencia Estatal de Vivienda (</w:t>
            </w:r>
            <w:hyperlink r:id="rId7" w:history="1">
              <w:r w:rsidRPr="004B3532">
                <w:rPr>
                  <w:rStyle w:val="Hipervnculo"/>
                  <w:rFonts w:ascii="Verdana" w:hAnsi="Verdana" w:cs="Arial"/>
                  <w:color w:val="0000FF"/>
                  <w:lang w:val="es-ES_tradnl"/>
                </w:rPr>
                <w:t>www.aevivienda.gob.bo</w:t>
              </w:r>
            </w:hyperlink>
            <w:r w:rsidRPr="004B3532">
              <w:rPr>
                <w:rFonts w:ascii="Verdana" w:hAnsi="Verdana" w:cs="Arial"/>
                <w:sz w:val="16"/>
                <w:szCs w:val="16"/>
                <w:lang w:val="es-ES_tradnl"/>
              </w:rPr>
              <w:t>)</w:t>
            </w:r>
          </w:p>
        </w:tc>
      </w:tr>
      <w:tr w:rsidR="00341061" w:rsidRPr="00B02FAD" w14:paraId="4C18D64B" w14:textId="77777777" w:rsidTr="00341061">
        <w:trPr>
          <w:trHeight w:val="363"/>
          <w:jc w:val="center"/>
        </w:trPr>
        <w:tc>
          <w:tcPr>
            <w:tcW w:w="3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D55C104" w14:textId="77777777" w:rsidR="00341061" w:rsidRPr="004B3532" w:rsidRDefault="00341061" w:rsidP="00EB669F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Objeto de la contratación</w:t>
            </w:r>
          </w:p>
        </w:tc>
        <w:tc>
          <w:tcPr>
            <w:tcW w:w="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DA9ED4" w14:textId="77777777" w:rsidR="00341061" w:rsidRPr="004B3532" w:rsidRDefault="00341061" w:rsidP="00EB669F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70C05E8" w14:textId="77777777" w:rsidR="00341061" w:rsidRPr="004B3532" w:rsidRDefault="00341061" w:rsidP="00EB669F">
            <w:pPr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4B556C" w14:textId="370296F5" w:rsidR="00341061" w:rsidRPr="00035A1B" w:rsidRDefault="00A66576" w:rsidP="00035A1B">
            <w:pPr>
              <w:ind w:left="142" w:right="243"/>
              <w:jc w:val="center"/>
              <w:rPr>
                <w:rFonts w:ascii="Verdana" w:hAnsi="Verdana" w:cs="Arial"/>
                <w:b/>
                <w:sz w:val="18"/>
                <w:szCs w:val="18"/>
              </w:rPr>
            </w:pPr>
            <w:r w:rsidRPr="008F4700">
              <w:rPr>
                <w:rFonts w:ascii="Verdana" w:hAnsi="Verdana" w:cs="Arial"/>
                <w:b/>
                <w:color w:val="0000FF"/>
                <w:sz w:val="14"/>
                <w:szCs w:val="14"/>
              </w:rPr>
              <w:t>PROYECTO DE ATENCION EXTRAORDINARIA DE VIVIENDA NUEVA EN EL MUNICIPIO DE SAN LORENZO</w:t>
            </w:r>
            <w:r>
              <w:rPr>
                <w:rFonts w:ascii="Verdana" w:hAnsi="Verdana" w:cs="Arial"/>
                <w:b/>
                <w:color w:val="0000FF"/>
                <w:sz w:val="14"/>
                <w:szCs w:val="14"/>
              </w:rPr>
              <w:t xml:space="preserve"> </w:t>
            </w:r>
            <w:r w:rsidRPr="008F4700">
              <w:rPr>
                <w:rFonts w:ascii="Verdana" w:hAnsi="Verdana" w:cs="Arial"/>
                <w:b/>
                <w:color w:val="0000FF"/>
                <w:sz w:val="14"/>
                <w:szCs w:val="14"/>
              </w:rPr>
              <w:t>–FASE(XXXIV)2024– TARIJA</w:t>
            </w:r>
          </w:p>
        </w:tc>
      </w:tr>
      <w:tr w:rsidR="00F705F9" w:rsidRPr="004B3532" w14:paraId="4D0E072F" w14:textId="354193CA" w:rsidTr="00341061">
        <w:trPr>
          <w:trHeight w:val="358"/>
          <w:jc w:val="center"/>
        </w:trPr>
        <w:tc>
          <w:tcPr>
            <w:tcW w:w="3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E1CEB7" w14:textId="77777777" w:rsidR="00F705F9" w:rsidRPr="004B3532" w:rsidRDefault="00F705F9" w:rsidP="00F705F9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 xml:space="preserve">Código de Proceso de Contratación </w:t>
            </w:r>
          </w:p>
        </w:tc>
        <w:tc>
          <w:tcPr>
            <w:tcW w:w="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C429A8" w14:textId="77777777" w:rsidR="00F705F9" w:rsidRPr="004B3532" w:rsidRDefault="00F705F9" w:rsidP="00F705F9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47EF084" w14:textId="77777777" w:rsidR="00F705F9" w:rsidRPr="004B3532" w:rsidRDefault="00F705F9" w:rsidP="00F705F9">
            <w:pPr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BA07A1" w14:textId="77777777" w:rsidR="00A66576" w:rsidRDefault="00A66576" w:rsidP="00035A1B">
            <w:pPr>
              <w:contextualSpacing/>
              <w:rPr>
                <w:rFonts w:ascii="Verdana" w:hAnsi="Verdana" w:cs="Arial"/>
                <w:b/>
                <w:color w:val="0000FF"/>
                <w:sz w:val="14"/>
                <w:szCs w:val="14"/>
              </w:rPr>
            </w:pPr>
            <w:r w:rsidRPr="008F4700">
              <w:rPr>
                <w:rFonts w:ascii="Verdana" w:hAnsi="Verdana" w:cs="Arial"/>
                <w:b/>
                <w:color w:val="0000FF"/>
                <w:sz w:val="14"/>
                <w:szCs w:val="14"/>
              </w:rPr>
              <w:t>AEV-TJ-CD-PEVN 001/2025</w:t>
            </w:r>
          </w:p>
          <w:p w14:paraId="04DDD3AB" w14:textId="14739BC3" w:rsidR="00F705F9" w:rsidRPr="00F705F9" w:rsidRDefault="00C13318" w:rsidP="00C13318">
            <w:pPr>
              <w:contextualSpacing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2da</w:t>
            </w:r>
            <w:r w:rsidR="00035A1B" w:rsidRPr="00A66576">
              <w:rPr>
                <w:rFonts w:ascii="Arial" w:hAnsi="Arial" w:cs="Arial"/>
                <w:sz w:val="14"/>
                <w:szCs w:val="14"/>
                <w:lang w:val="es-BO"/>
              </w:rPr>
              <w:t>. Convocatoria</w:t>
            </w:r>
            <w:r w:rsidR="00F72851">
              <w:rPr>
                <w:rFonts w:ascii="Arial" w:hAnsi="Arial" w:cs="Arial"/>
                <w:sz w:val="14"/>
                <w:szCs w:val="14"/>
                <w:lang w:val="es-BO"/>
              </w:rPr>
              <w:t xml:space="preserve"> 1ra. </w:t>
            </w:r>
            <w:r w:rsidR="00F542A1">
              <w:rPr>
                <w:rFonts w:ascii="Arial" w:hAnsi="Arial" w:cs="Arial"/>
                <w:sz w:val="14"/>
                <w:szCs w:val="14"/>
                <w:lang w:val="es-BO"/>
              </w:rPr>
              <w:t>Publicación</w:t>
            </w:r>
          </w:p>
        </w:tc>
      </w:tr>
      <w:tr w:rsidR="00F705F9" w:rsidRPr="004B3532" w14:paraId="276F38EF" w14:textId="77777777" w:rsidTr="00341061">
        <w:trPr>
          <w:trHeight w:val="224"/>
          <w:jc w:val="center"/>
        </w:trPr>
        <w:tc>
          <w:tcPr>
            <w:tcW w:w="3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367B87" w14:textId="77777777" w:rsidR="00F705F9" w:rsidRPr="004B3532" w:rsidRDefault="00F705F9" w:rsidP="00F705F9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Forma de adjudicación</w:t>
            </w:r>
          </w:p>
        </w:tc>
        <w:tc>
          <w:tcPr>
            <w:tcW w:w="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2DC1A1" w14:textId="77777777" w:rsidR="00F705F9" w:rsidRPr="004B3532" w:rsidRDefault="00F705F9" w:rsidP="00F705F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56A4AA8" w14:textId="77777777" w:rsidR="00F705F9" w:rsidRPr="004B3532" w:rsidRDefault="00F705F9" w:rsidP="00F705F9">
            <w:pPr>
              <w:contextualSpacing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BECA99" w14:textId="77777777" w:rsidR="00F705F9" w:rsidRPr="004B3532" w:rsidRDefault="00F705F9" w:rsidP="00F705F9">
            <w:pPr>
              <w:contextualSpacing/>
              <w:jc w:val="both"/>
              <w:rPr>
                <w:rFonts w:ascii="Verdana" w:hAnsi="Verdana" w:cs="Arial"/>
                <w:sz w:val="16"/>
                <w:szCs w:val="16"/>
              </w:rPr>
            </w:pPr>
            <w:r w:rsidRPr="004B3532">
              <w:rPr>
                <w:rFonts w:ascii="Verdana" w:hAnsi="Verdana" w:cs="Arial"/>
                <w:sz w:val="16"/>
                <w:szCs w:val="16"/>
              </w:rPr>
              <w:t>Por el Total</w:t>
            </w:r>
          </w:p>
        </w:tc>
      </w:tr>
      <w:tr w:rsidR="00F705F9" w:rsidRPr="004B3532" w14:paraId="09973A25" w14:textId="77777777" w:rsidTr="00341061">
        <w:trPr>
          <w:trHeight w:val="224"/>
          <w:jc w:val="center"/>
        </w:trPr>
        <w:tc>
          <w:tcPr>
            <w:tcW w:w="3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0E7EB48" w14:textId="77777777" w:rsidR="00F705F9" w:rsidRPr="004B3532" w:rsidRDefault="00F705F9" w:rsidP="00F705F9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 xml:space="preserve">Método de Selección y Adjudicación </w:t>
            </w:r>
          </w:p>
        </w:tc>
        <w:tc>
          <w:tcPr>
            <w:tcW w:w="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A2DC8" w14:textId="77777777" w:rsidR="00F705F9" w:rsidRPr="004B3532" w:rsidRDefault="00F705F9" w:rsidP="00F705F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EFB189D" w14:textId="77777777" w:rsidR="00F705F9" w:rsidRPr="004B3532" w:rsidRDefault="00F705F9" w:rsidP="00F705F9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EC1965" w14:textId="1260FD2D" w:rsidR="00F705F9" w:rsidRPr="00D06710" w:rsidRDefault="00035A1B" w:rsidP="00F705F9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s-BO"/>
              </w:rPr>
              <w:t>Calidad Propuesta Técnica y Costo</w:t>
            </w:r>
          </w:p>
        </w:tc>
      </w:tr>
      <w:tr w:rsidR="008B4D0E" w:rsidRPr="004B3532" w14:paraId="70A98E91" w14:textId="77777777" w:rsidTr="00341061">
        <w:trPr>
          <w:trHeight w:val="328"/>
          <w:jc w:val="center"/>
        </w:trPr>
        <w:tc>
          <w:tcPr>
            <w:tcW w:w="3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9E5A10" w14:textId="77777777" w:rsidR="008B4D0E" w:rsidRPr="004B3532" w:rsidRDefault="008B4D0E" w:rsidP="008B4D0E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Precio Referencial</w:t>
            </w:r>
          </w:p>
        </w:tc>
        <w:tc>
          <w:tcPr>
            <w:tcW w:w="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F1C945" w14:textId="77777777" w:rsidR="008B4D0E" w:rsidRPr="004B3532" w:rsidRDefault="008B4D0E" w:rsidP="008B4D0E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8C30B0C" w14:textId="77777777" w:rsidR="008B4D0E" w:rsidRPr="004B3532" w:rsidRDefault="008B4D0E" w:rsidP="008B4D0E">
            <w:pPr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779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8BA0ED" w14:textId="77A9A113" w:rsidR="008B4D0E" w:rsidRPr="00A66576" w:rsidRDefault="00A66576" w:rsidP="008B4D0E">
            <w:pPr>
              <w:pStyle w:val="Ttulo2"/>
              <w:spacing w:before="0" w:after="0"/>
              <w:rPr>
                <w:rFonts w:ascii="Verdana" w:hAnsi="Verdana" w:cs="Arial"/>
                <w:b w:val="0"/>
                <w:sz w:val="18"/>
                <w:szCs w:val="18"/>
              </w:rPr>
            </w:pPr>
            <w:r w:rsidRPr="00A66576">
              <w:rPr>
                <w:rFonts w:ascii="Tahoma" w:hAnsi="Tahoma" w:cs="Tahoma"/>
                <w:b w:val="0"/>
                <w:color w:val="000000" w:themeColor="text1"/>
                <w:sz w:val="18"/>
                <w:szCs w:val="18"/>
              </w:rPr>
              <w:t>Bs. 141.470,58 (ciento cuarenta y un mil cuatrocientos setenta con 58/100 bolivianos</w:t>
            </w:r>
            <w:r w:rsidRPr="00A66576">
              <w:rPr>
                <w:rFonts w:ascii="Tahoma" w:hAnsi="Tahoma" w:cs="Tahoma"/>
                <w:b w:val="0"/>
                <w:color w:val="000000" w:themeColor="text1"/>
                <w:sz w:val="18"/>
                <w:szCs w:val="18"/>
                <w:lang w:val="es-BO" w:eastAsia="es-BO"/>
              </w:rPr>
              <w:t>).</w:t>
            </w:r>
          </w:p>
        </w:tc>
      </w:tr>
      <w:tr w:rsidR="00F705F9" w:rsidRPr="004B3532" w14:paraId="7E7CF8FE" w14:textId="77777777" w:rsidTr="00341061">
        <w:trPr>
          <w:trHeight w:val="358"/>
          <w:jc w:val="center"/>
        </w:trPr>
        <w:tc>
          <w:tcPr>
            <w:tcW w:w="3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CF553A" w14:textId="77777777" w:rsidR="00F705F9" w:rsidRPr="004B3532" w:rsidRDefault="00F705F9" w:rsidP="00F705F9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Encargado de atender consultas</w:t>
            </w:r>
          </w:p>
        </w:tc>
        <w:tc>
          <w:tcPr>
            <w:tcW w:w="1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0551FC" w14:textId="77777777" w:rsidR="00F705F9" w:rsidRPr="004B3532" w:rsidRDefault="00F705F9" w:rsidP="00F705F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4B270810" w14:textId="77777777" w:rsidR="00F705F9" w:rsidRPr="00D06710" w:rsidRDefault="00F705F9" w:rsidP="00F705F9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37392E" w14:textId="77777777" w:rsidR="00F705F9" w:rsidRPr="00A66576" w:rsidRDefault="00F705F9" w:rsidP="00F705F9">
            <w:pPr>
              <w:jc w:val="both"/>
              <w:rPr>
                <w:rFonts w:ascii="Arial" w:hAnsi="Arial" w:cs="Arial"/>
                <w:sz w:val="12"/>
                <w:szCs w:val="12"/>
                <w:lang w:val="es-BO"/>
              </w:rPr>
            </w:pPr>
            <w:r w:rsidRPr="00A66576">
              <w:rPr>
                <w:rFonts w:ascii="Arial" w:hAnsi="Arial" w:cs="Arial"/>
                <w:sz w:val="12"/>
                <w:szCs w:val="12"/>
                <w:lang w:val="es-BO"/>
              </w:rPr>
              <w:t>CARLA GABRIELA SEMPERTEGUI CAMPERO</w:t>
            </w:r>
          </w:p>
          <w:p w14:paraId="336D2DA6" w14:textId="531E7DBB" w:rsidR="00035A1B" w:rsidRPr="00A66576" w:rsidRDefault="00035A1B" w:rsidP="00F705F9">
            <w:pPr>
              <w:jc w:val="both"/>
              <w:rPr>
                <w:rFonts w:ascii="Verdana" w:hAnsi="Verdana" w:cs="Arial"/>
                <w:sz w:val="12"/>
                <w:szCs w:val="12"/>
              </w:rPr>
            </w:pPr>
            <w:r w:rsidRPr="00A66576">
              <w:rPr>
                <w:rFonts w:ascii="Verdana" w:hAnsi="Verdana" w:cs="Arial"/>
                <w:sz w:val="12"/>
                <w:szCs w:val="12"/>
              </w:rPr>
              <w:t>FREDDY OVANDO TEJERINA</w:t>
            </w:r>
          </w:p>
        </w:tc>
      </w:tr>
      <w:tr w:rsidR="00F705F9" w:rsidRPr="004B3532" w14:paraId="093EF41E" w14:textId="77777777" w:rsidTr="00A66576">
        <w:trPr>
          <w:trHeight w:val="284"/>
          <w:jc w:val="center"/>
        </w:trPr>
        <w:tc>
          <w:tcPr>
            <w:tcW w:w="3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B691140" w14:textId="77777777" w:rsidR="00F705F9" w:rsidRPr="004B3532" w:rsidRDefault="00F705F9" w:rsidP="00F705F9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Teléfono</w:t>
            </w:r>
          </w:p>
        </w:tc>
        <w:tc>
          <w:tcPr>
            <w:tcW w:w="1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C78A29" w14:textId="77777777" w:rsidR="00F705F9" w:rsidRPr="004B3532" w:rsidRDefault="00F705F9" w:rsidP="00F705F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0A0C0C6E" w14:textId="77777777" w:rsidR="00F705F9" w:rsidRPr="00D06710" w:rsidRDefault="00F705F9" w:rsidP="00F705F9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45A105" w14:textId="34084D1B" w:rsidR="00F705F9" w:rsidRPr="00D06710" w:rsidRDefault="00F705F9" w:rsidP="00F705F9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6110978</w:t>
            </w:r>
          </w:p>
        </w:tc>
      </w:tr>
      <w:tr w:rsidR="00F705F9" w:rsidRPr="004B3532" w14:paraId="6F70D2AA" w14:textId="77777777" w:rsidTr="00341061">
        <w:trPr>
          <w:trHeight w:val="358"/>
          <w:jc w:val="center"/>
        </w:trPr>
        <w:tc>
          <w:tcPr>
            <w:tcW w:w="30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F27D852" w14:textId="77777777" w:rsidR="00F705F9" w:rsidRPr="004B3532" w:rsidRDefault="00F705F9" w:rsidP="00F705F9">
            <w:pPr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Correo Electrónico para consultas</w:t>
            </w:r>
          </w:p>
        </w:tc>
        <w:tc>
          <w:tcPr>
            <w:tcW w:w="1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A2AF2F" w14:textId="77777777" w:rsidR="00F705F9" w:rsidRPr="004B3532" w:rsidRDefault="00F705F9" w:rsidP="00F705F9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4B3532">
              <w:rPr>
                <w:rFonts w:ascii="Verdana" w:hAnsi="Verdana" w:cs="Arial"/>
                <w:b/>
                <w:sz w:val="16"/>
                <w:szCs w:val="16"/>
              </w:rPr>
              <w:t>:</w:t>
            </w:r>
          </w:p>
        </w:tc>
        <w:tc>
          <w:tcPr>
            <w:tcW w:w="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A277F67" w14:textId="77777777" w:rsidR="00F705F9" w:rsidRPr="00D06710" w:rsidRDefault="00F705F9" w:rsidP="00F705F9">
            <w:pPr>
              <w:jc w:val="both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675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4F90C0" w14:textId="512B4747" w:rsidR="00F705F9" w:rsidRPr="00D06710" w:rsidRDefault="000305FD" w:rsidP="00F705F9">
            <w:pPr>
              <w:jc w:val="both"/>
              <w:rPr>
                <w:rFonts w:ascii="Verdana" w:hAnsi="Verdana" w:cs="Arial"/>
                <w:b/>
                <w:sz w:val="16"/>
                <w:szCs w:val="16"/>
              </w:rPr>
            </w:pPr>
            <w:hyperlink r:id="rId8" w:history="1">
              <w:r w:rsidR="00680950" w:rsidRPr="00341437">
                <w:rPr>
                  <w:rStyle w:val="Hipervnculo"/>
                  <w:rFonts w:ascii="Arial" w:hAnsi="Arial" w:cs="Arial"/>
                  <w:sz w:val="16"/>
                  <w:szCs w:val="16"/>
                  <w:lang w:val="es-BO"/>
                </w:rPr>
                <w:t>carla.sempertegui</w:t>
              </w:r>
              <w:r w:rsidR="00680950" w:rsidRPr="00341437">
                <w:rPr>
                  <w:rStyle w:val="Hipervnculo"/>
                  <w:rFonts w:ascii="Verdana" w:hAnsi="Verdana" w:cs="Arial"/>
                  <w:b/>
                  <w:sz w:val="16"/>
                  <w:szCs w:val="16"/>
                </w:rPr>
                <w:t>@aevivienda.gob.bo</w:t>
              </w:r>
            </w:hyperlink>
            <w:r w:rsidR="00680950">
              <w:rPr>
                <w:rFonts w:ascii="Verdana" w:hAnsi="Verdana" w:cs="Arial"/>
                <w:b/>
                <w:sz w:val="16"/>
                <w:szCs w:val="16"/>
              </w:rPr>
              <w:t xml:space="preserve"> - </w:t>
            </w:r>
            <w:r w:rsidR="00680950" w:rsidRPr="00A6577B">
              <w:rPr>
                <w:rFonts w:ascii="Arial" w:hAnsi="Arial" w:cs="Arial"/>
                <w:color w:val="000000" w:themeColor="text1"/>
                <w:sz w:val="16"/>
                <w:szCs w:val="16"/>
                <w:lang w:val="es-BO"/>
              </w:rPr>
              <w:t>freddy.ovando@aevivienda.gob.bo</w:t>
            </w:r>
          </w:p>
        </w:tc>
      </w:tr>
    </w:tbl>
    <w:p w14:paraId="564EB772" w14:textId="77777777" w:rsidR="00424D82" w:rsidRPr="001C4715" w:rsidRDefault="00424D82" w:rsidP="00424D82">
      <w:pPr>
        <w:rPr>
          <w:rFonts w:ascii="Verdana" w:hAnsi="Verdana" w:cs="Arial"/>
          <w:sz w:val="10"/>
          <w:szCs w:val="22"/>
          <w:lang w:val="es-BO" w:eastAsia="en-US"/>
        </w:rPr>
      </w:pPr>
    </w:p>
    <w:tbl>
      <w:tblPr>
        <w:tblW w:w="5528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1"/>
        <w:gridCol w:w="3728"/>
        <w:gridCol w:w="134"/>
        <w:gridCol w:w="134"/>
        <w:gridCol w:w="466"/>
        <w:gridCol w:w="135"/>
        <w:gridCol w:w="354"/>
        <w:gridCol w:w="135"/>
        <w:gridCol w:w="577"/>
        <w:gridCol w:w="135"/>
        <w:gridCol w:w="14"/>
        <w:gridCol w:w="123"/>
        <w:gridCol w:w="434"/>
        <w:gridCol w:w="217"/>
        <w:gridCol w:w="428"/>
        <w:gridCol w:w="135"/>
        <w:gridCol w:w="16"/>
        <w:gridCol w:w="119"/>
        <w:gridCol w:w="2205"/>
        <w:gridCol w:w="135"/>
        <w:gridCol w:w="16"/>
      </w:tblGrid>
      <w:tr w:rsidR="00424D82" w:rsidRPr="004B3532" w14:paraId="52F3F348" w14:textId="77777777" w:rsidTr="007D2522">
        <w:trPr>
          <w:trHeight w:val="272"/>
          <w:jc w:val="center"/>
        </w:trPr>
        <w:tc>
          <w:tcPr>
            <w:tcW w:w="5000" w:type="pct"/>
            <w:gridSpan w:val="21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B4C6E7" w:themeFill="accent1" w:themeFillTint="66"/>
            <w:noWrap/>
            <w:tcMar>
              <w:left w:w="0" w:type="dxa"/>
              <w:right w:w="0" w:type="dxa"/>
            </w:tcMar>
            <w:vAlign w:val="center"/>
          </w:tcPr>
          <w:p w14:paraId="24E07BA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  <w:r w:rsidRPr="004B3532">
              <w:rPr>
                <w:rFonts w:ascii="Verdana" w:hAnsi="Verdana" w:cs="Arial"/>
                <w:b/>
                <w:sz w:val="22"/>
                <w:szCs w:val="18"/>
                <w:lang w:val="es-BO"/>
              </w:rPr>
              <w:t>CRONOGRAMA DE PLAZOS</w:t>
            </w:r>
          </w:p>
        </w:tc>
      </w:tr>
      <w:tr w:rsidR="00424D82" w:rsidRPr="004B3532" w14:paraId="26A83C4D" w14:textId="77777777" w:rsidTr="007D2522">
        <w:trPr>
          <w:trHeight w:val="272"/>
          <w:jc w:val="center"/>
        </w:trPr>
        <w:tc>
          <w:tcPr>
            <w:tcW w:w="2126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73C8ED8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b/>
                <w:sz w:val="18"/>
                <w:szCs w:val="16"/>
                <w:lang w:val="es-BO"/>
              </w:rPr>
            </w:pPr>
            <w:r w:rsidRPr="004B3532">
              <w:rPr>
                <w:rFonts w:ascii="Verdana" w:hAnsi="Verdana" w:cs="Arial"/>
                <w:b/>
                <w:sz w:val="18"/>
                <w:szCs w:val="16"/>
                <w:lang w:val="es-BO"/>
              </w:rPr>
              <w:t>ACTIVIDAD</w:t>
            </w:r>
          </w:p>
        </w:tc>
        <w:tc>
          <w:tcPr>
            <w:tcW w:w="970" w:type="pct"/>
            <w:gridSpan w:val="8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7E4DC5E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8"/>
                <w:szCs w:val="14"/>
                <w:lang w:val="es-BO"/>
              </w:rPr>
            </w:pPr>
            <w:r w:rsidRPr="004B3532">
              <w:rPr>
                <w:rFonts w:ascii="Verdana" w:hAnsi="Verdana" w:cs="Arial"/>
                <w:b/>
                <w:sz w:val="18"/>
                <w:szCs w:val="16"/>
                <w:lang w:val="es-BO"/>
              </w:rPr>
              <w:t>FECHA</w:t>
            </w:r>
          </w:p>
        </w:tc>
        <w:tc>
          <w:tcPr>
            <w:tcW w:w="673" w:type="pct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08AE626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8"/>
                <w:szCs w:val="14"/>
                <w:lang w:val="es-BO"/>
              </w:rPr>
            </w:pPr>
            <w:r w:rsidRPr="004B3532">
              <w:rPr>
                <w:rFonts w:ascii="Verdana" w:hAnsi="Verdana" w:cs="Arial"/>
                <w:b/>
                <w:sz w:val="18"/>
                <w:szCs w:val="16"/>
                <w:lang w:val="es-BO"/>
              </w:rPr>
              <w:t>HORA</w:t>
            </w:r>
          </w:p>
        </w:tc>
        <w:tc>
          <w:tcPr>
            <w:tcW w:w="1232" w:type="pct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2500B18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8"/>
                <w:szCs w:val="16"/>
                <w:lang w:val="es-BO"/>
              </w:rPr>
            </w:pPr>
            <w:r w:rsidRPr="004B3532">
              <w:rPr>
                <w:rFonts w:ascii="Verdana" w:hAnsi="Verdana" w:cs="Arial"/>
                <w:b/>
                <w:sz w:val="18"/>
                <w:szCs w:val="16"/>
                <w:lang w:val="es-BO"/>
              </w:rPr>
              <w:t xml:space="preserve">LUGAR </w:t>
            </w:r>
          </w:p>
        </w:tc>
      </w:tr>
      <w:tr w:rsidR="00670FF9" w:rsidRPr="004B3532" w14:paraId="53DC05EE" w14:textId="77777777" w:rsidTr="007D2522">
        <w:trPr>
          <w:gridAfter w:val="1"/>
          <w:wAfter w:w="8" w:type="pct"/>
          <w:trHeight w:val="54"/>
          <w:jc w:val="center"/>
        </w:trPr>
        <w:tc>
          <w:tcPr>
            <w:tcW w:w="204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F1E13C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 w:cs="Arial"/>
                <w:sz w:val="14"/>
                <w:szCs w:val="14"/>
                <w:lang w:val="es-BO"/>
              </w:rPr>
              <w:t>1</w:t>
            </w:r>
          </w:p>
        </w:tc>
        <w:tc>
          <w:tcPr>
            <w:tcW w:w="1922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EA009A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  <w:r w:rsidRPr="004B3532">
              <w:rPr>
                <w:rFonts w:ascii="Verdana" w:hAnsi="Verdana" w:cs="Arial"/>
                <w:sz w:val="16"/>
                <w:szCs w:val="16"/>
                <w:lang w:val="es-BO"/>
              </w:rPr>
              <w:t>Publicación en la  página web de la AEVIVIENDA</w:t>
            </w:r>
          </w:p>
        </w:tc>
        <w:tc>
          <w:tcPr>
            <w:tcW w:w="67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25F41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E117ED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7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3B638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76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165398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7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35DF9C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87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744A83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7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FF69DD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312737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6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E34ED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0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C54DFC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3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F18D1C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353B0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27478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097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F0C04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vMerge w:val="restart"/>
            <w:tcBorders>
              <w:top w:val="single" w:sz="12" w:space="0" w:color="000000" w:themeColor="text1"/>
              <w:left w:val="nil"/>
            </w:tcBorders>
            <w:shd w:val="clear" w:color="auto" w:fill="auto"/>
            <w:vAlign w:val="center"/>
          </w:tcPr>
          <w:p w14:paraId="530DCF71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5A9B4CC0" w14:textId="77777777" w:rsidTr="007D2522">
        <w:trPr>
          <w:gridAfter w:val="1"/>
          <w:wAfter w:w="8" w:type="pct"/>
          <w:trHeight w:val="50"/>
          <w:jc w:val="center"/>
        </w:trPr>
        <w:tc>
          <w:tcPr>
            <w:tcW w:w="20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ADC5A2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9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27C143D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1423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FF66B48" w14:textId="332D29B6" w:rsidR="00341061" w:rsidRPr="004B3532" w:rsidRDefault="00F72851" w:rsidP="00F72851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11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7E9C8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487636" w14:textId="2CFFFED1" w:rsidR="00424D82" w:rsidRPr="004B3532" w:rsidRDefault="00E114FB" w:rsidP="00513281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</w:t>
            </w:r>
            <w:r w:rsidR="00513281">
              <w:rPr>
                <w:rFonts w:ascii="Verdana" w:hAnsi="Verdana" w:cs="Arial"/>
                <w:sz w:val="16"/>
                <w:szCs w:val="16"/>
                <w:lang w:val="es-BO"/>
              </w:rPr>
              <w:t>2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EBB6C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D0D7BA" w14:textId="78C37A72" w:rsidR="00424D82" w:rsidRPr="004B3532" w:rsidRDefault="00670FF9" w:rsidP="00E114FB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202</w:t>
            </w:r>
            <w:r w:rsidR="00E114FB">
              <w:rPr>
                <w:rFonts w:ascii="Verdana" w:hAnsi="Verdana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4F0BAB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379E2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BF7D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1EF41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767D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3A8114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1ACA18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BD506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27C20DE2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3D5C6BB0" w14:textId="77777777" w:rsidTr="007D2522">
        <w:trPr>
          <w:gridAfter w:val="1"/>
          <w:wAfter w:w="8" w:type="pct"/>
          <w:trHeight w:val="73"/>
          <w:jc w:val="center"/>
        </w:trPr>
        <w:tc>
          <w:tcPr>
            <w:tcW w:w="20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2DC3DB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8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6375DE8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51A665F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D6233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12444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D3552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778E5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B93A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BC8B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2D072B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CDCCF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3C1A2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3695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DD48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5BFEEC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39168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22DE2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00B1BAEB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</w:tr>
      <w:tr w:rsidR="00670FF9" w:rsidRPr="004B3532" w14:paraId="599A3B9D" w14:textId="77777777" w:rsidTr="007D2522">
        <w:trPr>
          <w:gridAfter w:val="1"/>
          <w:wAfter w:w="8" w:type="pct"/>
          <w:trHeight w:val="182"/>
          <w:jc w:val="center"/>
        </w:trPr>
        <w:tc>
          <w:tcPr>
            <w:tcW w:w="20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936729D" w14:textId="77777777" w:rsidR="00023DA5" w:rsidRDefault="00023DA5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  <w:p w14:paraId="2D2F3B47" w14:textId="77777777" w:rsidR="00023DA5" w:rsidRDefault="00023DA5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  <w:p w14:paraId="1D9C2020" w14:textId="18D7E314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 w:cs="Arial"/>
                <w:sz w:val="14"/>
                <w:szCs w:val="14"/>
                <w:lang w:val="es-BO"/>
              </w:rPr>
              <w:t>2</w:t>
            </w:r>
          </w:p>
        </w:tc>
        <w:tc>
          <w:tcPr>
            <w:tcW w:w="19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5653459" w14:textId="77777777" w:rsidR="00023DA5" w:rsidRDefault="00023DA5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  <w:p w14:paraId="2323F51A" w14:textId="77777777" w:rsidR="00023DA5" w:rsidRDefault="00023DA5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  <w:p w14:paraId="09891AC2" w14:textId="6695FD51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  <w:r w:rsidRPr="004B3532">
              <w:rPr>
                <w:rFonts w:ascii="Verdana" w:hAnsi="Verdana" w:cs="Arial"/>
                <w:sz w:val="16"/>
                <w:szCs w:val="16"/>
                <w:lang w:val="es-BO"/>
              </w:rPr>
              <w:t>Presentación y Apertura de Propuestas (fecha límite)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D4419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8E62CA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14AFB6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49C3D6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EC196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496F91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EDF4A3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72FE04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2BCB12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Hora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BE5146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E4DDC6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Min.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C0D8C2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EC760A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D2E8D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vMerge w:val="restart"/>
            <w:tcBorders>
              <w:top w:val="nil"/>
              <w:left w:val="nil"/>
            </w:tcBorders>
            <w:shd w:val="clear" w:color="auto" w:fill="auto"/>
            <w:vAlign w:val="center"/>
          </w:tcPr>
          <w:p w14:paraId="233C411A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4E7CBA0F" w14:textId="77777777" w:rsidTr="007D2522">
        <w:trPr>
          <w:gridAfter w:val="1"/>
          <w:wAfter w:w="8" w:type="pct"/>
          <w:trHeight w:val="182"/>
          <w:jc w:val="center"/>
        </w:trPr>
        <w:tc>
          <w:tcPr>
            <w:tcW w:w="20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CEDE69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9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DB38EDD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7C78A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4D28B1E" w14:textId="53ACC721" w:rsidR="00424D82" w:rsidRDefault="007D252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1</w:t>
            </w:r>
            <w:r w:rsidR="00F542A1">
              <w:rPr>
                <w:rFonts w:ascii="Verdana" w:hAnsi="Verdana" w:cs="Arial"/>
                <w:sz w:val="16"/>
                <w:szCs w:val="16"/>
                <w:lang w:val="es-BO"/>
              </w:rPr>
              <w:t>3</w:t>
            </w:r>
          </w:p>
          <w:p w14:paraId="5273AFDC" w14:textId="77777777" w:rsidR="004E02EE" w:rsidRDefault="004E02EE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  <w:p w14:paraId="1E2C386A" w14:textId="4E4A60D8" w:rsidR="004E02EE" w:rsidRPr="004B3532" w:rsidRDefault="007D2522" w:rsidP="00F542A1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1</w:t>
            </w:r>
            <w:r w:rsidR="00F542A1">
              <w:rPr>
                <w:rFonts w:ascii="Verdana" w:hAnsi="Verdana" w:cs="Arial"/>
                <w:sz w:val="16"/>
                <w:szCs w:val="16"/>
                <w:lang w:val="es-BO"/>
              </w:rPr>
              <w:t>3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7D0D6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F3B2D9" w14:textId="5BFFCE1A" w:rsidR="004E02EE" w:rsidRDefault="00E114FB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</w:t>
            </w:r>
            <w:r w:rsidR="007D2522">
              <w:rPr>
                <w:rFonts w:ascii="Verdana" w:hAnsi="Verdana" w:cs="Arial"/>
                <w:sz w:val="16"/>
                <w:szCs w:val="16"/>
                <w:lang w:val="es-BO"/>
              </w:rPr>
              <w:t>2</w:t>
            </w:r>
          </w:p>
          <w:p w14:paraId="2185A339" w14:textId="77777777" w:rsidR="00287C81" w:rsidRDefault="00287C81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  <w:p w14:paraId="55771808" w14:textId="3587226B" w:rsidR="004E02EE" w:rsidRPr="004B3532" w:rsidRDefault="00E114FB" w:rsidP="007D2522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</w:t>
            </w:r>
            <w:bookmarkStart w:id="0" w:name="_GoBack"/>
            <w:bookmarkEnd w:id="0"/>
            <w:r w:rsidR="007D2522">
              <w:rPr>
                <w:rFonts w:ascii="Verdana" w:hAnsi="Verdana" w:cs="Arial"/>
                <w:sz w:val="16"/>
                <w:szCs w:val="16"/>
                <w:lang w:val="es-BO"/>
              </w:rPr>
              <w:t>2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E1C3E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8EA25E" w14:textId="12FB4C1E" w:rsidR="00424D82" w:rsidRDefault="00670FF9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202</w:t>
            </w:r>
            <w:r w:rsidR="00E114FB">
              <w:rPr>
                <w:rFonts w:ascii="Verdana" w:hAnsi="Verdana" w:cs="Arial"/>
                <w:sz w:val="16"/>
                <w:szCs w:val="16"/>
                <w:lang w:val="es-BO"/>
              </w:rPr>
              <w:t>5</w:t>
            </w:r>
          </w:p>
          <w:p w14:paraId="60893492" w14:textId="77777777" w:rsidR="004E02EE" w:rsidRDefault="004E02EE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  <w:p w14:paraId="7426067A" w14:textId="1F4DF4C4" w:rsidR="004E02EE" w:rsidRPr="004B3532" w:rsidRDefault="004E02EE" w:rsidP="00E114FB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202</w:t>
            </w:r>
            <w:r w:rsidR="00E114FB">
              <w:rPr>
                <w:rFonts w:ascii="Verdana" w:hAnsi="Verdana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D37D0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970D94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282CDF8" w14:textId="3F7CC147" w:rsidR="00424D82" w:rsidRDefault="00F72851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11</w:t>
            </w:r>
          </w:p>
          <w:p w14:paraId="0341447B" w14:textId="79ECC359" w:rsidR="004E02EE" w:rsidRDefault="004E02EE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  <w:p w14:paraId="594B4663" w14:textId="7FAEB939" w:rsidR="00670FF9" w:rsidRPr="004B3532" w:rsidRDefault="00F72851" w:rsidP="00F72851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11</w:t>
            </w:r>
          </w:p>
        </w:tc>
        <w:tc>
          <w:tcPr>
            <w:tcW w:w="10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D8318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CD8CB6" w14:textId="36CF01A2" w:rsidR="00424D82" w:rsidRDefault="00670FF9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00</w:t>
            </w:r>
          </w:p>
          <w:p w14:paraId="2B59FA21" w14:textId="77777777" w:rsidR="004E02EE" w:rsidRDefault="004E02EE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  <w:p w14:paraId="7BF0377E" w14:textId="39F2EF2A" w:rsidR="00670FF9" w:rsidRPr="004B3532" w:rsidRDefault="00E114FB" w:rsidP="00E114FB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3</w:t>
            </w:r>
            <w:r w:rsidR="00670FF9">
              <w:rPr>
                <w:rFonts w:ascii="Verdana" w:hAnsi="Verdana" w:cs="Arial"/>
                <w:sz w:val="16"/>
                <w:szCs w:val="16"/>
                <w:lang w:val="es-BO"/>
              </w:rPr>
              <w:t>0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8DD2D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DF25F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833331" w14:textId="77777777" w:rsidR="00287C81" w:rsidRPr="00A962BA" w:rsidRDefault="00287C81" w:rsidP="00287C81">
            <w:pPr>
              <w:adjustRightInd w:val="0"/>
              <w:snapToGrid w:val="0"/>
              <w:jc w:val="center"/>
              <w:rPr>
                <w:rFonts w:ascii="Verdana" w:hAnsi="Verdana" w:cs="Arial"/>
                <w:i/>
                <w:sz w:val="14"/>
                <w:szCs w:val="14"/>
                <w:lang w:val="es-BO"/>
              </w:rPr>
            </w:pPr>
            <w:r w:rsidRPr="00A962BA">
              <w:rPr>
                <w:rFonts w:ascii="Verdana" w:hAnsi="Verdana" w:cs="Arial"/>
                <w:i/>
                <w:sz w:val="14"/>
                <w:szCs w:val="14"/>
                <w:lang w:val="es-BO"/>
              </w:rPr>
              <w:t>APERTURA</w:t>
            </w:r>
          </w:p>
          <w:p w14:paraId="1D4FB366" w14:textId="5903CEC6" w:rsidR="00287C81" w:rsidRDefault="00287C81" w:rsidP="00287C81">
            <w:pPr>
              <w:adjustRightInd w:val="0"/>
              <w:snapToGrid w:val="0"/>
              <w:jc w:val="both"/>
              <w:rPr>
                <w:rFonts w:ascii="Verdana" w:hAnsi="Verdana" w:cs="Arial"/>
                <w:sz w:val="12"/>
                <w:szCs w:val="12"/>
                <w:lang w:val="es-BO"/>
              </w:rPr>
            </w:pPr>
            <w:proofErr w:type="gramStart"/>
            <w:r w:rsidRPr="00A962BA">
              <w:rPr>
                <w:rFonts w:ascii="Verdana" w:hAnsi="Verdana" w:cs="Arial"/>
                <w:i/>
                <w:sz w:val="12"/>
                <w:szCs w:val="12"/>
                <w:lang w:val="es-BO"/>
              </w:rPr>
              <w:t>Se  realizará</w:t>
            </w:r>
            <w:proofErr w:type="gramEnd"/>
            <w:r w:rsidRPr="00A962BA">
              <w:rPr>
                <w:rFonts w:ascii="Verdana" w:hAnsi="Verdana" w:cs="Arial"/>
                <w:i/>
                <w:sz w:val="12"/>
                <w:szCs w:val="12"/>
                <w:lang w:val="es-BO"/>
              </w:rPr>
              <w:t xml:space="preserve"> en instalaciones de la Agencia Estatal de Vivienda Departamental </w:t>
            </w:r>
            <w:r>
              <w:rPr>
                <w:rFonts w:ascii="Verdana" w:hAnsi="Verdana" w:cs="Arial"/>
                <w:i/>
                <w:sz w:val="12"/>
                <w:szCs w:val="12"/>
                <w:lang w:val="es-BO"/>
              </w:rPr>
              <w:t>Tarija</w:t>
            </w:r>
            <w:r w:rsidRPr="00A962BA">
              <w:rPr>
                <w:rFonts w:ascii="Verdana" w:hAnsi="Verdana" w:cs="Arial"/>
                <w:i/>
                <w:sz w:val="12"/>
                <w:szCs w:val="12"/>
                <w:lang w:val="es-BO"/>
              </w:rPr>
              <w:t xml:space="preserve"> ubicada en la </w:t>
            </w:r>
            <w:proofErr w:type="spellStart"/>
            <w:r w:rsidRPr="00A962BA">
              <w:rPr>
                <w:rFonts w:ascii="Verdana" w:hAnsi="Verdana" w:cs="Arial"/>
                <w:i/>
                <w:sz w:val="12"/>
                <w:szCs w:val="12"/>
                <w:lang w:val="es-BO"/>
              </w:rPr>
              <w:t>Av</w:t>
            </w:r>
            <w:proofErr w:type="spellEnd"/>
            <w:r>
              <w:t xml:space="preserve"> </w:t>
            </w:r>
            <w:r w:rsidRPr="002A4EFB">
              <w:rPr>
                <w:rFonts w:ascii="Verdana" w:hAnsi="Verdana" w:cs="Arial"/>
                <w:i/>
                <w:sz w:val="12"/>
                <w:szCs w:val="12"/>
                <w:lang w:val="es-BO"/>
              </w:rPr>
              <w:t xml:space="preserve">JULIO DELIO ECHAZU ESQ. BAUTISTA SAAVEDRA </w:t>
            </w:r>
            <w:r w:rsidRPr="00A962BA">
              <w:rPr>
                <w:rFonts w:ascii="Verdana" w:hAnsi="Verdana" w:cs="Arial"/>
                <w:i/>
                <w:sz w:val="12"/>
                <w:szCs w:val="12"/>
                <w:lang w:val="es-BO"/>
              </w:rPr>
              <w:t>– Sala de Apertura;</w:t>
            </w:r>
            <w:r w:rsidRPr="00A962BA">
              <w:rPr>
                <w:rFonts w:ascii="Verdana" w:hAnsi="Verdana" w:cs="Arial"/>
                <w:sz w:val="12"/>
                <w:szCs w:val="12"/>
                <w:lang w:val="es-BO"/>
              </w:rPr>
              <w:t xml:space="preserve"> y por medio de</w:t>
            </w:r>
            <w:r>
              <w:rPr>
                <w:rFonts w:ascii="Verdana" w:hAnsi="Verdana" w:cs="Arial"/>
                <w:sz w:val="12"/>
                <w:szCs w:val="12"/>
                <w:lang w:val="es-BO"/>
              </w:rPr>
              <w:t xml:space="preserve">l </w:t>
            </w:r>
            <w:r w:rsidRPr="00A962BA">
              <w:rPr>
                <w:rFonts w:ascii="Verdana" w:hAnsi="Verdana" w:cs="Arial"/>
                <w:sz w:val="12"/>
                <w:szCs w:val="12"/>
                <w:lang w:val="es-BO"/>
              </w:rPr>
              <w:t>enlace:</w:t>
            </w:r>
          </w:p>
          <w:p w14:paraId="6BBFC7EC" w14:textId="649E9F7E" w:rsidR="00424D82" w:rsidRPr="00F72851" w:rsidRDefault="00F72851" w:rsidP="00287C81">
            <w:pPr>
              <w:adjustRightInd w:val="0"/>
              <w:snapToGrid w:val="0"/>
              <w:jc w:val="center"/>
              <w:rPr>
                <w:sz w:val="18"/>
                <w:szCs w:val="18"/>
                <w:lang w:val="es-BO"/>
              </w:rPr>
            </w:pPr>
            <w:hyperlink r:id="rId9" w:tgtFrame="_blank" w:history="1">
              <w:r w:rsidRPr="00F72851">
                <w:rPr>
                  <w:rStyle w:val="Hipervnculo"/>
                  <w:rFonts w:ascii="Arial" w:hAnsi="Arial" w:cs="Arial"/>
                  <w:color w:val="005A95"/>
                  <w:sz w:val="18"/>
                  <w:szCs w:val="18"/>
                  <w:shd w:val="clear" w:color="auto" w:fill="FFFFFF"/>
                </w:rPr>
                <w:t>https://meet.google.com/qei-eswd-dru</w:t>
              </w:r>
            </w:hyperlink>
          </w:p>
        </w:tc>
        <w:tc>
          <w:tcPr>
            <w:tcW w:w="67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65911C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44B9DD4F" w14:textId="77777777" w:rsidTr="007D2522">
        <w:trPr>
          <w:gridAfter w:val="1"/>
          <w:wAfter w:w="8" w:type="pct"/>
          <w:trHeight w:val="158"/>
          <w:jc w:val="center"/>
        </w:trPr>
        <w:tc>
          <w:tcPr>
            <w:tcW w:w="20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1FAB7F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8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2A6FD1B3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ECC9380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943565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53197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050BB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9EBC9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B5387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4A1C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FFE42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E08C3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7061A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F935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56A7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BF257F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B252E3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9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6BCB0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3E57ADF8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</w:tr>
      <w:tr w:rsidR="00670FF9" w:rsidRPr="004B3532" w14:paraId="34B3FC9A" w14:textId="77777777" w:rsidTr="007D2522">
        <w:trPr>
          <w:gridAfter w:val="1"/>
          <w:wAfter w:w="8" w:type="pct"/>
          <w:trHeight w:val="182"/>
          <w:jc w:val="center"/>
        </w:trPr>
        <w:tc>
          <w:tcPr>
            <w:tcW w:w="20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96BEDD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 w:cs="Arial"/>
                <w:sz w:val="14"/>
                <w:szCs w:val="14"/>
                <w:lang w:val="es-BO"/>
              </w:rPr>
              <w:t>3</w:t>
            </w:r>
          </w:p>
        </w:tc>
        <w:tc>
          <w:tcPr>
            <w:tcW w:w="19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C9088FB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  <w:r w:rsidRPr="004B3532">
              <w:rPr>
                <w:rFonts w:ascii="Verdana" w:hAnsi="Verdana" w:cs="Arial"/>
                <w:sz w:val="16"/>
                <w:szCs w:val="16"/>
                <w:lang w:val="es-BO"/>
              </w:rPr>
              <w:t>Informe de Evaluación y Recomendación de Adjudicación o Declaratoria Desierta (fecha límite)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E3D54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27A0BA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F1E50C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90E8C5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E2B6EA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3FDBB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3DD1BC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47E82E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470657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6F1F4C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B49438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AF55F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820E7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70EED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C87E6F3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60E02800" w14:textId="77777777" w:rsidTr="007D2522">
        <w:trPr>
          <w:gridAfter w:val="1"/>
          <w:wAfter w:w="8" w:type="pct"/>
          <w:trHeight w:val="182"/>
          <w:jc w:val="center"/>
        </w:trPr>
        <w:tc>
          <w:tcPr>
            <w:tcW w:w="20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7EE716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9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180F42E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43D1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484D8E" w14:textId="012079F4" w:rsidR="00424D82" w:rsidRPr="004B3532" w:rsidRDefault="007D2522" w:rsidP="00F72851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1</w:t>
            </w:r>
            <w:r w:rsidR="00F72851">
              <w:rPr>
                <w:rFonts w:ascii="Verdana" w:hAnsi="Verdana" w:cs="Arial"/>
                <w:sz w:val="16"/>
                <w:szCs w:val="16"/>
                <w:lang w:val="es-BO"/>
              </w:rPr>
              <w:t>7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D4353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0BAAF9" w14:textId="41F97AFF" w:rsidR="00424D82" w:rsidRPr="004B3532" w:rsidRDefault="00C46C3D" w:rsidP="00C46C3D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02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AADA5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861052" w14:textId="7FEC0C06" w:rsidR="00424D82" w:rsidRPr="004B3532" w:rsidRDefault="00670FF9" w:rsidP="00E114FB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202</w:t>
            </w:r>
            <w:r w:rsidR="00E114FB">
              <w:rPr>
                <w:rFonts w:ascii="Verdana" w:hAnsi="Verdana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D2CEAC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F38086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7E42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E9CDD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89B6B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C34A5D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ACAE48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DC41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9489746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09EA3BD8" w14:textId="77777777" w:rsidTr="007D2522">
        <w:trPr>
          <w:gridAfter w:val="1"/>
          <w:wAfter w:w="8" w:type="pct"/>
          <w:trHeight w:val="50"/>
          <w:jc w:val="center"/>
        </w:trPr>
        <w:tc>
          <w:tcPr>
            <w:tcW w:w="20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26B847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8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1C54B07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8DC332B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A3DA7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5CB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4E2BD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F40D9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BA9F8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66B6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D2860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C6CF5A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85D6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C44DE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ED58B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70DDA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DF4885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204E2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63C786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</w:tr>
      <w:tr w:rsidR="00670FF9" w:rsidRPr="004B3532" w14:paraId="6CCD6DBD" w14:textId="77777777" w:rsidTr="007D2522">
        <w:trPr>
          <w:gridAfter w:val="1"/>
          <w:wAfter w:w="8" w:type="pct"/>
          <w:trHeight w:val="70"/>
          <w:jc w:val="center"/>
        </w:trPr>
        <w:tc>
          <w:tcPr>
            <w:tcW w:w="20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A0690F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 w:cs="Arial"/>
                <w:sz w:val="14"/>
                <w:szCs w:val="14"/>
                <w:lang w:val="es-BO"/>
              </w:rPr>
              <w:t>4</w:t>
            </w:r>
          </w:p>
        </w:tc>
        <w:tc>
          <w:tcPr>
            <w:tcW w:w="19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F4B9E8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 w:cs="Arial"/>
                <w:sz w:val="16"/>
                <w:szCs w:val="16"/>
                <w:lang w:val="es-BO"/>
              </w:rPr>
              <w:t>Adjudicación o Declaratoria Desierta (fecha límite)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8CF97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4BDBB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38FB3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0AFB0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4CE0E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5DFCC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8B8255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7DE89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504B6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69C63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E652B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5FF565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FA06C7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D42A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2A20603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</w:tr>
      <w:tr w:rsidR="00670FF9" w:rsidRPr="004B3532" w14:paraId="192EF92C" w14:textId="77777777" w:rsidTr="007D2522">
        <w:trPr>
          <w:gridAfter w:val="1"/>
          <w:wAfter w:w="8" w:type="pct"/>
          <w:trHeight w:val="182"/>
          <w:jc w:val="center"/>
        </w:trPr>
        <w:tc>
          <w:tcPr>
            <w:tcW w:w="20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1FF7E4E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9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414FB23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F32E4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42FD8" w14:textId="6DA1140E" w:rsidR="00424D82" w:rsidRPr="004B3532" w:rsidRDefault="007D2522" w:rsidP="00F72851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1</w:t>
            </w:r>
            <w:r w:rsidR="00F72851">
              <w:rPr>
                <w:rFonts w:ascii="Verdana" w:hAnsi="Verdana" w:cs="Arial"/>
                <w:sz w:val="16"/>
                <w:szCs w:val="16"/>
                <w:lang w:val="es-BO"/>
              </w:rPr>
              <w:t>8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EC2C3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8FD0B" w14:textId="35C5280F" w:rsidR="00424D82" w:rsidRPr="004B3532" w:rsidRDefault="00E114FB" w:rsidP="00E114FB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02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C0584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76800" w14:textId="497F1DFF" w:rsidR="00424D82" w:rsidRPr="004B3532" w:rsidRDefault="00670FF9" w:rsidP="00E114FB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202</w:t>
            </w:r>
            <w:r w:rsidR="00E114FB">
              <w:rPr>
                <w:rFonts w:ascii="Verdana" w:hAnsi="Verdana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2D711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573AF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7E207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B1914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1E8B1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8CB8DD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40DFED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F6A11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B8E325C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2E033E71" w14:textId="77777777" w:rsidTr="007D2522">
        <w:trPr>
          <w:gridAfter w:val="1"/>
          <w:wAfter w:w="8" w:type="pct"/>
          <w:trHeight w:val="143"/>
          <w:jc w:val="center"/>
        </w:trPr>
        <w:tc>
          <w:tcPr>
            <w:tcW w:w="20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A19C94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8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0A4C7148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1A2969F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57925D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AD2E9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E0A13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95460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AB160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84AC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1D99E6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9E43F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A201D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D8E4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B7958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3F0392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CE6B1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EEE88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65AA1F0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</w:tr>
      <w:tr w:rsidR="00670FF9" w:rsidRPr="004B3532" w14:paraId="531A5C45" w14:textId="77777777" w:rsidTr="007D2522">
        <w:trPr>
          <w:gridAfter w:val="1"/>
          <w:wAfter w:w="8" w:type="pct"/>
          <w:trHeight w:val="182"/>
          <w:jc w:val="center"/>
        </w:trPr>
        <w:tc>
          <w:tcPr>
            <w:tcW w:w="20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D7F4F1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 w:cs="Arial"/>
                <w:sz w:val="14"/>
                <w:szCs w:val="14"/>
                <w:lang w:val="es-BO"/>
              </w:rPr>
              <w:t>5</w:t>
            </w:r>
          </w:p>
        </w:tc>
        <w:tc>
          <w:tcPr>
            <w:tcW w:w="19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0AF21D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  <w:r w:rsidRPr="004B3532">
              <w:rPr>
                <w:rFonts w:ascii="Verdana" w:hAnsi="Verdana" w:cs="Arial"/>
                <w:sz w:val="16"/>
                <w:szCs w:val="16"/>
                <w:lang w:val="es-BO"/>
              </w:rPr>
              <w:t>Notificación de la adjudicación o declaratoria desierta (fecha límite)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F70F9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F1CD6A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063F8F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65236C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B0D3CF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5E908E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806733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A7E9F6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6B71D5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9EE9A4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A09A2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946FC2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3431A4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53BD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vMerge/>
            <w:tcBorders>
              <w:top w:val="nil"/>
              <w:left w:val="nil"/>
            </w:tcBorders>
            <w:shd w:val="clear" w:color="auto" w:fill="auto"/>
            <w:vAlign w:val="center"/>
          </w:tcPr>
          <w:p w14:paraId="70E66E17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0723BAFB" w14:textId="77777777" w:rsidTr="007D2522">
        <w:trPr>
          <w:gridAfter w:val="1"/>
          <w:wAfter w:w="8" w:type="pct"/>
          <w:trHeight w:val="165"/>
          <w:jc w:val="center"/>
        </w:trPr>
        <w:tc>
          <w:tcPr>
            <w:tcW w:w="204" w:type="pct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35529CE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922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D5A41F4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1070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978C22" w14:textId="0CD19CDB" w:rsidR="00424D82" w:rsidRPr="004B3532" w:rsidRDefault="007D2522" w:rsidP="00F72851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1</w:t>
            </w:r>
            <w:r w:rsidR="00F72851">
              <w:rPr>
                <w:rFonts w:ascii="Verdana" w:hAnsi="Verdana" w:cs="Arial"/>
                <w:sz w:val="16"/>
                <w:szCs w:val="16"/>
                <w:lang w:val="es-BO"/>
              </w:rPr>
              <w:t>8</w:t>
            </w:r>
          </w:p>
        </w:tc>
        <w:tc>
          <w:tcPr>
            <w:tcW w:w="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7C01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3C197C8" w14:textId="5CBF0FF4" w:rsidR="00424D82" w:rsidRPr="004B3532" w:rsidRDefault="00E114FB" w:rsidP="00E114FB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02</w:t>
            </w:r>
          </w:p>
        </w:tc>
        <w:tc>
          <w:tcPr>
            <w:tcW w:w="6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8DAE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422A483" w14:textId="672E97F3" w:rsidR="00424D82" w:rsidRPr="004B3532" w:rsidRDefault="00670FF9" w:rsidP="00E114FB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202</w:t>
            </w:r>
            <w:r w:rsidR="00E114FB">
              <w:rPr>
                <w:rFonts w:ascii="Verdana" w:hAnsi="Verdana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67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0E123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gridSpan w:val="2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6DD1BD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6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2B822E3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8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C33104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E034A2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vMerge w:val="restart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2F40B16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FE1AFB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97" w:type="pct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01E619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58927F1F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27B138D3" w14:textId="77777777" w:rsidTr="007D2522">
        <w:trPr>
          <w:gridAfter w:val="1"/>
          <w:wAfter w:w="8" w:type="pct"/>
          <w:trHeight w:val="50"/>
          <w:jc w:val="center"/>
        </w:trPr>
        <w:tc>
          <w:tcPr>
            <w:tcW w:w="20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00C8E62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9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63358FD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vMerge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AE9B96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B75E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2"/>
                <w:szCs w:val="2"/>
                <w:lang w:val="es-BO"/>
              </w:rPr>
            </w:pPr>
          </w:p>
        </w:tc>
        <w:tc>
          <w:tcPr>
            <w:tcW w:w="6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6B03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2"/>
                <w:szCs w:val="2"/>
                <w:lang w:val="es-BO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795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2"/>
                <w:szCs w:val="2"/>
                <w:lang w:val="es-BO"/>
              </w:rPr>
            </w:pPr>
          </w:p>
        </w:tc>
        <w:tc>
          <w:tcPr>
            <w:tcW w:w="6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D2B10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2"/>
                <w:szCs w:val="2"/>
                <w:lang w:val="es-B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E631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2"/>
                <w:szCs w:val="2"/>
                <w:lang w:val="es-BO"/>
              </w:rPr>
            </w:pPr>
          </w:p>
        </w:tc>
        <w:tc>
          <w:tcPr>
            <w:tcW w:w="67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D8D15E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gridSpan w:val="2"/>
            <w:vMerge/>
            <w:tcBorders>
              <w:left w:val="single" w:sz="12" w:space="0" w:color="auto"/>
              <w:bottom w:val="nil"/>
              <w:right w:val="nil"/>
            </w:tcBorders>
          </w:tcPr>
          <w:p w14:paraId="588DBB2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6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25DD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8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E6558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ACDE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16A6F9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B48B03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97" w:type="pct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9C908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vMerge/>
            <w:tcBorders>
              <w:left w:val="nil"/>
            </w:tcBorders>
            <w:shd w:val="clear" w:color="auto" w:fill="auto"/>
            <w:vAlign w:val="center"/>
          </w:tcPr>
          <w:p w14:paraId="6761A2D8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3695A150" w14:textId="77777777" w:rsidTr="007D2522">
        <w:trPr>
          <w:gridAfter w:val="1"/>
          <w:wAfter w:w="8" w:type="pct"/>
          <w:trHeight w:val="143"/>
          <w:jc w:val="center"/>
        </w:trPr>
        <w:tc>
          <w:tcPr>
            <w:tcW w:w="20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54DDAFE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8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7B1DBB3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5D46575D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E9275D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0420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D15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16415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6543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8D09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917F7B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786274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DB0C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94726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F6A42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2043CD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79FDC2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CE87C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203BF0E7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</w:tr>
      <w:tr w:rsidR="00670FF9" w:rsidRPr="004B3532" w14:paraId="30F98A19" w14:textId="77777777" w:rsidTr="007D2522">
        <w:trPr>
          <w:gridAfter w:val="1"/>
          <w:wAfter w:w="8" w:type="pct"/>
          <w:trHeight w:val="74"/>
          <w:jc w:val="center"/>
        </w:trPr>
        <w:tc>
          <w:tcPr>
            <w:tcW w:w="20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55A5A46" w14:textId="77777777" w:rsidR="00424D82" w:rsidRPr="004B3532" w:rsidRDefault="00424D82" w:rsidP="00EB669F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 w:cs="Arial"/>
                <w:sz w:val="14"/>
                <w:szCs w:val="14"/>
                <w:lang w:val="es-BO"/>
              </w:rPr>
              <w:t>6</w:t>
            </w:r>
          </w:p>
        </w:tc>
        <w:tc>
          <w:tcPr>
            <w:tcW w:w="19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645EB9A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  <w:r w:rsidRPr="004B3532">
              <w:rPr>
                <w:rFonts w:ascii="Verdana" w:hAnsi="Verdana" w:cs="Arial"/>
                <w:sz w:val="16"/>
                <w:szCs w:val="16"/>
                <w:lang w:val="es-BO"/>
              </w:rPr>
              <w:t>Presentación de documentos para suscripción de contrato (fecha límite)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36C20F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38F85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Día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29C41A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F8F7CE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Mes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B7B6E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F1C2F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/>
                <w:i/>
                <w:sz w:val="14"/>
                <w:szCs w:val="14"/>
                <w:lang w:val="es-BO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DD17D4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8BF2CA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921278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7F5977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3BFB57F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CA2B51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90AC33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EF2EB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vMerge w:val="restart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0EDF8B8E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25605E82" w14:textId="77777777" w:rsidTr="007D2522">
        <w:trPr>
          <w:gridAfter w:val="1"/>
          <w:wAfter w:w="8" w:type="pct"/>
          <w:trHeight w:val="182"/>
          <w:jc w:val="center"/>
        </w:trPr>
        <w:tc>
          <w:tcPr>
            <w:tcW w:w="20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033ADC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9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099FB80B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F64296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0944E98" w14:textId="74289481" w:rsidR="00424D82" w:rsidRPr="00446FBA" w:rsidRDefault="007D2522" w:rsidP="00F72851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2</w:t>
            </w:r>
            <w:r w:rsidR="00F72851">
              <w:rPr>
                <w:rFonts w:ascii="Verdana" w:hAnsi="Verdana" w:cs="Arial"/>
                <w:sz w:val="16"/>
                <w:szCs w:val="16"/>
                <w:lang w:val="es-BO"/>
              </w:rPr>
              <w:t>4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980DAF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51E511" w14:textId="6EA39F64" w:rsidR="00424D82" w:rsidRPr="00446FBA" w:rsidRDefault="00E114FB" w:rsidP="00E114FB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02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CD85A2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8C6421" w14:textId="64B756F2" w:rsidR="00424D82" w:rsidRPr="00446FBA" w:rsidRDefault="00670FF9" w:rsidP="00E114FB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 w:rsidRPr="00446FBA">
              <w:rPr>
                <w:rFonts w:ascii="Verdana" w:hAnsi="Verdana" w:cs="Arial"/>
                <w:sz w:val="16"/>
                <w:szCs w:val="16"/>
                <w:lang w:val="es-BO"/>
              </w:rPr>
              <w:t>202</w:t>
            </w:r>
            <w:r w:rsidR="00E114FB">
              <w:rPr>
                <w:rFonts w:ascii="Verdana" w:hAnsi="Verdana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7EA1C6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B4F9FA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AC075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116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FE3F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438D66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85907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52DA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5FB45CFE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61C5A338" w14:textId="77777777" w:rsidTr="007D2522">
        <w:trPr>
          <w:gridAfter w:val="1"/>
          <w:wAfter w:w="8" w:type="pct"/>
          <w:trHeight w:val="143"/>
          <w:jc w:val="center"/>
        </w:trPr>
        <w:tc>
          <w:tcPr>
            <w:tcW w:w="20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D1659B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</w:p>
        </w:tc>
        <w:tc>
          <w:tcPr>
            <w:tcW w:w="1855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D7CE665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1B9FA8F4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7216092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82A944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A46294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66AF8B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930EE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6CE3D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0A2C15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EE015E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B4022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C43CF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451B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9F758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6BAD2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EA27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40B54EC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</w:tr>
      <w:tr w:rsidR="00670FF9" w:rsidRPr="004B3532" w14:paraId="5CDEC4EA" w14:textId="77777777" w:rsidTr="007D2522">
        <w:trPr>
          <w:gridAfter w:val="1"/>
          <w:wAfter w:w="8" w:type="pct"/>
          <w:trHeight w:val="182"/>
          <w:jc w:val="center"/>
        </w:trPr>
        <w:tc>
          <w:tcPr>
            <w:tcW w:w="20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7613921A" w14:textId="77777777" w:rsidR="00424D82" w:rsidRPr="004B3532" w:rsidRDefault="00424D82" w:rsidP="00EB669F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Verdana" w:hAnsi="Verdana" w:cs="Arial"/>
                <w:sz w:val="14"/>
                <w:szCs w:val="14"/>
                <w:lang w:val="es-BO"/>
              </w:rPr>
            </w:pPr>
            <w:r w:rsidRPr="004B3532">
              <w:rPr>
                <w:rFonts w:ascii="Verdana" w:hAnsi="Verdana" w:cs="Arial"/>
                <w:sz w:val="14"/>
                <w:szCs w:val="14"/>
                <w:lang w:val="es-BO"/>
              </w:rPr>
              <w:t>7</w:t>
            </w:r>
          </w:p>
        </w:tc>
        <w:tc>
          <w:tcPr>
            <w:tcW w:w="1922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D8EBD3" w14:textId="77777777" w:rsidR="00424D82" w:rsidRPr="004B3532" w:rsidRDefault="00424D82" w:rsidP="00EB669F">
            <w:pPr>
              <w:adjustRightInd w:val="0"/>
              <w:snapToGrid w:val="0"/>
              <w:ind w:left="113" w:right="113"/>
              <w:jc w:val="both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  <w:r w:rsidRPr="004B3532">
              <w:rPr>
                <w:rFonts w:ascii="Verdana" w:hAnsi="Verdana" w:cs="Arial"/>
                <w:sz w:val="16"/>
                <w:szCs w:val="16"/>
                <w:lang w:val="es-BO"/>
              </w:rPr>
              <w:t>Suscripción de contrato (fecha límite)</w:t>
            </w: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7DBEB9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AE92BCA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6"/>
                <w:szCs w:val="16"/>
                <w:lang w:val="es-BO"/>
              </w:rPr>
            </w:pPr>
            <w:r w:rsidRPr="00446FBA">
              <w:rPr>
                <w:rFonts w:ascii="Verdana" w:hAnsi="Verdana"/>
                <w:i/>
                <w:sz w:val="16"/>
                <w:szCs w:val="16"/>
                <w:lang w:val="es-BO"/>
              </w:rPr>
              <w:t>Día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419F7F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6"/>
                <w:szCs w:val="16"/>
                <w:lang w:val="es-BO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690D767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6"/>
                <w:szCs w:val="16"/>
                <w:lang w:val="es-BO"/>
              </w:rPr>
            </w:pPr>
            <w:r w:rsidRPr="00446FBA">
              <w:rPr>
                <w:rFonts w:ascii="Verdana" w:hAnsi="Verdana"/>
                <w:i/>
                <w:sz w:val="16"/>
                <w:szCs w:val="16"/>
                <w:lang w:val="es-BO"/>
              </w:rPr>
              <w:t>Mes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DA46574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6"/>
                <w:szCs w:val="16"/>
                <w:lang w:val="es-BO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6D50794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6"/>
                <w:szCs w:val="16"/>
                <w:lang w:val="es-BO"/>
              </w:rPr>
            </w:pPr>
            <w:r w:rsidRPr="00446FBA">
              <w:rPr>
                <w:rFonts w:ascii="Verdana" w:hAnsi="Verdana"/>
                <w:i/>
                <w:sz w:val="16"/>
                <w:szCs w:val="16"/>
                <w:lang w:val="es-BO"/>
              </w:rPr>
              <w:t>Año</w:t>
            </w: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5909D1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7E783E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67BB004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060D0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F2E23E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08241968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EF5F0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C9A5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/>
                <w:i/>
                <w:sz w:val="14"/>
                <w:szCs w:val="14"/>
                <w:lang w:val="es-BO"/>
              </w:rPr>
            </w:pPr>
          </w:p>
        </w:tc>
        <w:tc>
          <w:tcPr>
            <w:tcW w:w="67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395A6B9A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75D3F756" w14:textId="77777777" w:rsidTr="007D2522">
        <w:trPr>
          <w:gridAfter w:val="1"/>
          <w:wAfter w:w="8" w:type="pct"/>
          <w:trHeight w:val="182"/>
          <w:jc w:val="center"/>
        </w:trPr>
        <w:tc>
          <w:tcPr>
            <w:tcW w:w="20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69353A45" w14:textId="77777777" w:rsidR="00424D82" w:rsidRPr="004B3532" w:rsidRDefault="00424D82" w:rsidP="00EB669F">
            <w:pPr>
              <w:adjustRightInd w:val="0"/>
              <w:snapToGrid w:val="0"/>
              <w:jc w:val="right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922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3A094D2C" w14:textId="77777777" w:rsidR="00424D82" w:rsidRPr="004B3532" w:rsidRDefault="00424D82" w:rsidP="00EB669F">
            <w:pPr>
              <w:adjustRightInd w:val="0"/>
              <w:snapToGrid w:val="0"/>
              <w:jc w:val="right"/>
              <w:rPr>
                <w:rFonts w:ascii="Verdana" w:hAnsi="Verdana" w:cs="Arial"/>
                <w:b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E25E3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446080D" w14:textId="54FD1068" w:rsidR="00424D82" w:rsidRPr="00446FBA" w:rsidRDefault="007D2522" w:rsidP="00F72851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2</w:t>
            </w:r>
            <w:r w:rsidR="00F72851">
              <w:rPr>
                <w:rFonts w:ascii="Verdana" w:hAnsi="Verdana" w:cs="Arial"/>
                <w:sz w:val="16"/>
                <w:szCs w:val="16"/>
                <w:lang w:val="es-BO"/>
              </w:rPr>
              <w:t>6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AFB5E8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E287A8" w14:textId="6A1B5166" w:rsidR="00446FBA" w:rsidRPr="00446FBA" w:rsidRDefault="00E114FB" w:rsidP="00E114FB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  <w:r>
              <w:rPr>
                <w:rFonts w:ascii="Verdana" w:hAnsi="Verdana" w:cs="Arial"/>
                <w:sz w:val="16"/>
                <w:szCs w:val="16"/>
                <w:lang w:val="es-BO"/>
              </w:rPr>
              <w:t>02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7B13F9" w14:textId="77777777" w:rsidR="00424D82" w:rsidRPr="00446FBA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B9E610" w14:textId="0B512EC1" w:rsidR="00424D82" w:rsidRPr="00446FBA" w:rsidRDefault="00670FF9" w:rsidP="00E114FB">
            <w:pPr>
              <w:adjustRightInd w:val="0"/>
              <w:snapToGrid w:val="0"/>
              <w:ind w:right="-349"/>
              <w:rPr>
                <w:rFonts w:ascii="Verdana" w:hAnsi="Verdana" w:cs="Arial"/>
                <w:sz w:val="16"/>
                <w:szCs w:val="16"/>
                <w:lang w:val="es-BO"/>
              </w:rPr>
            </w:pPr>
            <w:r w:rsidRPr="00446FBA">
              <w:rPr>
                <w:rFonts w:ascii="Verdana" w:hAnsi="Verdana" w:cs="Arial"/>
                <w:sz w:val="16"/>
                <w:szCs w:val="16"/>
                <w:lang w:val="es-BO"/>
              </w:rPr>
              <w:t>202</w:t>
            </w:r>
            <w:r w:rsidR="00E114FB">
              <w:rPr>
                <w:rFonts w:ascii="Verdana" w:hAnsi="Verdana" w:cs="Arial"/>
                <w:sz w:val="16"/>
                <w:szCs w:val="16"/>
                <w:lang w:val="es-BO"/>
              </w:rPr>
              <w:t>5</w:t>
            </w:r>
          </w:p>
        </w:tc>
        <w:tc>
          <w:tcPr>
            <w:tcW w:w="67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FBBCCE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2B092A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62D16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2C95D7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7CFB80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3C91F4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5C22B4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03B06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  <w:tc>
          <w:tcPr>
            <w:tcW w:w="67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69943577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16"/>
                <w:szCs w:val="16"/>
                <w:lang w:val="es-BO"/>
              </w:rPr>
            </w:pPr>
          </w:p>
        </w:tc>
      </w:tr>
      <w:tr w:rsidR="00670FF9" w:rsidRPr="004B3532" w14:paraId="0B5E905D" w14:textId="77777777" w:rsidTr="007D2522">
        <w:trPr>
          <w:gridAfter w:val="1"/>
          <w:wAfter w:w="8" w:type="pct"/>
          <w:trHeight w:val="43"/>
          <w:jc w:val="center"/>
        </w:trPr>
        <w:tc>
          <w:tcPr>
            <w:tcW w:w="20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tcFitText/>
            <w:vAlign w:val="bottom"/>
          </w:tcPr>
          <w:p w14:paraId="5FC487AA" w14:textId="77777777" w:rsidR="00424D82" w:rsidRPr="004B3532" w:rsidRDefault="00424D82" w:rsidP="00EB669F">
            <w:pPr>
              <w:adjustRightInd w:val="0"/>
              <w:snapToGrid w:val="0"/>
              <w:jc w:val="right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855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1195747B" w14:textId="77777777" w:rsidR="00424D82" w:rsidRPr="004B3532" w:rsidRDefault="00424D82" w:rsidP="00EB669F">
            <w:pPr>
              <w:adjustRightInd w:val="0"/>
              <w:snapToGrid w:val="0"/>
              <w:jc w:val="right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DA23F7E" w14:textId="77777777" w:rsidR="00424D82" w:rsidRPr="004B3532" w:rsidRDefault="00424D82" w:rsidP="00EB669F">
            <w:pPr>
              <w:adjustRightInd w:val="0"/>
              <w:snapToGrid w:val="0"/>
              <w:jc w:val="right"/>
              <w:rPr>
                <w:rFonts w:ascii="Verdana" w:hAnsi="Verdana" w:cs="Arial"/>
                <w:b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46A9014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72617CC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B6BC05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76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FBF3555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56DC24A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EC36481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F3779D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F40983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6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1C1BD86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3490B2E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43ECCE9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47E163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89E452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AD050EB" w14:textId="77777777" w:rsidR="00424D82" w:rsidRPr="004B3532" w:rsidRDefault="00424D82" w:rsidP="00EB669F">
            <w:pPr>
              <w:adjustRightInd w:val="0"/>
              <w:snapToGrid w:val="0"/>
              <w:jc w:val="center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  <w:tc>
          <w:tcPr>
            <w:tcW w:w="67" w:type="pct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14:paraId="24BD4075" w14:textId="77777777" w:rsidR="00424D82" w:rsidRPr="004B3532" w:rsidRDefault="00424D82" w:rsidP="00EB669F">
            <w:pPr>
              <w:adjustRightInd w:val="0"/>
              <w:snapToGrid w:val="0"/>
              <w:rPr>
                <w:rFonts w:ascii="Verdana" w:hAnsi="Verdana" w:cs="Arial"/>
                <w:sz w:val="4"/>
                <w:szCs w:val="4"/>
                <w:lang w:val="es-BO"/>
              </w:rPr>
            </w:pPr>
          </w:p>
        </w:tc>
      </w:tr>
    </w:tbl>
    <w:p w14:paraId="52873E82" w14:textId="45D4FAAE" w:rsidR="001F0DF8" w:rsidRPr="003D5D00" w:rsidRDefault="001F0DF8" w:rsidP="00A66576">
      <w:pPr>
        <w:tabs>
          <w:tab w:val="left" w:pos="5201"/>
        </w:tabs>
        <w:rPr>
          <w:rFonts w:ascii="Verdana" w:hAnsi="Verdana" w:cs="Arial"/>
          <w:sz w:val="20"/>
          <w:szCs w:val="20"/>
        </w:rPr>
      </w:pPr>
    </w:p>
    <w:sectPr w:rsidR="001F0DF8" w:rsidRPr="003D5D00" w:rsidSect="00AD13C6">
      <w:headerReference w:type="default" r:id="rId10"/>
      <w:pgSz w:w="12240" w:h="15840"/>
      <w:pgMar w:top="2058" w:right="1418" w:bottom="238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9C315" w14:textId="77777777" w:rsidR="000305FD" w:rsidRDefault="000305FD" w:rsidP="0002168D">
      <w:r>
        <w:separator/>
      </w:r>
    </w:p>
  </w:endnote>
  <w:endnote w:type="continuationSeparator" w:id="0">
    <w:p w14:paraId="47475DB0" w14:textId="77777777" w:rsidR="000305FD" w:rsidRDefault="000305FD" w:rsidP="00021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729BE" w14:textId="77777777" w:rsidR="000305FD" w:rsidRDefault="000305FD" w:rsidP="0002168D">
      <w:r>
        <w:separator/>
      </w:r>
    </w:p>
  </w:footnote>
  <w:footnote w:type="continuationSeparator" w:id="0">
    <w:p w14:paraId="484D2722" w14:textId="77777777" w:rsidR="000305FD" w:rsidRDefault="000305FD" w:rsidP="00021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F49E5" w14:textId="7F9504DF" w:rsidR="0002168D" w:rsidRPr="00AD13C6" w:rsidRDefault="00E65208" w:rsidP="00E71F9C">
    <w:pPr>
      <w:pStyle w:val="Encabezado"/>
      <w:tabs>
        <w:tab w:val="clear" w:pos="4419"/>
        <w:tab w:val="clear" w:pos="8838"/>
        <w:tab w:val="center" w:pos="4560"/>
      </w:tabs>
      <w:rPr>
        <w:rFonts w:ascii="Verdana" w:hAnsi="Verdana"/>
        <w:sz w:val="20"/>
        <w:szCs w:val="20"/>
      </w:rPr>
    </w:pPr>
    <w:r>
      <w:rPr>
        <w:noProof/>
        <w:lang w:val="es-BO" w:eastAsia="es-BO"/>
      </w:rPr>
      <w:drawing>
        <wp:anchor distT="0" distB="0" distL="114300" distR="114300" simplePos="0" relativeHeight="251659264" behindDoc="1" locked="0" layoutInCell="1" allowOverlap="1" wp14:anchorId="12E8D5C7" wp14:editId="44B537BB">
          <wp:simplePos x="0" y="0"/>
          <wp:positionH relativeFrom="column">
            <wp:posOffset>-1323975</wp:posOffset>
          </wp:positionH>
          <wp:positionV relativeFrom="paragraph">
            <wp:posOffset>-448310</wp:posOffset>
          </wp:positionV>
          <wp:extent cx="7772400" cy="1005840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1F9C">
      <w:rPr>
        <w:rFonts w:ascii="Verdana" w:hAnsi="Verdana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445BC"/>
    <w:multiLevelType w:val="hybridMultilevel"/>
    <w:tmpl w:val="1A52294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F8"/>
    <w:rsid w:val="000065BA"/>
    <w:rsid w:val="00013617"/>
    <w:rsid w:val="0002168D"/>
    <w:rsid w:val="00023DA5"/>
    <w:rsid w:val="000305FD"/>
    <w:rsid w:val="00035A1B"/>
    <w:rsid w:val="00046BD1"/>
    <w:rsid w:val="0005710F"/>
    <w:rsid w:val="000574CC"/>
    <w:rsid w:val="00063C78"/>
    <w:rsid w:val="000769D5"/>
    <w:rsid w:val="000C26CA"/>
    <w:rsid w:val="000E698B"/>
    <w:rsid w:val="000F639D"/>
    <w:rsid w:val="00130A1B"/>
    <w:rsid w:val="001450EE"/>
    <w:rsid w:val="00164615"/>
    <w:rsid w:val="001912D4"/>
    <w:rsid w:val="001936FF"/>
    <w:rsid w:val="001A06D2"/>
    <w:rsid w:val="001C7D84"/>
    <w:rsid w:val="001D200E"/>
    <w:rsid w:val="001F0DF8"/>
    <w:rsid w:val="0021743E"/>
    <w:rsid w:val="002442F9"/>
    <w:rsid w:val="002779C2"/>
    <w:rsid w:val="0028213A"/>
    <w:rsid w:val="00287C81"/>
    <w:rsid w:val="00294FFC"/>
    <w:rsid w:val="002A2F78"/>
    <w:rsid w:val="002B07F5"/>
    <w:rsid w:val="002C17E1"/>
    <w:rsid w:val="002F6A61"/>
    <w:rsid w:val="003123DB"/>
    <w:rsid w:val="00341061"/>
    <w:rsid w:val="003C1DF8"/>
    <w:rsid w:val="003C501B"/>
    <w:rsid w:val="003C5A74"/>
    <w:rsid w:val="003D7624"/>
    <w:rsid w:val="00424D82"/>
    <w:rsid w:val="00432E98"/>
    <w:rsid w:val="00440BC1"/>
    <w:rsid w:val="00446FBA"/>
    <w:rsid w:val="004529A7"/>
    <w:rsid w:val="00471104"/>
    <w:rsid w:val="004916EA"/>
    <w:rsid w:val="004C11A1"/>
    <w:rsid w:val="004E02EE"/>
    <w:rsid w:val="004E45EA"/>
    <w:rsid w:val="004F4A35"/>
    <w:rsid w:val="004F5203"/>
    <w:rsid w:val="005000B0"/>
    <w:rsid w:val="00500F47"/>
    <w:rsid w:val="00511A07"/>
    <w:rsid w:val="00513281"/>
    <w:rsid w:val="00525505"/>
    <w:rsid w:val="005270D6"/>
    <w:rsid w:val="00546EC9"/>
    <w:rsid w:val="00554D3E"/>
    <w:rsid w:val="0056030F"/>
    <w:rsid w:val="00565340"/>
    <w:rsid w:val="0059000D"/>
    <w:rsid w:val="00592212"/>
    <w:rsid w:val="005A5895"/>
    <w:rsid w:val="005C541D"/>
    <w:rsid w:val="005E7C36"/>
    <w:rsid w:val="005F7A3C"/>
    <w:rsid w:val="00603A29"/>
    <w:rsid w:val="00654763"/>
    <w:rsid w:val="006607D5"/>
    <w:rsid w:val="00670FF9"/>
    <w:rsid w:val="00680950"/>
    <w:rsid w:val="006848AE"/>
    <w:rsid w:val="006A4673"/>
    <w:rsid w:val="006B7398"/>
    <w:rsid w:val="006E0C8D"/>
    <w:rsid w:val="006E5A7D"/>
    <w:rsid w:val="00713C46"/>
    <w:rsid w:val="00720745"/>
    <w:rsid w:val="00734188"/>
    <w:rsid w:val="0073524E"/>
    <w:rsid w:val="007531A3"/>
    <w:rsid w:val="00787853"/>
    <w:rsid w:val="007D0C38"/>
    <w:rsid w:val="007D2522"/>
    <w:rsid w:val="007D30AE"/>
    <w:rsid w:val="007F2BAF"/>
    <w:rsid w:val="00815789"/>
    <w:rsid w:val="00857FE5"/>
    <w:rsid w:val="00860847"/>
    <w:rsid w:val="00883204"/>
    <w:rsid w:val="008B095C"/>
    <w:rsid w:val="008B4D0E"/>
    <w:rsid w:val="008C7FAE"/>
    <w:rsid w:val="008D21E4"/>
    <w:rsid w:val="00901FBC"/>
    <w:rsid w:val="009253A2"/>
    <w:rsid w:val="0092687A"/>
    <w:rsid w:val="00934297"/>
    <w:rsid w:val="00940C37"/>
    <w:rsid w:val="009422F8"/>
    <w:rsid w:val="009504C8"/>
    <w:rsid w:val="00965BCD"/>
    <w:rsid w:val="00976D65"/>
    <w:rsid w:val="009871FC"/>
    <w:rsid w:val="009A7490"/>
    <w:rsid w:val="009C50DB"/>
    <w:rsid w:val="009C7A6A"/>
    <w:rsid w:val="009D5E46"/>
    <w:rsid w:val="009E7F22"/>
    <w:rsid w:val="00A07D5F"/>
    <w:rsid w:val="00A15B18"/>
    <w:rsid w:val="00A412E4"/>
    <w:rsid w:val="00A66576"/>
    <w:rsid w:val="00A76215"/>
    <w:rsid w:val="00A96B8F"/>
    <w:rsid w:val="00AB3230"/>
    <w:rsid w:val="00AB32F9"/>
    <w:rsid w:val="00AD13C6"/>
    <w:rsid w:val="00AE12CC"/>
    <w:rsid w:val="00AE1351"/>
    <w:rsid w:val="00B02FAD"/>
    <w:rsid w:val="00B05FBD"/>
    <w:rsid w:val="00B61056"/>
    <w:rsid w:val="00B7565D"/>
    <w:rsid w:val="00B769E7"/>
    <w:rsid w:val="00B87326"/>
    <w:rsid w:val="00B95479"/>
    <w:rsid w:val="00BA7A27"/>
    <w:rsid w:val="00BC37B6"/>
    <w:rsid w:val="00BE39A7"/>
    <w:rsid w:val="00C04FBE"/>
    <w:rsid w:val="00C13318"/>
    <w:rsid w:val="00C23202"/>
    <w:rsid w:val="00C46C3D"/>
    <w:rsid w:val="00C633AC"/>
    <w:rsid w:val="00CF2426"/>
    <w:rsid w:val="00D02671"/>
    <w:rsid w:val="00D03CFF"/>
    <w:rsid w:val="00D50472"/>
    <w:rsid w:val="00D70782"/>
    <w:rsid w:val="00D96EDF"/>
    <w:rsid w:val="00DA19C3"/>
    <w:rsid w:val="00DA46ED"/>
    <w:rsid w:val="00DC54FA"/>
    <w:rsid w:val="00DD0566"/>
    <w:rsid w:val="00DD13DA"/>
    <w:rsid w:val="00DE4A33"/>
    <w:rsid w:val="00DF0622"/>
    <w:rsid w:val="00DF5BAB"/>
    <w:rsid w:val="00E04668"/>
    <w:rsid w:val="00E059CE"/>
    <w:rsid w:val="00E114FB"/>
    <w:rsid w:val="00E20F4D"/>
    <w:rsid w:val="00E22F2D"/>
    <w:rsid w:val="00E3401A"/>
    <w:rsid w:val="00E34296"/>
    <w:rsid w:val="00E52448"/>
    <w:rsid w:val="00E65208"/>
    <w:rsid w:val="00E71F9C"/>
    <w:rsid w:val="00E739C5"/>
    <w:rsid w:val="00E814E0"/>
    <w:rsid w:val="00E85E56"/>
    <w:rsid w:val="00E972ED"/>
    <w:rsid w:val="00EA2530"/>
    <w:rsid w:val="00EB0FDF"/>
    <w:rsid w:val="00EB1D51"/>
    <w:rsid w:val="00EB2088"/>
    <w:rsid w:val="00F04FC5"/>
    <w:rsid w:val="00F071E3"/>
    <w:rsid w:val="00F142B6"/>
    <w:rsid w:val="00F341B7"/>
    <w:rsid w:val="00F542A1"/>
    <w:rsid w:val="00F705F9"/>
    <w:rsid w:val="00F72851"/>
    <w:rsid w:val="00F82384"/>
    <w:rsid w:val="00F87857"/>
    <w:rsid w:val="00FB00FB"/>
    <w:rsid w:val="00FB5755"/>
    <w:rsid w:val="00FC69C2"/>
    <w:rsid w:val="00FE2C57"/>
    <w:rsid w:val="00FF319E"/>
    <w:rsid w:val="00FF3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48A83"/>
  <w15:chartTrackingRefBased/>
  <w15:docId w15:val="{3276EBAF-D1BE-4CAF-8BA8-31D48FFB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B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D82"/>
    <w:rPr>
      <w:rFonts w:ascii="Times New Roman" w:eastAsia="Times New Roman" w:hAnsi="Times New Roman" w:cs="Times New Roman"/>
      <w:lang w:val="es-ES" w:eastAsia="es-ES"/>
    </w:rPr>
  </w:style>
  <w:style w:type="paragraph" w:styleId="Ttulo2">
    <w:name w:val="heading 2"/>
    <w:aliases w:val="ROD2"/>
    <w:basedOn w:val="Normal"/>
    <w:next w:val="Normal"/>
    <w:link w:val="Ttulo2Car"/>
    <w:uiPriority w:val="9"/>
    <w:unhideWhenUsed/>
    <w:qFormat/>
    <w:rsid w:val="00424D8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168D"/>
    <w:pPr>
      <w:tabs>
        <w:tab w:val="center" w:pos="4419"/>
        <w:tab w:val="right" w:pos="8838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2168D"/>
  </w:style>
  <w:style w:type="paragraph" w:styleId="Piedepgina">
    <w:name w:val="footer"/>
    <w:basedOn w:val="Normal"/>
    <w:link w:val="PiedepginaCar"/>
    <w:uiPriority w:val="99"/>
    <w:unhideWhenUsed/>
    <w:rsid w:val="0002168D"/>
    <w:pPr>
      <w:tabs>
        <w:tab w:val="center" w:pos="4419"/>
        <w:tab w:val="right" w:pos="8838"/>
      </w:tabs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168D"/>
  </w:style>
  <w:style w:type="paragraph" w:styleId="Prrafodelista">
    <w:name w:val="List Paragraph"/>
    <w:aliases w:val="List Paragraph,RAFO,MAPA,GRÁFICOS,titulo 5,Párrafo,centrado 10,Fase,GRÁFICO,Titulo,List Paragraph 1,List-Bulleted"/>
    <w:basedOn w:val="Normal"/>
    <w:link w:val="PrrafodelistaCar"/>
    <w:uiPriority w:val="34"/>
    <w:qFormat/>
    <w:rsid w:val="001F0DF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1F0DF8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List Paragraph Car,RAFO Car,MAPA Car,GRÁFICOS Car,titulo 5 Car,Párrafo Car,centrado 10 Car,Fase Car,GRÁFICO Car,Titulo Car,List Paragraph 1 Car,List-Bulleted Car"/>
    <w:link w:val="Prrafodelista"/>
    <w:uiPriority w:val="34"/>
    <w:qFormat/>
    <w:locked/>
    <w:rsid w:val="001F0DF8"/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83204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3204"/>
    <w:rPr>
      <w:rFonts w:ascii="Segoe UI" w:hAnsi="Segoe UI" w:cs="Segoe UI"/>
      <w:sz w:val="18"/>
      <w:szCs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C26C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26CA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26CA"/>
    <w:rPr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26C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26CA"/>
    <w:rPr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424D82"/>
    <w:rPr>
      <w:color w:val="0563C1" w:themeColor="hyperlink"/>
      <w:u w:val="single"/>
    </w:rPr>
  </w:style>
  <w:style w:type="character" w:customStyle="1" w:styleId="Ttulo2Car">
    <w:name w:val="Título 2 Car"/>
    <w:aliases w:val="ROD2 Car"/>
    <w:basedOn w:val="Fuentedeprrafopredeter"/>
    <w:link w:val="Ttulo2"/>
    <w:uiPriority w:val="9"/>
    <w:rsid w:val="00424D82"/>
    <w:rPr>
      <w:rFonts w:ascii="Calibri Light" w:eastAsia="Times New Roman" w:hAnsi="Calibri Light" w:cs="Times New Roman"/>
      <w:b/>
      <w:bCs/>
      <w:i/>
      <w:iCs/>
      <w:sz w:val="28"/>
      <w:szCs w:val="28"/>
      <w:lang w:val="es-ES"/>
    </w:rPr>
  </w:style>
  <w:style w:type="character" w:customStyle="1" w:styleId="object-hover">
    <w:name w:val="object-hover"/>
    <w:basedOn w:val="Fuentedeprrafopredeter"/>
    <w:rsid w:val="004E02EE"/>
  </w:style>
  <w:style w:type="character" w:customStyle="1" w:styleId="object">
    <w:name w:val="object"/>
    <w:basedOn w:val="Fuentedeprrafopredeter"/>
    <w:rsid w:val="004F5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la.sempertegui@aevivienda.gob.b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evivienda.gob.b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et.google.com/qei-eswd-d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rnando%20Aliaga\Documents\Plantillas%20personalizadas%20de%20Office\MEMBRETE-AEV-20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MEMBRETE-AEV-2023</Template>
  <TotalTime>526</TotalTime>
  <Pages>1</Pages>
  <Words>378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Aliaga</dc:creator>
  <cp:keywords/>
  <dc:description/>
  <cp:lastModifiedBy>Wilfredo</cp:lastModifiedBy>
  <cp:revision>74</cp:revision>
  <cp:lastPrinted>2025-02-11T14:22:00Z</cp:lastPrinted>
  <dcterms:created xsi:type="dcterms:W3CDTF">2023-10-16T19:29:00Z</dcterms:created>
  <dcterms:modified xsi:type="dcterms:W3CDTF">2025-02-11T14:31:00Z</dcterms:modified>
</cp:coreProperties>
</file>