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6DB07F21" w:rsidR="00A77C81" w:rsidRPr="00545432" w:rsidRDefault="003075F4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3075F4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GUAYARAMERIN -FASE(XLV)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5F11F9B" w:rsidR="00A77C81" w:rsidRPr="00545432" w:rsidRDefault="003075F4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AEV-BN-DC-85</w:t>
            </w:r>
            <w:r w:rsidR="004250BD" w:rsidRPr="004250BD">
              <w:rPr>
                <w:rFonts w:ascii="Verdana" w:hAnsi="Verdana" w:cs="Arial"/>
                <w:sz w:val="16"/>
                <w:szCs w:val="16"/>
              </w:rPr>
              <w:t>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FE8984A" w:rsidR="00A77C81" w:rsidRPr="00545432" w:rsidRDefault="003075F4" w:rsidP="003075F4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3075F4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Bs.95,000.00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cinco mil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C017C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2479E6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6FF0D5C" w:rsidR="00A77C81" w:rsidRPr="00A77C81" w:rsidRDefault="00E94C6E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4A329AE" w:rsidR="00A77C81" w:rsidRPr="00A77C81" w:rsidRDefault="00E94C6E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1DB094A2" w:rsidR="00A77C81" w:rsidRPr="00A77C81" w:rsidRDefault="007355D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0206139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075F4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3075F4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797C6DCB" w:rsidR="00A77C81" w:rsidRPr="00A77C81" w:rsidRDefault="003075F4" w:rsidP="003075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7964F63" w14:textId="77777777" w:rsidR="002479E6" w:rsidRPr="002479E6" w:rsidRDefault="002479E6" w:rsidP="002479E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hyperlink r:id="rId8" w:tgtFrame="_blank" w:history="1">
              <w:r w:rsidRPr="002479E6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https://meet.google.com/uwc-unjd-wsf</w:t>
              </w:r>
            </w:hyperlink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C7038FF" w14:textId="77777777" w:rsidR="002479E6" w:rsidRPr="002479E6" w:rsidRDefault="002479E6" w:rsidP="002479E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2479E6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https://youtube.com/live/PCY_f2Z8oUw?feature=share</w:t>
              </w:r>
            </w:hyperlink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34A2FA8B" w:rsidR="00964F34" w:rsidRPr="00735D11" w:rsidRDefault="00964F34" w:rsidP="00E94C6E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30DAFD3" w:rsidR="00A77C81" w:rsidRPr="00A77C81" w:rsidRDefault="00E94C6E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1D66E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BFD4505" w:rsidR="00A77C81" w:rsidRPr="00A77C81" w:rsidRDefault="00E94C6E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EF9ABB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2EA16FB" w:rsidR="00A77C81" w:rsidRPr="00A77C81" w:rsidRDefault="00E94C6E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5E7517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562123C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1BF4543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479E6"/>
    <w:rsid w:val="00256AC5"/>
    <w:rsid w:val="002677B5"/>
    <w:rsid w:val="002B6273"/>
    <w:rsid w:val="002F132F"/>
    <w:rsid w:val="002F3BA6"/>
    <w:rsid w:val="003075F4"/>
    <w:rsid w:val="003D778C"/>
    <w:rsid w:val="003E0697"/>
    <w:rsid w:val="00400D1F"/>
    <w:rsid w:val="00420E11"/>
    <w:rsid w:val="004250BD"/>
    <w:rsid w:val="004279C7"/>
    <w:rsid w:val="00427F76"/>
    <w:rsid w:val="00451104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3C75"/>
    <w:rsid w:val="007F3F74"/>
    <w:rsid w:val="008337F7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wc-unjd-ws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PCY_f2Z8oU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183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69</cp:revision>
  <cp:lastPrinted>2025-01-17T19:39:00Z</cp:lastPrinted>
  <dcterms:created xsi:type="dcterms:W3CDTF">2024-08-29T15:56:00Z</dcterms:created>
  <dcterms:modified xsi:type="dcterms:W3CDTF">2025-02-12T02:17:00Z</dcterms:modified>
</cp:coreProperties>
</file>