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3D92E82C" w:rsidR="00A77C81" w:rsidRPr="00545432" w:rsidRDefault="004250BD" w:rsidP="00A82052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4250BD">
              <w:rPr>
                <w:rFonts w:ascii="Arial" w:hAnsi="Arial" w:cs="Arial"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GUAYARAMERIN -FASE(XLVI)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1768BA20" w:rsidR="00A77C81" w:rsidRPr="00545432" w:rsidRDefault="004250BD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250BD">
              <w:rPr>
                <w:rFonts w:ascii="Verdana" w:hAnsi="Verdana" w:cs="Arial"/>
                <w:sz w:val="16"/>
                <w:szCs w:val="16"/>
              </w:rPr>
              <w:t>AEV-BN-DC-84/2024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6A840343" w:rsidR="00A77C81" w:rsidRPr="00545432" w:rsidRDefault="004250BD" w:rsidP="004250BD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4250BD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Bs.89,200.00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Ochenta y nueve mil doscientos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C017C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38605A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26FF0D5C" w:rsidR="00A77C81" w:rsidRPr="00A77C81" w:rsidRDefault="00E94C6E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32F4D52B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24A329AE" w:rsidR="00A77C81" w:rsidRPr="00A77C81" w:rsidRDefault="00E94C6E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1DB094A2" w:rsidR="00A77C81" w:rsidRPr="00A77C81" w:rsidRDefault="007355D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2D929FF4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4250BD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0F6136E7" w:rsidR="00A77C81" w:rsidRPr="00A77C81" w:rsidRDefault="004250BD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279C7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bookmarkStart w:id="0" w:name="_GoBack"/>
          <w:p w14:paraId="6FB2A628" w14:textId="77777777" w:rsidR="0038605A" w:rsidRPr="0038605A" w:rsidRDefault="0038605A" w:rsidP="0038605A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38605A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begin"/>
            </w:r>
            <w:r w:rsidRPr="0038605A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instrText xml:space="preserve"> HYPERLINK "https://meet.google.com/jsg-exze-srf" \t "_blank" </w:instrText>
            </w:r>
            <w:r w:rsidRPr="0038605A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separate"/>
            </w:r>
            <w:r w:rsidRPr="0038605A">
              <w:rPr>
                <w:rStyle w:val="Hipervnculo"/>
                <w:rFonts w:ascii="Arial" w:hAnsi="Arial" w:cs="Arial"/>
                <w:color w:val="005A95"/>
                <w:sz w:val="18"/>
                <w:szCs w:val="18"/>
              </w:rPr>
              <w:t>https://meet.google.com/jsg-exze-srf</w:t>
            </w:r>
            <w:r w:rsidRPr="0038605A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end"/>
            </w:r>
            <w:r w:rsidRPr="003860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339D4145" w14:textId="77777777" w:rsidR="0038605A" w:rsidRDefault="0038605A" w:rsidP="0038605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8" w:tgtFrame="_blank" w:history="1">
              <w:r w:rsidRPr="0038605A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https://youtube.com/live/_N-gu5tKhtk?feature=share</w:t>
              </w:r>
            </w:hyperlink>
            <w:bookmarkEnd w:id="0"/>
            <w:r>
              <w:rPr>
                <w:rFonts w:ascii="Arial" w:hAnsi="Arial" w:cs="Arial"/>
                <w:color w:val="000000"/>
              </w:rPr>
              <w:t> </w:t>
            </w:r>
          </w:p>
          <w:p w14:paraId="028755B8" w14:textId="34A2FA8B" w:rsidR="00964F34" w:rsidRPr="00735D11" w:rsidRDefault="00964F34" w:rsidP="00E94C6E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530DAFD3" w:rsidR="00A77C81" w:rsidRPr="00A77C81" w:rsidRDefault="00E94C6E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1D66E1C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0BFD4505" w:rsidR="00A77C81" w:rsidRPr="00A77C81" w:rsidRDefault="00E94C6E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3EF9ABBA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52EA16FB" w:rsidR="00A77C81" w:rsidRPr="00A77C81" w:rsidRDefault="00E94C6E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5E7517F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6562123C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F46EA28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21BF4543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C61383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9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2DBB68C2" w:rsidR="0002168D" w:rsidRDefault="00C51A77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09AEB658" wp14:editId="54E531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5113"/>
    <w:rsid w:val="0010749E"/>
    <w:rsid w:val="00122E4B"/>
    <w:rsid w:val="00130A1B"/>
    <w:rsid w:val="00133FC2"/>
    <w:rsid w:val="0014317D"/>
    <w:rsid w:val="00145EC5"/>
    <w:rsid w:val="0015699A"/>
    <w:rsid w:val="00164615"/>
    <w:rsid w:val="00187DDC"/>
    <w:rsid w:val="001C4181"/>
    <w:rsid w:val="002118CF"/>
    <w:rsid w:val="00227E9F"/>
    <w:rsid w:val="00256AC5"/>
    <w:rsid w:val="002677B5"/>
    <w:rsid w:val="002B6273"/>
    <w:rsid w:val="002F132F"/>
    <w:rsid w:val="002F3BA6"/>
    <w:rsid w:val="0038605A"/>
    <w:rsid w:val="003D778C"/>
    <w:rsid w:val="003E0697"/>
    <w:rsid w:val="00400D1F"/>
    <w:rsid w:val="00420E11"/>
    <w:rsid w:val="004250BD"/>
    <w:rsid w:val="004279C7"/>
    <w:rsid w:val="00427F76"/>
    <w:rsid w:val="00451104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D5B7C"/>
    <w:rsid w:val="007E3C75"/>
    <w:rsid w:val="007F3F74"/>
    <w:rsid w:val="008337F7"/>
    <w:rsid w:val="008A2F8C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6B77"/>
    <w:rsid w:val="00BC1236"/>
    <w:rsid w:val="00BE01BA"/>
    <w:rsid w:val="00BF0C77"/>
    <w:rsid w:val="00C007D2"/>
    <w:rsid w:val="00C017C9"/>
    <w:rsid w:val="00C04AB9"/>
    <w:rsid w:val="00C26C4F"/>
    <w:rsid w:val="00C36E05"/>
    <w:rsid w:val="00C51A77"/>
    <w:rsid w:val="00C728E9"/>
    <w:rsid w:val="00C95CF5"/>
    <w:rsid w:val="00CB0412"/>
    <w:rsid w:val="00CB570C"/>
    <w:rsid w:val="00CE29B3"/>
    <w:rsid w:val="00D001A4"/>
    <w:rsid w:val="00D13240"/>
    <w:rsid w:val="00D17250"/>
    <w:rsid w:val="00D514C5"/>
    <w:rsid w:val="00D54CCA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_N-gu5tKhtk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181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68</cp:revision>
  <cp:lastPrinted>2025-01-17T19:39:00Z</cp:lastPrinted>
  <dcterms:created xsi:type="dcterms:W3CDTF">2024-08-29T15:56:00Z</dcterms:created>
  <dcterms:modified xsi:type="dcterms:W3CDTF">2025-02-12T02:01:00Z</dcterms:modified>
</cp:coreProperties>
</file>