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2F8F9" w14:textId="77777777" w:rsidR="00C26C4F" w:rsidRDefault="00C26C4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7EF65FC9" w:rsidR="00A77C81" w:rsidRPr="00545432" w:rsidRDefault="00481702" w:rsidP="00A82052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481702">
              <w:rPr>
                <w:rFonts w:ascii="Arial" w:hAnsi="Arial" w:cs="Arial"/>
                <w:color w:val="666666"/>
                <w:sz w:val="18"/>
                <w:szCs w:val="18"/>
                <w:shd w:val="clear" w:color="auto" w:fill="F9F9F9"/>
              </w:rPr>
              <w:t>SUPERVISION TECNICA PARA EL PROYECTO DE VIVIENDA NUEVA EN EL MUNICIPIO DE MAGDALENA -FASE(XIX) 2024- BENI</w:t>
            </w:r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563D08DC" w:rsidR="00A77C81" w:rsidRPr="00545432" w:rsidRDefault="00481702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81702">
              <w:rPr>
                <w:rFonts w:ascii="Verdana" w:hAnsi="Verdana" w:cs="Arial"/>
                <w:sz w:val="16"/>
                <w:szCs w:val="16"/>
              </w:rPr>
              <w:t>AEV-BN-DC-86/2024</w:t>
            </w:r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5EEB82E3" w:rsidR="00A77C81" w:rsidRPr="00545432" w:rsidRDefault="00481702" w:rsidP="00481702">
            <w:pPr>
              <w:widowControl w:val="0"/>
              <w:rPr>
                <w:rFonts w:ascii="Verdana" w:hAnsi="Verdana" w:cs="Arial"/>
                <w:i/>
                <w:sz w:val="16"/>
                <w:szCs w:val="16"/>
                <w:lang w:val="es-ES_tradnl"/>
              </w:rPr>
            </w:pPr>
            <w:r w:rsidRPr="0048170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Bs.62,050.00 </w:t>
            </w:r>
            <w:r w:rsidR="00C04AB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(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Sesenta y dos mil cincuenta</w:t>
            </w:r>
            <w:r w:rsidR="0010749E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c</w:t>
            </w:r>
            <w:r w:rsidR="00726F97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on</w:t>
            </w:r>
            <w:r w:rsidR="00A8205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 w:rsidR="00C017C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00</w:t>
            </w:r>
            <w:r w:rsidR="008F5E79" w:rsidRPr="008F5E7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08266E2F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4C6E">
              <w:rPr>
                <w:rFonts w:ascii="Verdana" w:hAnsi="Verdana" w:cs="Arial"/>
                <w:sz w:val="16"/>
                <w:szCs w:val="16"/>
              </w:rPr>
              <w:t xml:space="preserve">– Ing. Samir </w:t>
            </w:r>
            <w:proofErr w:type="spellStart"/>
            <w:r w:rsidR="00E94C6E">
              <w:rPr>
                <w:rFonts w:ascii="Verdana" w:hAnsi="Verdana" w:cs="Arial"/>
                <w:sz w:val="16"/>
                <w:szCs w:val="16"/>
              </w:rPr>
              <w:t>Adad</w:t>
            </w:r>
            <w:proofErr w:type="spellEnd"/>
            <w:r w:rsidR="00E94C6E">
              <w:rPr>
                <w:rFonts w:ascii="Verdana" w:hAnsi="Verdana" w:cs="Arial"/>
                <w:sz w:val="16"/>
                <w:szCs w:val="16"/>
              </w:rPr>
              <w:t xml:space="preserve"> Zabala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50243114 Internos: 806 -  814</w:t>
            </w:r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943B8A1" w:rsidR="00A77C81" w:rsidRPr="00CB570C" w:rsidRDefault="00C1156D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" w:history="1">
              <w:r w:rsidR="00E94C6E" w:rsidRPr="00C319F7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marco.castellon@aevivienda.gob.bo</w:t>
              </w:r>
            </w:hyperlink>
            <w:r w:rsidR="00E94C6E" w:rsidRPr="00E94C6E">
              <w:rPr>
                <w:rStyle w:val="Hipervnculo"/>
              </w:rPr>
              <w:t xml:space="preserve"> – samir.adad@aevivienda.gob.bo</w:t>
            </w:r>
          </w:p>
        </w:tc>
      </w:tr>
    </w:tbl>
    <w:tbl>
      <w:tblPr>
        <w:tblW w:w="547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4"/>
        <w:gridCol w:w="134"/>
        <w:gridCol w:w="349"/>
        <w:gridCol w:w="113"/>
        <w:gridCol w:w="21"/>
        <w:gridCol w:w="374"/>
        <w:gridCol w:w="14"/>
        <w:gridCol w:w="111"/>
        <w:gridCol w:w="23"/>
        <w:gridCol w:w="458"/>
        <w:gridCol w:w="15"/>
        <w:gridCol w:w="111"/>
        <w:gridCol w:w="23"/>
        <w:gridCol w:w="109"/>
        <w:gridCol w:w="25"/>
        <w:gridCol w:w="452"/>
        <w:gridCol w:w="17"/>
        <w:gridCol w:w="228"/>
        <w:gridCol w:w="17"/>
        <w:gridCol w:w="441"/>
        <w:gridCol w:w="28"/>
        <w:gridCol w:w="106"/>
        <w:gridCol w:w="27"/>
        <w:gridCol w:w="109"/>
        <w:gridCol w:w="25"/>
        <w:gridCol w:w="4571"/>
      </w:tblGrid>
      <w:tr w:rsidR="00A77C81" w:rsidRPr="00A77C81" w14:paraId="63859B72" w14:textId="77777777" w:rsidTr="005C30D4">
        <w:trPr>
          <w:trHeight w:val="16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218DC02E" w:rsidR="00A77C81" w:rsidRPr="00A77C81" w:rsidRDefault="00481702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32F4D52B" w:rsidR="00A77C81" w:rsidRPr="00A77C81" w:rsidRDefault="00E94C6E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086EA220" w:rsidR="00A77C81" w:rsidRPr="00A77C81" w:rsidRDefault="00481702" w:rsidP="00E94C6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1DB094A2" w:rsidR="00A77C81" w:rsidRPr="00A77C81" w:rsidRDefault="007355DA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7D3252CA" w:rsidR="00A77C81" w:rsidRPr="00A77C81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481702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6694C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81702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A77C81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2F85B610" w:rsidR="00A77C81" w:rsidRPr="00A77C81" w:rsidRDefault="00481702" w:rsidP="003075F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32E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p w14:paraId="4D0B7B86" w14:textId="77777777" w:rsidR="00C1156D" w:rsidRPr="00C1156D" w:rsidRDefault="002479E6" w:rsidP="00C1156D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  <w:lang w:val="es-BO" w:eastAsia="es-BO"/>
              </w:rPr>
            </w:pPr>
            <w:r w:rsidRPr="002479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bookmarkStart w:id="0" w:name="_GoBack"/>
            <w:r w:rsidR="00C1156D" w:rsidRPr="00C1156D">
              <w:rPr>
                <w:rStyle w:val="object"/>
                <w:rFonts w:ascii="Arial" w:hAnsi="Arial" w:cs="Arial"/>
                <w:color w:val="005A95"/>
                <w:sz w:val="18"/>
                <w:szCs w:val="18"/>
              </w:rPr>
              <w:fldChar w:fldCharType="begin"/>
            </w:r>
            <w:r w:rsidR="00C1156D" w:rsidRPr="00C1156D">
              <w:rPr>
                <w:rStyle w:val="object"/>
                <w:rFonts w:ascii="Arial" w:hAnsi="Arial" w:cs="Arial"/>
                <w:color w:val="005A95"/>
                <w:sz w:val="18"/>
                <w:szCs w:val="18"/>
              </w:rPr>
              <w:instrText xml:space="preserve"> HYPERLINK "https://meet.google.com/vgg-prwv-fbb" \t "_blank" </w:instrText>
            </w:r>
            <w:r w:rsidR="00C1156D" w:rsidRPr="00C1156D">
              <w:rPr>
                <w:rStyle w:val="object"/>
                <w:rFonts w:ascii="Arial" w:hAnsi="Arial" w:cs="Arial"/>
                <w:color w:val="005A95"/>
                <w:sz w:val="18"/>
                <w:szCs w:val="18"/>
              </w:rPr>
              <w:fldChar w:fldCharType="separate"/>
            </w:r>
            <w:r w:rsidR="00C1156D" w:rsidRPr="00C1156D">
              <w:rPr>
                <w:rStyle w:val="Hipervnculo"/>
                <w:rFonts w:ascii="Arial" w:hAnsi="Arial" w:cs="Arial"/>
                <w:color w:val="005A95"/>
                <w:sz w:val="18"/>
                <w:szCs w:val="18"/>
              </w:rPr>
              <w:t>https://meet.google.com/vgg-prwv-fbb</w:t>
            </w:r>
            <w:r w:rsidR="00C1156D" w:rsidRPr="00C1156D">
              <w:rPr>
                <w:rStyle w:val="object"/>
                <w:rFonts w:ascii="Arial" w:hAnsi="Arial" w:cs="Arial"/>
                <w:color w:val="005A95"/>
                <w:sz w:val="18"/>
                <w:szCs w:val="18"/>
              </w:rPr>
              <w:fldChar w:fldCharType="end"/>
            </w:r>
            <w:r w:rsidR="00C1156D" w:rsidRPr="00C1156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4C8E9FC4" w14:textId="77777777" w:rsidR="00C1156D" w:rsidRPr="00C1156D" w:rsidRDefault="00C1156D" w:rsidP="00C1156D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8" w:tgtFrame="_blank" w:history="1">
              <w:r w:rsidRPr="00C1156D">
                <w:rPr>
                  <w:rStyle w:val="Hipervnculo"/>
                  <w:rFonts w:ascii="Arial" w:hAnsi="Arial" w:cs="Arial"/>
                  <w:color w:val="005A95"/>
                  <w:sz w:val="18"/>
                  <w:szCs w:val="18"/>
                </w:rPr>
                <w:t>https://youtube.com/live/OdxZDqVLivs?feature=share</w:t>
              </w:r>
            </w:hyperlink>
            <w:r w:rsidRPr="00C1156D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bookmarkEnd w:id="0"/>
          <w:p w14:paraId="2C7038FF" w14:textId="5DF4ECEE" w:rsidR="002479E6" w:rsidRPr="002479E6" w:rsidRDefault="002479E6" w:rsidP="002479E6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28755B8" w14:textId="34A2FA8B" w:rsidR="00964F34" w:rsidRPr="00735D11" w:rsidRDefault="00964F34" w:rsidP="00E94C6E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D17250" w:rsidRPr="00A77C81" w14:paraId="2E63A021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7FB3D597" w:rsidR="00A77C81" w:rsidRPr="00A77C81" w:rsidRDefault="00481702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71D66E1C" w:rsidR="00A77C81" w:rsidRPr="00A77C81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FC0585F" w:rsidR="00A77C81" w:rsidRPr="00A77C81" w:rsidRDefault="008337F7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Me</w:t>
            </w:r>
            <w:r w:rsidR="00A77C81"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63F5509A" w:rsidR="00A77C81" w:rsidRPr="00A77C81" w:rsidRDefault="00481702" w:rsidP="00D1324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3EF9ABBA" w:rsidR="00A77C81" w:rsidRPr="00A77C81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17428D14" w:rsidR="00A77C81" w:rsidRPr="00A77C81" w:rsidRDefault="00481702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15E7517F" w:rsidR="00A77C81" w:rsidRPr="00A77C81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2C0B572D" w:rsidR="00A77C81" w:rsidRPr="00A77C81" w:rsidRDefault="00481702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33D1F367" w:rsidR="00A77C81" w:rsidRPr="00A77C81" w:rsidRDefault="00481702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2D868614" w:rsidR="00A77C81" w:rsidRPr="00A77C81" w:rsidRDefault="00481702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733D8EF8" w:rsidR="00A77C81" w:rsidRPr="00A77C81" w:rsidRDefault="00481702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77777777" w:rsidR="00A77C81" w:rsidRPr="00A77C81" w:rsidRDefault="00A77C81" w:rsidP="00A77C81">
      <w:pPr>
        <w:widowControl w:val="0"/>
        <w:jc w:val="center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9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2DBB68C2" w:rsidR="0002168D" w:rsidRDefault="00C51A77">
    <w:pPr>
      <w:pStyle w:val="Encabezado"/>
    </w:pPr>
    <w:r w:rsidRPr="00BA2F7B"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09AEB658" wp14:editId="54E531D0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175EA"/>
    <w:rsid w:val="0002168D"/>
    <w:rsid w:val="00037ED8"/>
    <w:rsid w:val="0005710F"/>
    <w:rsid w:val="00057FAA"/>
    <w:rsid w:val="00072D69"/>
    <w:rsid w:val="000B7A27"/>
    <w:rsid w:val="000F16E4"/>
    <w:rsid w:val="00105113"/>
    <w:rsid w:val="0010749E"/>
    <w:rsid w:val="00122E4B"/>
    <w:rsid w:val="00130A1B"/>
    <w:rsid w:val="00133FC2"/>
    <w:rsid w:val="0014317D"/>
    <w:rsid w:val="00145EC5"/>
    <w:rsid w:val="0015699A"/>
    <w:rsid w:val="00164615"/>
    <w:rsid w:val="00187DDC"/>
    <w:rsid w:val="001C4181"/>
    <w:rsid w:val="002118CF"/>
    <w:rsid w:val="00227E9F"/>
    <w:rsid w:val="002479E6"/>
    <w:rsid w:val="00256AC5"/>
    <w:rsid w:val="002677B5"/>
    <w:rsid w:val="002B6273"/>
    <w:rsid w:val="002F132F"/>
    <w:rsid w:val="002F3BA6"/>
    <w:rsid w:val="003075F4"/>
    <w:rsid w:val="003D778C"/>
    <w:rsid w:val="003E0697"/>
    <w:rsid w:val="00400D1F"/>
    <w:rsid w:val="00420E11"/>
    <w:rsid w:val="004250BD"/>
    <w:rsid w:val="004279C7"/>
    <w:rsid w:val="00427F76"/>
    <w:rsid w:val="00451104"/>
    <w:rsid w:val="00481702"/>
    <w:rsid w:val="004F59A4"/>
    <w:rsid w:val="005000B0"/>
    <w:rsid w:val="00510006"/>
    <w:rsid w:val="00525505"/>
    <w:rsid w:val="00545432"/>
    <w:rsid w:val="005832E8"/>
    <w:rsid w:val="005A4097"/>
    <w:rsid w:val="005A587C"/>
    <w:rsid w:val="005A5895"/>
    <w:rsid w:val="005B464F"/>
    <w:rsid w:val="005C30D4"/>
    <w:rsid w:val="00611040"/>
    <w:rsid w:val="00653CA7"/>
    <w:rsid w:val="00676C33"/>
    <w:rsid w:val="006B18D7"/>
    <w:rsid w:val="00726F97"/>
    <w:rsid w:val="007355DA"/>
    <w:rsid w:val="00735D11"/>
    <w:rsid w:val="007878DD"/>
    <w:rsid w:val="007A1C0C"/>
    <w:rsid w:val="007A6113"/>
    <w:rsid w:val="007D5B7C"/>
    <w:rsid w:val="007E3C75"/>
    <w:rsid w:val="007F3F74"/>
    <w:rsid w:val="008337F7"/>
    <w:rsid w:val="008A2F8C"/>
    <w:rsid w:val="008F5E79"/>
    <w:rsid w:val="00901E17"/>
    <w:rsid w:val="0090361D"/>
    <w:rsid w:val="00927886"/>
    <w:rsid w:val="00934D1D"/>
    <w:rsid w:val="00960AAC"/>
    <w:rsid w:val="00964F34"/>
    <w:rsid w:val="009664F7"/>
    <w:rsid w:val="0099527A"/>
    <w:rsid w:val="009D5E46"/>
    <w:rsid w:val="009E5616"/>
    <w:rsid w:val="009F20F1"/>
    <w:rsid w:val="009F37E9"/>
    <w:rsid w:val="00A77C81"/>
    <w:rsid w:val="00A80E3E"/>
    <w:rsid w:val="00A82052"/>
    <w:rsid w:val="00AA2485"/>
    <w:rsid w:val="00AA77A4"/>
    <w:rsid w:val="00AB49EC"/>
    <w:rsid w:val="00B07F3C"/>
    <w:rsid w:val="00B473E5"/>
    <w:rsid w:val="00B611C1"/>
    <w:rsid w:val="00B6694C"/>
    <w:rsid w:val="00BB6B77"/>
    <w:rsid w:val="00BC1236"/>
    <w:rsid w:val="00BE01BA"/>
    <w:rsid w:val="00BF0C77"/>
    <w:rsid w:val="00C007D2"/>
    <w:rsid w:val="00C017C9"/>
    <w:rsid w:val="00C04AB9"/>
    <w:rsid w:val="00C1156D"/>
    <w:rsid w:val="00C26C4F"/>
    <w:rsid w:val="00C36E05"/>
    <w:rsid w:val="00C51A77"/>
    <w:rsid w:val="00C728E9"/>
    <w:rsid w:val="00C95CF5"/>
    <w:rsid w:val="00CB0412"/>
    <w:rsid w:val="00CB570C"/>
    <w:rsid w:val="00CE29B3"/>
    <w:rsid w:val="00D001A4"/>
    <w:rsid w:val="00D13240"/>
    <w:rsid w:val="00D17250"/>
    <w:rsid w:val="00D514C5"/>
    <w:rsid w:val="00D54CCA"/>
    <w:rsid w:val="00DB4195"/>
    <w:rsid w:val="00DD4F44"/>
    <w:rsid w:val="00DE7828"/>
    <w:rsid w:val="00DF010E"/>
    <w:rsid w:val="00E12577"/>
    <w:rsid w:val="00E3401A"/>
    <w:rsid w:val="00E74D03"/>
    <w:rsid w:val="00E94C6E"/>
    <w:rsid w:val="00EB4058"/>
    <w:rsid w:val="00EC34A8"/>
    <w:rsid w:val="00ED638C"/>
    <w:rsid w:val="00F0114B"/>
    <w:rsid w:val="00F51D86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OdxZDqVLivs?feature=shar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.castellon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187</TotalTime>
  <Pages>1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71</cp:revision>
  <cp:lastPrinted>2025-01-17T19:39:00Z</cp:lastPrinted>
  <dcterms:created xsi:type="dcterms:W3CDTF">2024-08-29T15:56:00Z</dcterms:created>
  <dcterms:modified xsi:type="dcterms:W3CDTF">2025-02-15T00:27:00Z</dcterms:modified>
</cp:coreProperties>
</file>