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647BF078" w:rsidR="00A77C81" w:rsidRPr="00545432" w:rsidRDefault="00D9036B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D9036B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MAGDALENA -FASE(XX)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2EF1EAB" w:rsidR="00A77C81" w:rsidRPr="00545432" w:rsidRDefault="00D9036B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036B">
              <w:rPr>
                <w:rFonts w:ascii="Verdana" w:hAnsi="Verdana" w:cs="Arial"/>
                <w:sz w:val="16"/>
                <w:szCs w:val="16"/>
              </w:rPr>
              <w:t>AEV-BN-DC-87/2024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05876B83" w:rsidR="00A77C81" w:rsidRPr="00545432" w:rsidRDefault="00D9036B" w:rsidP="00D9036B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D9036B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Bs.75,300.00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Setenta y cinco mil trescientos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C017C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8C081D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18DC02E" w:rsidR="00A77C81" w:rsidRPr="00A77C81" w:rsidRDefault="00481702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086EA220" w:rsidR="00A77C81" w:rsidRPr="00A77C81" w:rsidRDefault="00481702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1DB094A2" w:rsidR="00A77C81" w:rsidRPr="00A77C81" w:rsidRDefault="007355D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63DD0DDD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D9036B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23908971" w:rsidR="00A77C81" w:rsidRPr="00A77C81" w:rsidRDefault="00D9036B" w:rsidP="003075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5257041" w14:textId="77777777" w:rsidR="008C081D" w:rsidRPr="008C081D" w:rsidRDefault="002479E6" w:rsidP="008C081D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8C081D" w:rsidRPr="008C081D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https://meet.google.com/bhr-zmkg-ahd</w:t>
              </w:r>
            </w:hyperlink>
            <w:r w:rsidR="008C081D" w:rsidRPr="008C081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58503000" w14:textId="77777777" w:rsidR="008C081D" w:rsidRPr="008C081D" w:rsidRDefault="008C081D" w:rsidP="008C081D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Pr="008C081D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https://youtube.com/live/YaHw7GT9oS4?feature=share</w:t>
              </w:r>
            </w:hyperlink>
          </w:p>
          <w:p w14:paraId="028755B8" w14:textId="5ED67951" w:rsidR="00964F34" w:rsidRPr="00735D11" w:rsidRDefault="00964F34" w:rsidP="00E94C6E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FB3D597" w:rsidR="00A77C81" w:rsidRPr="00A77C81" w:rsidRDefault="00481702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1D66E1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3F5509A" w:rsidR="00A77C81" w:rsidRPr="00A77C81" w:rsidRDefault="00481702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EF9ABBA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17428D14" w:rsidR="00A77C81" w:rsidRPr="00A77C81" w:rsidRDefault="00481702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5E7517F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2C0B572D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3D1F367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D868614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733D8EF8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479E6"/>
    <w:rsid w:val="00256AC5"/>
    <w:rsid w:val="002677B5"/>
    <w:rsid w:val="002B6273"/>
    <w:rsid w:val="002F132F"/>
    <w:rsid w:val="002F3BA6"/>
    <w:rsid w:val="003075F4"/>
    <w:rsid w:val="003D778C"/>
    <w:rsid w:val="003E0697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3C75"/>
    <w:rsid w:val="007F3F74"/>
    <w:rsid w:val="008337F7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hr-zmkg-ah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YaHw7GT9oS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189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72</cp:revision>
  <cp:lastPrinted>2025-01-17T19:39:00Z</cp:lastPrinted>
  <dcterms:created xsi:type="dcterms:W3CDTF">2024-08-29T15:56:00Z</dcterms:created>
  <dcterms:modified xsi:type="dcterms:W3CDTF">2025-02-15T00:42:00Z</dcterms:modified>
</cp:coreProperties>
</file>