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2F8F9" w14:textId="77777777" w:rsidR="00C26C4F" w:rsidRDefault="00C26C4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0D7C924D" w:rsidR="00A77C81" w:rsidRPr="00545432" w:rsidRDefault="00E94C6E" w:rsidP="00A82052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E94C6E">
              <w:rPr>
                <w:rFonts w:ascii="Arial" w:hAnsi="Arial" w:cs="Arial"/>
                <w:color w:val="666666"/>
                <w:sz w:val="18"/>
                <w:szCs w:val="18"/>
                <w:shd w:val="clear" w:color="auto" w:fill="F9F9F9"/>
              </w:rPr>
              <w:t>SUPERVISION TECNICA PARA EL PROYECTO DE VIVIENDA NUEVA EN EL MUNICIPIO DE RIBERALTA -FASE(LIX) 2024-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340E2141" w:rsidR="00A77C81" w:rsidRPr="00545432" w:rsidRDefault="00E94C6E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94C6E">
              <w:rPr>
                <w:rFonts w:ascii="Verdana" w:hAnsi="Verdana" w:cs="Arial"/>
                <w:sz w:val="16"/>
                <w:szCs w:val="16"/>
              </w:rPr>
              <w:t>AEV-BN-DC-83/2024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76B88002" w:rsidR="00A77C81" w:rsidRPr="00545432" w:rsidRDefault="00E94C6E" w:rsidP="00E94C6E">
            <w:pPr>
              <w:widowControl w:val="0"/>
              <w:rPr>
                <w:rFonts w:ascii="Verdana" w:hAnsi="Verdana" w:cs="Arial"/>
                <w:i/>
                <w:sz w:val="16"/>
                <w:szCs w:val="16"/>
                <w:lang w:val="es-ES_tradnl"/>
              </w:rPr>
            </w:pPr>
            <w:r w:rsidRPr="00E94C6E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Bs.97,900.00 </w:t>
            </w:r>
            <w:r w:rsidR="00C04AB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Noventa y siete mil novecientos</w:t>
            </w:r>
            <w:r w:rsidR="0010749E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c</w:t>
            </w:r>
            <w:r w:rsidR="00726F97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on</w:t>
            </w:r>
            <w:r w:rsidR="00A8205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C017C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00</w:t>
            </w:r>
            <w:r w:rsidR="008F5E79" w:rsidRPr="008F5E7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50243114 Internos: 806 -  814</w:t>
            </w:r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D144FE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26FF0D5C" w:rsidR="00A77C81" w:rsidRPr="00A77C81" w:rsidRDefault="00E94C6E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32F4D52B" w:rsidR="00A77C81" w:rsidRPr="00A77C81" w:rsidRDefault="00E94C6E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24A329AE" w:rsidR="00A77C81" w:rsidRPr="00A77C81" w:rsidRDefault="00E94C6E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1DB094A2" w:rsidR="00A77C81" w:rsidRPr="00A77C81" w:rsidRDefault="007355DA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1123F4D3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E94C6E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6694C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A77C81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54877EC3" w:rsidR="00A77C81" w:rsidRPr="00A77C81" w:rsidRDefault="00E94C6E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279C7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bookmarkStart w:id="0" w:name="_GoBack"/>
          <w:p w14:paraId="615162A2" w14:textId="77777777" w:rsidR="00D144FE" w:rsidRPr="00D144FE" w:rsidRDefault="00D144FE" w:rsidP="00D144FE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D144FE">
              <w:rPr>
                <w:rStyle w:val="object-hover"/>
                <w:rFonts w:ascii="Arial" w:hAnsi="Arial" w:cs="Arial"/>
                <w:color w:val="005A95"/>
                <w:sz w:val="18"/>
                <w:szCs w:val="18"/>
                <w:u w:val="single"/>
              </w:rPr>
              <w:fldChar w:fldCharType="begin"/>
            </w:r>
            <w:r w:rsidRPr="00D144FE">
              <w:rPr>
                <w:rStyle w:val="object-hover"/>
                <w:rFonts w:ascii="Arial" w:hAnsi="Arial" w:cs="Arial"/>
                <w:color w:val="005A95"/>
                <w:sz w:val="18"/>
                <w:szCs w:val="18"/>
                <w:u w:val="single"/>
              </w:rPr>
              <w:instrText xml:space="preserve"> HYPERLINK "https://meet.google.com/hec-jzms-hfe" \t "_blank" </w:instrText>
            </w:r>
            <w:r w:rsidRPr="00D144FE">
              <w:rPr>
                <w:rStyle w:val="object-hover"/>
                <w:rFonts w:ascii="Arial" w:hAnsi="Arial" w:cs="Arial"/>
                <w:color w:val="005A95"/>
                <w:sz w:val="18"/>
                <w:szCs w:val="18"/>
                <w:u w:val="single"/>
              </w:rPr>
              <w:fldChar w:fldCharType="separate"/>
            </w:r>
            <w:r w:rsidRPr="00D144FE">
              <w:rPr>
                <w:rStyle w:val="Hipervnculo"/>
                <w:rFonts w:ascii="Arial" w:hAnsi="Arial" w:cs="Arial"/>
                <w:color w:val="005A95"/>
                <w:sz w:val="18"/>
                <w:szCs w:val="18"/>
              </w:rPr>
              <w:t>https://meet.google.com/hec-jzms-hfe</w:t>
            </w:r>
            <w:r w:rsidRPr="00D144FE">
              <w:rPr>
                <w:rStyle w:val="object-hover"/>
                <w:rFonts w:ascii="Arial" w:hAnsi="Arial" w:cs="Arial"/>
                <w:color w:val="005A95"/>
                <w:sz w:val="18"/>
                <w:szCs w:val="18"/>
                <w:u w:val="single"/>
              </w:rPr>
              <w:fldChar w:fldCharType="end"/>
            </w:r>
            <w:r w:rsidRPr="00D144F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0A41D046" w14:textId="77777777" w:rsidR="00D144FE" w:rsidRPr="00D144FE" w:rsidRDefault="00D144FE" w:rsidP="00D144FE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8" w:tgtFrame="_blank" w:history="1">
              <w:r w:rsidRPr="00D144FE">
                <w:rPr>
                  <w:rStyle w:val="Hipervnculo"/>
                  <w:rFonts w:ascii="Arial" w:hAnsi="Arial" w:cs="Arial"/>
                  <w:color w:val="005A95"/>
                  <w:sz w:val="18"/>
                  <w:szCs w:val="18"/>
                </w:rPr>
                <w:t>https://youtube.com/live/0M9dBwti0Js?feature=share</w:t>
              </w:r>
            </w:hyperlink>
            <w:r w:rsidRPr="00D144F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bookmarkEnd w:id="0"/>
          <w:p w14:paraId="028755B8" w14:textId="34A2FA8B" w:rsidR="00964F34" w:rsidRPr="00735D11" w:rsidRDefault="00964F34" w:rsidP="00E94C6E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530DAFD3" w:rsidR="00A77C81" w:rsidRPr="00A77C81" w:rsidRDefault="00E94C6E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71D66E1C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0BFD4505" w:rsidR="00A77C81" w:rsidRPr="00A77C81" w:rsidRDefault="00E94C6E" w:rsidP="00D1324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3EF9ABBA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52EA16FB" w:rsidR="00A77C81" w:rsidRPr="00A77C81" w:rsidRDefault="00E94C6E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15E7517F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6562123C" w:rsidR="00A77C81" w:rsidRPr="00A77C81" w:rsidRDefault="00E94C6E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3F46EA28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21BF4543" w:rsidR="00A77C81" w:rsidRPr="00A77C81" w:rsidRDefault="00E94C6E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3C61383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77777777" w:rsidR="00A77C81" w:rsidRPr="00A77C81" w:rsidRDefault="00A77C81" w:rsidP="00A77C81">
      <w:pPr>
        <w:widowControl w:val="0"/>
        <w:jc w:val="center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9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2DBB68C2" w:rsidR="0002168D" w:rsidRDefault="00C51A77">
    <w:pPr>
      <w:pStyle w:val="Encabezado"/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09AEB658" wp14:editId="54E531D0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175EA"/>
    <w:rsid w:val="0002168D"/>
    <w:rsid w:val="00037ED8"/>
    <w:rsid w:val="0005710F"/>
    <w:rsid w:val="00057FAA"/>
    <w:rsid w:val="00072D69"/>
    <w:rsid w:val="000B7A27"/>
    <w:rsid w:val="000F16E4"/>
    <w:rsid w:val="00105113"/>
    <w:rsid w:val="0010749E"/>
    <w:rsid w:val="00122E4B"/>
    <w:rsid w:val="00130A1B"/>
    <w:rsid w:val="00133FC2"/>
    <w:rsid w:val="0014317D"/>
    <w:rsid w:val="00145EC5"/>
    <w:rsid w:val="0015699A"/>
    <w:rsid w:val="00164615"/>
    <w:rsid w:val="00187DDC"/>
    <w:rsid w:val="001C4181"/>
    <w:rsid w:val="002118CF"/>
    <w:rsid w:val="00227E9F"/>
    <w:rsid w:val="00256AC5"/>
    <w:rsid w:val="002677B5"/>
    <w:rsid w:val="002B6273"/>
    <w:rsid w:val="002F132F"/>
    <w:rsid w:val="002F3BA6"/>
    <w:rsid w:val="003D778C"/>
    <w:rsid w:val="003E0697"/>
    <w:rsid w:val="00400D1F"/>
    <w:rsid w:val="00420E11"/>
    <w:rsid w:val="004279C7"/>
    <w:rsid w:val="00427F76"/>
    <w:rsid w:val="00451104"/>
    <w:rsid w:val="004F59A4"/>
    <w:rsid w:val="005000B0"/>
    <w:rsid w:val="00510006"/>
    <w:rsid w:val="00525505"/>
    <w:rsid w:val="00545432"/>
    <w:rsid w:val="005832E8"/>
    <w:rsid w:val="005A4097"/>
    <w:rsid w:val="005A587C"/>
    <w:rsid w:val="005A5895"/>
    <w:rsid w:val="005B464F"/>
    <w:rsid w:val="005C30D4"/>
    <w:rsid w:val="00611040"/>
    <w:rsid w:val="00653CA7"/>
    <w:rsid w:val="00676C33"/>
    <w:rsid w:val="006B18D7"/>
    <w:rsid w:val="00726F97"/>
    <w:rsid w:val="007355DA"/>
    <w:rsid w:val="00735D11"/>
    <w:rsid w:val="007878DD"/>
    <w:rsid w:val="007A1C0C"/>
    <w:rsid w:val="007A6113"/>
    <w:rsid w:val="007D5B7C"/>
    <w:rsid w:val="007E3C75"/>
    <w:rsid w:val="007F3F74"/>
    <w:rsid w:val="008337F7"/>
    <w:rsid w:val="008A2F8C"/>
    <w:rsid w:val="008F5E79"/>
    <w:rsid w:val="00901E17"/>
    <w:rsid w:val="0090361D"/>
    <w:rsid w:val="00927886"/>
    <w:rsid w:val="00934D1D"/>
    <w:rsid w:val="00960AAC"/>
    <w:rsid w:val="00964F34"/>
    <w:rsid w:val="009664F7"/>
    <w:rsid w:val="0099527A"/>
    <w:rsid w:val="009D5E46"/>
    <w:rsid w:val="009E5616"/>
    <w:rsid w:val="009F20F1"/>
    <w:rsid w:val="009F37E9"/>
    <w:rsid w:val="00A77C81"/>
    <w:rsid w:val="00A80E3E"/>
    <w:rsid w:val="00A82052"/>
    <w:rsid w:val="00AA2485"/>
    <w:rsid w:val="00AA77A4"/>
    <w:rsid w:val="00AB49EC"/>
    <w:rsid w:val="00B07F3C"/>
    <w:rsid w:val="00B473E5"/>
    <w:rsid w:val="00B611C1"/>
    <w:rsid w:val="00B6694C"/>
    <w:rsid w:val="00BB6B77"/>
    <w:rsid w:val="00BC1236"/>
    <w:rsid w:val="00BE01BA"/>
    <w:rsid w:val="00BF0C77"/>
    <w:rsid w:val="00C007D2"/>
    <w:rsid w:val="00C017C9"/>
    <w:rsid w:val="00C04AB9"/>
    <w:rsid w:val="00C26C4F"/>
    <w:rsid w:val="00C36E05"/>
    <w:rsid w:val="00C51A77"/>
    <w:rsid w:val="00C728E9"/>
    <w:rsid w:val="00C95CF5"/>
    <w:rsid w:val="00CB0412"/>
    <w:rsid w:val="00CB570C"/>
    <w:rsid w:val="00CE29B3"/>
    <w:rsid w:val="00D001A4"/>
    <w:rsid w:val="00D13240"/>
    <w:rsid w:val="00D144FE"/>
    <w:rsid w:val="00D17250"/>
    <w:rsid w:val="00D514C5"/>
    <w:rsid w:val="00D54CCA"/>
    <w:rsid w:val="00DB4195"/>
    <w:rsid w:val="00DD4F44"/>
    <w:rsid w:val="00DE7828"/>
    <w:rsid w:val="00DF010E"/>
    <w:rsid w:val="00E12577"/>
    <w:rsid w:val="00E3401A"/>
    <w:rsid w:val="00E74D03"/>
    <w:rsid w:val="00E94C6E"/>
    <w:rsid w:val="00EB4058"/>
    <w:rsid w:val="00EC34A8"/>
    <w:rsid w:val="00ED638C"/>
    <w:rsid w:val="00F0114B"/>
    <w:rsid w:val="00F51D86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0M9dBwti0Js?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180</TotalTime>
  <Pages>1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67</cp:revision>
  <cp:lastPrinted>2025-01-17T19:39:00Z</cp:lastPrinted>
  <dcterms:created xsi:type="dcterms:W3CDTF">2024-08-29T15:56:00Z</dcterms:created>
  <dcterms:modified xsi:type="dcterms:W3CDTF">2025-02-12T01:09:00Z</dcterms:modified>
</cp:coreProperties>
</file>