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1"/>
        <w:gridCol w:w="1895"/>
        <w:gridCol w:w="168"/>
        <w:gridCol w:w="129"/>
        <w:gridCol w:w="251"/>
        <w:gridCol w:w="758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2"/>
        <w:gridCol w:w="40"/>
        <w:gridCol w:w="100"/>
        <w:gridCol w:w="64"/>
        <w:gridCol w:w="359"/>
        <w:gridCol w:w="121"/>
        <w:gridCol w:w="122"/>
        <w:gridCol w:w="1796"/>
        <w:gridCol w:w="210"/>
        <w:gridCol w:w="404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7777777" w:rsidR="007E7FD9" w:rsidRPr="00DC0071" w:rsidRDefault="007E7FD9" w:rsidP="00203ED8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9B23E9">
              <w:rPr>
                <w:b/>
                <w:bCs/>
                <w:sz w:val="16"/>
                <w:szCs w:val="16"/>
                <w:lang w:val="es-BO"/>
              </w:rPr>
              <w:t>PROYECTO DE VIVIENDA CUALITATIVA EN EL MUNICIPIO DE SANTA CRUZ DE LA SIERRA  -FASE(CCLI)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027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77777777" w:rsidR="007E7FD9" w:rsidRPr="00832455" w:rsidRDefault="007E7FD9" w:rsidP="00203ED8">
            <w:pPr>
              <w:rPr>
                <w:strike/>
                <w:sz w:val="16"/>
                <w:szCs w:val="16"/>
              </w:rPr>
            </w:pPr>
            <w:r w:rsidRPr="00580C76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580C76">
              <w:rPr>
                <w:b/>
                <w:sz w:val="16"/>
                <w:szCs w:val="16"/>
              </w:rPr>
              <w:t>Bs. 2.313.953,71 (DOS MILLONES TRESCIENTOS TRECE MIL NOVECIENTOS CINCUENTA Y TRES 71/100 BOLIVIANOS).</w:t>
            </w:r>
            <w:bookmarkEnd w:id="0"/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580C76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580C76">
              <w:rPr>
                <w:b/>
                <w:bCs/>
                <w:sz w:val="16"/>
                <w:szCs w:val="16"/>
              </w:rPr>
              <w:t>150</w:t>
            </w:r>
            <w:r w:rsidRPr="00580C76">
              <w:rPr>
                <w:b/>
                <w:sz w:val="16"/>
                <w:szCs w:val="16"/>
              </w:rPr>
              <w:t xml:space="preserve"> (</w:t>
            </w:r>
            <w:r w:rsidRPr="00580C76">
              <w:rPr>
                <w:b/>
                <w:bCs/>
                <w:sz w:val="16"/>
                <w:szCs w:val="16"/>
              </w:rPr>
              <w:t>CIENTO CINCUENTA</w:t>
            </w:r>
            <w:r w:rsidRPr="00580C76">
              <w:rPr>
                <w:b/>
                <w:sz w:val="16"/>
                <w:szCs w:val="16"/>
              </w:rPr>
              <w:t>)</w:t>
            </w:r>
            <w:r w:rsidRPr="00580C76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F92988D" w:rsidR="000E48AD" w:rsidRPr="00E169D4" w:rsidRDefault="009E2C8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385CA2F0" w:rsidR="000E48AD" w:rsidRPr="003A673E" w:rsidRDefault="00B90CBF" w:rsidP="00B90CB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3AE33736" w:rsidR="000E48AD" w:rsidRPr="003A673E" w:rsidRDefault="00B90CB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5331E64A" w:rsidR="000E48AD" w:rsidRDefault="00B90CB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101711FC" w:rsidR="000E48AD" w:rsidRDefault="00B90CBF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74946696" w:rsidR="000E48AD" w:rsidRPr="00E169D4" w:rsidRDefault="00DD3261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D3261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DD3261">
              <w:rPr>
                <w:b/>
                <w:bCs/>
                <w:i/>
                <w:color w:val="0000FF"/>
                <w:sz w:val="14"/>
                <w:szCs w:val="16"/>
              </w:rPr>
              <w:t>tmg-xrmb-rfo</w:t>
            </w:r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705CE77" w:rsidR="000E48AD" w:rsidRPr="003A673E" w:rsidRDefault="00B90CBF" w:rsidP="00B90CB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0F33337A" w:rsidR="000E48AD" w:rsidRPr="003A673E" w:rsidRDefault="00B90CBF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58409581" w:rsidR="000E48AD" w:rsidRPr="003A673E" w:rsidRDefault="00B90CB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6109368F" w:rsidR="000E48AD" w:rsidRPr="003A673E" w:rsidRDefault="00B90CB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08B980E" w:rsidR="000E48AD" w:rsidRPr="003A673E" w:rsidRDefault="00B90CBF" w:rsidP="00B90CB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396899C8" w:rsidR="000E48AD" w:rsidRPr="003A673E" w:rsidRDefault="00B90CB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7E7FD9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9E2C8D">
        <w:rPr>
          <w:rFonts w:ascii="Verdana" w:hAnsi="Verdana"/>
        </w:rPr>
        <w:t>El proponente se dará por notificado con la publicación realizada en la página oficial de la AEVIVIENDA</w:t>
      </w:r>
      <w:bookmarkStart w:id="2" w:name="_GoBack"/>
      <w:bookmarkEnd w:id="2"/>
    </w:p>
    <w:sectPr w:rsidR="005C6511" w:rsidRPr="007E7FD9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C65C9" w14:textId="77777777" w:rsidR="00CC450C" w:rsidRDefault="00CC450C" w:rsidP="0002168D">
      <w:r>
        <w:separator/>
      </w:r>
    </w:p>
  </w:endnote>
  <w:endnote w:type="continuationSeparator" w:id="0">
    <w:p w14:paraId="1A046271" w14:textId="77777777" w:rsidR="00CC450C" w:rsidRDefault="00CC450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9AFF5" w14:textId="77777777" w:rsidR="00CC450C" w:rsidRDefault="00CC450C" w:rsidP="0002168D">
      <w:r>
        <w:separator/>
      </w:r>
    </w:p>
  </w:footnote>
  <w:footnote w:type="continuationSeparator" w:id="0">
    <w:p w14:paraId="25EAEA22" w14:textId="77777777" w:rsidR="00CC450C" w:rsidRDefault="00CC450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C6913"/>
    <w:rsid w:val="007B0F98"/>
    <w:rsid w:val="007E7FD9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450C"/>
    <w:rsid w:val="00CE775C"/>
    <w:rsid w:val="00D06586"/>
    <w:rsid w:val="00D50472"/>
    <w:rsid w:val="00D92EB6"/>
    <w:rsid w:val="00DA197C"/>
    <w:rsid w:val="00DC7BFD"/>
    <w:rsid w:val="00DD3261"/>
    <w:rsid w:val="00E14848"/>
    <w:rsid w:val="00E3401A"/>
    <w:rsid w:val="00E3425E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441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2025-01-31T09:10:00Z</cp:lastPrinted>
  <dcterms:created xsi:type="dcterms:W3CDTF">2025-02-14T06:41:00Z</dcterms:created>
  <dcterms:modified xsi:type="dcterms:W3CDTF">2025-02-17T10:23:00Z</dcterms:modified>
</cp:coreProperties>
</file>