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A43E" w14:textId="77777777" w:rsidR="00680E39" w:rsidRPr="00834B84" w:rsidRDefault="00204E7B" w:rsidP="00124AD7">
      <w:pPr>
        <w:jc w:val="center"/>
        <w:rPr>
          <w:rFonts w:ascii="Arial" w:hAnsi="Arial" w:cs="Arial"/>
          <w:b/>
          <w:szCs w:val="22"/>
          <w:lang w:val="it-IT"/>
        </w:rPr>
      </w:pPr>
      <w:bookmarkStart w:id="0" w:name="_Toc347486252"/>
      <w:r w:rsidRPr="00834B84">
        <w:rPr>
          <w:rFonts w:ascii="Arial" w:hAnsi="Arial" w:cs="Arial"/>
          <w:b/>
          <w:szCs w:val="22"/>
          <w:lang w:val="it-IT"/>
        </w:rPr>
        <w:t xml:space="preserve">CONVOCATORIA </w:t>
      </w:r>
      <w:r w:rsidR="00680E39" w:rsidRPr="00834B84">
        <w:rPr>
          <w:rFonts w:ascii="Arial" w:hAnsi="Arial" w:cs="Arial"/>
          <w:b/>
          <w:szCs w:val="22"/>
          <w:lang w:val="it-IT"/>
        </w:rPr>
        <w:t>GÉSTION 2025</w:t>
      </w:r>
      <w:r w:rsidRPr="00834B84">
        <w:rPr>
          <w:rFonts w:ascii="Arial" w:hAnsi="Arial" w:cs="Arial"/>
          <w:b/>
          <w:szCs w:val="22"/>
          <w:lang w:val="it-IT"/>
        </w:rPr>
        <w:t xml:space="preserve"> </w:t>
      </w:r>
    </w:p>
    <w:p w14:paraId="6AE17F32" w14:textId="589A4DF2" w:rsidR="00204E7B" w:rsidRPr="00834B84" w:rsidRDefault="00204E7B" w:rsidP="00124AD7">
      <w:pPr>
        <w:jc w:val="center"/>
        <w:rPr>
          <w:rFonts w:ascii="Arial" w:hAnsi="Arial" w:cs="Arial"/>
          <w:b/>
          <w:szCs w:val="22"/>
          <w:lang w:val="it-IT"/>
        </w:rPr>
      </w:pPr>
      <w:r w:rsidRPr="00834B84">
        <w:rPr>
          <w:rFonts w:ascii="Arial" w:hAnsi="Arial" w:cs="Arial"/>
          <w:b/>
          <w:szCs w:val="22"/>
          <w:lang w:val="it-IT"/>
        </w:rPr>
        <w:t>PARA EL PROCESO DE CONTRATACION</w:t>
      </w:r>
    </w:p>
    <w:p w14:paraId="40CC68FD" w14:textId="77777777" w:rsidR="00834B84" w:rsidRPr="0004364D" w:rsidRDefault="00834B84" w:rsidP="00834B84">
      <w:pPr>
        <w:pStyle w:val="Ttulo1"/>
        <w:spacing w:before="0" w:after="0"/>
        <w:jc w:val="both"/>
        <w:rPr>
          <w:rFonts w:ascii="Verdana" w:hAnsi="Verdana"/>
          <w:sz w:val="4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9"/>
        <w:gridCol w:w="1131"/>
        <w:gridCol w:w="864"/>
        <w:gridCol w:w="64"/>
        <w:gridCol w:w="120"/>
        <w:gridCol w:w="28"/>
        <w:gridCol w:w="106"/>
        <w:gridCol w:w="41"/>
        <w:gridCol w:w="281"/>
        <w:gridCol w:w="149"/>
        <w:gridCol w:w="801"/>
        <w:gridCol w:w="134"/>
        <w:gridCol w:w="230"/>
        <w:gridCol w:w="412"/>
        <w:gridCol w:w="828"/>
        <w:gridCol w:w="134"/>
        <w:gridCol w:w="46"/>
        <w:gridCol w:w="10"/>
        <w:gridCol w:w="174"/>
        <w:gridCol w:w="48"/>
        <w:gridCol w:w="33"/>
        <w:gridCol w:w="275"/>
        <w:gridCol w:w="1780"/>
        <w:gridCol w:w="1397"/>
        <w:gridCol w:w="215"/>
        <w:gridCol w:w="159"/>
      </w:tblGrid>
      <w:tr w:rsidR="00834B84" w:rsidRPr="00AD6FF4" w14:paraId="65ACE39C" w14:textId="77777777" w:rsidTr="00834B84">
        <w:trPr>
          <w:trHeight w:val="521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CE4841A" w14:textId="77777777" w:rsidR="00834B84" w:rsidRPr="00AD6FF4" w:rsidRDefault="00834B84" w:rsidP="00834B84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834B84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DATOS DE LA CONTRATACIÓN</w:t>
            </w:r>
          </w:p>
        </w:tc>
      </w:tr>
      <w:tr w:rsidR="00834B84" w:rsidRPr="00AD6FF4" w14:paraId="32AA01AB" w14:textId="77777777" w:rsidTr="007528F1">
        <w:trPr>
          <w:trHeight w:val="53"/>
          <w:jc w:val="center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4D5C7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834B84" w:rsidRPr="00AD6FF4" w14:paraId="706D18CB" w14:textId="77777777" w:rsidTr="00834B84">
        <w:trPr>
          <w:trHeight w:val="517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0ED6D0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3AD4C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C1E3E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0FE00" w14:textId="77777777" w:rsidR="00834B84" w:rsidRPr="00AD6FF4" w:rsidRDefault="00834B84" w:rsidP="007528F1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17B40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“PROYECTO DE VIVIENDA CUALITATIVA EN EL MUNICIPIO DE SAN PEDRO DE MACHA - FASE (III) 2023 – POTOSI”,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CUARTA</w:t>
            </w:r>
            <w:r w:rsidRPr="00517B40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CONVOCATORIA</w:t>
            </w:r>
          </w:p>
        </w:tc>
      </w:tr>
      <w:tr w:rsidR="00834B84" w:rsidRPr="00AD6FF4" w14:paraId="708BB989" w14:textId="77777777" w:rsidTr="007528F1">
        <w:trPr>
          <w:trHeight w:val="47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D18F0" w14:textId="77777777" w:rsidR="00834B84" w:rsidRPr="00AD6FF4" w:rsidRDefault="00834B84" w:rsidP="007528F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265F6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E5FBD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521C33B5" w14:textId="77777777" w:rsidTr="007528F1">
        <w:trPr>
          <w:trHeight w:val="461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C1D8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E45B8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5A446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2BD1CB" w14:textId="77777777" w:rsidR="00834B84" w:rsidRPr="00AD6FF4" w:rsidRDefault="00834B84" w:rsidP="007528F1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24A39">
              <w:rPr>
                <w:rFonts w:ascii="Arial" w:hAnsi="Arial" w:cs="Arial"/>
                <w:b/>
                <w:color w:val="0000FF"/>
                <w:sz w:val="22"/>
                <w:szCs w:val="22"/>
              </w:rPr>
              <w:t>AEV/DNAF/</w:t>
            </w:r>
            <w:proofErr w:type="gramStart"/>
            <w:r w:rsidRPr="00324A39">
              <w:rPr>
                <w:rFonts w:ascii="Arial" w:hAnsi="Arial" w:cs="Arial"/>
                <w:b/>
                <w:color w:val="0000FF"/>
                <w:sz w:val="22"/>
                <w:szCs w:val="22"/>
              </w:rPr>
              <w:t>CD(</w:t>
            </w:r>
            <w:proofErr w:type="gramEnd"/>
            <w:r w:rsidRPr="00324A39">
              <w:rPr>
                <w:rFonts w:ascii="Arial" w:hAnsi="Arial" w:cs="Arial"/>
                <w:b/>
                <w:color w:val="0000FF"/>
                <w:sz w:val="22"/>
                <w:szCs w:val="22"/>
              </w:rPr>
              <w:t>D.S.2299)/Nº005/2024</w:t>
            </w:r>
          </w:p>
        </w:tc>
      </w:tr>
      <w:tr w:rsidR="00834B84" w:rsidRPr="00AD6FF4" w14:paraId="12E093B2" w14:textId="77777777" w:rsidTr="007528F1">
        <w:trPr>
          <w:trHeight w:val="125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8943A" w14:textId="77777777" w:rsidR="00834B84" w:rsidRPr="00AD6FF4" w:rsidRDefault="00834B84" w:rsidP="007528F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B3702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A1B92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5D4AAEF4" w14:textId="77777777" w:rsidTr="007528F1">
        <w:trPr>
          <w:trHeight w:val="457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EDD78" w14:textId="77777777" w:rsidR="00834B84" w:rsidRPr="0084329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1B37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7BF90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0C9BBB" w14:textId="77777777" w:rsidR="00834B84" w:rsidRPr="00ED2B69" w:rsidRDefault="00834B84" w:rsidP="007528F1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F130D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320F4F03" w14:textId="77777777" w:rsidTr="007528F1">
        <w:trPr>
          <w:trHeight w:val="211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6A4F1" w14:textId="77777777" w:rsidR="00834B84" w:rsidRPr="00AD6FF4" w:rsidRDefault="00834B84" w:rsidP="007528F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268B4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768E1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11A29916" w14:textId="77777777" w:rsidTr="007528F1">
        <w:trPr>
          <w:trHeight w:val="1147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706AD" w14:textId="77777777" w:rsidR="00834B84" w:rsidRPr="00C60BCF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D37E" w14:textId="77777777" w:rsidR="00834B84" w:rsidRPr="00C60BCF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96EE7" w14:textId="77777777" w:rsidR="00834B84" w:rsidRPr="00C60BCF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D05D92" w14:textId="77777777" w:rsidR="00834B84" w:rsidRPr="00877246" w:rsidRDefault="00834B84" w:rsidP="007528F1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C25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El Precio Referencial destinado al Objeto de Contratación es de </w:t>
            </w:r>
            <w:r w:rsidRPr="00BC25D7">
              <w:rPr>
                <w:rFonts w:ascii="Arial" w:hAnsi="Arial" w:cs="Arial"/>
                <w:b/>
                <w:bCs/>
                <w:i/>
                <w:color w:val="C00000"/>
                <w:sz w:val="18"/>
                <w:szCs w:val="18"/>
              </w:rPr>
              <w:t>Bs. 4.306.098,66 (Cuatro Millones Trescientos Seis Mil Noventa y Ocho 66/100 bolivianos).</w:t>
            </w:r>
            <w:r w:rsidRPr="00BC25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</w:tr>
      <w:tr w:rsidR="00834B84" w:rsidRPr="00AD6FF4" w14:paraId="417F95D1" w14:textId="77777777" w:rsidTr="007528F1">
        <w:trPr>
          <w:trHeight w:val="73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79BD0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4497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14062" w14:textId="77777777" w:rsidR="00834B84" w:rsidRPr="00A1481F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834B84" w:rsidRPr="00AD6FF4" w14:paraId="192C5C15" w14:textId="77777777" w:rsidTr="007528F1">
        <w:trPr>
          <w:trHeight w:val="816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33ED4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E24EE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B9719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7095B7" w14:textId="77777777" w:rsidR="00834B84" w:rsidRPr="00ED2B69" w:rsidRDefault="00834B84" w:rsidP="007528F1">
            <w:pPr>
              <w:jc w:val="both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BC25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C25D7">
              <w:rPr>
                <w:rFonts w:ascii="Arial" w:hAnsi="Arial" w:cs="Arial"/>
                <w:b/>
                <w:bCs/>
                <w:i/>
                <w:color w:val="C00000"/>
                <w:sz w:val="18"/>
                <w:szCs w:val="18"/>
              </w:rPr>
              <w:t xml:space="preserve">180 (Ciento Ochenta) días calendario </w:t>
            </w:r>
            <w:r w:rsidRPr="00BC25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 partir de la fecha de la Orden de Proceder emitida por el Inspector del Proyecto.</w:t>
            </w:r>
          </w:p>
        </w:tc>
      </w:tr>
      <w:tr w:rsidR="00834B84" w:rsidRPr="00AD6FF4" w14:paraId="6C287571" w14:textId="77777777" w:rsidTr="007528F1">
        <w:trPr>
          <w:trHeight w:val="53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559DC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52AA7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251CA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34813D3F" w14:textId="77777777" w:rsidTr="00834B84">
        <w:trPr>
          <w:trHeight w:val="501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E5FB1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FC03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602D0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06CBFE" w14:textId="77777777" w:rsidR="00834B84" w:rsidRPr="00ED2B69" w:rsidRDefault="00834B84" w:rsidP="007528F1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Precio Evaluado Mas Bajo</w:t>
            </w: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 xml:space="preserve"> 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C8E71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79CCC696" w14:textId="77777777" w:rsidTr="007528F1">
        <w:trPr>
          <w:trHeight w:val="49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C91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2A8FB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98B04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6C629" w14:textId="77777777" w:rsidR="00834B84" w:rsidRPr="00AD6FF4" w:rsidRDefault="00834B84" w:rsidP="007528F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CE517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872A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707A2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1BEF077C" w14:textId="77777777" w:rsidTr="007528F1">
        <w:trPr>
          <w:trHeight w:val="411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B688C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686AB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936B9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F52091" w14:textId="77777777" w:rsidR="00834B84" w:rsidRPr="00AD6FF4" w:rsidRDefault="00834B84" w:rsidP="007528F1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Convocatoria Pública Nacional</w:t>
            </w: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 xml:space="preserve"> </w:t>
            </w:r>
            <w:r>
              <w:rPr>
                <w:rFonts w:ascii="Verdana" w:hAnsi="Verdana" w:cs="Arial"/>
                <w:sz w:val="18"/>
                <w:szCs w:val="16"/>
                <w:lang w:val="es-BO"/>
              </w:rPr>
              <w:t>/Invitación</w:t>
            </w:r>
          </w:p>
        </w:tc>
      </w:tr>
      <w:tr w:rsidR="00834B84" w:rsidRPr="00AD6FF4" w14:paraId="4FA5ADB2" w14:textId="77777777" w:rsidTr="007528F1">
        <w:trPr>
          <w:trHeight w:val="211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EEB5A" w14:textId="77777777" w:rsidR="00834B84" w:rsidRPr="00AD6FF4" w:rsidRDefault="00834B84" w:rsidP="007528F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7A43A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41850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5A380539" w14:textId="77777777" w:rsidTr="007528F1">
        <w:trPr>
          <w:trHeight w:val="415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57097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D0C0C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4153C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2F4F59" w14:textId="77777777" w:rsidR="00834B84" w:rsidRPr="00ED2B69" w:rsidRDefault="00834B84" w:rsidP="007528F1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3FE26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9BD8F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A1B45" w14:textId="77777777" w:rsidR="00834B84" w:rsidRPr="00AD6FF4" w:rsidRDefault="00834B84" w:rsidP="007528F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651DE0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7CDC69C4" w14:textId="77777777" w:rsidTr="007528F1">
        <w:trPr>
          <w:trHeight w:val="48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D3672" w14:textId="77777777" w:rsidR="00834B84" w:rsidRPr="00AD6FF4" w:rsidRDefault="00834B84" w:rsidP="007528F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E8BFC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CEA7B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5CF1E6FA" w14:textId="77777777" w:rsidTr="007528F1">
        <w:trPr>
          <w:trHeight w:val="854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2726D" w14:textId="77777777" w:rsidR="00834B8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  <w:p w14:paraId="5A7C7A91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6E4A4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E4ADD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FAA752" w14:textId="77777777" w:rsidR="00834B84" w:rsidRPr="00834B84" w:rsidRDefault="00834B84" w:rsidP="007528F1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16"/>
              </w:rPr>
            </w:pPr>
            <w:r w:rsidRPr="00834B84">
              <w:rPr>
                <w:rFonts w:ascii="Arial" w:hAnsi="Arial" w:cs="Arial"/>
                <w:b/>
                <w:bCs/>
                <w:i/>
                <w:sz w:val="22"/>
                <w:szCs w:val="16"/>
              </w:rPr>
              <w:t xml:space="preserve">Boleta de Garantía / Garantía a Primer Requerimiento </w:t>
            </w:r>
          </w:p>
        </w:tc>
      </w:tr>
      <w:tr w:rsidR="00834B84" w:rsidRPr="00AD6FF4" w14:paraId="1E4FF83E" w14:textId="77777777" w:rsidTr="007528F1">
        <w:trPr>
          <w:trHeight w:val="482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6FE21" w14:textId="77777777" w:rsidR="00834B8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  <w:p w14:paraId="23C014C0" w14:textId="77777777" w:rsidR="00834B84" w:rsidRPr="00B431CB" w:rsidRDefault="00834B84" w:rsidP="007528F1">
            <w:pPr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8DEA5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2320F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376CA6" w14:textId="77777777" w:rsidR="00834B84" w:rsidRPr="00834B84" w:rsidRDefault="00834B84" w:rsidP="007528F1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16"/>
              </w:rPr>
            </w:pPr>
            <w:r w:rsidRPr="00834B84">
              <w:rPr>
                <w:rFonts w:ascii="Arial" w:hAnsi="Arial" w:cs="Arial"/>
                <w:b/>
                <w:bCs/>
                <w:i/>
                <w:sz w:val="22"/>
                <w:szCs w:val="16"/>
              </w:rPr>
              <w:t xml:space="preserve">Boleta de Garantía / Garantía a Primer Requerimiento </w:t>
            </w:r>
          </w:p>
        </w:tc>
      </w:tr>
      <w:tr w:rsidR="00834B84" w:rsidRPr="00AD6FF4" w14:paraId="706A7662" w14:textId="77777777" w:rsidTr="007528F1">
        <w:trPr>
          <w:trHeight w:val="490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3377D" w14:textId="77777777" w:rsidR="00834B8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  <w:p w14:paraId="19A4B5DE" w14:textId="77777777" w:rsidR="00834B84" w:rsidRPr="00B431CB" w:rsidRDefault="00834B84" w:rsidP="007528F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1B813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5F941C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C1BC88" w14:textId="77777777" w:rsidR="00834B84" w:rsidRPr="00834B84" w:rsidRDefault="00834B84" w:rsidP="007528F1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16"/>
              </w:rPr>
            </w:pPr>
            <w:r w:rsidRPr="00834B84">
              <w:rPr>
                <w:rFonts w:ascii="Arial" w:hAnsi="Arial" w:cs="Arial"/>
                <w:b/>
                <w:bCs/>
                <w:i/>
                <w:sz w:val="22"/>
                <w:szCs w:val="16"/>
              </w:rPr>
              <w:t xml:space="preserve">Boleta de Garantía / Garantía a Primer Requerimiento </w:t>
            </w:r>
          </w:p>
        </w:tc>
      </w:tr>
      <w:tr w:rsidR="00834B84" w:rsidRPr="00AD6FF4" w14:paraId="788AF094" w14:textId="77777777" w:rsidTr="007528F1">
        <w:trPr>
          <w:trHeight w:val="490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C8AA8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5E5654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02F03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87A14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32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0031FF" w14:textId="77777777" w:rsidR="00834B84" w:rsidRPr="00834B84" w:rsidRDefault="00834B84" w:rsidP="007528F1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16"/>
              </w:rPr>
            </w:pPr>
            <w:r w:rsidRPr="00834B84">
              <w:rPr>
                <w:rFonts w:ascii="Arial" w:hAnsi="Arial" w:cs="Arial"/>
                <w:b/>
                <w:bCs/>
                <w:i/>
                <w:sz w:val="22"/>
                <w:szCs w:val="16"/>
              </w:rPr>
              <w:t>Boleta de Garantía / Garantía a Primer Requerimiento</w:t>
            </w:r>
          </w:p>
        </w:tc>
      </w:tr>
      <w:tr w:rsidR="00834B84" w:rsidRPr="00AD6FF4" w14:paraId="763F9825" w14:textId="77777777" w:rsidTr="007528F1">
        <w:trPr>
          <w:trHeight w:val="863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C6205" w14:textId="6ED27CFA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FDDB" w14:textId="51F0D7AC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FA28F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C2649" w14:textId="389F8170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58C4C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E0407EB" w14:textId="77777777" w:rsidR="00834B84" w:rsidRPr="00AD6FF4" w:rsidRDefault="00834B84" w:rsidP="007528F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080B6" w14:textId="77777777" w:rsidR="00834B8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D46A4C0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A2B4379" w14:textId="77777777" w:rsidR="00834B84" w:rsidRPr="00AD6FF4" w:rsidRDefault="00834B84" w:rsidP="007528F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85E2F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21A20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10A93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3414214D" w14:textId="77777777" w:rsidTr="007528F1">
        <w:trPr>
          <w:trHeight w:val="440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CAF1E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C61F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B8441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939F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04B7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32C508" w14:textId="77777777" w:rsidR="00834B84" w:rsidRPr="00ED2B69" w:rsidRDefault="00834B84" w:rsidP="007528F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BAF8" w14:textId="77777777" w:rsidR="00834B84" w:rsidRPr="00311E67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BA87B3" w14:textId="77777777" w:rsidR="00834B84" w:rsidRPr="00ED2B69" w:rsidRDefault="00834B84" w:rsidP="007528F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9C12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263A974E" w14:textId="77777777" w:rsidTr="007528F1">
        <w:trPr>
          <w:trHeight w:val="155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E5ABF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07B5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09F0C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25652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63BCA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09078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32E80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B559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5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8F0CB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AD6FF4" w14:paraId="0FD83C36" w14:textId="77777777" w:rsidTr="007528F1">
        <w:trPr>
          <w:trHeight w:val="70"/>
          <w:jc w:val="center"/>
        </w:trPr>
        <w:tc>
          <w:tcPr>
            <w:tcW w:w="142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B52F8" w14:textId="77777777" w:rsidR="00834B84" w:rsidRPr="00AD6FF4" w:rsidRDefault="00834B84" w:rsidP="007528F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AC073" w14:textId="77777777" w:rsidR="00834B84" w:rsidRPr="00AD6FF4" w:rsidRDefault="00834B84" w:rsidP="007528F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B2C5" w14:textId="77777777" w:rsidR="00834B84" w:rsidRPr="00AD6FF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63ECA1B2" w14:textId="77777777" w:rsidTr="007528F1">
        <w:tblPrEx>
          <w:tblCellMar>
            <w:left w:w="108" w:type="dxa"/>
            <w:right w:w="108" w:type="dxa"/>
          </w:tblCellMar>
        </w:tblPrEx>
        <w:trPr>
          <w:gridAfter w:val="1"/>
          <w:wAfter w:w="78" w:type="pct"/>
          <w:jc w:val="center"/>
        </w:trPr>
        <w:tc>
          <w:tcPr>
            <w:tcW w:w="4922" w:type="pct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8AABC5" w14:textId="77777777" w:rsidR="00834B84" w:rsidRPr="00653C8D" w:rsidRDefault="00834B84" w:rsidP="00834B8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34B84" w:rsidRPr="00653C8D" w14:paraId="54C838CE" w14:textId="77777777" w:rsidTr="007528F1">
        <w:trPr>
          <w:gridAfter w:val="1"/>
          <w:wAfter w:w="78" w:type="pct"/>
          <w:jc w:val="center"/>
        </w:trPr>
        <w:tc>
          <w:tcPr>
            <w:tcW w:w="1395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410B2" w14:textId="77777777" w:rsidR="00834B84" w:rsidRPr="00653C8D" w:rsidRDefault="00834B84" w:rsidP="007528F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26C7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38" w:type="pct"/>
            <w:gridSpan w:val="2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3956EB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21903657" w14:textId="77777777" w:rsidTr="007528F1">
        <w:trPr>
          <w:gridAfter w:val="1"/>
          <w:wAfter w:w="78" w:type="pct"/>
          <w:jc w:val="center"/>
        </w:trPr>
        <w:tc>
          <w:tcPr>
            <w:tcW w:w="139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822F6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1EEF7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594B06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70" w:type="pct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A02874" w14:textId="77777777" w:rsidR="00834B84" w:rsidRPr="00ED2B69" w:rsidRDefault="00834B84" w:rsidP="007528F1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8"/>
                <w:lang w:val="es-BO"/>
              </w:rPr>
              <w:t>AGENCIA ESTATAL DE VIVIENDA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CCCF8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3D0CA9C5" w14:textId="77777777" w:rsidTr="007528F1">
        <w:trPr>
          <w:gridAfter w:val="1"/>
          <w:wAfter w:w="78" w:type="pct"/>
          <w:jc w:val="center"/>
        </w:trPr>
        <w:tc>
          <w:tcPr>
            <w:tcW w:w="1395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15EFA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2257F93" w14:textId="77777777" w:rsidR="00834B84" w:rsidRPr="00653C8D" w:rsidRDefault="00834B84" w:rsidP="007528F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9C13AD" w14:textId="77777777" w:rsidR="00834B84" w:rsidRPr="00653C8D" w:rsidRDefault="00834B84" w:rsidP="007528F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BB58E" w14:textId="77777777" w:rsidR="00834B84" w:rsidRPr="00653C8D" w:rsidRDefault="00834B84" w:rsidP="007528F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0DD08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C4A94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60553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74121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18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A721E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8CEA7" w14:textId="77777777" w:rsidR="00834B84" w:rsidRPr="00653C8D" w:rsidRDefault="00834B84" w:rsidP="007528F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34B84" w:rsidRPr="00653C8D" w14:paraId="3B2E881E" w14:textId="77777777" w:rsidTr="007528F1">
        <w:trPr>
          <w:gridAfter w:val="1"/>
          <w:wAfter w:w="78" w:type="pct"/>
          <w:jc w:val="center"/>
        </w:trPr>
        <w:tc>
          <w:tcPr>
            <w:tcW w:w="1395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9C0E3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8189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7B19AB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949819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9BF543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7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1CE0AF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E46F25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88A28E" w14:textId="77777777" w:rsidR="00834B84" w:rsidRPr="00AF65D6" w:rsidRDefault="00834B84" w:rsidP="007528F1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</w:t>
            </w:r>
            <w:proofErr w:type="gramStart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Octubre</w:t>
            </w:r>
            <w:proofErr w:type="gramEnd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0D955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01B037C6" w14:textId="77777777" w:rsidTr="007528F1">
        <w:trPr>
          <w:gridAfter w:val="1"/>
          <w:wAfter w:w="78" w:type="pct"/>
          <w:jc w:val="center"/>
        </w:trPr>
        <w:tc>
          <w:tcPr>
            <w:tcW w:w="139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8B281" w14:textId="77777777" w:rsidR="00834B84" w:rsidRPr="00653C8D" w:rsidRDefault="00834B84" w:rsidP="007528F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4BCE7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38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FD30C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5DA2DB98" w14:textId="77777777" w:rsidTr="007528F1">
        <w:trPr>
          <w:gridAfter w:val="1"/>
          <w:wAfter w:w="78" w:type="pct"/>
          <w:jc w:val="center"/>
        </w:trPr>
        <w:tc>
          <w:tcPr>
            <w:tcW w:w="43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8542F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7A28431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54AA7">
              <w:rPr>
                <w:rFonts w:ascii="Arial" w:hAnsi="Arial" w:cs="Arial"/>
                <w:sz w:val="18"/>
                <w:szCs w:val="18"/>
                <w:lang w:val="es-BO"/>
              </w:rPr>
              <w:t>(591) 2-2148984; (591) 2-2147767</w:t>
            </w:r>
          </w:p>
        </w:tc>
        <w:tc>
          <w:tcPr>
            <w:tcW w:w="417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6129B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3F4B71A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6"/>
                <w:lang w:val="es-BO"/>
              </w:rPr>
              <w:t>2148743</w:t>
            </w:r>
          </w:p>
        </w:tc>
        <w:tc>
          <w:tcPr>
            <w:tcW w:w="949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11E6A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7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98844D" w14:textId="77777777" w:rsidR="00834B84" w:rsidRPr="00122946" w:rsidRDefault="00834B84" w:rsidP="007528F1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  <w:highlight w:val="yellow"/>
              </w:rPr>
            </w:pPr>
            <w:hyperlink r:id="rId7" w:history="1">
              <w:r w:rsidRPr="00324A39">
                <w:rPr>
                  <w:rStyle w:val="Hipervnculo"/>
                  <w:rFonts w:ascii="Arial" w:hAnsi="Arial" w:cs="Arial"/>
                  <w:i/>
                  <w:sz w:val="16"/>
                  <w:szCs w:val="16"/>
                  <w:highlight w:val="yellow"/>
                </w:rPr>
                <w:t>cristian.torrez@aevivienda.gob.bo</w:t>
              </w:r>
            </w:hyperlink>
            <w:r w:rsidRPr="00324A39">
              <w:rPr>
                <w:rStyle w:val="Hipervnculo"/>
                <w:rFonts w:ascii="Arial" w:hAnsi="Arial" w:cs="Arial"/>
                <w:i/>
                <w:sz w:val="16"/>
                <w:szCs w:val="16"/>
                <w:highlight w:val="yellow"/>
                <w:lang w:val="es-BO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855DD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265F3514" w14:textId="77777777" w:rsidTr="007528F1">
        <w:trPr>
          <w:gridAfter w:val="1"/>
          <w:wAfter w:w="78" w:type="pct"/>
          <w:jc w:val="center"/>
        </w:trPr>
        <w:tc>
          <w:tcPr>
            <w:tcW w:w="13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F4E07" w14:textId="77777777" w:rsidR="00834B84" w:rsidRPr="00653C8D" w:rsidRDefault="00834B84" w:rsidP="007528F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14D63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38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CFEB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D83F76A" w14:textId="77777777" w:rsidR="00834B84" w:rsidRPr="00653C8D" w:rsidRDefault="00834B84" w:rsidP="00834B84">
      <w:pPr>
        <w:rPr>
          <w:sz w:val="16"/>
          <w:szCs w:val="16"/>
          <w:lang w:val="es-BO"/>
        </w:rPr>
      </w:pPr>
    </w:p>
    <w:tbl>
      <w:tblPr>
        <w:tblW w:w="5008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192"/>
        <w:gridCol w:w="133"/>
        <w:gridCol w:w="14"/>
        <w:gridCol w:w="1109"/>
        <w:gridCol w:w="14"/>
        <w:gridCol w:w="118"/>
        <w:gridCol w:w="14"/>
        <w:gridCol w:w="1683"/>
        <w:gridCol w:w="147"/>
        <w:gridCol w:w="737"/>
        <w:gridCol w:w="525"/>
        <w:gridCol w:w="133"/>
        <w:gridCol w:w="2475"/>
        <w:gridCol w:w="110"/>
        <w:gridCol w:w="29"/>
      </w:tblGrid>
      <w:tr w:rsidR="00834B84" w:rsidRPr="00653C8D" w14:paraId="299E77B3" w14:textId="77777777" w:rsidTr="007528F1">
        <w:trPr>
          <w:gridAfter w:val="1"/>
          <w:wAfter w:w="14" w:type="pct"/>
        </w:trPr>
        <w:tc>
          <w:tcPr>
            <w:tcW w:w="4986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AB76B5C" w14:textId="77777777" w:rsidR="00834B84" w:rsidRPr="00653C8D" w:rsidRDefault="00834B84" w:rsidP="00834B8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34B84" w:rsidRPr="00653C8D" w14:paraId="6C6EFD5E" w14:textId="77777777" w:rsidTr="007528F1">
        <w:tblPrEx>
          <w:tblCellMar>
            <w:left w:w="57" w:type="dxa"/>
            <w:right w:w="57" w:type="dxa"/>
          </w:tblCellMar>
        </w:tblPrEx>
        <w:trPr>
          <w:gridAfter w:val="1"/>
          <w:wAfter w:w="14" w:type="pct"/>
        </w:trPr>
        <w:tc>
          <w:tcPr>
            <w:tcW w:w="136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2C83F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8F7E5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31" w:type="pct"/>
            <w:gridSpan w:val="1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AF252" w14:textId="77777777" w:rsidR="00834B84" w:rsidRPr="00653C8D" w:rsidRDefault="00834B84" w:rsidP="007528F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34B84" w:rsidRPr="00653C8D" w14:paraId="51B226AE" w14:textId="77777777" w:rsidTr="007528F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FAE738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55B16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2BB1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0CF0D4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FD275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97307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E8093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17679D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EAE35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DD543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B330C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52AE78C4" w14:textId="77777777" w:rsidTr="007528F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82BA74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7B46E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1B3F5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31893B" w14:textId="77777777" w:rsidR="00834B84" w:rsidRPr="00AF65D6" w:rsidRDefault="00834B84" w:rsidP="007528F1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6A845B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6494CA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CDB47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652116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33137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73FE38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C921F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5A2B93F3" w14:textId="77777777" w:rsidTr="007528F1">
        <w:tblPrEx>
          <w:tblCellMar>
            <w:left w:w="57" w:type="dxa"/>
            <w:right w:w="57" w:type="dxa"/>
          </w:tblCellMar>
        </w:tblPrEx>
        <w:tc>
          <w:tcPr>
            <w:tcW w:w="1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5BD850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63821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3ECE8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44C7C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70BF0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1B654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C7A93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72CE0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14E31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165D9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1D0A94" w14:textId="77777777" w:rsidR="00834B84" w:rsidRPr="00653C8D" w:rsidRDefault="00834B84" w:rsidP="007528F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34B84" w:rsidRPr="00653C8D" w14:paraId="3AB6D3F2" w14:textId="77777777" w:rsidTr="007528F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D7B65B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B9C2B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31908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401AD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2569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505A3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6058D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FA2B4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19ADF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F41CB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BC810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26E8C806" w14:textId="77777777" w:rsidTr="007528F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EDC55B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8F0C0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8D489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E5CFE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25238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58EEEE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31055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2647B2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9680E" w14:textId="77777777" w:rsidR="00834B84" w:rsidRPr="00AF65D6" w:rsidRDefault="00834B84" w:rsidP="007528F1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39CC9C" w14:textId="77777777" w:rsidR="00834B84" w:rsidRPr="00AF65D6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B4953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07C543F2" w14:textId="77777777" w:rsidTr="007528F1">
        <w:tblPrEx>
          <w:tblCellMar>
            <w:left w:w="57" w:type="dxa"/>
            <w:right w:w="57" w:type="dxa"/>
          </w:tblCellMar>
        </w:tblPrEx>
        <w:tc>
          <w:tcPr>
            <w:tcW w:w="1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4E63F9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E2079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093B4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F40BF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3CFDB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9D0AF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37B865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9C6F8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2EE7D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3F573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ABED8E" w14:textId="77777777" w:rsidR="00834B84" w:rsidRPr="00653C8D" w:rsidRDefault="00834B84" w:rsidP="007528F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34B84" w:rsidRPr="00653C8D" w14:paraId="0FD5E50D" w14:textId="77777777" w:rsidTr="007528F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C48D9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36D91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F517A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5B49F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AF28FB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3EA44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F1EAD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8A2DF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D1E8D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9E363" w14:textId="77777777" w:rsidR="00834B84" w:rsidRPr="00653C8D" w:rsidRDefault="00834B84" w:rsidP="007528F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51079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653C8D" w14:paraId="7254CC83" w14:textId="77777777" w:rsidTr="007528F1">
        <w:tblPrEx>
          <w:tblCellMar>
            <w:left w:w="57" w:type="dxa"/>
            <w:right w:w="57" w:type="dxa"/>
          </w:tblCellMar>
        </w:tblPrEx>
        <w:trPr>
          <w:trHeight w:val="2292"/>
        </w:trPr>
        <w:tc>
          <w:tcPr>
            <w:tcW w:w="136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596"/>
              <w:gridCol w:w="173"/>
            </w:tblGrid>
            <w:tr w:rsidR="00834B84" w:rsidRPr="00653C8D" w14:paraId="0D2B2AEC" w14:textId="77777777" w:rsidTr="007528F1">
              <w:trPr>
                <w:trHeight w:val="190"/>
              </w:trPr>
              <w:tc>
                <w:tcPr>
                  <w:tcW w:w="136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C0D733" w14:textId="77777777" w:rsidR="00834B84" w:rsidRPr="00653C8D" w:rsidRDefault="00834B84" w:rsidP="007528F1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 w:rsidRPr="00653C8D"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Encargado de atender consultas</w:t>
                  </w:r>
                </w:p>
              </w:tc>
              <w:tc>
                <w:tcPr>
                  <w:tcW w:w="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0C9133" w14:textId="77777777" w:rsidR="00834B84" w:rsidRPr="00653C8D" w:rsidRDefault="00834B84" w:rsidP="007528F1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 w:rsidRPr="00653C8D"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:</w:t>
                  </w:r>
                </w:p>
              </w:tc>
            </w:tr>
          </w:tbl>
          <w:p w14:paraId="4C1A4799" w14:textId="77777777" w:rsidR="00834B84" w:rsidRPr="00653C8D" w:rsidRDefault="00834B84" w:rsidP="007528F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7398456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96A338" w14:textId="77777777" w:rsidR="00834B84" w:rsidRPr="00653C8D" w:rsidRDefault="00834B84" w:rsidP="007528F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007C3B" w14:textId="77777777" w:rsidR="00834B84" w:rsidRPr="00324A39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TORREZ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9196" w14:textId="77777777" w:rsidR="00834B84" w:rsidRPr="00324A39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A02381" w14:textId="77777777" w:rsidR="00834B84" w:rsidRPr="00324A39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SANCHEZ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C795" w14:textId="77777777" w:rsidR="00834B84" w:rsidRPr="00324A39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BB700E" w14:textId="77777777" w:rsidR="00834B84" w:rsidRPr="00324A39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CRISTIAN MIRSO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8327" w14:textId="77777777" w:rsidR="00834B84" w:rsidRPr="00324A39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A2669B" w14:textId="77777777" w:rsidR="00834B84" w:rsidRPr="00324A39" w:rsidRDefault="00834B84" w:rsidP="007528F1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71077" w14:textId="77777777" w:rsidR="00834B84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4F7BFF" w14:textId="77777777" w:rsidR="00834B84" w:rsidRPr="00653C8D" w:rsidRDefault="00834B84" w:rsidP="007528F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A36A67D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5D9DEEA3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0ED8CC45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2E211982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46DC4AAC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0C29760A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2DA21109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3D7450F9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32533DF8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3E7D20F2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6165B330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15981906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0704B3D4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5A738BC7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1DC6413D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59C182DF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6FC68A50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2EB50F15" w14:textId="77777777" w:rsidR="00834B84" w:rsidRDefault="00834B84" w:rsidP="00834B84">
      <w:pPr>
        <w:rPr>
          <w:rFonts w:ascii="Verdana" w:hAnsi="Verdana"/>
          <w:sz w:val="10"/>
          <w:szCs w:val="10"/>
        </w:rPr>
      </w:pPr>
    </w:p>
    <w:p w14:paraId="1A6B2A4C" w14:textId="77777777" w:rsidR="00834B84" w:rsidRPr="00653C8D" w:rsidRDefault="00834B84" w:rsidP="00834B84">
      <w:pPr>
        <w:rPr>
          <w:rFonts w:ascii="Verdana" w:hAnsi="Verdana"/>
          <w:sz w:val="2"/>
          <w:szCs w:val="2"/>
        </w:rPr>
      </w:pPr>
    </w:p>
    <w:p w14:paraId="1C425EEF" w14:textId="77777777" w:rsidR="00834B84" w:rsidRPr="00653C8D" w:rsidRDefault="00834B84" w:rsidP="00834B84">
      <w:pPr>
        <w:rPr>
          <w:rFonts w:ascii="Verdana" w:hAnsi="Verdana"/>
          <w:sz w:val="2"/>
          <w:szCs w:val="2"/>
        </w:rPr>
      </w:pPr>
    </w:p>
    <w:p w14:paraId="009000A0" w14:textId="6C577B50" w:rsidR="00834B84" w:rsidRPr="00653C8D" w:rsidRDefault="00834B84" w:rsidP="00834B84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F7498D9" w14:textId="77777777" w:rsidR="00834B84" w:rsidRPr="00653C8D" w:rsidRDefault="00834B84" w:rsidP="00834B84">
      <w:pPr>
        <w:rPr>
          <w:rFonts w:ascii="Verdana" w:hAnsi="Verdana" w:cs="Arial"/>
          <w:b/>
          <w:sz w:val="16"/>
          <w:szCs w:val="16"/>
        </w:rPr>
      </w:pPr>
    </w:p>
    <w:p w14:paraId="27188272" w14:textId="77777777" w:rsidR="00834B84" w:rsidRDefault="00834B84" w:rsidP="00834B8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2510493" w14:textId="77777777" w:rsidR="00834B84" w:rsidRPr="008B0782" w:rsidRDefault="00834B84" w:rsidP="00834B84">
      <w:pPr>
        <w:rPr>
          <w:rFonts w:ascii="Arial" w:hAnsi="Arial" w:cs="Arial"/>
          <w:color w:val="0000FF"/>
          <w:sz w:val="4"/>
          <w:szCs w:val="16"/>
        </w:rPr>
      </w:pPr>
    </w:p>
    <w:p w14:paraId="29296398" w14:textId="77777777" w:rsidR="00834B84" w:rsidRPr="0004364D" w:rsidRDefault="00834B84" w:rsidP="00834B84">
      <w:pPr>
        <w:rPr>
          <w:rFonts w:ascii="Arial" w:hAnsi="Arial" w:cs="Arial"/>
          <w:color w:val="0000FF"/>
          <w:sz w:val="8"/>
          <w:szCs w:val="16"/>
        </w:rPr>
      </w:pP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3"/>
        <w:gridCol w:w="3953"/>
        <w:gridCol w:w="153"/>
        <w:gridCol w:w="149"/>
        <w:gridCol w:w="346"/>
        <w:gridCol w:w="132"/>
        <w:gridCol w:w="17"/>
        <w:gridCol w:w="364"/>
        <w:gridCol w:w="153"/>
        <w:gridCol w:w="488"/>
        <w:gridCol w:w="8"/>
        <w:gridCol w:w="151"/>
        <w:gridCol w:w="341"/>
        <w:gridCol w:w="211"/>
        <w:gridCol w:w="190"/>
        <w:gridCol w:w="848"/>
        <w:gridCol w:w="157"/>
        <w:gridCol w:w="157"/>
        <w:gridCol w:w="1925"/>
        <w:gridCol w:w="151"/>
      </w:tblGrid>
      <w:tr w:rsidR="00834B84" w:rsidRPr="00E169D4" w14:paraId="7829C66B" w14:textId="77777777" w:rsidTr="00834B84">
        <w:trPr>
          <w:trHeight w:val="284"/>
        </w:trPr>
        <w:tc>
          <w:tcPr>
            <w:tcW w:w="4998" w:type="pct"/>
            <w:gridSpan w:val="2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3DE748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E72E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34B84" w:rsidRPr="00E169D4" w14:paraId="190E0298" w14:textId="77777777" w:rsidTr="00834B84">
        <w:trPr>
          <w:trHeight w:val="284"/>
        </w:trPr>
        <w:tc>
          <w:tcPr>
            <w:tcW w:w="220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5ADF37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3" w:type="pct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D626BD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84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3D096F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07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43D26F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34B84" w:rsidRPr="00E169D4" w14:paraId="34064625" w14:textId="77777777" w:rsidTr="00834B84">
        <w:trPr>
          <w:trHeight w:val="57"/>
        </w:trPr>
        <w:tc>
          <w:tcPr>
            <w:tcW w:w="21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641A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8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1ABF7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6224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Publicación en la página web de la AEVIVIENDA/Invitación</w:t>
            </w: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EE5B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F8628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A7CEE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78C7A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5123E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999FB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51AA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4B9AA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8144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E3F4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D96A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48553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F8DCD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3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3D0C1C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216A1ADF" w14:textId="77777777" w:rsidTr="00834B84">
        <w:trPr>
          <w:trHeight w:val="53"/>
        </w:trPr>
        <w:tc>
          <w:tcPr>
            <w:tcW w:w="2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BDC73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9077A6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B001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4F0B3B" w14:textId="77777777" w:rsidR="00834B84" w:rsidRPr="00797F5F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EBBF6" w14:textId="77777777" w:rsidR="00834B84" w:rsidRPr="00797F5F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2DAAEE" w14:textId="77777777" w:rsidR="00834B84" w:rsidRPr="00797F5F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328C8" w14:textId="77777777" w:rsidR="00834B84" w:rsidRPr="00797F5F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03C99" w14:textId="77777777" w:rsidR="00834B84" w:rsidRPr="00797F5F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19F6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2D533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E372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79D2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4B8E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6910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6468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3BAD0A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6BC6BC1F" w14:textId="77777777" w:rsidTr="00834B84"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95A65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1C3751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83103E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2F0F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40B4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75D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1904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95E1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B982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2A184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F1D6B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65D6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92F9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3E6D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C5D7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9718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3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84E15F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34B84" w:rsidRPr="00E169D4" w14:paraId="33B6DA29" w14:textId="77777777" w:rsidTr="00834B84">
        <w:trPr>
          <w:trHeight w:val="190"/>
        </w:trPr>
        <w:tc>
          <w:tcPr>
            <w:tcW w:w="2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BDD7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BB66F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28D8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B44CA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AB253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81C27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CE3B4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83A92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BC62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5CF10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84C6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6E02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1495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27C2B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66734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3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26A1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7EC0C720" w14:textId="77777777" w:rsidTr="00834B84">
        <w:trPr>
          <w:trHeight w:val="645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DC317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632CAE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BF6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7C314E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3CE0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383869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0896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2B2075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74697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90AA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56ACD4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5245D4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  <w:r w:rsidRPr="0031319D"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Presentación: 15:00</w:t>
            </w:r>
          </w:p>
          <w:p w14:paraId="584DCDD3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3BDE0293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4F15A2F5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0C197DE1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48FED14B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72AFF8B1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63E4A552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55A720EA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07A6A0F4" w14:textId="77777777" w:rsidR="00834B84" w:rsidRPr="00AF65D6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  <w:r w:rsidRPr="00AF65D6">
              <w:rPr>
                <w:rFonts w:ascii="Verdana" w:hAnsi="Verdana" w:cs="Arial"/>
                <w:sz w:val="14"/>
                <w:szCs w:val="12"/>
                <w:lang w:val="es-BO"/>
              </w:rPr>
              <w:t xml:space="preserve"> </w:t>
            </w:r>
          </w:p>
          <w:p w14:paraId="1E79725B" w14:textId="77777777" w:rsidR="00834B84" w:rsidRPr="00740D98" w:rsidRDefault="00834B84" w:rsidP="007528F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</w:pPr>
            <w:r w:rsidRPr="00740D98"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Apertura</w:t>
            </w:r>
          </w:p>
          <w:p w14:paraId="3424CC0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15</w:t>
            </w:r>
            <w:r w:rsidRPr="00740D98"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:30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2E5A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26B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D6F54E" w14:textId="77777777" w:rsidR="00834B84" w:rsidRPr="00834B84" w:rsidRDefault="00834B84" w:rsidP="007528F1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4"/>
                <w:szCs w:val="14"/>
                <w:u w:val="single"/>
                <w:lang w:val="es-BO"/>
              </w:rPr>
            </w:pPr>
            <w:r w:rsidRPr="00834B84">
              <w:rPr>
                <w:rFonts w:ascii="Verdana" w:hAnsi="Verdana" w:cs="Arial"/>
                <w:b/>
                <w:i/>
                <w:sz w:val="14"/>
                <w:szCs w:val="14"/>
                <w:u w:val="single"/>
                <w:lang w:val="es-BO"/>
              </w:rPr>
              <w:t>PRESENTACIÓN DE PROPUESTAS:</w:t>
            </w:r>
          </w:p>
          <w:p w14:paraId="1F8D6C02" w14:textId="77777777" w:rsidR="00834B84" w:rsidRPr="00834B84" w:rsidRDefault="00834B84" w:rsidP="007528F1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</w:p>
          <w:p w14:paraId="0F7544D3" w14:textId="77777777" w:rsidR="00834B84" w:rsidRPr="00834B84" w:rsidRDefault="00834B84" w:rsidP="007528F1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 xml:space="preserve">Se </w:t>
            </w:r>
            <w:proofErr w:type="spellStart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>recepcionará</w:t>
            </w:r>
            <w:proofErr w:type="spellEnd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 xml:space="preserve"> en la Calle Fernando Guachalla </w:t>
            </w:r>
            <w:proofErr w:type="spellStart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>N°</w:t>
            </w:r>
            <w:proofErr w:type="spellEnd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 xml:space="preserve"> 411 esq. Av. 20 de </w:t>
            </w:r>
            <w:proofErr w:type="gramStart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>Octubre</w:t>
            </w:r>
            <w:proofErr w:type="gramEnd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 xml:space="preserve"> Edif. Ex CONAVI 3er. Piso – Unidad Administrativa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F9B1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6C113FC0" w14:textId="77777777" w:rsidTr="00834B84">
        <w:trPr>
          <w:trHeight w:val="628"/>
        </w:trPr>
        <w:tc>
          <w:tcPr>
            <w:tcW w:w="2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A40FE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0420A9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5CF4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CCE4FA" w14:textId="77777777" w:rsidR="00834B8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9280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1933F" w14:textId="77777777" w:rsidR="00834B8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AB7B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E6F3E5" w14:textId="77777777" w:rsidR="00834B8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27812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693148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876AF0" w14:textId="77777777" w:rsidR="00834B8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E689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FE00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62E8C0" w14:textId="77777777" w:rsidR="00834B84" w:rsidRPr="00834B84" w:rsidRDefault="00834B84" w:rsidP="007528F1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4"/>
                <w:szCs w:val="14"/>
                <w:u w:val="single"/>
                <w:lang w:val="es-BO"/>
              </w:rPr>
            </w:pPr>
            <w:r w:rsidRPr="00834B84">
              <w:rPr>
                <w:rFonts w:ascii="Verdana" w:hAnsi="Verdana" w:cs="Arial"/>
                <w:b/>
                <w:i/>
                <w:sz w:val="14"/>
                <w:szCs w:val="14"/>
                <w:u w:val="single"/>
                <w:lang w:val="es-BO"/>
              </w:rPr>
              <w:t>APERTURA DE PROPUESTAS:</w:t>
            </w:r>
          </w:p>
          <w:p w14:paraId="4F87F707" w14:textId="77777777" w:rsidR="00834B84" w:rsidRPr="00834B84" w:rsidRDefault="00834B84" w:rsidP="007528F1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4"/>
                <w:szCs w:val="14"/>
                <w:u w:val="single"/>
                <w:lang w:val="es-BO"/>
              </w:rPr>
            </w:pPr>
          </w:p>
          <w:p w14:paraId="2E1C99E4" w14:textId="77777777" w:rsidR="00834B84" w:rsidRPr="00834B84" w:rsidRDefault="00834B84" w:rsidP="007528F1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>N°</w:t>
            </w:r>
            <w:proofErr w:type="spellEnd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 xml:space="preserve"> 411 esq. Av. 20 de </w:t>
            </w:r>
            <w:proofErr w:type="gramStart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>Octubre</w:t>
            </w:r>
            <w:proofErr w:type="gramEnd"/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 xml:space="preserve"> Edif. Ex CONAVI y por medio del enlace</w:t>
            </w:r>
            <w:r w:rsidRPr="00834B84">
              <w:rPr>
                <w:rFonts w:ascii="Verdana" w:hAnsi="Verdana"/>
                <w:sz w:val="14"/>
                <w:szCs w:val="14"/>
              </w:rPr>
              <w:t>:</w:t>
            </w:r>
            <w:r w:rsidRPr="00834B84">
              <w:rPr>
                <w:sz w:val="14"/>
                <w:szCs w:val="14"/>
              </w:rPr>
              <w:t xml:space="preserve"> </w:t>
            </w:r>
            <w:r w:rsidRPr="00834B84">
              <w:rPr>
                <w:rFonts w:ascii="Verdana" w:hAnsi="Verdana" w:cs="Arial"/>
                <w:i/>
                <w:sz w:val="14"/>
                <w:szCs w:val="14"/>
                <w:lang w:val="es-BO"/>
              </w:rPr>
              <w:t>https://meet.google.com/gmw-mzam-qta</w:t>
            </w:r>
          </w:p>
        </w:tc>
        <w:tc>
          <w:tcPr>
            <w:tcW w:w="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8B35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70FD3D5F" w14:textId="77777777" w:rsidTr="00834B84"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C79E3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E5CCE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0B3229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03B3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D860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B7F7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495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9005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E48F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1343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D2D1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8E3D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7AD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65C3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BD3D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9B0C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E759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F268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34B84" w:rsidRPr="00E169D4" w14:paraId="0EE80D5C" w14:textId="77777777" w:rsidTr="00834B84">
        <w:trPr>
          <w:trHeight w:val="190"/>
        </w:trPr>
        <w:tc>
          <w:tcPr>
            <w:tcW w:w="2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284B3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95D03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1F72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2B249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E79C1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1B5C9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79D3C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7EFFF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EE46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2C0F7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9305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BF6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C33B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947D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5612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D573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5D81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686EAC16" w14:textId="77777777" w:rsidTr="00834B84">
        <w:trPr>
          <w:trHeight w:val="190"/>
        </w:trPr>
        <w:tc>
          <w:tcPr>
            <w:tcW w:w="2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540A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9F779B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C3CD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77D608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19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AD264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4605DE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BF0B0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2D5E04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7C7D4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DE944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BABA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51E8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FA5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6162A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37D2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5607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583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7E012850" w14:textId="77777777" w:rsidTr="00834B84">
        <w:trPr>
          <w:trHeight w:val="53"/>
        </w:trPr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CCBE9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B90863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83B448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7DA5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1021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2FA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6D01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A172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7760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8E21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66282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F48E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D36C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CA26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A019E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F42E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6A5C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D766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34B84" w:rsidRPr="00E169D4" w14:paraId="37F883DA" w14:textId="77777777" w:rsidTr="00834B84">
        <w:trPr>
          <w:trHeight w:val="74"/>
        </w:trPr>
        <w:tc>
          <w:tcPr>
            <w:tcW w:w="2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4711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41650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8DE6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9832B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9C95C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EA5DD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DE826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FE3FB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9D66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D3B69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0920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EE1D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B0A5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F9650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A5B62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AC72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C3E2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34B84" w:rsidRPr="00E169D4" w14:paraId="540038AB" w14:textId="77777777" w:rsidTr="00834B84">
        <w:trPr>
          <w:trHeight w:val="190"/>
        </w:trPr>
        <w:tc>
          <w:tcPr>
            <w:tcW w:w="2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E7185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9E7D47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8F04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75D7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24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97F7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B712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0D4C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FBB3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CA26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EEE88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ADD8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077A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263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8034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3E1E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E9D4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B3BE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4F46CA22" w14:textId="77777777" w:rsidTr="00834B84"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8ADE4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7D06D5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7BDB17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0E6A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AB0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7DA6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2829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9180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C76D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B851A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213FF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EFD4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883C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57A4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207E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77309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F153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10C9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34B84" w:rsidRPr="00E169D4" w14:paraId="2086D428" w14:textId="77777777" w:rsidTr="00834B84">
        <w:trPr>
          <w:trHeight w:val="190"/>
        </w:trPr>
        <w:tc>
          <w:tcPr>
            <w:tcW w:w="2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C54F6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3B5C0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40D41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 xml:space="preserve">Notificación de la adjudicación o declaratoria desierta (fecha </w:t>
            </w:r>
            <w:proofErr w:type="gramStart"/>
            <w:r w:rsidRPr="00F40D41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>*)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05B5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D1B94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7EA15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C286E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E717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9431D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564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4A91B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62FD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4BA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420A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4ADF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C2786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0FC0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5E41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2BB1E6DB" w14:textId="77777777" w:rsidTr="00834B84">
        <w:trPr>
          <w:trHeight w:val="173"/>
        </w:trPr>
        <w:tc>
          <w:tcPr>
            <w:tcW w:w="2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5D5C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670590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503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0BEF6F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26</w:t>
            </w: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1C70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8C77B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AEDF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767E25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2492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14E276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497A9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F1089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E2532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9CED0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D70D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1FDA4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AEC8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109558D8" w14:textId="77777777" w:rsidTr="00834B84">
        <w:trPr>
          <w:trHeight w:val="53"/>
        </w:trPr>
        <w:tc>
          <w:tcPr>
            <w:tcW w:w="2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F21BE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244E2E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82F2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5A92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65F9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DB5F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B831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14E4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46E0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ECDEEF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4D4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2649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935B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6D9C6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69BE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7970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C487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1BD6304C" w14:textId="77777777" w:rsidTr="00834B84"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E1C3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0DBB08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CCF334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AEEC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8114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CA74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AA67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FFE7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1E4A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E018A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9DABF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A788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F799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84A7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D319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7515F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8C54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FEA1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34B84" w:rsidRPr="00E169D4" w14:paraId="30D6EC68" w14:textId="77777777" w:rsidTr="00834B84">
        <w:trPr>
          <w:trHeight w:val="190"/>
        </w:trPr>
        <w:tc>
          <w:tcPr>
            <w:tcW w:w="2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783DE" w14:textId="77777777" w:rsidR="00834B84" w:rsidRPr="00E169D4" w:rsidRDefault="00834B84" w:rsidP="007528F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A8E39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F11D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CAD51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1BD18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FEBD4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70101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E46CC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EEC3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9716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000F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2C6D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2491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ABF42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1E6A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ADC9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E4EC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11111F09" w14:textId="77777777" w:rsidTr="00834B84">
        <w:trPr>
          <w:trHeight w:val="190"/>
        </w:trPr>
        <w:tc>
          <w:tcPr>
            <w:tcW w:w="2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80DE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7917C7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1F91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EED35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EE705" w14:textId="77777777" w:rsidR="00834B84" w:rsidRPr="00874697" w:rsidRDefault="00834B84" w:rsidP="007528F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E15959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D7D75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32A7FA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62FDA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AAF09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C149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FA36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B79A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761AE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42FE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F363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DE41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6A15E656" w14:textId="77777777" w:rsidTr="00834B84"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E05151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9C8158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1ADC8A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8B969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ED7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69B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B2F0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828A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DBA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42E2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7A56F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73DA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66D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830C2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B361B6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B857D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F7D7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49D3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34B84" w:rsidRPr="00E169D4" w14:paraId="64B9683D" w14:textId="77777777" w:rsidTr="00834B84">
        <w:trPr>
          <w:trHeight w:val="70"/>
        </w:trPr>
        <w:tc>
          <w:tcPr>
            <w:tcW w:w="2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326468" w14:textId="77777777" w:rsidR="00834B84" w:rsidRPr="00E169D4" w:rsidRDefault="00834B84" w:rsidP="007528F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8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2E197" w14:textId="77777777" w:rsidR="00834B84" w:rsidRPr="00E169D4" w:rsidRDefault="00834B84" w:rsidP="007528F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548B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FBFB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996E4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5FF9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4C7AB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CE0C2" w14:textId="77777777" w:rsidR="00834B84" w:rsidRPr="005C1337" w:rsidRDefault="00834B84" w:rsidP="007528F1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7533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F0053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4536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0D3D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BB0C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99BA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656C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CC23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F70C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7FA98D9C" w14:textId="77777777" w:rsidTr="00834B84">
        <w:trPr>
          <w:trHeight w:val="190"/>
        </w:trPr>
        <w:tc>
          <w:tcPr>
            <w:tcW w:w="2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7E0E70B" w14:textId="77777777" w:rsidR="00834B84" w:rsidRPr="00E169D4" w:rsidRDefault="00834B84" w:rsidP="007528F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0C66A4" w14:textId="77777777" w:rsidR="00834B84" w:rsidRPr="00E169D4" w:rsidRDefault="00834B84" w:rsidP="007528F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A6CA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B74305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2F66C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484BE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5625D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B4EA6" w14:textId="77777777" w:rsidR="00834B84" w:rsidRPr="00874697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84E70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9F141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374F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A750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7825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F97A0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A8970F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814A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54C3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34B84" w:rsidRPr="00E169D4" w14:paraId="76E23230" w14:textId="77777777" w:rsidTr="00834B84">
        <w:tc>
          <w:tcPr>
            <w:tcW w:w="2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6AA9288" w14:textId="77777777" w:rsidR="00834B84" w:rsidRPr="00E169D4" w:rsidRDefault="00834B84" w:rsidP="007528F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1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8C444CB" w14:textId="77777777" w:rsidR="00834B84" w:rsidRPr="00E169D4" w:rsidRDefault="00834B84" w:rsidP="007528F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901456" w14:textId="77777777" w:rsidR="00834B84" w:rsidRPr="00E169D4" w:rsidRDefault="00834B84" w:rsidP="007528F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68F2F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3EEC9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0823EB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56C2F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825A58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D0A8ED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D667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8098F4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78AB8C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59EAB5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8DFB37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B6889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163DC3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4C548E" w14:textId="77777777" w:rsidR="00834B84" w:rsidRPr="00E169D4" w:rsidRDefault="00834B84" w:rsidP="007528F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A8F3" w14:textId="77777777" w:rsidR="00834B84" w:rsidRPr="00E169D4" w:rsidRDefault="00834B84" w:rsidP="007528F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EAC5951" w14:textId="77777777" w:rsidR="00834B84" w:rsidRPr="00653C8D" w:rsidRDefault="00834B84" w:rsidP="00834B84">
      <w:pPr>
        <w:rPr>
          <w:rFonts w:ascii="Arial" w:hAnsi="Arial" w:cs="Arial"/>
          <w:color w:val="0000FF"/>
          <w:sz w:val="16"/>
          <w:szCs w:val="16"/>
        </w:rPr>
      </w:pPr>
    </w:p>
    <w:p w14:paraId="14EB5843" w14:textId="77777777" w:rsidR="00834B84" w:rsidRPr="00653C8D" w:rsidRDefault="00834B84" w:rsidP="00834B8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3A5C208" w14:textId="77777777" w:rsidR="00834B84" w:rsidRDefault="00834B84" w:rsidP="00834B8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3F4F21BC" w14:textId="18C73958" w:rsidR="00834B84" w:rsidRPr="00834B84" w:rsidRDefault="00834B84" w:rsidP="00834B8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</w:p>
    <w:p w14:paraId="59CDF679" w14:textId="77777777" w:rsidR="00834B84" w:rsidRDefault="00834B84" w:rsidP="00834B84">
      <w:pPr>
        <w:rPr>
          <w:rFonts w:ascii="Arial" w:hAnsi="Arial" w:cs="Arial"/>
          <w:color w:val="0000FF"/>
          <w:sz w:val="16"/>
          <w:szCs w:val="16"/>
        </w:rPr>
      </w:pPr>
    </w:p>
    <w:p w14:paraId="75E21DC0" w14:textId="77777777" w:rsidR="00834B84" w:rsidRPr="007269D9" w:rsidRDefault="00834B84" w:rsidP="00124AD7">
      <w:pPr>
        <w:jc w:val="center"/>
        <w:rPr>
          <w:rFonts w:ascii="Arial" w:hAnsi="Arial" w:cs="Arial"/>
          <w:b/>
          <w:sz w:val="32"/>
          <w:szCs w:val="26"/>
          <w:lang w:val="it-IT"/>
        </w:rPr>
      </w:pPr>
    </w:p>
    <w:p w14:paraId="1E9DEF14" w14:textId="77777777" w:rsidR="00F661E4" w:rsidRPr="0004364D" w:rsidRDefault="00F661E4" w:rsidP="00F661E4">
      <w:pPr>
        <w:pStyle w:val="Ttulo1"/>
        <w:spacing w:before="0" w:after="0"/>
        <w:jc w:val="both"/>
        <w:rPr>
          <w:rFonts w:ascii="Verdana" w:hAnsi="Verdana"/>
          <w:sz w:val="4"/>
        </w:rPr>
      </w:pPr>
      <w:bookmarkStart w:id="1" w:name="_Hlk181199786"/>
      <w:bookmarkEnd w:id="0"/>
    </w:p>
    <w:bookmarkEnd w:id="1"/>
    <w:p w14:paraId="0860E9A3" w14:textId="77777777" w:rsidR="00F661E4" w:rsidRPr="00CF7B48" w:rsidRDefault="00F661E4" w:rsidP="00F661E4">
      <w:pPr>
        <w:rPr>
          <w:sz w:val="2"/>
          <w:szCs w:val="16"/>
          <w:lang w:val="es-BO"/>
        </w:rPr>
      </w:pPr>
    </w:p>
    <w:sectPr w:rsidR="00F661E4" w:rsidRPr="00CF7B48" w:rsidSect="00834B84">
      <w:headerReference w:type="default" r:id="rId8"/>
      <w:footerReference w:type="default" r:id="rId9"/>
      <w:pgSz w:w="12240" w:h="15840"/>
      <w:pgMar w:top="2127" w:right="758" w:bottom="2268" w:left="1276" w:header="708" w:footer="1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463D" w14:textId="77777777" w:rsidR="0099587B" w:rsidRDefault="0099587B" w:rsidP="0002168D">
      <w:r>
        <w:separator/>
      </w:r>
    </w:p>
  </w:endnote>
  <w:endnote w:type="continuationSeparator" w:id="0">
    <w:p w14:paraId="03A5EAB5" w14:textId="77777777" w:rsidR="0099587B" w:rsidRDefault="0099587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916348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B7738D" w14:textId="115D28B1" w:rsidR="00834B84" w:rsidRPr="00834B84" w:rsidRDefault="00834B84">
            <w:pPr>
              <w:pStyle w:val="Piedepgina"/>
              <w:jc w:val="right"/>
              <w:rPr>
                <w:sz w:val="18"/>
                <w:szCs w:val="18"/>
              </w:rPr>
            </w:pPr>
            <w:r w:rsidRPr="00834B84">
              <w:rPr>
                <w:sz w:val="18"/>
                <w:szCs w:val="18"/>
                <w:lang w:val="es-ES"/>
              </w:rPr>
              <w:t xml:space="preserve">Página </w:t>
            </w:r>
            <w:r w:rsidRPr="00834B84">
              <w:rPr>
                <w:b/>
                <w:bCs/>
                <w:sz w:val="18"/>
                <w:szCs w:val="18"/>
              </w:rPr>
              <w:fldChar w:fldCharType="begin"/>
            </w:r>
            <w:r w:rsidRPr="00834B84">
              <w:rPr>
                <w:b/>
                <w:bCs/>
                <w:sz w:val="18"/>
                <w:szCs w:val="18"/>
              </w:rPr>
              <w:instrText>PAGE</w:instrText>
            </w:r>
            <w:r w:rsidRPr="00834B84">
              <w:rPr>
                <w:b/>
                <w:bCs/>
                <w:sz w:val="18"/>
                <w:szCs w:val="18"/>
              </w:rPr>
              <w:fldChar w:fldCharType="separate"/>
            </w:r>
            <w:r w:rsidRPr="00834B84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834B84">
              <w:rPr>
                <w:b/>
                <w:bCs/>
                <w:sz w:val="18"/>
                <w:szCs w:val="18"/>
              </w:rPr>
              <w:fldChar w:fldCharType="end"/>
            </w:r>
            <w:r w:rsidRPr="00834B84">
              <w:rPr>
                <w:sz w:val="18"/>
                <w:szCs w:val="18"/>
                <w:lang w:val="es-ES"/>
              </w:rPr>
              <w:t xml:space="preserve"> de </w:t>
            </w:r>
            <w:r w:rsidRPr="00834B84">
              <w:rPr>
                <w:b/>
                <w:bCs/>
                <w:sz w:val="18"/>
                <w:szCs w:val="18"/>
              </w:rPr>
              <w:fldChar w:fldCharType="begin"/>
            </w:r>
            <w:r w:rsidRPr="00834B84">
              <w:rPr>
                <w:b/>
                <w:bCs/>
                <w:sz w:val="18"/>
                <w:szCs w:val="18"/>
              </w:rPr>
              <w:instrText>NUMPAGES</w:instrText>
            </w:r>
            <w:r w:rsidRPr="00834B84">
              <w:rPr>
                <w:b/>
                <w:bCs/>
                <w:sz w:val="18"/>
                <w:szCs w:val="18"/>
              </w:rPr>
              <w:fldChar w:fldCharType="separate"/>
            </w:r>
            <w:r w:rsidRPr="00834B84">
              <w:rPr>
                <w:b/>
                <w:bCs/>
                <w:sz w:val="18"/>
                <w:szCs w:val="18"/>
                <w:lang w:val="es-ES"/>
              </w:rPr>
              <w:t>2</w:t>
            </w:r>
            <w:r w:rsidRPr="00834B8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4BE230" w14:textId="4E6CF4AD" w:rsidR="00834B84" w:rsidRDefault="00834B84" w:rsidP="00834B84">
    <w:pPr>
      <w:pStyle w:val="Piedepgina"/>
      <w:tabs>
        <w:tab w:val="clear" w:pos="4419"/>
        <w:tab w:val="clear" w:pos="8838"/>
        <w:tab w:val="left" w:pos="9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69B0D" w14:textId="77777777" w:rsidR="0099587B" w:rsidRDefault="0099587B" w:rsidP="0002168D">
      <w:r>
        <w:separator/>
      </w:r>
    </w:p>
  </w:footnote>
  <w:footnote w:type="continuationSeparator" w:id="0">
    <w:p w14:paraId="3417CA40" w14:textId="77777777" w:rsidR="0099587B" w:rsidRDefault="0099587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5B54A21D" w:rsidR="0002168D" w:rsidRDefault="00F95630">
    <w:pPr>
      <w:pStyle w:val="Encabezado"/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8DC2613" wp14:editId="08B1DF3D">
          <wp:simplePos x="0" y="0"/>
          <wp:positionH relativeFrom="page">
            <wp:align>center</wp:align>
          </wp:positionH>
          <wp:positionV relativeFrom="paragraph">
            <wp:posOffset>-448310</wp:posOffset>
          </wp:positionV>
          <wp:extent cx="7737822" cy="1063096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5601"/>
    <w:rsid w:val="0005710F"/>
    <w:rsid w:val="000A3EDB"/>
    <w:rsid w:val="001274D8"/>
    <w:rsid w:val="00130A1B"/>
    <w:rsid w:val="00133FC2"/>
    <w:rsid w:val="00164615"/>
    <w:rsid w:val="001B4C9A"/>
    <w:rsid w:val="00204E7B"/>
    <w:rsid w:val="00337857"/>
    <w:rsid w:val="00387077"/>
    <w:rsid w:val="003A3E73"/>
    <w:rsid w:val="003D47DC"/>
    <w:rsid w:val="003D61B0"/>
    <w:rsid w:val="00447737"/>
    <w:rsid w:val="0045612E"/>
    <w:rsid w:val="004A38C6"/>
    <w:rsid w:val="004A715D"/>
    <w:rsid w:val="004F5D4D"/>
    <w:rsid w:val="005000B0"/>
    <w:rsid w:val="00525505"/>
    <w:rsid w:val="0053017D"/>
    <w:rsid w:val="00586DD8"/>
    <w:rsid w:val="00590627"/>
    <w:rsid w:val="00591E00"/>
    <w:rsid w:val="005A5895"/>
    <w:rsid w:val="005B464F"/>
    <w:rsid w:val="005B588A"/>
    <w:rsid w:val="005F65ED"/>
    <w:rsid w:val="006353BE"/>
    <w:rsid w:val="00673DCE"/>
    <w:rsid w:val="00680E39"/>
    <w:rsid w:val="00682D9D"/>
    <w:rsid w:val="006B6852"/>
    <w:rsid w:val="007269D9"/>
    <w:rsid w:val="00737607"/>
    <w:rsid w:val="007878DD"/>
    <w:rsid w:val="0079165B"/>
    <w:rsid w:val="0079283E"/>
    <w:rsid w:val="007C1454"/>
    <w:rsid w:val="007E4906"/>
    <w:rsid w:val="00834B84"/>
    <w:rsid w:val="00870099"/>
    <w:rsid w:val="008E6079"/>
    <w:rsid w:val="008E65B1"/>
    <w:rsid w:val="00950503"/>
    <w:rsid w:val="0099587B"/>
    <w:rsid w:val="009A7F72"/>
    <w:rsid w:val="009D5E46"/>
    <w:rsid w:val="00A0736E"/>
    <w:rsid w:val="00A90D3E"/>
    <w:rsid w:val="00AF3BDD"/>
    <w:rsid w:val="00B12F3D"/>
    <w:rsid w:val="00B15868"/>
    <w:rsid w:val="00B473E5"/>
    <w:rsid w:val="00B541CE"/>
    <w:rsid w:val="00B73B1D"/>
    <w:rsid w:val="00C25619"/>
    <w:rsid w:val="00C34EFD"/>
    <w:rsid w:val="00CF7B48"/>
    <w:rsid w:val="00D514C5"/>
    <w:rsid w:val="00D64159"/>
    <w:rsid w:val="00DE29FE"/>
    <w:rsid w:val="00DE7828"/>
    <w:rsid w:val="00E3401A"/>
    <w:rsid w:val="00E54052"/>
    <w:rsid w:val="00E817A2"/>
    <w:rsid w:val="00EC6DE5"/>
    <w:rsid w:val="00F51D86"/>
    <w:rsid w:val="00F661E4"/>
    <w:rsid w:val="00F95630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7269D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Superíndice,Párrafo de lista2,Párrafo de lista1,HOJA,Numbered Paragraph,Main numbered paragraph,Bullets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Párrafo de lista2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7269D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"/>
    <w:uiPriority w:val="10"/>
    <w:qFormat/>
    <w:rsid w:val="007269D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uiPriority w:val="10"/>
    <w:rsid w:val="007269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aliases w:val="Puesto Car1"/>
    <w:basedOn w:val="Fuentedeprrafopredeter"/>
    <w:link w:val="Ttulo"/>
    <w:rsid w:val="007269D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uestoCar3">
    <w:name w:val="Puesto Car3"/>
    <w:basedOn w:val="Fuentedeprrafopredeter"/>
    <w:rsid w:val="0045612E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58</TotalTime>
  <Pages>3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49</cp:revision>
  <cp:lastPrinted>2025-02-27T16:49:00Z</cp:lastPrinted>
  <dcterms:created xsi:type="dcterms:W3CDTF">2024-06-27T19:16:00Z</dcterms:created>
  <dcterms:modified xsi:type="dcterms:W3CDTF">2025-02-27T16:49:00Z</dcterms:modified>
</cp:coreProperties>
</file>