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A7941" w14:textId="4BB41147" w:rsidR="00311C94" w:rsidRDefault="00E7438B" w:rsidP="007878DD">
      <w:pPr>
        <w:pStyle w:val="Prrafodelista"/>
        <w:ind w:left="360"/>
        <w:jc w:val="center"/>
        <w:outlineLvl w:val="0"/>
        <w:rPr>
          <w:rFonts w:ascii="Arial" w:hAnsi="Arial" w:cs="Arial"/>
          <w:b/>
          <w:lang w:val="it-IT" w:eastAsia="es-ES"/>
        </w:rPr>
      </w:pPr>
      <w:r w:rsidRPr="008D4F59">
        <w:rPr>
          <w:rFonts w:ascii="Verdana" w:hAnsi="Verdana"/>
          <w:noProof/>
          <w:sz w:val="18"/>
          <w:szCs w:val="18"/>
        </w:rPr>
        <w:drawing>
          <wp:anchor distT="0" distB="0" distL="114300" distR="114300" simplePos="0" relativeHeight="251663360" behindDoc="1" locked="0" layoutInCell="1" allowOverlap="1" wp14:anchorId="4A1295C9" wp14:editId="6D00219E">
            <wp:simplePos x="0" y="0"/>
            <wp:positionH relativeFrom="page">
              <wp:posOffset>200792</wp:posOffset>
            </wp:positionH>
            <wp:positionV relativeFrom="paragraph">
              <wp:posOffset>-1695088</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644D" w:rsidRPr="008D4F59">
        <w:rPr>
          <w:rFonts w:ascii="Verdana" w:hAnsi="Verdana"/>
          <w:noProof/>
          <w:sz w:val="18"/>
          <w:szCs w:val="18"/>
          <w:lang w:eastAsia="es-ES"/>
        </w:rPr>
        <w:drawing>
          <wp:anchor distT="0" distB="0" distL="114300" distR="114300" simplePos="0" relativeHeight="251659264" behindDoc="1" locked="0" layoutInCell="1" allowOverlap="1" wp14:anchorId="112F288E" wp14:editId="3833BCCE">
            <wp:simplePos x="0" y="0"/>
            <wp:positionH relativeFrom="page">
              <wp:posOffset>34925</wp:posOffset>
            </wp:positionH>
            <wp:positionV relativeFrom="paragraph">
              <wp:posOffset>-1202377</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6CCCF" w14:textId="6CD1C75F" w:rsidR="007878DD" w:rsidRPr="00311C94" w:rsidRDefault="007878DD" w:rsidP="007878DD">
      <w:pPr>
        <w:pStyle w:val="Prrafodelista"/>
        <w:ind w:left="360"/>
        <w:jc w:val="center"/>
        <w:outlineLvl w:val="0"/>
        <w:rPr>
          <w:rFonts w:ascii="Arial" w:hAnsi="Arial" w:cs="Arial"/>
          <w:b/>
          <w:lang w:val="it-IT" w:eastAsia="es-ES"/>
        </w:rPr>
      </w:pPr>
      <w:r w:rsidRPr="00311C94">
        <w:rPr>
          <w:rFonts w:ascii="Arial" w:hAnsi="Arial" w:cs="Arial"/>
          <w:b/>
          <w:lang w:val="it-IT" w:eastAsia="es-ES"/>
        </w:rPr>
        <w:t>AGENCIA ESTATAL DE VIVIENDA</w:t>
      </w:r>
    </w:p>
    <w:p w14:paraId="111653D9" w14:textId="6CEF6448" w:rsidR="00590627" w:rsidRPr="00311C94" w:rsidRDefault="00590627" w:rsidP="00590627">
      <w:pPr>
        <w:jc w:val="center"/>
        <w:rPr>
          <w:rFonts w:ascii="Cooper Black" w:hAnsi="Cooper Black" w:cs="Arial"/>
          <w:sz w:val="4"/>
          <w:szCs w:val="20"/>
          <w:lang w:val="it-IT"/>
        </w:rPr>
      </w:pPr>
    </w:p>
    <w:p w14:paraId="46F92858" w14:textId="3916AA27" w:rsidR="002E2632" w:rsidRDefault="007878DD" w:rsidP="00AB5834">
      <w:pPr>
        <w:jc w:val="center"/>
        <w:rPr>
          <w:rFonts w:ascii="Arial" w:hAnsi="Arial" w:cs="Arial"/>
          <w:b/>
          <w:sz w:val="18"/>
          <w:szCs w:val="20"/>
          <w:lang w:val="it-IT"/>
        </w:rPr>
      </w:pPr>
      <w:r w:rsidRPr="00311C94">
        <w:rPr>
          <w:rFonts w:ascii="Arial" w:hAnsi="Arial" w:cs="Arial"/>
          <w:b/>
          <w:sz w:val="18"/>
          <w:szCs w:val="20"/>
          <w:lang w:val="it-IT"/>
        </w:rPr>
        <w:t>CONVOCATORIA  PARA</w:t>
      </w:r>
      <w:r w:rsidR="00590627" w:rsidRPr="00311C94">
        <w:rPr>
          <w:rFonts w:ascii="Arial" w:hAnsi="Arial" w:cs="Arial"/>
          <w:b/>
          <w:sz w:val="18"/>
          <w:szCs w:val="20"/>
          <w:lang w:val="it-IT"/>
        </w:rPr>
        <w:t xml:space="preserve"> EL</w:t>
      </w:r>
      <w:r w:rsidRPr="00311C94">
        <w:rPr>
          <w:rFonts w:ascii="Arial" w:hAnsi="Arial" w:cs="Arial"/>
          <w:b/>
          <w:sz w:val="18"/>
          <w:szCs w:val="20"/>
          <w:lang w:val="it-IT"/>
        </w:rPr>
        <w:t xml:space="preserve"> PROCESO DE CONTRATACION</w:t>
      </w:r>
      <w:bookmarkStart w:id="0" w:name="_Toc347486252"/>
    </w:p>
    <w:p w14:paraId="358A6878" w14:textId="23AA496A" w:rsidR="00E7438B" w:rsidRDefault="00E7438B" w:rsidP="00AB5834">
      <w:pPr>
        <w:jc w:val="center"/>
        <w:rPr>
          <w:rFonts w:ascii="Arial" w:hAnsi="Arial" w:cs="Arial"/>
          <w:b/>
          <w:sz w:val="18"/>
          <w:szCs w:val="20"/>
          <w:lang w:val="it-IT"/>
        </w:rPr>
      </w:pPr>
    </w:p>
    <w:p w14:paraId="1BC1BAA4" w14:textId="77777777" w:rsidR="00E7438B" w:rsidRPr="00653C8D" w:rsidRDefault="00E7438B" w:rsidP="00E7438B">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E7438B" w:rsidRPr="00691297" w14:paraId="17D2DCC9" w14:textId="77777777" w:rsidTr="007F77E1">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7221DAC6" w14:textId="77777777" w:rsidR="00E7438B" w:rsidRPr="00691297" w:rsidRDefault="00E7438B" w:rsidP="00E7438B">
            <w:pPr>
              <w:numPr>
                <w:ilvl w:val="0"/>
                <w:numId w:val="2"/>
              </w:numPr>
              <w:ind w:left="0" w:firstLine="0"/>
              <w:jc w:val="both"/>
              <w:rPr>
                <w:rFonts w:ascii="Arial" w:hAnsi="Arial" w:cs="Arial"/>
                <w:b/>
                <w:color w:val="FFFFFF"/>
                <w:sz w:val="16"/>
                <w:szCs w:val="16"/>
                <w:lang w:val="es-BO"/>
              </w:rPr>
            </w:pPr>
            <w:bookmarkStart w:id="1" w:name="_Hlk181199754"/>
            <w:r w:rsidRPr="00691297">
              <w:rPr>
                <w:rFonts w:ascii="Arial" w:hAnsi="Arial" w:cs="Arial"/>
                <w:b/>
                <w:color w:val="FFFFFF"/>
                <w:sz w:val="16"/>
                <w:szCs w:val="16"/>
                <w:lang w:val="es-BO"/>
              </w:rPr>
              <w:t>DATOS DE LA CONTRATACIÓN</w:t>
            </w:r>
          </w:p>
        </w:tc>
      </w:tr>
      <w:tr w:rsidR="00E7438B" w:rsidRPr="00691297" w14:paraId="5CD17D68" w14:textId="77777777" w:rsidTr="007F77E1">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6CD26E" w14:textId="77777777" w:rsidR="00E7438B" w:rsidRPr="00691297" w:rsidRDefault="00E7438B" w:rsidP="007F77E1">
            <w:pPr>
              <w:rPr>
                <w:rFonts w:ascii="Arial" w:hAnsi="Arial" w:cs="Arial"/>
                <w:b/>
                <w:sz w:val="16"/>
                <w:szCs w:val="16"/>
                <w:lang w:val="es-BO"/>
              </w:rPr>
            </w:pPr>
          </w:p>
        </w:tc>
      </w:tr>
      <w:tr w:rsidR="00E7438B" w:rsidRPr="00691297" w14:paraId="364DB6D1" w14:textId="77777777" w:rsidTr="007F77E1">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C4E881"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7C188203"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340B5AF" w14:textId="77777777" w:rsidR="00E7438B" w:rsidRPr="00691297" w:rsidRDefault="00E7438B"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7486D981" w14:textId="77777777" w:rsidR="00E7438B" w:rsidRPr="00691297" w:rsidRDefault="00E7438B" w:rsidP="007F77E1">
            <w:pPr>
              <w:ind w:left="142" w:right="243"/>
              <w:jc w:val="both"/>
              <w:rPr>
                <w:rFonts w:ascii="Arial" w:hAnsi="Arial" w:cs="Arial"/>
                <w:b/>
                <w:sz w:val="16"/>
                <w:szCs w:val="16"/>
                <w:lang w:val="es-ES_tradnl"/>
              </w:rPr>
            </w:pPr>
            <w:r w:rsidRPr="005B3D45">
              <w:rPr>
                <w:rFonts w:ascii="Arial" w:hAnsi="Arial" w:cs="Arial"/>
                <w:b/>
                <w:sz w:val="16"/>
                <w:szCs w:val="16"/>
                <w:lang w:val="es-ES_tradnl"/>
              </w:rPr>
              <w:t>PROYECTO DE VIVIENDA CUALITATIVA EN EL MUNICIPIO DE YAPACANI  -FASE(XXIX)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74532F62" w14:textId="77777777" w:rsidR="00E7438B" w:rsidRPr="00691297" w:rsidRDefault="00E7438B" w:rsidP="007F77E1">
            <w:pPr>
              <w:rPr>
                <w:rFonts w:ascii="Arial" w:hAnsi="Arial" w:cs="Arial"/>
                <w:sz w:val="16"/>
                <w:szCs w:val="16"/>
                <w:lang w:val="es-BO"/>
              </w:rPr>
            </w:pPr>
          </w:p>
        </w:tc>
      </w:tr>
      <w:tr w:rsidR="00E7438B" w:rsidRPr="00691297" w14:paraId="2EB6F00B" w14:textId="77777777" w:rsidTr="007F77E1">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6B3F46" w14:textId="77777777" w:rsidR="00E7438B" w:rsidRPr="00691297" w:rsidRDefault="00E7438B"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36747FB" w14:textId="77777777" w:rsidR="00E7438B" w:rsidRPr="00691297" w:rsidRDefault="00E7438B"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3C414312" w14:textId="77777777" w:rsidR="00E7438B" w:rsidRPr="00691297" w:rsidRDefault="00E7438B" w:rsidP="007F77E1">
            <w:pPr>
              <w:rPr>
                <w:rFonts w:ascii="Arial" w:hAnsi="Arial" w:cs="Arial"/>
                <w:sz w:val="16"/>
                <w:szCs w:val="16"/>
                <w:lang w:val="es-BO"/>
              </w:rPr>
            </w:pPr>
          </w:p>
        </w:tc>
      </w:tr>
      <w:tr w:rsidR="00E7438B" w:rsidRPr="00691297" w14:paraId="0285E6E7" w14:textId="77777777" w:rsidTr="007F77E1">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B239C0E"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26988E"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766C3" w14:textId="77777777" w:rsidR="00E7438B" w:rsidRPr="00691297" w:rsidRDefault="00E7438B" w:rsidP="007F77E1">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DEE253F" w14:textId="77777777" w:rsidR="00E7438B" w:rsidRPr="00691297" w:rsidRDefault="00E7438B" w:rsidP="007F77E1">
            <w:pPr>
              <w:rPr>
                <w:rFonts w:ascii="Arial" w:hAnsi="Arial" w:cs="Arial"/>
                <w:sz w:val="16"/>
                <w:szCs w:val="16"/>
                <w:lang w:val="es-BO"/>
              </w:rPr>
            </w:pPr>
            <w:r w:rsidRPr="00691297">
              <w:rPr>
                <w:rFonts w:ascii="Arial" w:hAnsi="Arial" w:cs="Arial"/>
                <w:sz w:val="16"/>
                <w:szCs w:val="16"/>
                <w:lang w:val="es-BO"/>
              </w:rPr>
              <w:t>AEV-SC-</w:t>
            </w:r>
            <w:r>
              <w:rPr>
                <w:rFonts w:ascii="Arial" w:hAnsi="Arial" w:cs="Arial"/>
                <w:sz w:val="16"/>
                <w:szCs w:val="16"/>
                <w:lang w:val="es-BO"/>
              </w:rPr>
              <w:t>DC 02</w:t>
            </w:r>
            <w:r w:rsidRPr="00691297">
              <w:rPr>
                <w:rFonts w:ascii="Arial" w:hAnsi="Arial" w:cs="Arial"/>
                <w:sz w:val="16"/>
                <w:szCs w:val="16"/>
                <w:lang w:val="es-BO"/>
              </w:rPr>
              <w:t>/2025</w:t>
            </w:r>
          </w:p>
        </w:tc>
        <w:tc>
          <w:tcPr>
            <w:tcW w:w="1635" w:type="pct"/>
            <w:gridSpan w:val="3"/>
            <w:tcBorders>
              <w:top w:val="nil"/>
              <w:left w:val="single" w:sz="4" w:space="0" w:color="auto"/>
              <w:bottom w:val="nil"/>
              <w:right w:val="single" w:sz="4" w:space="0" w:color="auto"/>
            </w:tcBorders>
            <w:shd w:val="clear" w:color="auto" w:fill="auto"/>
            <w:vAlign w:val="center"/>
          </w:tcPr>
          <w:p w14:paraId="6417DCFE" w14:textId="77777777" w:rsidR="00E7438B" w:rsidRPr="00691297" w:rsidRDefault="00E7438B" w:rsidP="007F77E1">
            <w:pPr>
              <w:rPr>
                <w:rFonts w:ascii="Arial" w:hAnsi="Arial" w:cs="Arial"/>
                <w:sz w:val="16"/>
                <w:szCs w:val="16"/>
                <w:lang w:val="es-BO"/>
              </w:rPr>
            </w:pPr>
          </w:p>
        </w:tc>
      </w:tr>
      <w:tr w:rsidR="00E7438B" w:rsidRPr="00691297" w14:paraId="630CB266" w14:textId="77777777" w:rsidTr="007F77E1">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F7CB3C" w14:textId="77777777" w:rsidR="00E7438B" w:rsidRPr="00691297" w:rsidRDefault="00E7438B"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E3CBA27" w14:textId="77777777" w:rsidR="00E7438B" w:rsidRPr="00691297" w:rsidRDefault="00E7438B"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ABE5697" w14:textId="77777777" w:rsidR="00E7438B" w:rsidRPr="00691297" w:rsidRDefault="00E7438B" w:rsidP="007F77E1">
            <w:pPr>
              <w:rPr>
                <w:rFonts w:ascii="Arial" w:hAnsi="Arial" w:cs="Arial"/>
                <w:sz w:val="16"/>
                <w:szCs w:val="16"/>
                <w:lang w:val="es-BO"/>
              </w:rPr>
            </w:pPr>
          </w:p>
        </w:tc>
      </w:tr>
      <w:tr w:rsidR="00E7438B" w:rsidRPr="00691297" w14:paraId="1B18F4DC" w14:textId="77777777" w:rsidTr="007F77E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24E132"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03BD2"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363961F" w14:textId="77777777" w:rsidR="00E7438B" w:rsidRPr="00691297" w:rsidRDefault="00E7438B" w:rsidP="007F77E1">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0E82EAE6" w14:textId="77777777" w:rsidR="00E7438B" w:rsidRPr="00691297" w:rsidRDefault="00E7438B" w:rsidP="007F77E1">
            <w:pPr>
              <w:rPr>
                <w:rFonts w:ascii="Arial" w:hAnsi="Arial" w:cs="Arial"/>
                <w:sz w:val="16"/>
                <w:szCs w:val="16"/>
                <w:lang w:val="es-BO"/>
              </w:rPr>
            </w:pPr>
            <w:r w:rsidRPr="00691297">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14:paraId="4F7A1F8B" w14:textId="77777777" w:rsidR="00E7438B" w:rsidRPr="00691297" w:rsidRDefault="00E7438B" w:rsidP="007F77E1">
            <w:pPr>
              <w:rPr>
                <w:rFonts w:ascii="Arial" w:hAnsi="Arial" w:cs="Arial"/>
                <w:sz w:val="16"/>
                <w:szCs w:val="16"/>
                <w:lang w:val="es-BO"/>
              </w:rPr>
            </w:pPr>
          </w:p>
        </w:tc>
      </w:tr>
      <w:tr w:rsidR="00E7438B" w:rsidRPr="00691297" w14:paraId="66127A40" w14:textId="7777777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765BD6" w14:textId="77777777" w:rsidR="00E7438B" w:rsidRPr="00691297" w:rsidRDefault="00E7438B"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ADF843" w14:textId="77777777" w:rsidR="00E7438B" w:rsidRPr="00691297" w:rsidRDefault="00E7438B"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719DBCF" w14:textId="77777777" w:rsidR="00E7438B" w:rsidRPr="00691297" w:rsidRDefault="00E7438B" w:rsidP="007F77E1">
            <w:pPr>
              <w:rPr>
                <w:rFonts w:ascii="Arial" w:hAnsi="Arial" w:cs="Arial"/>
                <w:sz w:val="16"/>
                <w:szCs w:val="16"/>
                <w:lang w:val="es-BO"/>
              </w:rPr>
            </w:pPr>
          </w:p>
        </w:tc>
      </w:tr>
      <w:tr w:rsidR="00E7438B" w:rsidRPr="00691297" w14:paraId="79D46515" w14:textId="7777777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E8E93A"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B483934"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CC73F5B" w14:textId="77777777" w:rsidR="00E7438B" w:rsidRPr="00691297" w:rsidRDefault="00E7438B"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2D65A21" w14:textId="77777777" w:rsidR="00E7438B" w:rsidRPr="00691297" w:rsidRDefault="00E7438B" w:rsidP="007F77E1">
            <w:pPr>
              <w:rPr>
                <w:rFonts w:ascii="Arial" w:hAnsi="Arial" w:cs="Arial"/>
                <w:strike/>
                <w:sz w:val="16"/>
                <w:szCs w:val="16"/>
              </w:rPr>
            </w:pPr>
          </w:p>
          <w:p w14:paraId="344C7630" w14:textId="77777777" w:rsidR="00E7438B" w:rsidRPr="00691297" w:rsidRDefault="00E7438B" w:rsidP="007F77E1">
            <w:pPr>
              <w:rPr>
                <w:rFonts w:ascii="Arial" w:hAnsi="Arial" w:cs="Arial"/>
                <w:strike/>
                <w:sz w:val="16"/>
                <w:szCs w:val="16"/>
              </w:rPr>
            </w:pPr>
            <w:r w:rsidRPr="00831A02">
              <w:rPr>
                <w:rFonts w:ascii="Arial" w:hAnsi="Arial" w:cs="Arial"/>
                <w:b/>
                <w:sz w:val="16"/>
                <w:szCs w:val="16"/>
                <w:lang w:val="es-BO"/>
              </w:rPr>
              <w:t>Bs. 2.781.860,49 (DOS MILLONES SETECIENTOS OCHENTA Y UN MIL OCHOCIENTOS SESENTA 49/100 BOLIVIANOS)</w:t>
            </w:r>
            <w:r w:rsidRPr="00A84C15">
              <w:rPr>
                <w:rFonts w:ascii="Arial" w:hAnsi="Arial" w:cs="Arial"/>
                <w:b/>
                <w:sz w:val="16"/>
                <w:szCs w:val="16"/>
                <w:lang w:val="es-BO"/>
              </w:rPr>
              <w:t xml:space="preserve"> </w:t>
            </w:r>
          </w:p>
          <w:p w14:paraId="745ECCE0" w14:textId="77777777" w:rsidR="00E7438B" w:rsidRPr="00691297" w:rsidRDefault="00E7438B" w:rsidP="007F77E1">
            <w:pPr>
              <w:rPr>
                <w:rFonts w:ascii="Arial" w:hAnsi="Arial" w:cs="Arial"/>
                <w:strike/>
                <w:sz w:val="16"/>
                <w:szCs w:val="16"/>
              </w:rPr>
            </w:pPr>
          </w:p>
          <w:p w14:paraId="73E6AB7A" w14:textId="77777777" w:rsidR="00E7438B" w:rsidRPr="00691297" w:rsidRDefault="00E7438B" w:rsidP="007F77E1">
            <w:pPr>
              <w:rPr>
                <w:rFonts w:ascii="Arial" w:hAnsi="Arial" w:cs="Arial"/>
                <w:sz w:val="16"/>
                <w:szCs w:val="16"/>
              </w:rPr>
            </w:pPr>
          </w:p>
        </w:tc>
        <w:tc>
          <w:tcPr>
            <w:tcW w:w="896" w:type="pct"/>
            <w:gridSpan w:val="2"/>
            <w:tcBorders>
              <w:top w:val="nil"/>
              <w:left w:val="single" w:sz="4" w:space="0" w:color="auto"/>
              <w:bottom w:val="nil"/>
              <w:right w:val="single" w:sz="4" w:space="0" w:color="auto"/>
            </w:tcBorders>
            <w:shd w:val="clear" w:color="auto" w:fill="auto"/>
            <w:vAlign w:val="center"/>
          </w:tcPr>
          <w:p w14:paraId="734D5C21" w14:textId="77777777" w:rsidR="00E7438B" w:rsidRPr="00691297" w:rsidRDefault="00E7438B" w:rsidP="007F77E1">
            <w:pPr>
              <w:rPr>
                <w:rFonts w:ascii="Arial" w:hAnsi="Arial" w:cs="Arial"/>
                <w:sz w:val="16"/>
                <w:szCs w:val="16"/>
                <w:lang w:val="es-BO"/>
              </w:rPr>
            </w:pPr>
          </w:p>
        </w:tc>
      </w:tr>
      <w:tr w:rsidR="00E7438B" w:rsidRPr="00691297" w14:paraId="529B0BBE" w14:textId="77777777" w:rsidTr="007F77E1">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436C3A6" w14:textId="77777777" w:rsidR="00E7438B" w:rsidRPr="00691297" w:rsidRDefault="00E7438B"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FC9C3C" w14:textId="77777777" w:rsidR="00E7438B" w:rsidRPr="00691297" w:rsidRDefault="00E7438B"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D0276F9" w14:textId="77777777" w:rsidR="00E7438B" w:rsidRPr="00691297" w:rsidRDefault="00E7438B" w:rsidP="007F77E1">
            <w:pPr>
              <w:rPr>
                <w:rFonts w:ascii="Arial" w:hAnsi="Arial" w:cs="Arial"/>
                <w:b/>
                <w:sz w:val="16"/>
                <w:szCs w:val="16"/>
                <w:lang w:val="es-BO"/>
              </w:rPr>
            </w:pPr>
          </w:p>
        </w:tc>
      </w:tr>
      <w:tr w:rsidR="00E7438B" w:rsidRPr="00691297" w14:paraId="30EB1EC6" w14:textId="7777777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1E5756"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4093385"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00A2E6A" w14:textId="77777777" w:rsidR="00E7438B" w:rsidRPr="00691297" w:rsidRDefault="00E7438B"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71A35BB7" w14:textId="77777777" w:rsidR="00E7438B" w:rsidRPr="00691297" w:rsidRDefault="00E7438B" w:rsidP="007F77E1">
            <w:pPr>
              <w:jc w:val="both"/>
              <w:rPr>
                <w:rFonts w:ascii="Arial" w:hAnsi="Arial" w:cs="Arial"/>
                <w:sz w:val="16"/>
                <w:szCs w:val="16"/>
                <w:lang w:val="es-BO"/>
              </w:rPr>
            </w:pPr>
            <w:r w:rsidRPr="00831A02">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831A02">
              <w:rPr>
                <w:rFonts w:ascii="Arial" w:hAnsi="Arial" w:cs="Arial"/>
                <w:b/>
                <w:sz w:val="16"/>
                <w:szCs w:val="16"/>
                <w:lang w:val="es-BO"/>
              </w:rPr>
              <w:t>150 (CIENTO CINCUENTA)</w:t>
            </w:r>
            <w:r w:rsidRPr="00831A02">
              <w:rPr>
                <w:rFonts w:ascii="Arial" w:hAnsi="Arial" w:cs="Arial"/>
                <w:sz w:val="16"/>
                <w:szCs w:val="16"/>
                <w:lang w:val="es-BO"/>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23027910" w14:textId="77777777" w:rsidR="00E7438B" w:rsidRPr="00691297" w:rsidRDefault="00E7438B" w:rsidP="007F77E1">
            <w:pPr>
              <w:rPr>
                <w:rFonts w:ascii="Arial" w:hAnsi="Arial" w:cs="Arial"/>
                <w:sz w:val="16"/>
                <w:szCs w:val="16"/>
                <w:lang w:val="es-BO"/>
              </w:rPr>
            </w:pPr>
          </w:p>
        </w:tc>
      </w:tr>
      <w:tr w:rsidR="00E7438B" w:rsidRPr="00691297" w14:paraId="3373D44B" w14:textId="77777777" w:rsidTr="007F77E1">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708621A" w14:textId="77777777" w:rsidR="00E7438B" w:rsidRPr="00691297" w:rsidRDefault="00E7438B" w:rsidP="007F77E1">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27A866EC" w14:textId="77777777" w:rsidR="00E7438B" w:rsidRPr="00691297" w:rsidRDefault="00E7438B"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2813FA8" w14:textId="77777777" w:rsidR="00E7438B" w:rsidRPr="00691297" w:rsidRDefault="00E7438B" w:rsidP="007F77E1">
            <w:pPr>
              <w:rPr>
                <w:rFonts w:ascii="Arial" w:hAnsi="Arial" w:cs="Arial"/>
                <w:sz w:val="16"/>
                <w:szCs w:val="16"/>
                <w:lang w:val="es-BO"/>
              </w:rPr>
            </w:pPr>
          </w:p>
        </w:tc>
      </w:tr>
      <w:tr w:rsidR="00E7438B" w:rsidRPr="00691297" w14:paraId="5F1DE01F" w14:textId="77777777" w:rsidTr="007F77E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DA406EE"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AAC675"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A8C42DB" w14:textId="77777777" w:rsidR="00E7438B" w:rsidRPr="00691297" w:rsidRDefault="00E7438B"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1EDA8EC" w14:textId="77777777" w:rsidR="00E7438B" w:rsidRPr="00691297" w:rsidRDefault="00E7438B" w:rsidP="007F77E1">
            <w:pPr>
              <w:jc w:val="center"/>
              <w:rPr>
                <w:rFonts w:ascii="Arial" w:hAnsi="Arial" w:cs="Arial"/>
                <w:sz w:val="16"/>
                <w:szCs w:val="16"/>
                <w:lang w:val="es-BO"/>
              </w:rPr>
            </w:pPr>
            <w:r w:rsidRPr="00691297">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7625A6" w14:textId="77777777" w:rsidR="00E7438B" w:rsidRPr="00691297" w:rsidRDefault="00E7438B" w:rsidP="007F77E1">
            <w:pPr>
              <w:rPr>
                <w:rFonts w:ascii="Arial" w:hAnsi="Arial" w:cs="Arial"/>
                <w:sz w:val="16"/>
                <w:szCs w:val="16"/>
                <w:lang w:val="es-BO"/>
              </w:rPr>
            </w:pPr>
            <w:r w:rsidRPr="00691297">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108F28D3" w14:textId="77777777" w:rsidR="00E7438B" w:rsidRPr="00691297" w:rsidRDefault="00E7438B" w:rsidP="007F77E1">
            <w:pPr>
              <w:rPr>
                <w:rFonts w:ascii="Arial" w:hAnsi="Arial" w:cs="Arial"/>
                <w:sz w:val="16"/>
                <w:szCs w:val="16"/>
                <w:lang w:val="es-BO"/>
              </w:rPr>
            </w:pPr>
          </w:p>
        </w:tc>
      </w:tr>
      <w:tr w:rsidR="00E7438B" w:rsidRPr="00691297" w14:paraId="615D9B01" w14:textId="77777777" w:rsidTr="007F77E1">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2BEB51" w14:textId="77777777" w:rsidR="00E7438B" w:rsidRPr="00691297" w:rsidRDefault="00E7438B"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EF4509" w14:textId="77777777" w:rsidR="00E7438B" w:rsidRPr="00691297" w:rsidRDefault="00E7438B"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1385677" w14:textId="77777777" w:rsidR="00E7438B" w:rsidRPr="00691297" w:rsidRDefault="00E7438B"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959F829" w14:textId="77777777" w:rsidR="00E7438B" w:rsidRPr="00691297" w:rsidRDefault="00E7438B" w:rsidP="007F77E1">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B920A13" w14:textId="77777777" w:rsidR="00E7438B" w:rsidRPr="00691297" w:rsidRDefault="00E7438B" w:rsidP="007F77E1">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4C9931D3" w14:textId="77777777" w:rsidR="00E7438B" w:rsidRPr="00691297" w:rsidRDefault="00E7438B"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2C194AF6" w14:textId="77777777" w:rsidR="00E7438B" w:rsidRPr="00691297" w:rsidRDefault="00E7438B" w:rsidP="007F77E1">
            <w:pPr>
              <w:rPr>
                <w:rFonts w:ascii="Arial" w:hAnsi="Arial" w:cs="Arial"/>
                <w:sz w:val="16"/>
                <w:szCs w:val="16"/>
                <w:lang w:val="es-BO"/>
              </w:rPr>
            </w:pPr>
          </w:p>
        </w:tc>
      </w:tr>
      <w:tr w:rsidR="00E7438B" w:rsidRPr="00691297" w14:paraId="1D9BB21C" w14:textId="77777777" w:rsidTr="007F77E1">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F1054D2"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092E5DE"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E892680" w14:textId="77777777" w:rsidR="00E7438B" w:rsidRPr="00691297" w:rsidRDefault="00E7438B"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E96E6D3" w14:textId="77777777" w:rsidR="00E7438B" w:rsidRPr="00691297" w:rsidRDefault="00E7438B" w:rsidP="007F77E1">
            <w:pPr>
              <w:jc w:val="center"/>
              <w:rPr>
                <w:rFonts w:ascii="Arial" w:hAnsi="Arial" w:cs="Arial"/>
                <w:sz w:val="16"/>
                <w:szCs w:val="16"/>
                <w:lang w:val="es-BO"/>
              </w:rPr>
            </w:pPr>
            <w:r w:rsidRPr="00691297">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21FCE7" w14:textId="77777777" w:rsidR="00E7438B" w:rsidRPr="00691297" w:rsidRDefault="00E7438B" w:rsidP="007F77E1">
            <w:pPr>
              <w:rPr>
                <w:rFonts w:ascii="Arial" w:hAnsi="Arial" w:cs="Arial"/>
                <w:sz w:val="16"/>
                <w:szCs w:val="16"/>
                <w:lang w:val="es-BO"/>
              </w:rPr>
            </w:pPr>
            <w:r w:rsidRPr="00691297">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14:paraId="18EFF200" w14:textId="77777777" w:rsidR="00E7438B" w:rsidRPr="00691297" w:rsidRDefault="00E7438B"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4823B9CC" w14:textId="77777777" w:rsidR="00E7438B" w:rsidRPr="00691297" w:rsidRDefault="00E7438B" w:rsidP="007F77E1">
            <w:pPr>
              <w:rPr>
                <w:rFonts w:ascii="Arial" w:hAnsi="Arial" w:cs="Arial"/>
                <w:sz w:val="16"/>
                <w:szCs w:val="16"/>
                <w:lang w:val="es-BO"/>
              </w:rPr>
            </w:pPr>
          </w:p>
        </w:tc>
      </w:tr>
      <w:tr w:rsidR="00E7438B" w:rsidRPr="00691297" w14:paraId="37EAE167" w14:textId="7777777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0C9E55" w14:textId="77777777" w:rsidR="00E7438B" w:rsidRPr="00691297" w:rsidRDefault="00E7438B"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4230BA0" w14:textId="77777777" w:rsidR="00E7438B" w:rsidRPr="00691297" w:rsidRDefault="00E7438B"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7F81F6ED" w14:textId="77777777" w:rsidR="00E7438B" w:rsidRPr="00691297" w:rsidRDefault="00E7438B" w:rsidP="007F77E1">
            <w:pPr>
              <w:rPr>
                <w:rFonts w:ascii="Arial" w:hAnsi="Arial" w:cs="Arial"/>
                <w:sz w:val="16"/>
                <w:szCs w:val="16"/>
                <w:lang w:val="es-BO"/>
              </w:rPr>
            </w:pPr>
          </w:p>
        </w:tc>
      </w:tr>
      <w:tr w:rsidR="00E7438B" w:rsidRPr="00691297" w14:paraId="653B3DB6" w14:textId="7777777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D5F745"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37BFD83"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6B9768F" w14:textId="77777777" w:rsidR="00E7438B" w:rsidRPr="00691297" w:rsidRDefault="00E7438B"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4064257" w14:textId="77777777" w:rsidR="00E7438B" w:rsidRPr="00691297" w:rsidRDefault="00E7438B" w:rsidP="007F77E1">
            <w:pPr>
              <w:rPr>
                <w:rFonts w:ascii="Arial" w:hAnsi="Arial" w:cs="Arial"/>
                <w:sz w:val="16"/>
                <w:szCs w:val="16"/>
                <w:lang w:val="es-BO"/>
              </w:rPr>
            </w:pPr>
            <w:r w:rsidRPr="00691297">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BB6C9" w14:textId="77777777" w:rsidR="00E7438B" w:rsidRPr="00691297" w:rsidRDefault="00E7438B" w:rsidP="007F77E1">
            <w:pPr>
              <w:rPr>
                <w:rFonts w:ascii="Arial" w:hAnsi="Arial" w:cs="Arial"/>
                <w:sz w:val="16"/>
                <w:szCs w:val="16"/>
                <w:lang w:val="es-BO"/>
              </w:rPr>
            </w:pPr>
            <w:r w:rsidRPr="00691297">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6B0FF2D1" w14:textId="77777777" w:rsidR="00E7438B" w:rsidRPr="00691297" w:rsidRDefault="00E7438B" w:rsidP="007F77E1">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5DE325CC" w14:textId="77777777" w:rsidR="00E7438B" w:rsidRPr="00691297" w:rsidRDefault="00E7438B" w:rsidP="007F77E1">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6E2DF646" w14:textId="77777777" w:rsidR="00E7438B" w:rsidRPr="00691297" w:rsidRDefault="00E7438B" w:rsidP="007F77E1">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744DBC3C" w14:textId="77777777" w:rsidR="00E7438B" w:rsidRPr="00691297" w:rsidRDefault="00E7438B" w:rsidP="007F77E1">
            <w:pPr>
              <w:rPr>
                <w:rFonts w:ascii="Arial" w:hAnsi="Arial" w:cs="Arial"/>
                <w:sz w:val="16"/>
                <w:szCs w:val="16"/>
                <w:lang w:val="es-BO"/>
              </w:rPr>
            </w:pPr>
          </w:p>
        </w:tc>
      </w:tr>
      <w:tr w:rsidR="00E7438B" w:rsidRPr="00691297" w14:paraId="24C41063" w14:textId="77777777" w:rsidTr="007F77E1">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B48F5" w14:textId="77777777" w:rsidR="00E7438B" w:rsidRPr="00691297" w:rsidRDefault="00E7438B"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7EAB0AD" w14:textId="77777777" w:rsidR="00E7438B" w:rsidRPr="00691297" w:rsidRDefault="00E7438B"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7188B63C" w14:textId="77777777" w:rsidR="00E7438B" w:rsidRPr="00691297" w:rsidRDefault="00E7438B" w:rsidP="007F77E1">
            <w:pPr>
              <w:rPr>
                <w:rFonts w:ascii="Arial" w:hAnsi="Arial" w:cs="Arial"/>
                <w:sz w:val="16"/>
                <w:szCs w:val="16"/>
                <w:lang w:val="es-BO"/>
              </w:rPr>
            </w:pPr>
          </w:p>
        </w:tc>
      </w:tr>
      <w:tr w:rsidR="00E7438B" w:rsidRPr="00691297" w14:paraId="20296C4F" w14:textId="77777777" w:rsidTr="007F77E1">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B571B8"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BD86BD3"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8AD382C" w14:textId="77777777" w:rsidR="00E7438B" w:rsidRPr="00691297" w:rsidRDefault="00E7438B"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0850C482" w14:textId="77777777" w:rsidR="00E7438B" w:rsidRPr="00691297" w:rsidRDefault="00E7438B"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1D8F5E82" w14:textId="77777777" w:rsidR="00E7438B" w:rsidRPr="00691297" w:rsidRDefault="00E7438B"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E7438B" w:rsidRPr="00691297" w14:paraId="4A743ABD" w14:textId="77777777" w:rsidTr="007F77E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2CC652" w14:textId="77777777" w:rsidR="00E7438B" w:rsidRPr="00691297" w:rsidRDefault="00E7438B" w:rsidP="007F77E1">
            <w:pPr>
              <w:rPr>
                <w:rFonts w:ascii="Arial" w:hAnsi="Arial" w:cs="Arial"/>
                <w:sz w:val="16"/>
                <w:szCs w:val="16"/>
                <w:lang w:val="es-BO"/>
              </w:rPr>
            </w:pPr>
            <w:r w:rsidRPr="00691297">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0C13DC4" w14:textId="77777777" w:rsidR="00E7438B" w:rsidRPr="00691297" w:rsidRDefault="00E7438B" w:rsidP="007F77E1">
            <w:pPr>
              <w:rPr>
                <w:rFonts w:ascii="Arial" w:hAnsi="Arial" w:cs="Arial"/>
                <w:sz w:val="16"/>
                <w:szCs w:val="16"/>
                <w:lang w:val="es-BO"/>
              </w:rPr>
            </w:pPr>
            <w:r w:rsidRPr="00691297">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06B32FE" w14:textId="77777777" w:rsidR="00E7438B" w:rsidRPr="00691297" w:rsidRDefault="00E7438B"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7B8FE2E2" w14:textId="77777777" w:rsidR="00E7438B" w:rsidRPr="00691297" w:rsidRDefault="00E7438B"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9FFEEAD" w14:textId="77777777" w:rsidR="00E7438B" w:rsidRPr="00691297" w:rsidRDefault="00E7438B"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E7438B" w:rsidRPr="00691297" w14:paraId="29D0716B" w14:textId="77777777" w:rsidTr="007F77E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FE40F8"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00F61E8"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092BC5C5" w14:textId="77777777" w:rsidR="00E7438B" w:rsidRPr="00691297" w:rsidRDefault="00E7438B"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F4ECACA"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CC69860" w14:textId="77777777" w:rsidR="00E7438B" w:rsidRPr="00691297" w:rsidRDefault="00E7438B"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E7438B" w:rsidRPr="00691297" w14:paraId="514579A1" w14:textId="77777777" w:rsidTr="007F77E1">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9BE7D8"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lastRenderedPageBreak/>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1A185E"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825B241" w14:textId="77777777" w:rsidR="00E7438B" w:rsidRPr="00691297" w:rsidRDefault="00E7438B"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93434DE"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02DCE68B" w14:textId="77777777" w:rsidR="00E7438B" w:rsidRPr="00691297" w:rsidRDefault="00E7438B" w:rsidP="007F77E1">
            <w:pPr>
              <w:rPr>
                <w:rFonts w:ascii="Arial" w:hAnsi="Arial" w:cs="Arial"/>
                <w:b/>
                <w:sz w:val="16"/>
                <w:szCs w:val="16"/>
                <w:lang w:val="es-BO"/>
              </w:rPr>
            </w:pPr>
          </w:p>
          <w:p w14:paraId="6F851751" w14:textId="77777777" w:rsidR="00E7438B" w:rsidRPr="00691297" w:rsidRDefault="00E7438B" w:rsidP="007F77E1">
            <w:pPr>
              <w:rPr>
                <w:rFonts w:ascii="Arial" w:hAnsi="Arial" w:cs="Arial"/>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C80CD" w14:textId="77777777" w:rsidR="00E7438B" w:rsidRPr="00691297" w:rsidRDefault="00E7438B" w:rsidP="007F77E1">
            <w:pPr>
              <w:rPr>
                <w:rFonts w:ascii="Arial" w:hAnsi="Arial" w:cs="Arial"/>
                <w:b/>
                <w:sz w:val="16"/>
                <w:szCs w:val="16"/>
                <w:lang w:val="es-BO"/>
              </w:rPr>
            </w:pPr>
          </w:p>
          <w:p w14:paraId="29462B7D"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Nombre del Organismo Financiador</w:t>
            </w:r>
          </w:p>
          <w:p w14:paraId="03FF2D49" w14:textId="77777777" w:rsidR="00E7438B" w:rsidRPr="00691297" w:rsidRDefault="00E7438B" w:rsidP="007F77E1">
            <w:pPr>
              <w:rPr>
                <w:rFonts w:ascii="Arial" w:hAnsi="Arial" w:cs="Arial"/>
                <w:i/>
                <w:sz w:val="16"/>
                <w:szCs w:val="16"/>
                <w:lang w:val="es-BO"/>
              </w:rPr>
            </w:pPr>
            <w:r w:rsidRPr="00691297">
              <w:rPr>
                <w:rFonts w:ascii="Arial" w:hAnsi="Arial" w:cs="Arial"/>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8F8F2" w14:textId="77777777" w:rsidR="00E7438B" w:rsidRPr="00691297" w:rsidRDefault="00E7438B"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F35B4C" w14:textId="77777777" w:rsidR="00E7438B" w:rsidRPr="00691297" w:rsidRDefault="00E7438B" w:rsidP="007F77E1">
            <w:pPr>
              <w:rPr>
                <w:rFonts w:ascii="Arial" w:hAnsi="Arial" w:cs="Arial"/>
                <w:b/>
                <w:sz w:val="16"/>
                <w:szCs w:val="16"/>
                <w:lang w:val="es-BO"/>
              </w:rPr>
            </w:pPr>
            <w:r w:rsidRPr="00691297">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9021DFF" w14:textId="77777777" w:rsidR="00E7438B" w:rsidRPr="00691297" w:rsidRDefault="00E7438B" w:rsidP="007F77E1">
            <w:pPr>
              <w:rPr>
                <w:rFonts w:ascii="Arial" w:hAnsi="Arial" w:cs="Arial"/>
                <w:sz w:val="16"/>
                <w:szCs w:val="16"/>
                <w:lang w:val="es-BO"/>
              </w:rPr>
            </w:pPr>
          </w:p>
        </w:tc>
      </w:tr>
      <w:tr w:rsidR="00E7438B" w:rsidRPr="00691297" w14:paraId="050F4858" w14:textId="77777777" w:rsidTr="007F77E1">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5805F4" w14:textId="77777777" w:rsidR="00E7438B" w:rsidRPr="00691297" w:rsidRDefault="00E7438B"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E95421" w14:textId="77777777" w:rsidR="00E7438B" w:rsidRPr="00691297" w:rsidRDefault="00E7438B"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4D64D0" w14:textId="77777777" w:rsidR="00E7438B" w:rsidRPr="00691297" w:rsidRDefault="00E7438B"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621257A" w14:textId="77777777" w:rsidR="00E7438B" w:rsidRPr="00691297" w:rsidRDefault="00E7438B" w:rsidP="007F77E1">
            <w:pPr>
              <w:rPr>
                <w:rFonts w:ascii="Arial" w:hAnsi="Arial" w:cs="Arial"/>
                <w:sz w:val="16"/>
                <w:szCs w:val="16"/>
                <w:lang w:val="es-BO"/>
              </w:rPr>
            </w:pPr>
            <w:r w:rsidRPr="00691297">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50A78FB6" w14:textId="77777777" w:rsidR="00E7438B" w:rsidRPr="00691297" w:rsidRDefault="00E7438B" w:rsidP="007F77E1">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7412384" w14:textId="77777777" w:rsidR="00E7438B" w:rsidRPr="00691297" w:rsidRDefault="00E7438B" w:rsidP="007F77E1">
            <w:pPr>
              <w:jc w:val="center"/>
              <w:rPr>
                <w:rFonts w:ascii="Arial" w:hAnsi="Arial" w:cs="Arial"/>
                <w:sz w:val="16"/>
                <w:szCs w:val="16"/>
                <w:lang w:val="es-BO"/>
              </w:rPr>
            </w:pPr>
            <w:r w:rsidRPr="0069129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C5619" w14:textId="77777777" w:rsidR="00E7438B" w:rsidRPr="00691297" w:rsidRDefault="00E7438B"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37FBA12" w14:textId="77777777" w:rsidR="00E7438B" w:rsidRPr="00691297" w:rsidRDefault="00E7438B" w:rsidP="007F77E1">
            <w:pPr>
              <w:jc w:val="center"/>
              <w:rPr>
                <w:rFonts w:ascii="Arial" w:hAnsi="Arial" w:cs="Arial"/>
                <w:sz w:val="16"/>
                <w:szCs w:val="16"/>
                <w:lang w:val="es-BO"/>
              </w:rPr>
            </w:pPr>
            <w:r w:rsidRPr="00691297">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06123F33" w14:textId="77777777" w:rsidR="00E7438B" w:rsidRPr="00691297" w:rsidRDefault="00E7438B" w:rsidP="007F77E1">
            <w:pPr>
              <w:rPr>
                <w:rFonts w:ascii="Arial" w:hAnsi="Arial" w:cs="Arial"/>
                <w:sz w:val="16"/>
                <w:szCs w:val="16"/>
                <w:lang w:val="es-BO"/>
              </w:rPr>
            </w:pPr>
          </w:p>
        </w:tc>
      </w:tr>
      <w:tr w:rsidR="00E7438B" w:rsidRPr="00691297" w14:paraId="76F6A131" w14:textId="77777777" w:rsidTr="007F77E1">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6571004" w14:textId="77777777" w:rsidR="00E7438B" w:rsidRPr="00691297" w:rsidRDefault="00E7438B" w:rsidP="007F77E1">
            <w:pPr>
              <w:rPr>
                <w:rFonts w:ascii="Arial" w:hAnsi="Arial" w:cs="Arial"/>
                <w:b/>
                <w:sz w:val="16"/>
                <w:szCs w:val="16"/>
                <w:lang w:val="es-BO"/>
              </w:rPr>
            </w:pPr>
          </w:p>
        </w:tc>
        <w:tc>
          <w:tcPr>
            <w:tcW w:w="71" w:type="pct"/>
            <w:tcBorders>
              <w:top w:val="nil"/>
              <w:left w:val="nil"/>
              <w:bottom w:val="single" w:sz="4" w:space="0" w:color="auto"/>
              <w:right w:val="nil"/>
            </w:tcBorders>
            <w:shd w:val="clear" w:color="auto" w:fill="auto"/>
            <w:vAlign w:val="center"/>
          </w:tcPr>
          <w:p w14:paraId="450E3E32" w14:textId="77777777" w:rsidR="00E7438B" w:rsidRPr="00691297" w:rsidRDefault="00E7438B" w:rsidP="007F77E1">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4E74EEB6" w14:textId="77777777" w:rsidR="00E7438B" w:rsidRPr="00691297" w:rsidRDefault="00E7438B" w:rsidP="007F77E1">
            <w:pPr>
              <w:rPr>
                <w:rFonts w:ascii="Arial" w:hAnsi="Arial" w:cs="Arial"/>
                <w:sz w:val="16"/>
                <w:szCs w:val="16"/>
                <w:lang w:val="es-BO"/>
              </w:rPr>
            </w:pPr>
          </w:p>
        </w:tc>
      </w:tr>
      <w:bookmarkEnd w:id="1"/>
    </w:tbl>
    <w:p w14:paraId="6E92D646" w14:textId="77777777" w:rsidR="00E7438B" w:rsidRPr="00653C8D" w:rsidRDefault="00E7438B" w:rsidP="00E7438B">
      <w:pPr>
        <w:rPr>
          <w:sz w:val="16"/>
          <w:szCs w:val="16"/>
          <w:lang w:val="es-BO"/>
        </w:rPr>
      </w:pPr>
    </w:p>
    <w:p w14:paraId="123336D7" w14:textId="77777777" w:rsidR="00E7438B" w:rsidRDefault="00E7438B" w:rsidP="00E7438B">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9"/>
        <w:gridCol w:w="797"/>
        <w:gridCol w:w="169"/>
        <w:gridCol w:w="129"/>
        <w:gridCol w:w="1226"/>
        <w:gridCol w:w="129"/>
        <w:gridCol w:w="1353"/>
        <w:gridCol w:w="129"/>
        <w:gridCol w:w="284"/>
        <w:gridCol w:w="2527"/>
        <w:gridCol w:w="231"/>
      </w:tblGrid>
      <w:tr w:rsidR="00E7438B" w:rsidRPr="00653C8D" w14:paraId="6DC13F56" w14:textId="77777777" w:rsidTr="007F77E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97CA48A" w14:textId="77777777" w:rsidR="00E7438B" w:rsidRPr="00653C8D" w:rsidRDefault="00E7438B" w:rsidP="00E7438B">
            <w:pPr>
              <w:numPr>
                <w:ilvl w:val="0"/>
                <w:numId w:val="2"/>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E7438B" w:rsidRPr="00653C8D" w14:paraId="55F73DEE" w14:textId="77777777" w:rsidTr="003F73A0">
        <w:tblPrEx>
          <w:tblCellMar>
            <w:left w:w="57" w:type="dxa"/>
            <w:right w:w="57" w:type="dxa"/>
          </w:tblCellMar>
        </w:tblPrEx>
        <w:trPr>
          <w:jc w:val="center"/>
        </w:trPr>
        <w:tc>
          <w:tcPr>
            <w:tcW w:w="1499"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29A7B417" w14:textId="77777777" w:rsidR="00E7438B" w:rsidRPr="00653C8D" w:rsidRDefault="00E7438B" w:rsidP="007F77E1">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14:paraId="21B494EC" w14:textId="77777777" w:rsidR="00E7438B" w:rsidRPr="00653C8D" w:rsidRDefault="00E7438B" w:rsidP="007F77E1">
            <w:pPr>
              <w:jc w:val="center"/>
              <w:rPr>
                <w:rFonts w:ascii="Arial" w:hAnsi="Arial" w:cs="Arial"/>
                <w:b/>
                <w:sz w:val="16"/>
                <w:szCs w:val="16"/>
                <w:lang w:val="es-BO"/>
              </w:rPr>
            </w:pPr>
          </w:p>
        </w:tc>
        <w:tc>
          <w:tcPr>
            <w:tcW w:w="3406" w:type="pct"/>
            <w:gridSpan w:val="8"/>
            <w:tcBorders>
              <w:top w:val="single" w:sz="12" w:space="0" w:color="auto"/>
              <w:left w:val="nil"/>
              <w:bottom w:val="nil"/>
              <w:right w:val="single" w:sz="4" w:space="0" w:color="auto"/>
            </w:tcBorders>
            <w:shd w:val="clear" w:color="auto" w:fill="auto"/>
            <w:vAlign w:val="center"/>
          </w:tcPr>
          <w:p w14:paraId="27C1EEEA" w14:textId="77777777" w:rsidR="00E7438B" w:rsidRPr="00653C8D" w:rsidRDefault="00E7438B" w:rsidP="007F77E1">
            <w:pPr>
              <w:rPr>
                <w:rFonts w:ascii="Arial" w:hAnsi="Arial" w:cs="Arial"/>
                <w:sz w:val="16"/>
                <w:szCs w:val="16"/>
                <w:lang w:val="es-BO"/>
              </w:rPr>
            </w:pPr>
          </w:p>
        </w:tc>
      </w:tr>
      <w:tr w:rsidR="00E7438B" w:rsidRPr="00653C8D" w14:paraId="40A30576" w14:textId="77777777" w:rsidTr="003F73A0">
        <w:tblPrEx>
          <w:tblCellMar>
            <w:left w:w="57" w:type="dxa"/>
            <w:right w:w="57" w:type="dxa"/>
          </w:tblCellMar>
        </w:tblPrEx>
        <w:trPr>
          <w:jc w:val="center"/>
        </w:trPr>
        <w:tc>
          <w:tcPr>
            <w:tcW w:w="1499" w:type="pct"/>
            <w:gridSpan w:val="3"/>
            <w:tcBorders>
              <w:top w:val="nil"/>
              <w:left w:val="single" w:sz="4" w:space="0" w:color="auto"/>
              <w:bottom w:val="nil"/>
              <w:right w:val="nil"/>
            </w:tcBorders>
            <w:shd w:val="clear" w:color="auto" w:fill="auto"/>
            <w:tcMar>
              <w:left w:w="0" w:type="dxa"/>
              <w:right w:w="0" w:type="dxa"/>
            </w:tcMar>
            <w:vAlign w:val="center"/>
          </w:tcPr>
          <w:p w14:paraId="090FB2C6" w14:textId="77777777" w:rsidR="00E7438B" w:rsidRPr="00653C8D" w:rsidRDefault="00E7438B" w:rsidP="007F77E1">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14:paraId="3A4A0B34" w14:textId="77777777" w:rsidR="00E7438B" w:rsidRPr="00653C8D" w:rsidRDefault="00E7438B" w:rsidP="007F77E1">
            <w:pPr>
              <w:jc w:val="center"/>
              <w:rPr>
                <w:rFonts w:ascii="Arial" w:hAnsi="Arial" w:cs="Arial"/>
                <w:b/>
                <w:sz w:val="16"/>
                <w:szCs w:val="16"/>
                <w:lang w:val="es-BO"/>
              </w:rPr>
            </w:pPr>
            <w:r w:rsidRPr="00653C8D">
              <w:rPr>
                <w:rFonts w:ascii="Arial" w:hAnsi="Arial" w:cs="Arial"/>
                <w:b/>
                <w:sz w:val="16"/>
                <w:szCs w:val="16"/>
                <w:lang w:val="es-BO"/>
              </w:rPr>
              <w:t>:</w:t>
            </w:r>
          </w:p>
        </w:tc>
        <w:tc>
          <w:tcPr>
            <w:tcW w:w="73" w:type="pct"/>
            <w:tcBorders>
              <w:top w:val="nil"/>
              <w:left w:val="nil"/>
              <w:bottom w:val="nil"/>
            </w:tcBorders>
            <w:shd w:val="clear" w:color="auto" w:fill="auto"/>
            <w:vAlign w:val="center"/>
          </w:tcPr>
          <w:p w14:paraId="459CA959" w14:textId="77777777" w:rsidR="00E7438B" w:rsidRPr="00653C8D" w:rsidRDefault="00E7438B" w:rsidP="007F77E1">
            <w:pPr>
              <w:rPr>
                <w:rFonts w:ascii="Arial" w:hAnsi="Arial" w:cs="Arial"/>
                <w:sz w:val="16"/>
                <w:szCs w:val="16"/>
                <w:lang w:val="es-BO"/>
              </w:rPr>
            </w:pPr>
          </w:p>
        </w:tc>
        <w:tc>
          <w:tcPr>
            <w:tcW w:w="3201" w:type="pct"/>
            <w:gridSpan w:val="6"/>
            <w:tcBorders>
              <w:top w:val="single" w:sz="4" w:space="0" w:color="auto"/>
              <w:left w:val="nil"/>
              <w:bottom w:val="single" w:sz="4" w:space="0" w:color="auto"/>
            </w:tcBorders>
            <w:shd w:val="clear" w:color="auto" w:fill="DBE5F1"/>
            <w:vAlign w:val="center"/>
          </w:tcPr>
          <w:p w14:paraId="2619A4E8" w14:textId="77777777" w:rsidR="00E7438B" w:rsidRPr="00653C8D" w:rsidRDefault="00E7438B" w:rsidP="007F77E1">
            <w:pPr>
              <w:rPr>
                <w:rFonts w:ascii="Arial" w:hAnsi="Arial" w:cs="Arial"/>
                <w:sz w:val="16"/>
                <w:szCs w:val="16"/>
                <w:lang w:val="es-BO"/>
              </w:rPr>
            </w:pPr>
            <w:r>
              <w:rPr>
                <w:rFonts w:ascii="Arial" w:hAnsi="Arial" w:cs="Arial"/>
                <w:sz w:val="16"/>
                <w:szCs w:val="16"/>
                <w:lang w:val="es-BO"/>
              </w:rPr>
              <w:t>AGENCIA ESTATAL DE VIVIENDA</w:t>
            </w:r>
          </w:p>
        </w:tc>
        <w:tc>
          <w:tcPr>
            <w:tcW w:w="132" w:type="pct"/>
            <w:tcBorders>
              <w:top w:val="nil"/>
              <w:left w:val="nil"/>
              <w:bottom w:val="nil"/>
              <w:right w:val="single" w:sz="4" w:space="0" w:color="auto"/>
            </w:tcBorders>
            <w:shd w:val="clear" w:color="auto" w:fill="auto"/>
            <w:vAlign w:val="center"/>
          </w:tcPr>
          <w:p w14:paraId="40D82F80" w14:textId="77777777" w:rsidR="00E7438B" w:rsidRPr="00653C8D" w:rsidRDefault="00E7438B" w:rsidP="007F77E1">
            <w:pPr>
              <w:rPr>
                <w:rFonts w:ascii="Arial" w:hAnsi="Arial" w:cs="Arial"/>
                <w:sz w:val="16"/>
                <w:szCs w:val="16"/>
                <w:lang w:val="es-BO"/>
              </w:rPr>
            </w:pPr>
          </w:p>
        </w:tc>
      </w:tr>
      <w:tr w:rsidR="00E7438B" w:rsidRPr="00653C8D" w14:paraId="6E6D550B" w14:textId="77777777" w:rsidTr="003F73A0">
        <w:tblPrEx>
          <w:tblCellMar>
            <w:left w:w="57" w:type="dxa"/>
            <w:right w:w="57" w:type="dxa"/>
          </w:tblCellMar>
        </w:tblPrEx>
        <w:trPr>
          <w:jc w:val="center"/>
        </w:trPr>
        <w:tc>
          <w:tcPr>
            <w:tcW w:w="1499" w:type="pct"/>
            <w:gridSpan w:val="3"/>
            <w:vMerge w:val="restart"/>
            <w:tcBorders>
              <w:top w:val="nil"/>
              <w:left w:val="single" w:sz="4" w:space="0" w:color="auto"/>
              <w:right w:val="nil"/>
            </w:tcBorders>
            <w:shd w:val="clear" w:color="auto" w:fill="auto"/>
            <w:tcMar>
              <w:left w:w="0" w:type="dxa"/>
              <w:right w:w="0" w:type="dxa"/>
            </w:tcMar>
            <w:vAlign w:val="center"/>
          </w:tcPr>
          <w:p w14:paraId="4915500A" w14:textId="77777777" w:rsidR="00E7438B" w:rsidRPr="00653C8D" w:rsidRDefault="00E7438B" w:rsidP="007F77E1">
            <w:pPr>
              <w:jc w:val="right"/>
              <w:rPr>
                <w:rFonts w:ascii="Arial" w:hAnsi="Arial" w:cs="Arial"/>
                <w:b/>
                <w:sz w:val="16"/>
                <w:szCs w:val="16"/>
                <w:lang w:val="es-BO"/>
              </w:rPr>
            </w:pPr>
            <w:r w:rsidRPr="00653C8D">
              <w:rPr>
                <w:rFonts w:ascii="Arial" w:hAnsi="Arial" w:cs="Arial"/>
                <w:b/>
                <w:sz w:val="16"/>
                <w:szCs w:val="16"/>
                <w:lang w:val="es-BO"/>
              </w:rPr>
              <w:t>Domicilio</w:t>
            </w:r>
          </w:p>
          <w:p w14:paraId="51AC771C" w14:textId="77777777" w:rsidR="00E7438B" w:rsidRPr="00653C8D" w:rsidRDefault="00E7438B" w:rsidP="007F77E1">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14:paraId="60624117" w14:textId="77777777" w:rsidR="00E7438B" w:rsidRPr="00653C8D" w:rsidRDefault="00E7438B" w:rsidP="007F77E1">
            <w:pPr>
              <w:jc w:val="center"/>
              <w:rPr>
                <w:b/>
                <w:sz w:val="16"/>
                <w:szCs w:val="16"/>
                <w:lang w:val="es-BO"/>
              </w:rPr>
            </w:pPr>
            <w:r w:rsidRPr="00653C8D">
              <w:rPr>
                <w:b/>
                <w:sz w:val="16"/>
                <w:szCs w:val="16"/>
                <w:lang w:val="es-BO"/>
              </w:rPr>
              <w:t>:</w:t>
            </w:r>
          </w:p>
        </w:tc>
        <w:tc>
          <w:tcPr>
            <w:tcW w:w="73" w:type="pct"/>
            <w:tcBorders>
              <w:top w:val="nil"/>
              <w:left w:val="nil"/>
              <w:bottom w:val="nil"/>
              <w:right w:val="nil"/>
            </w:tcBorders>
            <w:shd w:val="clear" w:color="auto" w:fill="auto"/>
            <w:vAlign w:val="center"/>
          </w:tcPr>
          <w:p w14:paraId="3467F9FB" w14:textId="77777777" w:rsidR="00E7438B" w:rsidRPr="00653C8D" w:rsidRDefault="00E7438B" w:rsidP="007F77E1">
            <w:pPr>
              <w:rPr>
                <w:i/>
                <w:sz w:val="16"/>
                <w:szCs w:val="16"/>
                <w:lang w:val="es-BO"/>
              </w:rPr>
            </w:pPr>
          </w:p>
        </w:tc>
        <w:tc>
          <w:tcPr>
            <w:tcW w:w="695" w:type="pct"/>
            <w:tcBorders>
              <w:top w:val="nil"/>
              <w:left w:val="nil"/>
              <w:bottom w:val="nil"/>
              <w:right w:val="nil"/>
            </w:tcBorders>
            <w:shd w:val="clear" w:color="auto" w:fill="auto"/>
            <w:vAlign w:val="center"/>
          </w:tcPr>
          <w:p w14:paraId="13EDD7DF" w14:textId="77777777" w:rsidR="00E7438B" w:rsidRPr="00653C8D" w:rsidRDefault="00E7438B" w:rsidP="007F77E1">
            <w:pPr>
              <w:jc w:val="center"/>
              <w:rPr>
                <w:i/>
                <w:sz w:val="16"/>
                <w:szCs w:val="16"/>
                <w:lang w:val="es-BO"/>
              </w:rPr>
            </w:pPr>
            <w:r w:rsidRPr="00653C8D">
              <w:rPr>
                <w:i/>
                <w:sz w:val="16"/>
                <w:szCs w:val="16"/>
                <w:lang w:val="es-BO"/>
              </w:rPr>
              <w:t>Ciudad</w:t>
            </w:r>
          </w:p>
        </w:tc>
        <w:tc>
          <w:tcPr>
            <w:tcW w:w="73" w:type="pct"/>
            <w:tcBorders>
              <w:top w:val="nil"/>
              <w:left w:val="nil"/>
              <w:bottom w:val="nil"/>
              <w:right w:val="nil"/>
            </w:tcBorders>
            <w:shd w:val="clear" w:color="auto" w:fill="auto"/>
            <w:vAlign w:val="center"/>
          </w:tcPr>
          <w:p w14:paraId="267F36A4" w14:textId="77777777" w:rsidR="00E7438B" w:rsidRPr="00653C8D" w:rsidRDefault="00E7438B" w:rsidP="007F77E1">
            <w:pPr>
              <w:jc w:val="center"/>
              <w:rPr>
                <w:i/>
                <w:sz w:val="16"/>
                <w:szCs w:val="16"/>
                <w:lang w:val="es-BO"/>
              </w:rPr>
            </w:pPr>
          </w:p>
        </w:tc>
        <w:tc>
          <w:tcPr>
            <w:tcW w:w="767" w:type="pct"/>
            <w:tcBorders>
              <w:top w:val="nil"/>
              <w:left w:val="nil"/>
              <w:bottom w:val="single" w:sz="4" w:space="0" w:color="auto"/>
              <w:right w:val="nil"/>
            </w:tcBorders>
            <w:shd w:val="clear" w:color="auto" w:fill="auto"/>
            <w:vAlign w:val="center"/>
          </w:tcPr>
          <w:p w14:paraId="796006FE" w14:textId="77777777" w:rsidR="00E7438B" w:rsidRPr="00653C8D" w:rsidRDefault="00E7438B" w:rsidP="007F77E1">
            <w:pPr>
              <w:jc w:val="center"/>
              <w:rPr>
                <w:i/>
                <w:sz w:val="16"/>
                <w:szCs w:val="16"/>
                <w:lang w:val="es-BO"/>
              </w:rPr>
            </w:pPr>
            <w:r w:rsidRPr="00653C8D">
              <w:rPr>
                <w:i/>
                <w:sz w:val="16"/>
                <w:szCs w:val="16"/>
                <w:lang w:val="es-BO"/>
              </w:rPr>
              <w:t>Zona</w:t>
            </w:r>
          </w:p>
        </w:tc>
        <w:tc>
          <w:tcPr>
            <w:tcW w:w="73" w:type="pct"/>
            <w:tcBorders>
              <w:top w:val="nil"/>
              <w:left w:val="nil"/>
              <w:bottom w:val="nil"/>
              <w:right w:val="nil"/>
            </w:tcBorders>
            <w:shd w:val="clear" w:color="auto" w:fill="auto"/>
            <w:vAlign w:val="center"/>
          </w:tcPr>
          <w:p w14:paraId="73F9412C" w14:textId="77777777" w:rsidR="00E7438B" w:rsidRPr="00653C8D" w:rsidRDefault="00E7438B" w:rsidP="007F77E1">
            <w:pPr>
              <w:jc w:val="center"/>
              <w:rPr>
                <w:i/>
                <w:sz w:val="16"/>
                <w:szCs w:val="16"/>
                <w:lang w:val="es-BO"/>
              </w:rPr>
            </w:pPr>
          </w:p>
        </w:tc>
        <w:tc>
          <w:tcPr>
            <w:tcW w:w="1593" w:type="pct"/>
            <w:gridSpan w:val="2"/>
            <w:tcBorders>
              <w:top w:val="nil"/>
              <w:left w:val="nil"/>
              <w:bottom w:val="single" w:sz="4" w:space="0" w:color="auto"/>
              <w:right w:val="nil"/>
            </w:tcBorders>
            <w:shd w:val="clear" w:color="auto" w:fill="auto"/>
            <w:vAlign w:val="center"/>
          </w:tcPr>
          <w:p w14:paraId="3C461B69" w14:textId="77777777" w:rsidR="00E7438B" w:rsidRPr="00653C8D" w:rsidRDefault="00E7438B" w:rsidP="007F77E1">
            <w:pPr>
              <w:jc w:val="center"/>
              <w:rPr>
                <w:i/>
                <w:sz w:val="16"/>
                <w:szCs w:val="16"/>
                <w:lang w:val="es-BO"/>
              </w:rPr>
            </w:pPr>
            <w:r w:rsidRPr="00653C8D">
              <w:rPr>
                <w:i/>
                <w:sz w:val="16"/>
                <w:szCs w:val="16"/>
                <w:lang w:val="es-BO"/>
              </w:rPr>
              <w:t>Dirección</w:t>
            </w:r>
          </w:p>
        </w:tc>
        <w:tc>
          <w:tcPr>
            <w:tcW w:w="132" w:type="pct"/>
            <w:tcBorders>
              <w:top w:val="nil"/>
              <w:left w:val="nil"/>
              <w:bottom w:val="nil"/>
              <w:right w:val="single" w:sz="4" w:space="0" w:color="auto"/>
            </w:tcBorders>
            <w:shd w:val="clear" w:color="auto" w:fill="auto"/>
            <w:vAlign w:val="center"/>
          </w:tcPr>
          <w:p w14:paraId="689670AC" w14:textId="77777777" w:rsidR="00E7438B" w:rsidRPr="00653C8D" w:rsidRDefault="00E7438B" w:rsidP="007F77E1">
            <w:pPr>
              <w:rPr>
                <w:i/>
                <w:sz w:val="16"/>
                <w:szCs w:val="16"/>
                <w:lang w:val="es-BO"/>
              </w:rPr>
            </w:pPr>
          </w:p>
        </w:tc>
      </w:tr>
      <w:tr w:rsidR="00E7438B" w:rsidRPr="00653C8D" w14:paraId="75244024" w14:textId="77777777" w:rsidTr="003F73A0">
        <w:tblPrEx>
          <w:tblCellMar>
            <w:left w:w="57" w:type="dxa"/>
            <w:right w:w="57" w:type="dxa"/>
          </w:tblCellMar>
        </w:tblPrEx>
        <w:trPr>
          <w:jc w:val="center"/>
        </w:trPr>
        <w:tc>
          <w:tcPr>
            <w:tcW w:w="1499" w:type="pct"/>
            <w:gridSpan w:val="3"/>
            <w:vMerge/>
            <w:tcBorders>
              <w:left w:val="single" w:sz="4" w:space="0" w:color="auto"/>
              <w:bottom w:val="nil"/>
              <w:right w:val="nil"/>
            </w:tcBorders>
            <w:shd w:val="clear" w:color="auto" w:fill="auto"/>
            <w:tcMar>
              <w:left w:w="0" w:type="dxa"/>
              <w:right w:w="0" w:type="dxa"/>
            </w:tcMar>
            <w:vAlign w:val="center"/>
          </w:tcPr>
          <w:p w14:paraId="736469AD" w14:textId="77777777" w:rsidR="00E7438B" w:rsidRPr="00653C8D" w:rsidRDefault="00E7438B" w:rsidP="007F77E1">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14:paraId="6E36F43A" w14:textId="77777777" w:rsidR="00E7438B" w:rsidRPr="00653C8D" w:rsidRDefault="00E7438B" w:rsidP="007F77E1">
            <w:pPr>
              <w:jc w:val="center"/>
              <w:rPr>
                <w:rFonts w:ascii="Arial" w:hAnsi="Arial" w:cs="Arial"/>
                <w:b/>
                <w:sz w:val="16"/>
                <w:szCs w:val="16"/>
                <w:lang w:val="es-BO"/>
              </w:rPr>
            </w:pPr>
          </w:p>
        </w:tc>
        <w:tc>
          <w:tcPr>
            <w:tcW w:w="73" w:type="pct"/>
            <w:tcBorders>
              <w:top w:val="nil"/>
              <w:left w:val="nil"/>
              <w:bottom w:val="nil"/>
            </w:tcBorders>
            <w:shd w:val="clear" w:color="auto" w:fill="auto"/>
            <w:vAlign w:val="center"/>
          </w:tcPr>
          <w:p w14:paraId="4D4441F1" w14:textId="77777777" w:rsidR="00E7438B" w:rsidRPr="00653C8D" w:rsidRDefault="00E7438B" w:rsidP="007F77E1">
            <w:pPr>
              <w:rPr>
                <w:rFonts w:ascii="Arial" w:hAnsi="Arial" w:cs="Arial"/>
                <w:sz w:val="16"/>
                <w:szCs w:val="16"/>
                <w:lang w:val="es-BO"/>
              </w:rPr>
            </w:pPr>
          </w:p>
        </w:tc>
        <w:tc>
          <w:tcPr>
            <w:tcW w:w="695" w:type="pct"/>
            <w:tcBorders>
              <w:top w:val="single" w:sz="4" w:space="0" w:color="auto"/>
              <w:left w:val="nil"/>
              <w:bottom w:val="single" w:sz="4" w:space="0" w:color="auto"/>
            </w:tcBorders>
            <w:shd w:val="clear" w:color="auto" w:fill="DBE5F1"/>
            <w:vAlign w:val="center"/>
          </w:tcPr>
          <w:p w14:paraId="4EA2918B" w14:textId="77777777" w:rsidR="00E7438B" w:rsidRPr="00653C8D" w:rsidRDefault="00E7438B" w:rsidP="007F77E1">
            <w:pPr>
              <w:jc w:val="center"/>
              <w:rPr>
                <w:rFonts w:ascii="Arial" w:hAnsi="Arial" w:cs="Arial"/>
                <w:sz w:val="16"/>
                <w:szCs w:val="16"/>
                <w:lang w:val="es-BO"/>
              </w:rPr>
            </w:pPr>
            <w:r>
              <w:rPr>
                <w:rFonts w:ascii="Arial" w:hAnsi="Arial" w:cs="Arial"/>
                <w:sz w:val="16"/>
                <w:szCs w:val="16"/>
                <w:lang w:val="es-BO"/>
              </w:rPr>
              <w:t>Santa Cruz</w:t>
            </w:r>
          </w:p>
        </w:tc>
        <w:tc>
          <w:tcPr>
            <w:tcW w:w="73" w:type="pct"/>
            <w:tcBorders>
              <w:top w:val="nil"/>
              <w:left w:val="nil"/>
              <w:bottom w:val="nil"/>
            </w:tcBorders>
            <w:shd w:val="clear" w:color="auto" w:fill="auto"/>
            <w:vAlign w:val="center"/>
          </w:tcPr>
          <w:p w14:paraId="4DB656EA" w14:textId="77777777" w:rsidR="00E7438B" w:rsidRPr="00653C8D" w:rsidRDefault="00E7438B" w:rsidP="007F77E1">
            <w:pPr>
              <w:rPr>
                <w:rFonts w:ascii="Arial" w:hAnsi="Arial" w:cs="Arial"/>
                <w:sz w:val="16"/>
                <w:szCs w:val="16"/>
                <w:lang w:val="es-BO"/>
              </w:rPr>
            </w:pPr>
          </w:p>
        </w:tc>
        <w:tc>
          <w:tcPr>
            <w:tcW w:w="767" w:type="pct"/>
            <w:tcBorders>
              <w:top w:val="single" w:sz="4" w:space="0" w:color="auto"/>
              <w:left w:val="nil"/>
              <w:bottom w:val="single" w:sz="4" w:space="0" w:color="auto"/>
            </w:tcBorders>
            <w:shd w:val="clear" w:color="auto" w:fill="DBE5F1"/>
            <w:vAlign w:val="center"/>
          </w:tcPr>
          <w:p w14:paraId="67312B8B" w14:textId="77777777" w:rsidR="00E7438B" w:rsidRPr="00653C8D" w:rsidRDefault="00E7438B" w:rsidP="007F77E1">
            <w:pPr>
              <w:jc w:val="center"/>
              <w:rPr>
                <w:rFonts w:ascii="Arial" w:hAnsi="Arial" w:cs="Arial"/>
                <w:sz w:val="16"/>
                <w:szCs w:val="16"/>
                <w:lang w:val="es-BO"/>
              </w:rPr>
            </w:pPr>
            <w:r>
              <w:rPr>
                <w:rFonts w:ascii="Arial" w:hAnsi="Arial" w:cs="Arial"/>
                <w:sz w:val="16"/>
                <w:szCs w:val="16"/>
                <w:lang w:val="es-BO"/>
              </w:rPr>
              <w:t>Centro</w:t>
            </w:r>
          </w:p>
        </w:tc>
        <w:tc>
          <w:tcPr>
            <w:tcW w:w="73" w:type="pct"/>
            <w:tcBorders>
              <w:top w:val="nil"/>
              <w:left w:val="nil"/>
              <w:bottom w:val="nil"/>
            </w:tcBorders>
            <w:shd w:val="clear" w:color="auto" w:fill="auto"/>
            <w:vAlign w:val="center"/>
          </w:tcPr>
          <w:p w14:paraId="646059D9" w14:textId="77777777" w:rsidR="00E7438B" w:rsidRPr="00653C8D" w:rsidRDefault="00E7438B" w:rsidP="007F77E1">
            <w:pPr>
              <w:rPr>
                <w:rFonts w:ascii="Arial" w:hAnsi="Arial" w:cs="Arial"/>
                <w:sz w:val="16"/>
                <w:szCs w:val="16"/>
                <w:lang w:val="es-BO"/>
              </w:rPr>
            </w:pPr>
          </w:p>
        </w:tc>
        <w:tc>
          <w:tcPr>
            <w:tcW w:w="1593" w:type="pct"/>
            <w:gridSpan w:val="2"/>
            <w:tcBorders>
              <w:top w:val="single" w:sz="4" w:space="0" w:color="auto"/>
              <w:left w:val="nil"/>
              <w:bottom w:val="single" w:sz="4" w:space="0" w:color="auto"/>
            </w:tcBorders>
            <w:shd w:val="clear" w:color="auto" w:fill="DBE5F1"/>
            <w:vAlign w:val="center"/>
          </w:tcPr>
          <w:p w14:paraId="5F63B851" w14:textId="77777777" w:rsidR="00E7438B" w:rsidRPr="00B10D0F" w:rsidRDefault="00E7438B" w:rsidP="007F77E1">
            <w:pPr>
              <w:jc w:val="center"/>
              <w:rPr>
                <w:rFonts w:ascii="Arial" w:hAnsi="Arial" w:cs="Arial"/>
                <w:sz w:val="16"/>
                <w:szCs w:val="16"/>
                <w:lang w:val="es-BO"/>
              </w:rPr>
            </w:pPr>
            <w:r w:rsidRPr="00B10D0F">
              <w:rPr>
                <w:rFonts w:ascii="Arial" w:hAnsi="Arial" w:cs="Arial"/>
                <w:sz w:val="16"/>
                <w:szCs w:val="16"/>
                <w:lang w:val="es-BO"/>
              </w:rPr>
              <w:t>Calle Independencia No. 461 entre calles Mercado y Monseñor Salvatierra (Zona Centro)</w:t>
            </w:r>
          </w:p>
        </w:tc>
        <w:tc>
          <w:tcPr>
            <w:tcW w:w="132" w:type="pct"/>
            <w:tcBorders>
              <w:top w:val="nil"/>
              <w:left w:val="nil"/>
              <w:bottom w:val="nil"/>
              <w:right w:val="single" w:sz="4" w:space="0" w:color="auto"/>
            </w:tcBorders>
            <w:shd w:val="clear" w:color="auto" w:fill="auto"/>
            <w:vAlign w:val="center"/>
          </w:tcPr>
          <w:p w14:paraId="0FA2D724" w14:textId="77777777" w:rsidR="00E7438B" w:rsidRPr="00653C8D" w:rsidRDefault="00E7438B" w:rsidP="007F77E1">
            <w:pPr>
              <w:rPr>
                <w:rFonts w:ascii="Arial" w:hAnsi="Arial" w:cs="Arial"/>
                <w:sz w:val="16"/>
                <w:szCs w:val="16"/>
                <w:lang w:val="es-BO"/>
              </w:rPr>
            </w:pPr>
          </w:p>
        </w:tc>
      </w:tr>
      <w:tr w:rsidR="00E7438B" w:rsidRPr="00653C8D" w14:paraId="127AB167" w14:textId="77777777" w:rsidTr="003F73A0">
        <w:tblPrEx>
          <w:tblCellMar>
            <w:left w:w="57" w:type="dxa"/>
            <w:right w:w="57" w:type="dxa"/>
          </w:tblCellMar>
        </w:tblPrEx>
        <w:trPr>
          <w:jc w:val="center"/>
        </w:trPr>
        <w:tc>
          <w:tcPr>
            <w:tcW w:w="1499" w:type="pct"/>
            <w:gridSpan w:val="3"/>
            <w:tcBorders>
              <w:top w:val="nil"/>
              <w:left w:val="single" w:sz="4" w:space="0" w:color="auto"/>
              <w:bottom w:val="nil"/>
              <w:right w:val="nil"/>
            </w:tcBorders>
            <w:shd w:val="clear" w:color="auto" w:fill="auto"/>
            <w:tcMar>
              <w:left w:w="0" w:type="dxa"/>
              <w:right w:w="0" w:type="dxa"/>
            </w:tcMar>
            <w:vAlign w:val="center"/>
          </w:tcPr>
          <w:p w14:paraId="0ABD8A89" w14:textId="77777777" w:rsidR="00E7438B" w:rsidRPr="00653C8D" w:rsidRDefault="00E7438B" w:rsidP="007F77E1">
            <w:pPr>
              <w:jc w:val="right"/>
              <w:rPr>
                <w:b/>
                <w:sz w:val="16"/>
                <w:szCs w:val="16"/>
                <w:lang w:val="es-BO"/>
              </w:rPr>
            </w:pPr>
          </w:p>
        </w:tc>
        <w:tc>
          <w:tcPr>
            <w:tcW w:w="96" w:type="pct"/>
            <w:tcBorders>
              <w:top w:val="nil"/>
              <w:left w:val="nil"/>
              <w:bottom w:val="nil"/>
              <w:right w:val="nil"/>
            </w:tcBorders>
            <w:shd w:val="clear" w:color="auto" w:fill="auto"/>
            <w:vAlign w:val="center"/>
          </w:tcPr>
          <w:p w14:paraId="24785B26" w14:textId="77777777" w:rsidR="00E7438B" w:rsidRPr="00653C8D" w:rsidRDefault="00E7438B" w:rsidP="007F77E1">
            <w:pPr>
              <w:jc w:val="center"/>
              <w:rPr>
                <w:rFonts w:ascii="Arial" w:hAnsi="Arial" w:cs="Arial"/>
                <w:b/>
                <w:sz w:val="16"/>
                <w:szCs w:val="16"/>
                <w:lang w:val="es-BO"/>
              </w:rPr>
            </w:pPr>
          </w:p>
        </w:tc>
        <w:tc>
          <w:tcPr>
            <w:tcW w:w="3406" w:type="pct"/>
            <w:gridSpan w:val="8"/>
            <w:tcBorders>
              <w:top w:val="nil"/>
              <w:left w:val="nil"/>
              <w:bottom w:val="nil"/>
              <w:right w:val="single" w:sz="4" w:space="0" w:color="auto"/>
            </w:tcBorders>
            <w:shd w:val="clear" w:color="auto" w:fill="auto"/>
            <w:vAlign w:val="center"/>
          </w:tcPr>
          <w:p w14:paraId="384D8F2E" w14:textId="77777777" w:rsidR="00E7438B" w:rsidRPr="00653C8D" w:rsidRDefault="00E7438B" w:rsidP="007F77E1">
            <w:pPr>
              <w:rPr>
                <w:rFonts w:ascii="Arial" w:hAnsi="Arial" w:cs="Arial"/>
                <w:sz w:val="16"/>
                <w:szCs w:val="16"/>
                <w:lang w:val="es-BO"/>
              </w:rPr>
            </w:pPr>
          </w:p>
        </w:tc>
      </w:tr>
      <w:tr w:rsidR="00E7438B" w:rsidRPr="00653C8D" w14:paraId="329AEAB5" w14:textId="77777777" w:rsidTr="003F73A0">
        <w:tblPrEx>
          <w:tblCellMar>
            <w:left w:w="57" w:type="dxa"/>
            <w:right w:w="57" w:type="dxa"/>
          </w:tblCellMar>
        </w:tblPrEx>
        <w:trPr>
          <w:jc w:val="center"/>
        </w:trPr>
        <w:tc>
          <w:tcPr>
            <w:tcW w:w="464" w:type="pct"/>
            <w:tcBorders>
              <w:top w:val="nil"/>
              <w:left w:val="single" w:sz="4" w:space="0" w:color="auto"/>
              <w:bottom w:val="nil"/>
              <w:right w:val="single" w:sz="2" w:space="0" w:color="auto"/>
            </w:tcBorders>
            <w:shd w:val="clear" w:color="auto" w:fill="auto"/>
            <w:tcMar>
              <w:left w:w="0" w:type="dxa"/>
              <w:right w:w="0" w:type="dxa"/>
            </w:tcMar>
            <w:vAlign w:val="center"/>
          </w:tcPr>
          <w:p w14:paraId="07F48028" w14:textId="77777777" w:rsidR="00E7438B" w:rsidRPr="00653C8D" w:rsidRDefault="00E7438B" w:rsidP="007F77E1">
            <w:pPr>
              <w:jc w:val="right"/>
              <w:rPr>
                <w:rFonts w:ascii="Arial" w:hAnsi="Arial" w:cs="Arial"/>
                <w:b/>
                <w:sz w:val="16"/>
                <w:szCs w:val="16"/>
                <w:lang w:val="es-BO"/>
              </w:rPr>
            </w:pPr>
            <w:r w:rsidRPr="00653C8D">
              <w:rPr>
                <w:rFonts w:ascii="Arial" w:hAnsi="Arial" w:cs="Arial"/>
                <w:b/>
                <w:sz w:val="16"/>
                <w:szCs w:val="16"/>
                <w:lang w:val="es-BO"/>
              </w:rPr>
              <w:t>Teléfono:</w:t>
            </w:r>
          </w:p>
        </w:tc>
        <w:tc>
          <w:tcPr>
            <w:tcW w:w="583" w:type="pct"/>
            <w:tcBorders>
              <w:top w:val="single" w:sz="2" w:space="0" w:color="auto"/>
              <w:left w:val="single" w:sz="2" w:space="0" w:color="auto"/>
              <w:bottom w:val="single" w:sz="2" w:space="0" w:color="auto"/>
              <w:right w:val="nil"/>
            </w:tcBorders>
            <w:shd w:val="clear" w:color="auto" w:fill="DBE5F1"/>
            <w:vAlign w:val="center"/>
          </w:tcPr>
          <w:p w14:paraId="49E539CD" w14:textId="77777777" w:rsidR="00E7438B" w:rsidRPr="00653C8D" w:rsidRDefault="00E7438B" w:rsidP="007F77E1">
            <w:pPr>
              <w:jc w:val="center"/>
              <w:rPr>
                <w:rFonts w:ascii="Arial" w:hAnsi="Arial" w:cs="Arial"/>
                <w:b/>
                <w:sz w:val="16"/>
                <w:szCs w:val="16"/>
                <w:lang w:val="es-BO"/>
              </w:rPr>
            </w:pPr>
            <w:r w:rsidRPr="00527344">
              <w:rPr>
                <w:rFonts w:ascii="Arial" w:hAnsi="Arial" w:cs="Arial"/>
                <w:b/>
                <w:color w:val="FF0000"/>
                <w:sz w:val="16"/>
                <w:szCs w:val="16"/>
                <w:lang w:val="es-BO"/>
              </w:rPr>
              <w:t>3 11 48 86 Int. 718</w:t>
            </w:r>
          </w:p>
        </w:tc>
        <w:tc>
          <w:tcPr>
            <w:tcW w:w="451" w:type="pct"/>
            <w:tcBorders>
              <w:top w:val="nil"/>
              <w:left w:val="single" w:sz="2" w:space="0" w:color="auto"/>
              <w:bottom w:val="nil"/>
              <w:right w:val="single" w:sz="4" w:space="0" w:color="auto"/>
            </w:tcBorders>
            <w:shd w:val="clear" w:color="auto" w:fill="auto"/>
            <w:vAlign w:val="center"/>
          </w:tcPr>
          <w:p w14:paraId="79E73AF2" w14:textId="77777777" w:rsidR="00E7438B" w:rsidRPr="00653C8D" w:rsidRDefault="00E7438B" w:rsidP="007F77E1">
            <w:pPr>
              <w:jc w:val="right"/>
              <w:rPr>
                <w:rFonts w:ascii="Arial" w:hAnsi="Arial" w:cs="Arial"/>
                <w:b/>
                <w:sz w:val="16"/>
                <w:szCs w:val="16"/>
                <w:lang w:val="es-BO"/>
              </w:rPr>
            </w:pPr>
            <w:r w:rsidRPr="00653C8D">
              <w:rPr>
                <w:rFonts w:ascii="Arial" w:hAnsi="Arial" w:cs="Arial"/>
                <w:b/>
                <w:sz w:val="16"/>
                <w:szCs w:val="16"/>
                <w:lang w:val="es-BO"/>
              </w:rPr>
              <w:t>Fax:</w:t>
            </w:r>
          </w:p>
        </w:tc>
        <w:tc>
          <w:tcPr>
            <w:tcW w:w="864" w:type="pct"/>
            <w:gridSpan w:val="3"/>
            <w:tcBorders>
              <w:top w:val="single" w:sz="4" w:space="0" w:color="auto"/>
              <w:left w:val="single" w:sz="4" w:space="0" w:color="auto"/>
              <w:bottom w:val="single" w:sz="4" w:space="0" w:color="auto"/>
            </w:tcBorders>
            <w:shd w:val="clear" w:color="auto" w:fill="DBE5F1"/>
            <w:vAlign w:val="center"/>
          </w:tcPr>
          <w:p w14:paraId="36CD4F13" w14:textId="77777777" w:rsidR="00E7438B" w:rsidRPr="00653C8D" w:rsidRDefault="00E7438B" w:rsidP="007F77E1">
            <w:pPr>
              <w:jc w:val="center"/>
              <w:rPr>
                <w:rFonts w:ascii="Arial" w:hAnsi="Arial" w:cs="Arial"/>
                <w:b/>
                <w:sz w:val="16"/>
                <w:szCs w:val="16"/>
                <w:lang w:val="es-BO"/>
              </w:rPr>
            </w:pPr>
          </w:p>
        </w:tc>
        <w:tc>
          <w:tcPr>
            <w:tcW w:w="1074" w:type="pct"/>
            <w:gridSpan w:val="4"/>
            <w:tcBorders>
              <w:top w:val="nil"/>
              <w:left w:val="nil"/>
              <w:bottom w:val="nil"/>
            </w:tcBorders>
            <w:shd w:val="clear" w:color="auto" w:fill="auto"/>
            <w:vAlign w:val="center"/>
          </w:tcPr>
          <w:p w14:paraId="7D5F5ACC" w14:textId="77777777" w:rsidR="00E7438B" w:rsidRPr="00653C8D" w:rsidRDefault="00E7438B" w:rsidP="007F77E1">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32" w:type="pct"/>
            <w:tcBorders>
              <w:top w:val="single" w:sz="4" w:space="0" w:color="auto"/>
              <w:left w:val="nil"/>
              <w:bottom w:val="single" w:sz="4" w:space="0" w:color="auto"/>
            </w:tcBorders>
            <w:shd w:val="clear" w:color="auto" w:fill="DBE5F1"/>
            <w:vAlign w:val="center"/>
          </w:tcPr>
          <w:p w14:paraId="4E2B4E94" w14:textId="77777777" w:rsidR="00E7438B" w:rsidRPr="00653C8D" w:rsidRDefault="00E7438B" w:rsidP="007F77E1">
            <w:pPr>
              <w:jc w:val="center"/>
              <w:rPr>
                <w:rFonts w:ascii="Arial" w:hAnsi="Arial" w:cs="Arial"/>
                <w:sz w:val="16"/>
                <w:szCs w:val="16"/>
                <w:lang w:val="es-BO"/>
              </w:rPr>
            </w:pPr>
            <w:r w:rsidRPr="00B10D0F">
              <w:rPr>
                <w:rFonts w:ascii="Arial" w:hAnsi="Arial" w:cs="Arial"/>
                <w:color w:val="FF0000"/>
                <w:sz w:val="16"/>
                <w:szCs w:val="16"/>
                <w:lang w:val="es-BO"/>
              </w:rPr>
              <w:t>jhenifer.chino@aevivienda.gob.bo</w:t>
            </w:r>
          </w:p>
        </w:tc>
        <w:tc>
          <w:tcPr>
            <w:tcW w:w="132" w:type="pct"/>
            <w:tcBorders>
              <w:top w:val="nil"/>
              <w:left w:val="nil"/>
              <w:bottom w:val="nil"/>
              <w:right w:val="single" w:sz="4" w:space="0" w:color="auto"/>
            </w:tcBorders>
            <w:shd w:val="clear" w:color="auto" w:fill="auto"/>
            <w:vAlign w:val="center"/>
          </w:tcPr>
          <w:p w14:paraId="6E725104" w14:textId="77777777" w:rsidR="00E7438B" w:rsidRPr="00653C8D" w:rsidRDefault="00E7438B" w:rsidP="007F77E1">
            <w:pPr>
              <w:rPr>
                <w:rFonts w:ascii="Arial" w:hAnsi="Arial" w:cs="Arial"/>
                <w:sz w:val="16"/>
                <w:szCs w:val="16"/>
                <w:lang w:val="es-BO"/>
              </w:rPr>
            </w:pPr>
          </w:p>
        </w:tc>
      </w:tr>
      <w:tr w:rsidR="00E7438B" w:rsidRPr="00653C8D" w14:paraId="17D6E95E" w14:textId="77777777" w:rsidTr="003F73A0">
        <w:tblPrEx>
          <w:tblCellMar>
            <w:left w:w="57" w:type="dxa"/>
            <w:right w:w="57" w:type="dxa"/>
          </w:tblCellMar>
        </w:tblPrEx>
        <w:trPr>
          <w:jc w:val="center"/>
        </w:trPr>
        <w:tc>
          <w:tcPr>
            <w:tcW w:w="1499"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7C2AFD17" w14:textId="77777777" w:rsidR="00E7438B" w:rsidRPr="00653C8D" w:rsidRDefault="00E7438B" w:rsidP="007F77E1">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14:paraId="183C454F" w14:textId="77777777" w:rsidR="00E7438B" w:rsidRPr="00653C8D" w:rsidRDefault="00E7438B" w:rsidP="007F77E1">
            <w:pPr>
              <w:jc w:val="center"/>
              <w:rPr>
                <w:rFonts w:ascii="Arial" w:hAnsi="Arial" w:cs="Arial"/>
                <w:b/>
                <w:sz w:val="16"/>
                <w:szCs w:val="16"/>
                <w:lang w:val="es-BO"/>
              </w:rPr>
            </w:pPr>
          </w:p>
        </w:tc>
        <w:tc>
          <w:tcPr>
            <w:tcW w:w="3406" w:type="pct"/>
            <w:gridSpan w:val="8"/>
            <w:tcBorders>
              <w:top w:val="nil"/>
              <w:left w:val="nil"/>
              <w:bottom w:val="single" w:sz="4" w:space="0" w:color="auto"/>
              <w:right w:val="single" w:sz="4" w:space="0" w:color="auto"/>
            </w:tcBorders>
            <w:shd w:val="clear" w:color="auto" w:fill="auto"/>
            <w:vAlign w:val="center"/>
          </w:tcPr>
          <w:p w14:paraId="5B3B952E" w14:textId="77777777" w:rsidR="00E7438B" w:rsidRPr="00653C8D" w:rsidRDefault="00E7438B" w:rsidP="007F77E1">
            <w:pPr>
              <w:rPr>
                <w:rFonts w:ascii="Arial" w:hAnsi="Arial" w:cs="Arial"/>
                <w:sz w:val="16"/>
                <w:szCs w:val="16"/>
                <w:lang w:val="es-BO"/>
              </w:rPr>
            </w:pPr>
          </w:p>
        </w:tc>
      </w:tr>
    </w:tbl>
    <w:p w14:paraId="2AC384F4" w14:textId="77777777" w:rsidR="00E7438B" w:rsidRPr="00653C8D" w:rsidRDefault="00E7438B" w:rsidP="00E7438B">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77"/>
        <w:gridCol w:w="135"/>
        <w:gridCol w:w="915"/>
        <w:gridCol w:w="135"/>
        <w:gridCol w:w="870"/>
        <w:gridCol w:w="135"/>
        <w:gridCol w:w="719"/>
        <w:gridCol w:w="514"/>
        <w:gridCol w:w="241"/>
        <w:gridCol w:w="2334"/>
        <w:gridCol w:w="159"/>
      </w:tblGrid>
      <w:tr w:rsidR="00E7438B" w:rsidRPr="00653C8D" w14:paraId="3949CBEB" w14:textId="77777777" w:rsidTr="007F77E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29D05B42" w14:textId="77777777" w:rsidR="00E7438B" w:rsidRPr="00653C8D" w:rsidRDefault="00E7438B" w:rsidP="00E7438B">
            <w:pPr>
              <w:numPr>
                <w:ilvl w:val="0"/>
                <w:numId w:val="2"/>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E7438B" w:rsidRPr="00653C8D" w14:paraId="621283E6" w14:textId="77777777" w:rsidTr="007F77E1">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5F20C126" w14:textId="77777777" w:rsidR="00E7438B" w:rsidRPr="00653C8D" w:rsidRDefault="00E7438B" w:rsidP="007F77E1">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069EB34A" w14:textId="77777777" w:rsidR="00E7438B" w:rsidRPr="00653C8D" w:rsidRDefault="00E7438B" w:rsidP="007F77E1">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1150C141" w14:textId="77777777" w:rsidR="00E7438B" w:rsidRPr="00653C8D" w:rsidRDefault="00E7438B" w:rsidP="007F77E1">
            <w:pPr>
              <w:jc w:val="center"/>
              <w:rPr>
                <w:sz w:val="16"/>
                <w:szCs w:val="16"/>
                <w:lang w:val="es-BO"/>
              </w:rPr>
            </w:pPr>
          </w:p>
        </w:tc>
      </w:tr>
      <w:tr w:rsidR="00E7438B" w:rsidRPr="00653C8D" w14:paraId="2A743926" w14:textId="77777777"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B5AEB9D" w14:textId="77777777" w:rsidR="00E7438B" w:rsidRPr="00653C8D" w:rsidRDefault="00E7438B" w:rsidP="007F77E1">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6A0DD6CD" w14:textId="77777777" w:rsidR="00E7438B" w:rsidRPr="00653C8D" w:rsidRDefault="00E7438B"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FF65E8D" w14:textId="77777777" w:rsidR="00E7438B" w:rsidRPr="00653C8D" w:rsidRDefault="00E7438B"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96062A" w14:textId="77777777" w:rsidR="00E7438B" w:rsidRPr="00653C8D" w:rsidRDefault="00E7438B"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2B7742EA" w14:textId="77777777" w:rsidR="00E7438B" w:rsidRPr="00653C8D" w:rsidRDefault="00E7438B"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194ED3B1" w14:textId="77777777" w:rsidR="00E7438B" w:rsidRPr="00653C8D" w:rsidRDefault="00E7438B"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01BE820" w14:textId="77777777" w:rsidR="00E7438B" w:rsidRPr="00653C8D" w:rsidRDefault="00E7438B"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49A4B74A" w14:textId="77777777" w:rsidR="00E7438B" w:rsidRPr="00653C8D" w:rsidRDefault="00E7438B"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F187D68" w14:textId="77777777" w:rsidR="00E7438B" w:rsidRPr="00653C8D" w:rsidRDefault="00E7438B"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798FD9BE" w14:textId="77777777" w:rsidR="00E7438B" w:rsidRPr="00653C8D" w:rsidRDefault="00E7438B"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1EA13B7F" w14:textId="77777777" w:rsidR="00E7438B" w:rsidRPr="00653C8D" w:rsidRDefault="00E7438B" w:rsidP="007F77E1">
            <w:pPr>
              <w:rPr>
                <w:rFonts w:ascii="Arial" w:hAnsi="Arial" w:cs="Arial"/>
                <w:sz w:val="16"/>
                <w:szCs w:val="16"/>
                <w:lang w:val="es-BO"/>
              </w:rPr>
            </w:pPr>
          </w:p>
        </w:tc>
      </w:tr>
      <w:tr w:rsidR="00E7438B" w:rsidRPr="00653C8D" w14:paraId="0A257B54" w14:textId="77777777"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7C1419E" w14:textId="77777777" w:rsidR="00E7438B" w:rsidRPr="00653C8D" w:rsidRDefault="00E7438B"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5BFF29EE" w14:textId="77777777" w:rsidR="00E7438B" w:rsidRPr="00653C8D" w:rsidRDefault="00E7438B"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F88000" w14:textId="77777777" w:rsidR="00E7438B" w:rsidRPr="00653C8D" w:rsidRDefault="00E7438B"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66537975" w14:textId="77777777" w:rsidR="00E7438B" w:rsidRPr="00D52A70" w:rsidRDefault="00E7438B" w:rsidP="007F77E1">
            <w:pPr>
              <w:rPr>
                <w:rFonts w:ascii="Arial" w:hAnsi="Arial" w:cs="Arial"/>
                <w:sz w:val="16"/>
                <w:szCs w:val="16"/>
                <w:lang w:val="es-BO"/>
              </w:rPr>
            </w:pPr>
            <w:r w:rsidRPr="00D52A70">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2B676834" w14:textId="77777777" w:rsidR="00E7438B" w:rsidRPr="00D52A70" w:rsidRDefault="00E7438B"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39155F8B" w14:textId="77777777" w:rsidR="00E7438B" w:rsidRPr="00D52A70" w:rsidRDefault="00E7438B" w:rsidP="007F77E1">
            <w:pPr>
              <w:jc w:val="center"/>
              <w:rPr>
                <w:rFonts w:ascii="Arial" w:hAnsi="Arial" w:cs="Arial"/>
                <w:sz w:val="16"/>
                <w:szCs w:val="16"/>
                <w:lang w:val="es-BO"/>
              </w:rPr>
            </w:pPr>
            <w:r w:rsidRPr="00D52A70">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03FF2A5F" w14:textId="77777777" w:rsidR="00E7438B" w:rsidRPr="00D52A70" w:rsidRDefault="00E7438B"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F092DF0" w14:textId="77777777" w:rsidR="00E7438B" w:rsidRPr="00D52A70" w:rsidRDefault="00E7438B" w:rsidP="007F77E1">
            <w:pPr>
              <w:jc w:val="center"/>
              <w:rPr>
                <w:rFonts w:ascii="Arial" w:hAnsi="Arial" w:cs="Arial"/>
                <w:sz w:val="16"/>
                <w:szCs w:val="16"/>
                <w:lang w:val="es-BO"/>
              </w:rPr>
            </w:pPr>
            <w:r w:rsidRPr="00D52A70">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4E344F91" w14:textId="77777777" w:rsidR="00E7438B" w:rsidRPr="00D52A70" w:rsidRDefault="00E7438B" w:rsidP="007F77E1">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47DD3F6C" w14:textId="77777777" w:rsidR="00E7438B" w:rsidRPr="00D52A70" w:rsidRDefault="00E7438B" w:rsidP="007F77E1">
            <w:pPr>
              <w:jc w:val="center"/>
              <w:rPr>
                <w:rFonts w:ascii="Arial" w:hAnsi="Arial" w:cs="Arial"/>
                <w:sz w:val="16"/>
                <w:szCs w:val="16"/>
                <w:lang w:val="es-BO"/>
              </w:rPr>
            </w:pPr>
            <w:r w:rsidRPr="00D52A70">
              <w:rPr>
                <w:rFonts w:ascii="Arial" w:hAnsi="Arial" w:cs="Arial"/>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14:paraId="0DD6F298" w14:textId="77777777" w:rsidR="00E7438B" w:rsidRPr="00653C8D" w:rsidRDefault="00E7438B" w:rsidP="007F77E1">
            <w:pPr>
              <w:rPr>
                <w:rFonts w:ascii="Arial" w:hAnsi="Arial" w:cs="Arial"/>
                <w:sz w:val="16"/>
                <w:szCs w:val="16"/>
                <w:lang w:val="es-BO"/>
              </w:rPr>
            </w:pPr>
          </w:p>
        </w:tc>
      </w:tr>
      <w:tr w:rsidR="00E7438B" w:rsidRPr="00653C8D" w14:paraId="4DAA95ED" w14:textId="77777777"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AF8EB47" w14:textId="77777777" w:rsidR="00E7438B" w:rsidRPr="00653C8D" w:rsidRDefault="00E7438B"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1A66F19D" w14:textId="77777777" w:rsidR="00E7438B" w:rsidRPr="00653C8D" w:rsidRDefault="00E7438B"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7A4FE04F" w14:textId="77777777" w:rsidR="00E7438B" w:rsidRPr="00653C8D" w:rsidRDefault="00E7438B"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655D3374" w14:textId="77777777" w:rsidR="00E7438B" w:rsidRPr="00653C8D" w:rsidRDefault="00E7438B" w:rsidP="007F77E1">
            <w:pPr>
              <w:jc w:val="center"/>
              <w:rPr>
                <w:i/>
                <w:sz w:val="16"/>
                <w:szCs w:val="16"/>
                <w:lang w:val="es-BO"/>
              </w:rPr>
            </w:pPr>
          </w:p>
        </w:tc>
        <w:tc>
          <w:tcPr>
            <w:tcW w:w="77" w:type="pct"/>
            <w:tcBorders>
              <w:top w:val="nil"/>
              <w:left w:val="nil"/>
              <w:bottom w:val="nil"/>
              <w:right w:val="nil"/>
            </w:tcBorders>
            <w:shd w:val="clear" w:color="auto" w:fill="auto"/>
            <w:vAlign w:val="bottom"/>
          </w:tcPr>
          <w:p w14:paraId="438BD39D" w14:textId="77777777" w:rsidR="00E7438B" w:rsidRPr="00653C8D" w:rsidRDefault="00E7438B"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6420C25" w14:textId="77777777" w:rsidR="00E7438B" w:rsidRPr="00653C8D" w:rsidRDefault="00E7438B" w:rsidP="007F77E1">
            <w:pPr>
              <w:jc w:val="center"/>
              <w:rPr>
                <w:i/>
                <w:sz w:val="16"/>
                <w:szCs w:val="16"/>
                <w:lang w:val="es-BO"/>
              </w:rPr>
            </w:pPr>
          </w:p>
        </w:tc>
        <w:tc>
          <w:tcPr>
            <w:tcW w:w="77" w:type="pct"/>
            <w:tcBorders>
              <w:top w:val="nil"/>
              <w:left w:val="nil"/>
              <w:bottom w:val="nil"/>
              <w:right w:val="nil"/>
            </w:tcBorders>
            <w:shd w:val="clear" w:color="auto" w:fill="auto"/>
            <w:vAlign w:val="bottom"/>
          </w:tcPr>
          <w:p w14:paraId="0ED8C6AE" w14:textId="77777777" w:rsidR="00E7438B" w:rsidRPr="00653C8D" w:rsidRDefault="00E7438B"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4AAF85" w14:textId="77777777" w:rsidR="00E7438B" w:rsidRPr="00653C8D" w:rsidRDefault="00E7438B"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253C3E89" w14:textId="77777777" w:rsidR="00E7438B" w:rsidRPr="00653C8D" w:rsidRDefault="00E7438B"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337D09C" w14:textId="77777777" w:rsidR="00E7438B" w:rsidRPr="00653C8D" w:rsidRDefault="00E7438B"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F4AA50C" w14:textId="77777777" w:rsidR="00E7438B" w:rsidRPr="00653C8D" w:rsidRDefault="00E7438B" w:rsidP="007F77E1">
            <w:pPr>
              <w:jc w:val="center"/>
              <w:rPr>
                <w:sz w:val="16"/>
                <w:szCs w:val="16"/>
                <w:lang w:val="es-BO"/>
              </w:rPr>
            </w:pPr>
          </w:p>
        </w:tc>
      </w:tr>
      <w:tr w:rsidR="00E7438B" w:rsidRPr="00653C8D" w14:paraId="065A4684" w14:textId="77777777"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4467366" w14:textId="77777777" w:rsidR="00E7438B" w:rsidRPr="00653C8D" w:rsidRDefault="00E7438B" w:rsidP="007F77E1">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3DC5E2C7" w14:textId="77777777" w:rsidR="00E7438B" w:rsidRPr="00653C8D" w:rsidRDefault="00E7438B"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6B99B426" w14:textId="77777777" w:rsidR="00E7438B" w:rsidRPr="00653C8D" w:rsidRDefault="00E7438B"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02A0F711" w14:textId="77777777" w:rsidR="00E7438B" w:rsidRPr="00653C8D" w:rsidRDefault="00E7438B"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7432F1F5" w14:textId="77777777" w:rsidR="00E7438B" w:rsidRPr="00653C8D" w:rsidRDefault="00E7438B"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1793958" w14:textId="77777777" w:rsidR="00E7438B" w:rsidRPr="00653C8D" w:rsidRDefault="00E7438B"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299C0C3" w14:textId="77777777" w:rsidR="00E7438B" w:rsidRPr="00653C8D" w:rsidRDefault="00E7438B"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F849982" w14:textId="77777777" w:rsidR="00E7438B" w:rsidRPr="00653C8D" w:rsidRDefault="00E7438B"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7D01F18F" w14:textId="77777777" w:rsidR="00E7438B" w:rsidRPr="00653C8D" w:rsidRDefault="00E7438B"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E9CE9EB" w14:textId="77777777" w:rsidR="00E7438B" w:rsidRPr="00653C8D" w:rsidRDefault="00E7438B"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74C6B6A8" w14:textId="77777777" w:rsidR="00E7438B" w:rsidRPr="00653C8D" w:rsidRDefault="00E7438B" w:rsidP="007F77E1">
            <w:pPr>
              <w:rPr>
                <w:rFonts w:ascii="Arial" w:hAnsi="Arial" w:cs="Arial"/>
                <w:sz w:val="16"/>
                <w:szCs w:val="16"/>
                <w:lang w:val="es-BO"/>
              </w:rPr>
            </w:pPr>
          </w:p>
        </w:tc>
      </w:tr>
      <w:tr w:rsidR="00E7438B" w:rsidRPr="00653C8D" w14:paraId="0593C218" w14:textId="77777777"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504FF69E" w14:textId="77777777" w:rsidR="00E7438B" w:rsidRPr="00653C8D" w:rsidRDefault="00E7438B"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26B4DBE0" w14:textId="77777777" w:rsidR="00E7438B" w:rsidRPr="00653C8D" w:rsidRDefault="00E7438B"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0363D700" w14:textId="77777777" w:rsidR="00E7438B" w:rsidRPr="00653C8D" w:rsidRDefault="00E7438B"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283BDE70" w14:textId="77777777" w:rsidR="00E7438B" w:rsidRPr="00653C8D" w:rsidRDefault="00E7438B" w:rsidP="007F77E1">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14:paraId="1BD13473" w14:textId="77777777" w:rsidR="00E7438B" w:rsidRPr="00653C8D" w:rsidRDefault="00E7438B"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3D5D760" w14:textId="77777777" w:rsidR="00E7438B" w:rsidRPr="00653C8D" w:rsidRDefault="00E7438B" w:rsidP="007F77E1">
            <w:pPr>
              <w:jc w:val="center"/>
              <w:rPr>
                <w:rFonts w:ascii="Arial" w:hAnsi="Arial" w:cs="Arial"/>
                <w:sz w:val="16"/>
                <w:szCs w:val="16"/>
                <w:lang w:val="es-BO"/>
              </w:rPr>
            </w:pPr>
            <w:r>
              <w:rPr>
                <w:rFonts w:ascii="Arial" w:hAnsi="Arial" w:cs="Arial"/>
                <w:sz w:val="16"/>
                <w:szCs w:val="16"/>
                <w:lang w:val="es-BO"/>
              </w:rPr>
              <w:t>BAZAN</w:t>
            </w:r>
          </w:p>
        </w:tc>
        <w:tc>
          <w:tcPr>
            <w:tcW w:w="77" w:type="pct"/>
            <w:tcBorders>
              <w:top w:val="nil"/>
              <w:left w:val="single" w:sz="4" w:space="0" w:color="auto"/>
              <w:bottom w:val="nil"/>
              <w:right w:val="single" w:sz="4" w:space="0" w:color="auto"/>
            </w:tcBorders>
            <w:shd w:val="clear" w:color="auto" w:fill="auto"/>
            <w:vAlign w:val="center"/>
          </w:tcPr>
          <w:p w14:paraId="7DB44F2B" w14:textId="77777777" w:rsidR="00E7438B" w:rsidRPr="00653C8D" w:rsidRDefault="00E7438B"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94E27E6" w14:textId="77777777" w:rsidR="00E7438B" w:rsidRPr="00653C8D" w:rsidRDefault="00E7438B" w:rsidP="007F77E1">
            <w:pPr>
              <w:jc w:val="center"/>
              <w:rPr>
                <w:rFonts w:ascii="Arial" w:hAnsi="Arial" w:cs="Arial"/>
                <w:sz w:val="16"/>
                <w:szCs w:val="16"/>
                <w:lang w:val="es-BO"/>
              </w:rPr>
            </w:pPr>
            <w:r>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14:paraId="165D5F06" w14:textId="77777777" w:rsidR="00E7438B" w:rsidRPr="00653C8D" w:rsidRDefault="00E7438B" w:rsidP="007F77E1">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7133310" w14:textId="77777777" w:rsidR="00E7438B" w:rsidRPr="00653C8D" w:rsidRDefault="00E7438B" w:rsidP="007F77E1">
            <w:pPr>
              <w:jc w:val="center"/>
              <w:rPr>
                <w:rFonts w:ascii="Arial" w:hAnsi="Arial" w:cs="Arial"/>
                <w:sz w:val="16"/>
                <w:szCs w:val="16"/>
                <w:lang w:val="es-BO"/>
              </w:rPr>
            </w:pPr>
            <w:r>
              <w:rPr>
                <w:rFonts w:ascii="Arial" w:hAnsi="Arial" w:cs="Arial"/>
                <w:sz w:val="16"/>
                <w:szCs w:val="16"/>
                <w:lang w:val="es-BO"/>
              </w:rPr>
              <w:t>DIRECTOR DEPARTAMENTAL SANTA CRUZ</w:t>
            </w:r>
          </w:p>
        </w:tc>
        <w:tc>
          <w:tcPr>
            <w:tcW w:w="91" w:type="pct"/>
            <w:tcBorders>
              <w:top w:val="nil"/>
              <w:left w:val="single" w:sz="4" w:space="0" w:color="auto"/>
              <w:bottom w:val="nil"/>
              <w:right w:val="single" w:sz="4" w:space="0" w:color="auto"/>
            </w:tcBorders>
            <w:shd w:val="clear" w:color="auto" w:fill="auto"/>
            <w:vAlign w:val="center"/>
          </w:tcPr>
          <w:p w14:paraId="569AA409" w14:textId="77777777" w:rsidR="00E7438B" w:rsidRPr="00653C8D" w:rsidRDefault="00E7438B" w:rsidP="007F77E1">
            <w:pPr>
              <w:rPr>
                <w:rFonts w:ascii="Arial" w:hAnsi="Arial" w:cs="Arial"/>
                <w:sz w:val="16"/>
                <w:szCs w:val="16"/>
                <w:lang w:val="es-BO"/>
              </w:rPr>
            </w:pPr>
          </w:p>
        </w:tc>
      </w:tr>
      <w:tr w:rsidR="00E7438B" w:rsidRPr="00653C8D" w14:paraId="1CEC8CB3" w14:textId="77777777"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1089B783" w14:textId="77777777" w:rsidR="00E7438B" w:rsidRPr="00653C8D" w:rsidRDefault="00E7438B"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0E51D730" w14:textId="77777777" w:rsidR="00E7438B" w:rsidRPr="00653C8D" w:rsidRDefault="00E7438B"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74B9018F" w14:textId="77777777" w:rsidR="00E7438B" w:rsidRPr="00653C8D" w:rsidRDefault="00E7438B"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787DC2D5" w14:textId="77777777" w:rsidR="00E7438B" w:rsidRPr="00653C8D" w:rsidRDefault="00E7438B" w:rsidP="007F77E1">
            <w:pPr>
              <w:jc w:val="center"/>
              <w:rPr>
                <w:i/>
                <w:sz w:val="16"/>
                <w:szCs w:val="16"/>
                <w:lang w:val="es-BO"/>
              </w:rPr>
            </w:pPr>
          </w:p>
        </w:tc>
        <w:tc>
          <w:tcPr>
            <w:tcW w:w="77" w:type="pct"/>
            <w:tcBorders>
              <w:top w:val="nil"/>
              <w:left w:val="nil"/>
              <w:bottom w:val="nil"/>
              <w:right w:val="nil"/>
            </w:tcBorders>
            <w:shd w:val="clear" w:color="auto" w:fill="auto"/>
            <w:vAlign w:val="bottom"/>
          </w:tcPr>
          <w:p w14:paraId="0BA85733" w14:textId="77777777" w:rsidR="00E7438B" w:rsidRPr="00653C8D" w:rsidRDefault="00E7438B"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5425EFB5" w14:textId="77777777" w:rsidR="00E7438B" w:rsidRPr="00653C8D" w:rsidRDefault="00E7438B" w:rsidP="007F77E1">
            <w:pPr>
              <w:jc w:val="center"/>
              <w:rPr>
                <w:i/>
                <w:sz w:val="16"/>
                <w:szCs w:val="16"/>
                <w:lang w:val="es-BO"/>
              </w:rPr>
            </w:pPr>
          </w:p>
        </w:tc>
        <w:tc>
          <w:tcPr>
            <w:tcW w:w="77" w:type="pct"/>
            <w:tcBorders>
              <w:top w:val="nil"/>
              <w:left w:val="nil"/>
              <w:bottom w:val="nil"/>
              <w:right w:val="nil"/>
            </w:tcBorders>
            <w:shd w:val="clear" w:color="auto" w:fill="auto"/>
            <w:vAlign w:val="bottom"/>
          </w:tcPr>
          <w:p w14:paraId="4E69C4BA" w14:textId="77777777" w:rsidR="00E7438B" w:rsidRPr="00653C8D" w:rsidRDefault="00E7438B"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4AACE278" w14:textId="77777777" w:rsidR="00E7438B" w:rsidRPr="00653C8D" w:rsidRDefault="00E7438B"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6578F9B2" w14:textId="77777777" w:rsidR="00E7438B" w:rsidRPr="00653C8D" w:rsidRDefault="00E7438B"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6D101547" w14:textId="77777777" w:rsidR="00E7438B" w:rsidRPr="00653C8D" w:rsidRDefault="00E7438B"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1D0D290D" w14:textId="77777777" w:rsidR="00E7438B" w:rsidRPr="00653C8D" w:rsidRDefault="00E7438B" w:rsidP="007F77E1">
            <w:pPr>
              <w:jc w:val="center"/>
              <w:rPr>
                <w:sz w:val="16"/>
                <w:szCs w:val="16"/>
                <w:lang w:val="es-BO"/>
              </w:rPr>
            </w:pPr>
          </w:p>
        </w:tc>
      </w:tr>
      <w:tr w:rsidR="00E7438B" w:rsidRPr="00653C8D" w14:paraId="598D9E35" w14:textId="77777777"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39DE729D" w14:textId="77777777" w:rsidR="00E7438B" w:rsidRPr="00653C8D" w:rsidRDefault="00E7438B" w:rsidP="007F77E1">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25DFC4BB" w14:textId="77777777" w:rsidR="00E7438B" w:rsidRPr="00653C8D" w:rsidRDefault="00E7438B"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148B0FA8" w14:textId="77777777" w:rsidR="00E7438B" w:rsidRPr="00653C8D" w:rsidRDefault="00E7438B"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35E44BB7" w14:textId="77777777" w:rsidR="00E7438B" w:rsidRPr="00653C8D" w:rsidRDefault="00E7438B"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1239815A" w14:textId="77777777" w:rsidR="00E7438B" w:rsidRPr="00653C8D" w:rsidRDefault="00E7438B"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43241351" w14:textId="77777777" w:rsidR="00E7438B" w:rsidRPr="00653C8D" w:rsidRDefault="00E7438B"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5A05D80D" w14:textId="77777777" w:rsidR="00E7438B" w:rsidRPr="00653C8D" w:rsidRDefault="00E7438B"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D3E4B75" w14:textId="77777777" w:rsidR="00E7438B" w:rsidRPr="00653C8D" w:rsidRDefault="00E7438B"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9E18E16" w14:textId="77777777" w:rsidR="00E7438B" w:rsidRPr="00653C8D" w:rsidRDefault="00E7438B"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D14BFE0" w14:textId="77777777" w:rsidR="00E7438B" w:rsidRPr="00653C8D" w:rsidRDefault="00E7438B"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011E511" w14:textId="77777777" w:rsidR="00E7438B" w:rsidRPr="00653C8D" w:rsidRDefault="00E7438B" w:rsidP="007F77E1">
            <w:pPr>
              <w:rPr>
                <w:rFonts w:ascii="Arial" w:hAnsi="Arial" w:cs="Arial"/>
                <w:sz w:val="16"/>
                <w:szCs w:val="16"/>
                <w:lang w:val="es-BO"/>
              </w:rPr>
            </w:pPr>
          </w:p>
        </w:tc>
      </w:tr>
      <w:tr w:rsidR="00E7438B" w:rsidRPr="00653C8D" w14:paraId="3DBDFB9D" w14:textId="77777777"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28FB39B6" w14:textId="77777777" w:rsidR="00E7438B" w:rsidRPr="00653C8D" w:rsidRDefault="00E7438B"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48E1C885" w14:textId="77777777" w:rsidR="00E7438B" w:rsidRPr="00653C8D" w:rsidRDefault="00E7438B" w:rsidP="007F77E1">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8D66226" w14:textId="77777777" w:rsidR="00E7438B" w:rsidRPr="00653C8D" w:rsidRDefault="00E7438B"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737FF862" w14:textId="77777777" w:rsidR="00E7438B" w:rsidRPr="002F1347" w:rsidRDefault="00E7438B" w:rsidP="007F77E1">
            <w:pPr>
              <w:jc w:val="center"/>
              <w:rPr>
                <w:rFonts w:ascii="Arial" w:hAnsi="Arial" w:cs="Arial"/>
                <w:color w:val="FF0000"/>
                <w:sz w:val="16"/>
                <w:szCs w:val="16"/>
                <w:lang w:val="es-BO"/>
              </w:rPr>
            </w:pPr>
            <w:r>
              <w:rPr>
                <w:rFonts w:ascii="Arial" w:hAnsi="Arial" w:cs="Arial"/>
                <w:color w:val="FF0000"/>
                <w:sz w:val="16"/>
                <w:szCs w:val="16"/>
                <w:lang w:val="es-BO"/>
              </w:rPr>
              <w:t>CHINO</w:t>
            </w:r>
          </w:p>
        </w:tc>
        <w:tc>
          <w:tcPr>
            <w:tcW w:w="77" w:type="pct"/>
            <w:tcBorders>
              <w:top w:val="nil"/>
              <w:left w:val="single" w:sz="4" w:space="0" w:color="auto"/>
              <w:bottom w:val="nil"/>
              <w:right w:val="single" w:sz="4" w:space="0" w:color="auto"/>
            </w:tcBorders>
            <w:shd w:val="clear" w:color="auto" w:fill="auto"/>
            <w:vAlign w:val="center"/>
          </w:tcPr>
          <w:p w14:paraId="0F68CABB" w14:textId="77777777" w:rsidR="00E7438B" w:rsidRPr="002F1347" w:rsidRDefault="00E7438B" w:rsidP="007F77E1">
            <w:pPr>
              <w:jc w:val="center"/>
              <w:rPr>
                <w:rFonts w:ascii="Arial" w:hAnsi="Arial" w:cs="Arial"/>
                <w:color w:val="FF0000"/>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236169D" w14:textId="77777777" w:rsidR="00E7438B" w:rsidRPr="002F1347" w:rsidRDefault="00E7438B" w:rsidP="007F77E1">
            <w:pPr>
              <w:jc w:val="center"/>
              <w:rPr>
                <w:rFonts w:ascii="Arial" w:hAnsi="Arial" w:cs="Arial"/>
                <w:color w:val="FF0000"/>
                <w:sz w:val="16"/>
                <w:szCs w:val="16"/>
                <w:lang w:val="es-BO"/>
              </w:rPr>
            </w:pPr>
            <w:r>
              <w:rPr>
                <w:rFonts w:ascii="Arial" w:hAnsi="Arial" w:cs="Arial"/>
                <w:color w:val="FF0000"/>
                <w:sz w:val="16"/>
                <w:szCs w:val="16"/>
                <w:lang w:val="es-BO"/>
              </w:rPr>
              <w:t>CHOQUE</w:t>
            </w:r>
          </w:p>
        </w:tc>
        <w:tc>
          <w:tcPr>
            <w:tcW w:w="77" w:type="pct"/>
            <w:tcBorders>
              <w:top w:val="nil"/>
              <w:left w:val="single" w:sz="4" w:space="0" w:color="auto"/>
              <w:bottom w:val="nil"/>
              <w:right w:val="single" w:sz="4" w:space="0" w:color="auto"/>
            </w:tcBorders>
            <w:shd w:val="clear" w:color="auto" w:fill="auto"/>
            <w:vAlign w:val="center"/>
          </w:tcPr>
          <w:p w14:paraId="300E6518" w14:textId="77777777" w:rsidR="00E7438B" w:rsidRPr="002F1347" w:rsidRDefault="00E7438B" w:rsidP="007F77E1">
            <w:pPr>
              <w:jc w:val="center"/>
              <w:rPr>
                <w:rFonts w:ascii="Arial" w:hAnsi="Arial" w:cs="Arial"/>
                <w:color w:val="FF0000"/>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3491E50" w14:textId="77777777" w:rsidR="00E7438B" w:rsidRPr="002F1347" w:rsidRDefault="00E7438B" w:rsidP="007F77E1">
            <w:pPr>
              <w:jc w:val="center"/>
              <w:rPr>
                <w:rFonts w:ascii="Arial" w:hAnsi="Arial" w:cs="Arial"/>
                <w:color w:val="FF0000"/>
                <w:sz w:val="16"/>
                <w:szCs w:val="16"/>
                <w:lang w:val="es-BO"/>
              </w:rPr>
            </w:pPr>
            <w:r>
              <w:rPr>
                <w:rFonts w:ascii="Arial" w:hAnsi="Arial" w:cs="Arial"/>
                <w:color w:val="FF0000"/>
                <w:sz w:val="16"/>
                <w:szCs w:val="16"/>
                <w:lang w:val="es-BO"/>
              </w:rPr>
              <w:t>JHENIFER</w:t>
            </w:r>
          </w:p>
        </w:tc>
        <w:tc>
          <w:tcPr>
            <w:tcW w:w="137" w:type="pct"/>
            <w:tcBorders>
              <w:top w:val="nil"/>
              <w:left w:val="single" w:sz="4" w:space="0" w:color="auto"/>
              <w:bottom w:val="nil"/>
              <w:right w:val="single" w:sz="4" w:space="0" w:color="auto"/>
            </w:tcBorders>
            <w:shd w:val="clear" w:color="auto" w:fill="auto"/>
            <w:vAlign w:val="center"/>
          </w:tcPr>
          <w:p w14:paraId="171CBFAD" w14:textId="77777777" w:rsidR="00E7438B" w:rsidRPr="002F1347" w:rsidRDefault="00E7438B" w:rsidP="007F77E1">
            <w:pPr>
              <w:jc w:val="center"/>
              <w:rPr>
                <w:rFonts w:ascii="Arial" w:hAnsi="Arial" w:cs="Arial"/>
                <w:color w:val="FF0000"/>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44F216CE" w14:textId="77777777" w:rsidR="00E7438B" w:rsidRPr="002F1347" w:rsidRDefault="00E7438B" w:rsidP="007F77E1">
            <w:pPr>
              <w:jc w:val="center"/>
              <w:rPr>
                <w:rFonts w:ascii="Arial" w:hAnsi="Arial" w:cs="Arial"/>
                <w:color w:val="FF0000"/>
                <w:sz w:val="16"/>
                <w:szCs w:val="16"/>
                <w:lang w:val="es-BO"/>
              </w:rPr>
            </w:pPr>
            <w:r w:rsidRPr="002F1347">
              <w:rPr>
                <w:rFonts w:ascii="Arial" w:hAnsi="Arial" w:cs="Arial"/>
                <w:color w:val="FF0000"/>
                <w:sz w:val="16"/>
                <w:szCs w:val="16"/>
                <w:lang w:val="es-BO"/>
              </w:rPr>
              <w:t>TECNICO I EN DISEÑO I</w:t>
            </w:r>
            <w:r>
              <w:rPr>
                <w:rFonts w:ascii="Arial" w:hAnsi="Arial" w:cs="Arial"/>
                <w:color w:val="FF0000"/>
                <w:sz w:val="16"/>
                <w:szCs w:val="16"/>
                <w:lang w:val="es-BO"/>
              </w:rPr>
              <w:t>I</w:t>
            </w:r>
          </w:p>
        </w:tc>
        <w:tc>
          <w:tcPr>
            <w:tcW w:w="91" w:type="pct"/>
            <w:tcBorders>
              <w:top w:val="nil"/>
              <w:left w:val="single" w:sz="4" w:space="0" w:color="auto"/>
              <w:bottom w:val="nil"/>
              <w:right w:val="single" w:sz="4" w:space="0" w:color="auto"/>
            </w:tcBorders>
            <w:shd w:val="clear" w:color="auto" w:fill="auto"/>
            <w:vAlign w:val="center"/>
          </w:tcPr>
          <w:p w14:paraId="1661B734" w14:textId="77777777" w:rsidR="00E7438B" w:rsidRPr="00653C8D" w:rsidRDefault="00E7438B" w:rsidP="007F77E1">
            <w:pPr>
              <w:rPr>
                <w:rFonts w:ascii="Arial" w:hAnsi="Arial" w:cs="Arial"/>
                <w:sz w:val="16"/>
                <w:szCs w:val="16"/>
                <w:lang w:val="es-BO"/>
              </w:rPr>
            </w:pPr>
          </w:p>
        </w:tc>
      </w:tr>
      <w:tr w:rsidR="00E7438B" w:rsidRPr="00653C8D" w14:paraId="12DC5082" w14:textId="77777777" w:rsidTr="007F77E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3C6A98F1" w14:textId="77777777" w:rsidR="00E7438B" w:rsidRPr="00653C8D" w:rsidRDefault="00E7438B" w:rsidP="007F77E1">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607A2666" w14:textId="77777777" w:rsidR="00E7438B" w:rsidRPr="00653C8D" w:rsidRDefault="00E7438B" w:rsidP="007F77E1">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491FF085" w14:textId="77777777" w:rsidR="00E7438B" w:rsidRPr="00653C8D" w:rsidRDefault="00E7438B" w:rsidP="007F77E1">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695AF382" w14:textId="77777777" w:rsidR="00E7438B" w:rsidRPr="00653C8D" w:rsidRDefault="00E7438B"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613CB038" w14:textId="77777777" w:rsidR="00E7438B" w:rsidRPr="00653C8D" w:rsidRDefault="00E7438B" w:rsidP="007F77E1">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7041470E" w14:textId="77777777" w:rsidR="00E7438B" w:rsidRPr="00653C8D" w:rsidRDefault="00E7438B"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134FE7D0" w14:textId="77777777" w:rsidR="00E7438B" w:rsidRPr="00653C8D" w:rsidRDefault="00E7438B" w:rsidP="007F77E1">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B7CD69F" w14:textId="77777777" w:rsidR="00E7438B" w:rsidRPr="00653C8D" w:rsidRDefault="00E7438B" w:rsidP="007F77E1">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7F429D93" w14:textId="77777777" w:rsidR="00E7438B" w:rsidRPr="00653C8D" w:rsidRDefault="00E7438B" w:rsidP="007F77E1">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39A40E82" w14:textId="77777777" w:rsidR="00E7438B" w:rsidRPr="00653C8D" w:rsidRDefault="00E7438B" w:rsidP="007F77E1">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65CD5FAD" w14:textId="77777777" w:rsidR="00E7438B" w:rsidRPr="00653C8D" w:rsidRDefault="00E7438B" w:rsidP="007F77E1">
            <w:pPr>
              <w:rPr>
                <w:rFonts w:ascii="Arial" w:hAnsi="Arial" w:cs="Arial"/>
                <w:sz w:val="16"/>
                <w:szCs w:val="16"/>
                <w:lang w:val="es-BO"/>
              </w:rPr>
            </w:pPr>
          </w:p>
        </w:tc>
      </w:tr>
    </w:tbl>
    <w:p w14:paraId="29094AD8" w14:textId="77777777" w:rsidR="00E7438B" w:rsidRPr="00653C8D" w:rsidRDefault="00E7438B" w:rsidP="00E7438B">
      <w:pPr>
        <w:pStyle w:val="Ttulo1"/>
        <w:spacing w:before="0" w:after="0"/>
        <w:jc w:val="both"/>
        <w:rPr>
          <w:rFonts w:ascii="Verdana" w:hAnsi="Verdana"/>
          <w:sz w:val="18"/>
        </w:rPr>
      </w:pPr>
    </w:p>
    <w:p w14:paraId="6488FC1C" w14:textId="77777777" w:rsidR="00E7438B" w:rsidRDefault="00E7438B" w:rsidP="00E7438B">
      <w:pPr>
        <w:rPr>
          <w:sz w:val="16"/>
          <w:szCs w:val="16"/>
          <w:lang w:val="es-BO"/>
        </w:rPr>
      </w:pPr>
    </w:p>
    <w:p w14:paraId="763CAE7D" w14:textId="77777777" w:rsidR="00E7438B" w:rsidRPr="00653C8D" w:rsidRDefault="00E7438B" w:rsidP="00E7438B">
      <w:pPr>
        <w:rPr>
          <w:rFonts w:ascii="Verdana" w:hAnsi="Verdana"/>
          <w:sz w:val="2"/>
          <w:szCs w:val="2"/>
        </w:rPr>
      </w:pPr>
    </w:p>
    <w:p w14:paraId="10FED5F8" w14:textId="77777777" w:rsidR="00E7438B" w:rsidRPr="00653C8D" w:rsidRDefault="00E7438B" w:rsidP="00E7438B">
      <w:pPr>
        <w:rPr>
          <w:rFonts w:ascii="Verdana" w:hAnsi="Verdana"/>
          <w:sz w:val="2"/>
          <w:szCs w:val="2"/>
        </w:rPr>
      </w:pPr>
    </w:p>
    <w:p w14:paraId="1B633595" w14:textId="77777777" w:rsidR="00E7438B" w:rsidRPr="00653C8D" w:rsidRDefault="00E7438B" w:rsidP="003F73A0">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14:paraId="480B483B" w14:textId="77777777" w:rsidR="00E7438B" w:rsidRPr="00653C8D" w:rsidRDefault="00E7438B" w:rsidP="00E7438B">
      <w:pPr>
        <w:rPr>
          <w:rFonts w:ascii="Verdana" w:hAnsi="Verdana" w:cs="Arial"/>
          <w:b/>
          <w:sz w:val="16"/>
          <w:szCs w:val="16"/>
        </w:rPr>
      </w:pPr>
    </w:p>
    <w:p w14:paraId="73DED4A0" w14:textId="77777777" w:rsidR="00E7438B" w:rsidRDefault="00E7438B" w:rsidP="00E7438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468FEC1F" w14:textId="77777777" w:rsidR="00E7438B" w:rsidRDefault="00E7438B" w:rsidP="00E7438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56"/>
        <w:gridCol w:w="121"/>
        <w:gridCol w:w="120"/>
        <w:gridCol w:w="324"/>
        <w:gridCol w:w="120"/>
        <w:gridCol w:w="348"/>
        <w:gridCol w:w="120"/>
        <w:gridCol w:w="470"/>
        <w:gridCol w:w="120"/>
        <w:gridCol w:w="120"/>
        <w:gridCol w:w="566"/>
        <w:gridCol w:w="282"/>
        <w:gridCol w:w="582"/>
        <w:gridCol w:w="120"/>
        <w:gridCol w:w="120"/>
        <w:gridCol w:w="2133"/>
        <w:gridCol w:w="120"/>
      </w:tblGrid>
      <w:tr w:rsidR="00E7438B" w:rsidRPr="00E169D4" w14:paraId="437CBD65" w14:textId="77777777" w:rsidTr="007F77E1">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A622D9E" w14:textId="77777777" w:rsidR="00E7438B" w:rsidRPr="00FA28A3" w:rsidRDefault="00E7438B" w:rsidP="007F77E1">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E7438B" w:rsidRPr="00E169D4" w14:paraId="715AD1FB" w14:textId="77777777" w:rsidTr="002874A3">
        <w:trPr>
          <w:trHeight w:val="284"/>
        </w:trPr>
        <w:tc>
          <w:tcPr>
            <w:tcW w:w="178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237AB1F8" w14:textId="77777777" w:rsidR="00E7438B" w:rsidRPr="00E169D4" w:rsidRDefault="00E7438B" w:rsidP="007F77E1">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2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350A4E9C" w14:textId="77777777" w:rsidR="00E7438B" w:rsidRPr="00E169D4" w:rsidRDefault="00E7438B" w:rsidP="007F77E1">
            <w:pPr>
              <w:adjustRightInd w:val="0"/>
              <w:snapToGrid w:val="0"/>
              <w:jc w:val="center"/>
              <w:rPr>
                <w:i/>
                <w:sz w:val="18"/>
                <w:szCs w:val="14"/>
                <w:lang w:val="es-BO"/>
              </w:rPr>
            </w:pPr>
            <w:r w:rsidRPr="00E169D4">
              <w:rPr>
                <w:rFonts w:ascii="Arial" w:hAnsi="Arial" w:cs="Arial"/>
                <w:b/>
                <w:sz w:val="18"/>
                <w:szCs w:val="16"/>
                <w:lang w:val="es-BO"/>
              </w:rPr>
              <w:t>FECHA</w:t>
            </w:r>
          </w:p>
        </w:tc>
        <w:tc>
          <w:tcPr>
            <w:tcW w:w="94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7769681" w14:textId="77777777" w:rsidR="00E7438B" w:rsidRPr="00E169D4" w:rsidRDefault="00E7438B" w:rsidP="007F77E1">
            <w:pPr>
              <w:adjustRightInd w:val="0"/>
              <w:snapToGrid w:val="0"/>
              <w:jc w:val="center"/>
              <w:rPr>
                <w:i/>
                <w:sz w:val="18"/>
                <w:szCs w:val="14"/>
                <w:lang w:val="es-BO"/>
              </w:rPr>
            </w:pPr>
            <w:r w:rsidRPr="00E169D4">
              <w:rPr>
                <w:rFonts w:ascii="Arial" w:hAnsi="Arial" w:cs="Arial"/>
                <w:b/>
                <w:sz w:val="18"/>
                <w:szCs w:val="16"/>
                <w:lang w:val="es-BO"/>
              </w:rPr>
              <w:t>HORA</w:t>
            </w:r>
          </w:p>
        </w:tc>
        <w:tc>
          <w:tcPr>
            <w:tcW w:w="13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4B78B8EA" w14:textId="77777777" w:rsidR="00E7438B" w:rsidRPr="00E169D4" w:rsidRDefault="00E7438B" w:rsidP="007F77E1">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E7438B" w:rsidRPr="00E169D4" w14:paraId="3D885A5D" w14:textId="77777777" w:rsidTr="002874A3">
        <w:trPr>
          <w:trHeight w:val="57"/>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4367661" w14:textId="77777777" w:rsidR="00E7438B" w:rsidRPr="00E169D4" w:rsidRDefault="00E7438B" w:rsidP="007F77E1">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34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8684C2A" w14:textId="77777777" w:rsidR="00E7438B" w:rsidRPr="00E169D4" w:rsidRDefault="00E7438B" w:rsidP="007F77E1">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AEVIVIENDA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43EDACC" w14:textId="77777777" w:rsidR="00E7438B" w:rsidRPr="00E169D4" w:rsidRDefault="00E7438B" w:rsidP="007F77E1">
            <w:pPr>
              <w:adjustRightInd w:val="0"/>
              <w:snapToGrid w:val="0"/>
              <w:jc w:val="center"/>
              <w:rPr>
                <w:rFonts w:ascii="Arial" w:hAnsi="Arial" w:cs="Arial"/>
                <w:sz w:val="16"/>
                <w:szCs w:val="16"/>
                <w:lang w:val="es-BO"/>
              </w:rPr>
            </w:pPr>
          </w:p>
        </w:tc>
        <w:tc>
          <w:tcPr>
            <w:tcW w:w="18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A5CA18C" w14:textId="77777777" w:rsidR="00E7438B" w:rsidRPr="00E169D4" w:rsidRDefault="00E7438B" w:rsidP="007F77E1">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1EAE3EBE" w14:textId="77777777" w:rsidR="00E7438B" w:rsidRPr="00E169D4" w:rsidRDefault="00E7438B" w:rsidP="007F77E1">
            <w:pPr>
              <w:adjustRightInd w:val="0"/>
              <w:snapToGrid w:val="0"/>
              <w:jc w:val="center"/>
              <w:rPr>
                <w:i/>
                <w:sz w:val="14"/>
                <w:szCs w:val="14"/>
                <w:lang w:val="es-BO"/>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A9D26C" w14:textId="77777777" w:rsidR="00E7438B" w:rsidRPr="00E169D4" w:rsidRDefault="00E7438B" w:rsidP="007F77E1">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16FA3315" w14:textId="77777777" w:rsidR="00E7438B" w:rsidRPr="00E169D4" w:rsidRDefault="00E7438B" w:rsidP="007F77E1">
            <w:pPr>
              <w:adjustRightInd w:val="0"/>
              <w:snapToGrid w:val="0"/>
              <w:jc w:val="center"/>
              <w:rPr>
                <w:i/>
                <w:sz w:val="14"/>
                <w:szCs w:val="14"/>
                <w:lang w:val="es-BO"/>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78668CD" w14:textId="77777777" w:rsidR="00E7438B" w:rsidRPr="00E169D4" w:rsidRDefault="00E7438B" w:rsidP="007F77E1">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A6F2E7B" w14:textId="77777777" w:rsidR="00E7438B" w:rsidRPr="00E169D4" w:rsidRDefault="00E7438B" w:rsidP="007F77E1">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3656EC64" w14:textId="77777777" w:rsidR="00E7438B" w:rsidRPr="00E169D4" w:rsidRDefault="00E7438B" w:rsidP="007F77E1">
            <w:pPr>
              <w:adjustRightInd w:val="0"/>
              <w:snapToGrid w:val="0"/>
              <w:jc w:val="center"/>
              <w:rPr>
                <w:i/>
                <w:sz w:val="14"/>
                <w:szCs w:val="14"/>
                <w:lang w:val="es-BO"/>
              </w:rPr>
            </w:pPr>
          </w:p>
        </w:tc>
        <w:tc>
          <w:tcPr>
            <w:tcW w:w="321" w:type="pct"/>
            <w:tcBorders>
              <w:top w:val="single" w:sz="12" w:space="0" w:color="000000" w:themeColor="text1"/>
              <w:left w:val="nil"/>
              <w:bottom w:val="nil"/>
              <w:right w:val="nil"/>
            </w:tcBorders>
            <w:shd w:val="clear" w:color="auto" w:fill="auto"/>
            <w:tcMar>
              <w:left w:w="0" w:type="dxa"/>
              <w:right w:w="0" w:type="dxa"/>
            </w:tcMar>
            <w:vAlign w:val="center"/>
          </w:tcPr>
          <w:p w14:paraId="3FB78BA6" w14:textId="77777777" w:rsidR="00E7438B" w:rsidRPr="00E169D4" w:rsidRDefault="00E7438B" w:rsidP="007F77E1">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7F75388A" w14:textId="77777777" w:rsidR="00E7438B" w:rsidRPr="00E169D4" w:rsidRDefault="00E7438B" w:rsidP="007F77E1">
            <w:pPr>
              <w:adjustRightInd w:val="0"/>
              <w:snapToGrid w:val="0"/>
              <w:jc w:val="center"/>
              <w:rPr>
                <w:i/>
                <w:sz w:val="14"/>
                <w:szCs w:val="14"/>
                <w:lang w:val="es-BO"/>
              </w:rPr>
            </w:pPr>
          </w:p>
        </w:tc>
        <w:tc>
          <w:tcPr>
            <w:tcW w:w="330" w:type="pct"/>
            <w:tcBorders>
              <w:top w:val="single" w:sz="12" w:space="0" w:color="000000" w:themeColor="text1"/>
              <w:left w:val="nil"/>
              <w:bottom w:val="nil"/>
              <w:right w:val="nil"/>
            </w:tcBorders>
            <w:shd w:val="clear" w:color="auto" w:fill="auto"/>
            <w:tcMar>
              <w:left w:w="0" w:type="dxa"/>
              <w:right w:w="0" w:type="dxa"/>
            </w:tcMar>
            <w:vAlign w:val="center"/>
          </w:tcPr>
          <w:p w14:paraId="4F071326" w14:textId="77777777" w:rsidR="00E7438B" w:rsidRPr="00E169D4" w:rsidRDefault="00E7438B" w:rsidP="007F77E1">
            <w:pPr>
              <w:adjustRightInd w:val="0"/>
              <w:snapToGrid w:val="0"/>
              <w:jc w:val="center"/>
              <w:rPr>
                <w:i/>
                <w:sz w:val="14"/>
                <w:szCs w:val="14"/>
                <w:lang w:val="es-BO"/>
              </w:rPr>
            </w:pPr>
          </w:p>
        </w:tc>
        <w:tc>
          <w:tcPr>
            <w:tcW w:w="68" w:type="pct"/>
            <w:tcBorders>
              <w:top w:val="single" w:sz="12" w:space="0" w:color="000000" w:themeColor="text1"/>
              <w:left w:val="nil"/>
              <w:bottom w:val="nil"/>
              <w:right w:val="single" w:sz="12" w:space="0" w:color="auto"/>
            </w:tcBorders>
            <w:shd w:val="clear" w:color="auto" w:fill="auto"/>
            <w:vAlign w:val="center"/>
          </w:tcPr>
          <w:p w14:paraId="5D766CF3" w14:textId="77777777" w:rsidR="00E7438B" w:rsidRPr="00E169D4" w:rsidRDefault="00E7438B" w:rsidP="007F77E1">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shd w:val="clear" w:color="auto" w:fill="auto"/>
            <w:vAlign w:val="center"/>
          </w:tcPr>
          <w:p w14:paraId="233E7F72" w14:textId="77777777" w:rsidR="00E7438B" w:rsidRPr="00E169D4" w:rsidRDefault="00E7438B" w:rsidP="007F77E1">
            <w:pPr>
              <w:adjustRightInd w:val="0"/>
              <w:snapToGrid w:val="0"/>
              <w:jc w:val="center"/>
              <w:rPr>
                <w:i/>
                <w:sz w:val="14"/>
                <w:szCs w:val="14"/>
                <w:lang w:val="es-BO"/>
              </w:rPr>
            </w:pPr>
          </w:p>
        </w:tc>
        <w:tc>
          <w:tcPr>
            <w:tcW w:w="1211" w:type="pct"/>
            <w:tcBorders>
              <w:top w:val="single" w:sz="12" w:space="0" w:color="000000" w:themeColor="text1"/>
              <w:left w:val="nil"/>
              <w:bottom w:val="single" w:sz="4" w:space="0" w:color="auto"/>
              <w:right w:val="nil"/>
            </w:tcBorders>
            <w:shd w:val="clear" w:color="auto" w:fill="auto"/>
            <w:vAlign w:val="center"/>
          </w:tcPr>
          <w:p w14:paraId="2FABF1BC" w14:textId="77777777" w:rsidR="00E7438B" w:rsidRPr="00E169D4" w:rsidRDefault="00E7438B" w:rsidP="007F77E1">
            <w:pPr>
              <w:adjustRightInd w:val="0"/>
              <w:snapToGrid w:val="0"/>
              <w:jc w:val="center"/>
              <w:rPr>
                <w:i/>
                <w:sz w:val="14"/>
                <w:szCs w:val="14"/>
                <w:lang w:val="es-BO"/>
              </w:rPr>
            </w:pPr>
          </w:p>
        </w:tc>
        <w:tc>
          <w:tcPr>
            <w:tcW w:w="68" w:type="pct"/>
            <w:vMerge w:val="restart"/>
            <w:tcBorders>
              <w:top w:val="single" w:sz="12" w:space="0" w:color="000000" w:themeColor="text1"/>
              <w:left w:val="nil"/>
            </w:tcBorders>
            <w:shd w:val="clear" w:color="auto" w:fill="auto"/>
            <w:vAlign w:val="center"/>
          </w:tcPr>
          <w:p w14:paraId="72659169" w14:textId="77777777" w:rsidR="00E7438B" w:rsidRPr="00E169D4" w:rsidRDefault="00E7438B" w:rsidP="007F77E1">
            <w:pPr>
              <w:adjustRightInd w:val="0"/>
              <w:snapToGrid w:val="0"/>
              <w:rPr>
                <w:rFonts w:ascii="Arial" w:hAnsi="Arial" w:cs="Arial"/>
                <w:sz w:val="16"/>
                <w:szCs w:val="16"/>
                <w:lang w:val="es-BO"/>
              </w:rPr>
            </w:pPr>
          </w:p>
        </w:tc>
      </w:tr>
      <w:tr w:rsidR="002874A3" w:rsidRPr="00E169D4" w14:paraId="12BD4EE9" w14:textId="77777777" w:rsidTr="002874A3">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2FF66F2" w14:textId="77777777" w:rsidR="002874A3" w:rsidRPr="00E169D4" w:rsidRDefault="002874A3" w:rsidP="002874A3">
            <w:pPr>
              <w:adjustRightInd w:val="0"/>
              <w:snapToGrid w:val="0"/>
              <w:jc w:val="center"/>
              <w:rPr>
                <w:rFonts w:ascii="Arial" w:hAnsi="Arial" w:cs="Arial"/>
                <w:sz w:val="14"/>
                <w:szCs w:val="14"/>
                <w:lang w:val="es-BO"/>
              </w:rPr>
            </w:pPr>
          </w:p>
        </w:tc>
        <w:tc>
          <w:tcPr>
            <w:tcW w:w="1349" w:type="pct"/>
            <w:gridSpan w:val="2"/>
            <w:vMerge/>
            <w:tcBorders>
              <w:left w:val="single" w:sz="12" w:space="0" w:color="auto"/>
              <w:bottom w:val="nil"/>
              <w:right w:val="single" w:sz="12" w:space="0" w:color="auto"/>
            </w:tcBorders>
            <w:shd w:val="clear" w:color="auto" w:fill="auto"/>
            <w:vAlign w:val="bottom"/>
          </w:tcPr>
          <w:p w14:paraId="0B1D1E7F" w14:textId="77777777" w:rsidR="002874A3" w:rsidRPr="00E169D4" w:rsidRDefault="002874A3" w:rsidP="002874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772793AC" w14:textId="77777777" w:rsidR="002874A3" w:rsidRPr="00E169D4" w:rsidRDefault="002874A3" w:rsidP="002874A3">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592DC3" w14:textId="77777777" w:rsidR="002874A3" w:rsidRPr="00E169D4" w:rsidRDefault="002874A3" w:rsidP="002874A3">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8" w:type="pct"/>
            <w:tcBorders>
              <w:top w:val="nil"/>
              <w:left w:val="single" w:sz="4" w:space="0" w:color="auto"/>
              <w:bottom w:val="nil"/>
              <w:right w:val="single" w:sz="4" w:space="0" w:color="auto"/>
            </w:tcBorders>
            <w:shd w:val="clear" w:color="auto" w:fill="auto"/>
            <w:vAlign w:val="center"/>
          </w:tcPr>
          <w:p w14:paraId="2C3D6A7B" w14:textId="77777777" w:rsidR="002874A3" w:rsidRPr="00E169D4" w:rsidRDefault="002874A3" w:rsidP="002874A3">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2AC5F4" w14:textId="77777777" w:rsidR="002874A3" w:rsidRPr="00E169D4" w:rsidRDefault="002874A3" w:rsidP="002874A3">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14:paraId="42F8F03E" w14:textId="77777777" w:rsidR="002874A3" w:rsidRPr="00E169D4" w:rsidRDefault="002874A3" w:rsidP="002874A3">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542C1" w14:textId="77777777" w:rsidR="002874A3" w:rsidRPr="00E169D4" w:rsidRDefault="002874A3" w:rsidP="002874A3">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277EC3DA" w14:textId="77777777" w:rsidR="002874A3" w:rsidRPr="00E169D4" w:rsidRDefault="002874A3" w:rsidP="002874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452C3E96" w14:textId="77777777" w:rsidR="002874A3" w:rsidRPr="00E169D4" w:rsidRDefault="002874A3" w:rsidP="002874A3">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14:paraId="4D69E9C4" w14:textId="77777777" w:rsidR="002874A3" w:rsidRPr="00E169D4" w:rsidRDefault="002874A3" w:rsidP="002874A3">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39E5E8" w14:textId="77777777" w:rsidR="002874A3" w:rsidRPr="00E169D4" w:rsidRDefault="002874A3" w:rsidP="002874A3">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14:paraId="0F35F018" w14:textId="77777777" w:rsidR="002874A3" w:rsidRPr="00E169D4" w:rsidRDefault="002874A3" w:rsidP="002874A3">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2348711B" w14:textId="77777777" w:rsidR="002874A3" w:rsidRPr="00E169D4" w:rsidRDefault="002874A3" w:rsidP="002874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2D27EEFA" w14:textId="77777777" w:rsidR="002874A3" w:rsidRPr="00E169D4" w:rsidRDefault="002874A3" w:rsidP="002874A3">
            <w:pPr>
              <w:adjustRightInd w:val="0"/>
              <w:snapToGrid w:val="0"/>
              <w:jc w:val="center"/>
              <w:rPr>
                <w:rFonts w:ascii="Arial" w:hAnsi="Arial" w:cs="Arial"/>
                <w:sz w:val="16"/>
                <w:szCs w:val="16"/>
                <w:lang w:val="es-BO"/>
              </w:rPr>
            </w:pPr>
          </w:p>
        </w:tc>
        <w:tc>
          <w:tcPr>
            <w:tcW w:w="1211"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7007C250" w14:textId="77777777" w:rsidR="002874A3" w:rsidRPr="00E169D4" w:rsidRDefault="002874A3" w:rsidP="002874A3">
            <w:pPr>
              <w:adjustRightInd w:val="0"/>
              <w:snapToGrid w:val="0"/>
              <w:jc w:val="center"/>
              <w:rPr>
                <w:rFonts w:ascii="Arial" w:hAnsi="Arial" w:cs="Arial"/>
                <w:sz w:val="16"/>
                <w:szCs w:val="16"/>
                <w:lang w:val="es-BO"/>
              </w:rPr>
            </w:pPr>
          </w:p>
        </w:tc>
        <w:tc>
          <w:tcPr>
            <w:tcW w:w="68" w:type="pct"/>
            <w:vMerge/>
            <w:tcBorders>
              <w:left w:val="single" w:sz="4" w:space="0" w:color="auto"/>
            </w:tcBorders>
            <w:shd w:val="clear" w:color="auto" w:fill="auto"/>
            <w:vAlign w:val="center"/>
          </w:tcPr>
          <w:p w14:paraId="74B65A90" w14:textId="77777777" w:rsidR="002874A3" w:rsidRPr="00E169D4" w:rsidRDefault="002874A3" w:rsidP="002874A3">
            <w:pPr>
              <w:adjustRightInd w:val="0"/>
              <w:snapToGrid w:val="0"/>
              <w:rPr>
                <w:rFonts w:ascii="Arial" w:hAnsi="Arial" w:cs="Arial"/>
                <w:sz w:val="16"/>
                <w:szCs w:val="16"/>
                <w:lang w:val="es-BO"/>
              </w:rPr>
            </w:pPr>
          </w:p>
        </w:tc>
      </w:tr>
      <w:tr w:rsidR="00E7438B" w:rsidRPr="00E169D4" w14:paraId="05BC3E76" w14:textId="77777777" w:rsidTr="002874A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388F938" w14:textId="77777777" w:rsidR="00E7438B" w:rsidRPr="00E169D4" w:rsidRDefault="00E7438B" w:rsidP="007F77E1">
            <w:pPr>
              <w:adjustRightInd w:val="0"/>
              <w:snapToGrid w:val="0"/>
              <w:jc w:val="center"/>
              <w:rPr>
                <w:rFonts w:ascii="Arial" w:hAnsi="Arial" w:cs="Arial"/>
                <w:sz w:val="14"/>
                <w:szCs w:val="14"/>
                <w:lang w:val="es-BO"/>
              </w:rPr>
            </w:pPr>
          </w:p>
        </w:tc>
        <w:tc>
          <w:tcPr>
            <w:tcW w:w="1281" w:type="pct"/>
            <w:tcBorders>
              <w:top w:val="nil"/>
              <w:left w:val="single" w:sz="12" w:space="0" w:color="auto"/>
              <w:bottom w:val="nil"/>
              <w:right w:val="nil"/>
            </w:tcBorders>
            <w:shd w:val="clear" w:color="auto" w:fill="auto"/>
            <w:vAlign w:val="bottom"/>
          </w:tcPr>
          <w:p w14:paraId="38CD9224" w14:textId="77777777" w:rsidR="00E7438B" w:rsidRPr="00E169D4" w:rsidRDefault="00E7438B"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16C3CC7" w14:textId="77777777" w:rsidR="00E7438B" w:rsidRPr="00E169D4" w:rsidRDefault="00E7438B"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06485FE" w14:textId="77777777" w:rsidR="00E7438B" w:rsidRPr="00E169D4" w:rsidRDefault="00E7438B"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5B754A19"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DA87F6B" w14:textId="77777777" w:rsidR="00E7438B" w:rsidRPr="00E169D4" w:rsidRDefault="00E7438B"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042CF9A7"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C721D9C" w14:textId="77777777" w:rsidR="00E7438B" w:rsidRPr="00E169D4" w:rsidRDefault="00E7438B"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50E6CE60"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1881782"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1CFABFE1" w14:textId="77777777" w:rsidR="00E7438B" w:rsidRPr="00E169D4" w:rsidRDefault="00E7438B"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14:paraId="5A9FD28F" w14:textId="77777777" w:rsidR="00E7438B" w:rsidRPr="00E169D4" w:rsidRDefault="00E7438B"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405D9E27" w14:textId="77777777" w:rsidR="00E7438B" w:rsidRPr="00E169D4" w:rsidRDefault="00E7438B"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14:paraId="62890EB7"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3F06666F"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single" w:sz="4" w:space="0" w:color="auto"/>
            </w:tcBorders>
            <w:shd w:val="clear" w:color="auto" w:fill="auto"/>
            <w:vAlign w:val="center"/>
          </w:tcPr>
          <w:p w14:paraId="73949600" w14:textId="77777777" w:rsidR="00E7438B" w:rsidRPr="00E169D4" w:rsidRDefault="00E7438B" w:rsidP="007F77E1">
            <w:pPr>
              <w:adjustRightInd w:val="0"/>
              <w:snapToGrid w:val="0"/>
              <w:jc w:val="center"/>
              <w:rPr>
                <w:rFonts w:ascii="Arial" w:hAnsi="Arial" w:cs="Arial"/>
                <w:sz w:val="4"/>
                <w:szCs w:val="4"/>
                <w:lang w:val="es-BO"/>
              </w:rPr>
            </w:pPr>
          </w:p>
        </w:tc>
        <w:tc>
          <w:tcPr>
            <w:tcW w:w="1211" w:type="pct"/>
            <w:vMerge/>
            <w:tcBorders>
              <w:left w:val="single" w:sz="4" w:space="0" w:color="auto"/>
              <w:bottom w:val="single" w:sz="4" w:space="0" w:color="auto"/>
              <w:right w:val="single" w:sz="4" w:space="0" w:color="auto"/>
            </w:tcBorders>
            <w:shd w:val="clear" w:color="auto" w:fill="D9E2F3" w:themeFill="accent1" w:themeFillTint="33"/>
            <w:vAlign w:val="center"/>
          </w:tcPr>
          <w:p w14:paraId="264B6A80" w14:textId="77777777" w:rsidR="00E7438B" w:rsidRPr="00E169D4" w:rsidRDefault="00E7438B" w:rsidP="007F77E1">
            <w:pPr>
              <w:adjustRightInd w:val="0"/>
              <w:snapToGrid w:val="0"/>
              <w:jc w:val="center"/>
              <w:rPr>
                <w:rFonts w:ascii="Arial" w:hAnsi="Arial" w:cs="Arial"/>
                <w:sz w:val="4"/>
                <w:szCs w:val="4"/>
                <w:lang w:val="es-BO"/>
              </w:rPr>
            </w:pPr>
          </w:p>
        </w:tc>
        <w:tc>
          <w:tcPr>
            <w:tcW w:w="68" w:type="pct"/>
            <w:vMerge/>
            <w:tcBorders>
              <w:left w:val="single" w:sz="4" w:space="0" w:color="auto"/>
            </w:tcBorders>
            <w:shd w:val="clear" w:color="auto" w:fill="auto"/>
            <w:vAlign w:val="center"/>
          </w:tcPr>
          <w:p w14:paraId="36416493" w14:textId="77777777" w:rsidR="00E7438B" w:rsidRPr="00E169D4" w:rsidRDefault="00E7438B" w:rsidP="007F77E1">
            <w:pPr>
              <w:adjustRightInd w:val="0"/>
              <w:snapToGrid w:val="0"/>
              <w:rPr>
                <w:rFonts w:ascii="Arial" w:hAnsi="Arial" w:cs="Arial"/>
                <w:sz w:val="4"/>
                <w:szCs w:val="4"/>
                <w:lang w:val="es-BO"/>
              </w:rPr>
            </w:pPr>
          </w:p>
        </w:tc>
      </w:tr>
      <w:tr w:rsidR="00E7438B" w:rsidRPr="00E169D4" w14:paraId="2D91FE10" w14:textId="77777777" w:rsidTr="002874A3">
        <w:trPr>
          <w:trHeight w:val="132"/>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1B4ED4A" w14:textId="77777777" w:rsidR="00E7438B" w:rsidRPr="00E169D4" w:rsidRDefault="00E7438B" w:rsidP="007F77E1">
            <w:pPr>
              <w:adjustRightInd w:val="0"/>
              <w:snapToGrid w:val="0"/>
              <w:jc w:val="center"/>
              <w:rPr>
                <w:rFonts w:ascii="Arial" w:hAnsi="Arial" w:cs="Arial"/>
                <w:sz w:val="14"/>
                <w:szCs w:val="14"/>
                <w:lang w:val="es-BO"/>
              </w:rPr>
            </w:pPr>
          </w:p>
        </w:tc>
        <w:tc>
          <w:tcPr>
            <w:tcW w:w="1281" w:type="pct"/>
            <w:tcBorders>
              <w:top w:val="nil"/>
              <w:left w:val="single" w:sz="12" w:space="0" w:color="auto"/>
              <w:bottom w:val="nil"/>
              <w:right w:val="nil"/>
            </w:tcBorders>
            <w:shd w:val="clear" w:color="auto" w:fill="auto"/>
            <w:vAlign w:val="bottom"/>
          </w:tcPr>
          <w:p w14:paraId="3500011B" w14:textId="77777777" w:rsidR="00E7438B" w:rsidRPr="007B28E0" w:rsidRDefault="00E7438B" w:rsidP="007F77E1">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5C373EC0" w14:textId="77777777" w:rsidR="00E7438B" w:rsidRPr="007B28E0" w:rsidRDefault="00E7438B" w:rsidP="007F77E1">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4E6F32B3" w14:textId="77777777" w:rsidR="00E7438B" w:rsidRPr="007B28E0" w:rsidRDefault="00E7438B" w:rsidP="007F77E1">
            <w:pPr>
              <w:adjustRightInd w:val="0"/>
              <w:snapToGrid w:val="0"/>
              <w:jc w:val="center"/>
              <w:rPr>
                <w:rFonts w:ascii="Arial" w:hAnsi="Arial" w:cs="Arial"/>
                <w:strike/>
                <w:color w:val="FF0000"/>
                <w:sz w:val="4"/>
                <w:szCs w:val="4"/>
                <w:lang w:val="es-BO"/>
              </w:rPr>
            </w:pPr>
          </w:p>
        </w:tc>
        <w:tc>
          <w:tcPr>
            <w:tcW w:w="184" w:type="pct"/>
            <w:tcBorders>
              <w:top w:val="nil"/>
              <w:left w:val="nil"/>
              <w:bottom w:val="nil"/>
              <w:right w:val="nil"/>
            </w:tcBorders>
            <w:shd w:val="clear" w:color="auto" w:fill="auto"/>
            <w:vAlign w:val="center"/>
          </w:tcPr>
          <w:p w14:paraId="1AF8ECE6" w14:textId="77777777" w:rsidR="00E7438B" w:rsidRPr="007B28E0" w:rsidRDefault="00E7438B" w:rsidP="007F77E1">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5AA4EE4C" w14:textId="77777777" w:rsidR="00E7438B" w:rsidRPr="007B28E0" w:rsidRDefault="00E7438B" w:rsidP="007F77E1">
            <w:pPr>
              <w:adjustRightInd w:val="0"/>
              <w:snapToGrid w:val="0"/>
              <w:jc w:val="center"/>
              <w:rPr>
                <w:rFonts w:ascii="Arial" w:hAnsi="Arial" w:cs="Arial"/>
                <w:strike/>
                <w:color w:val="FF0000"/>
                <w:sz w:val="4"/>
                <w:szCs w:val="4"/>
                <w:lang w:val="es-BO"/>
              </w:rPr>
            </w:pPr>
          </w:p>
        </w:tc>
        <w:tc>
          <w:tcPr>
            <w:tcW w:w="198" w:type="pct"/>
            <w:tcBorders>
              <w:top w:val="nil"/>
              <w:left w:val="nil"/>
              <w:bottom w:val="nil"/>
              <w:right w:val="nil"/>
            </w:tcBorders>
            <w:shd w:val="clear" w:color="auto" w:fill="auto"/>
            <w:vAlign w:val="center"/>
          </w:tcPr>
          <w:p w14:paraId="0456C30A" w14:textId="77777777" w:rsidR="00E7438B" w:rsidRPr="007B28E0" w:rsidRDefault="00E7438B" w:rsidP="007F77E1">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F84F98D" w14:textId="77777777" w:rsidR="00E7438B" w:rsidRPr="007B28E0" w:rsidRDefault="00E7438B" w:rsidP="007F77E1">
            <w:pPr>
              <w:adjustRightInd w:val="0"/>
              <w:snapToGrid w:val="0"/>
              <w:jc w:val="center"/>
              <w:rPr>
                <w:rFonts w:ascii="Arial" w:hAnsi="Arial" w:cs="Arial"/>
                <w:strike/>
                <w:color w:val="FF0000"/>
                <w:sz w:val="4"/>
                <w:szCs w:val="4"/>
                <w:lang w:val="es-BO"/>
              </w:rPr>
            </w:pPr>
          </w:p>
        </w:tc>
        <w:tc>
          <w:tcPr>
            <w:tcW w:w="267" w:type="pct"/>
            <w:tcBorders>
              <w:top w:val="nil"/>
              <w:left w:val="nil"/>
              <w:bottom w:val="nil"/>
              <w:right w:val="nil"/>
            </w:tcBorders>
            <w:shd w:val="clear" w:color="auto" w:fill="auto"/>
            <w:vAlign w:val="center"/>
          </w:tcPr>
          <w:p w14:paraId="7B66626C" w14:textId="77777777" w:rsidR="00E7438B" w:rsidRPr="007B28E0" w:rsidRDefault="00E7438B" w:rsidP="007F77E1">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4" w:space="0" w:color="auto"/>
            </w:tcBorders>
            <w:shd w:val="clear" w:color="auto" w:fill="auto"/>
            <w:vAlign w:val="center"/>
          </w:tcPr>
          <w:p w14:paraId="21DABF06" w14:textId="77777777" w:rsidR="00E7438B" w:rsidRPr="007B28E0" w:rsidRDefault="00E7438B" w:rsidP="007F77E1">
            <w:pPr>
              <w:adjustRightInd w:val="0"/>
              <w:snapToGrid w:val="0"/>
              <w:jc w:val="center"/>
              <w:rPr>
                <w:rFonts w:ascii="Arial" w:hAnsi="Arial" w:cs="Arial"/>
                <w:strike/>
                <w:color w:val="FF0000"/>
                <w:sz w:val="4"/>
                <w:szCs w:val="4"/>
                <w:lang w:val="es-BO"/>
              </w:rPr>
            </w:pPr>
          </w:p>
        </w:tc>
        <w:tc>
          <w:tcPr>
            <w:tcW w:w="68" w:type="pct"/>
            <w:tcBorders>
              <w:top w:val="nil"/>
              <w:left w:val="single" w:sz="4" w:space="0" w:color="auto"/>
              <w:bottom w:val="nil"/>
              <w:right w:val="nil"/>
            </w:tcBorders>
          </w:tcPr>
          <w:p w14:paraId="5FDF1156" w14:textId="77777777" w:rsidR="00E7438B" w:rsidRPr="007B28E0" w:rsidRDefault="00E7438B" w:rsidP="007F77E1">
            <w:pPr>
              <w:adjustRightInd w:val="0"/>
              <w:snapToGrid w:val="0"/>
              <w:jc w:val="center"/>
              <w:rPr>
                <w:rFonts w:ascii="Arial" w:hAnsi="Arial" w:cs="Arial"/>
                <w:strike/>
                <w:color w:val="FF0000"/>
                <w:sz w:val="4"/>
                <w:szCs w:val="4"/>
                <w:lang w:val="es-BO"/>
              </w:rPr>
            </w:pPr>
          </w:p>
        </w:tc>
        <w:tc>
          <w:tcPr>
            <w:tcW w:w="321" w:type="pct"/>
            <w:tcBorders>
              <w:top w:val="nil"/>
              <w:left w:val="nil"/>
              <w:bottom w:val="nil"/>
              <w:right w:val="nil"/>
            </w:tcBorders>
            <w:shd w:val="clear" w:color="auto" w:fill="auto"/>
            <w:vAlign w:val="center"/>
          </w:tcPr>
          <w:p w14:paraId="0BA8E703" w14:textId="77777777" w:rsidR="00E7438B" w:rsidRPr="007B28E0" w:rsidRDefault="00E7438B" w:rsidP="007F77E1">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69B31E9A" w14:textId="77777777" w:rsidR="00E7438B" w:rsidRPr="007B28E0" w:rsidRDefault="00E7438B" w:rsidP="007F77E1">
            <w:pPr>
              <w:adjustRightInd w:val="0"/>
              <w:snapToGrid w:val="0"/>
              <w:jc w:val="center"/>
              <w:rPr>
                <w:rFonts w:ascii="Arial" w:hAnsi="Arial" w:cs="Arial"/>
                <w:strike/>
                <w:color w:val="FF0000"/>
                <w:sz w:val="4"/>
                <w:szCs w:val="4"/>
                <w:lang w:val="es-BO"/>
              </w:rPr>
            </w:pPr>
          </w:p>
        </w:tc>
        <w:tc>
          <w:tcPr>
            <w:tcW w:w="330" w:type="pct"/>
            <w:tcBorders>
              <w:top w:val="nil"/>
              <w:left w:val="nil"/>
              <w:bottom w:val="nil"/>
              <w:right w:val="nil"/>
            </w:tcBorders>
            <w:shd w:val="clear" w:color="auto" w:fill="auto"/>
            <w:vAlign w:val="center"/>
          </w:tcPr>
          <w:p w14:paraId="17A9E2D9" w14:textId="77777777" w:rsidR="00E7438B" w:rsidRPr="007B28E0" w:rsidRDefault="00E7438B" w:rsidP="007F77E1">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14:paraId="6B705DB2" w14:textId="77777777" w:rsidR="00E7438B" w:rsidRPr="007B28E0" w:rsidRDefault="00E7438B" w:rsidP="007F77E1">
            <w:pPr>
              <w:adjustRightInd w:val="0"/>
              <w:snapToGrid w:val="0"/>
              <w:jc w:val="center"/>
              <w:rPr>
                <w:rFonts w:ascii="Arial" w:hAnsi="Arial" w:cs="Arial"/>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50C75EB6" w14:textId="77777777" w:rsidR="00E7438B" w:rsidRPr="007B28E0" w:rsidRDefault="00E7438B" w:rsidP="007F77E1">
            <w:pPr>
              <w:adjustRightInd w:val="0"/>
              <w:snapToGrid w:val="0"/>
              <w:jc w:val="center"/>
              <w:rPr>
                <w:rFonts w:ascii="Arial" w:hAnsi="Arial" w:cs="Arial"/>
                <w:strike/>
                <w:color w:val="FF0000"/>
                <w:sz w:val="4"/>
                <w:szCs w:val="4"/>
                <w:lang w:val="es-BO"/>
              </w:rPr>
            </w:pPr>
          </w:p>
        </w:tc>
        <w:tc>
          <w:tcPr>
            <w:tcW w:w="1211" w:type="pct"/>
            <w:tcBorders>
              <w:top w:val="single" w:sz="4" w:space="0" w:color="auto"/>
              <w:left w:val="nil"/>
              <w:bottom w:val="nil"/>
              <w:right w:val="nil"/>
            </w:tcBorders>
            <w:shd w:val="clear" w:color="auto" w:fill="auto"/>
            <w:vAlign w:val="center"/>
          </w:tcPr>
          <w:p w14:paraId="0B895F6F" w14:textId="77777777" w:rsidR="00E7438B" w:rsidRPr="007B28E0" w:rsidRDefault="00E7438B" w:rsidP="007F77E1">
            <w:pPr>
              <w:adjustRightInd w:val="0"/>
              <w:snapToGrid w:val="0"/>
              <w:jc w:val="center"/>
              <w:rPr>
                <w:rFonts w:ascii="Arial" w:hAnsi="Arial" w:cs="Arial"/>
                <w:strike/>
                <w:color w:val="FF0000"/>
                <w:sz w:val="4"/>
                <w:szCs w:val="4"/>
                <w:lang w:val="es-BO"/>
              </w:rPr>
            </w:pPr>
          </w:p>
        </w:tc>
        <w:tc>
          <w:tcPr>
            <w:tcW w:w="68" w:type="pct"/>
            <w:vMerge/>
            <w:tcBorders>
              <w:left w:val="nil"/>
            </w:tcBorders>
            <w:shd w:val="clear" w:color="auto" w:fill="auto"/>
            <w:vAlign w:val="center"/>
          </w:tcPr>
          <w:p w14:paraId="301EEDB5" w14:textId="77777777" w:rsidR="00E7438B" w:rsidRPr="00E169D4" w:rsidRDefault="00E7438B" w:rsidP="007F77E1">
            <w:pPr>
              <w:adjustRightInd w:val="0"/>
              <w:snapToGrid w:val="0"/>
              <w:rPr>
                <w:rFonts w:ascii="Arial" w:hAnsi="Arial" w:cs="Arial"/>
                <w:sz w:val="4"/>
                <w:szCs w:val="4"/>
                <w:lang w:val="es-BO"/>
              </w:rPr>
            </w:pPr>
          </w:p>
        </w:tc>
      </w:tr>
      <w:tr w:rsidR="00E7438B" w:rsidRPr="00E169D4" w14:paraId="674A3964" w14:textId="77777777" w:rsidTr="002874A3">
        <w:trPr>
          <w:trHeight w:val="77"/>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CC8653" w14:textId="77777777" w:rsidR="00E7438B" w:rsidRPr="00E169D4" w:rsidRDefault="00E7438B" w:rsidP="007F77E1">
            <w:pPr>
              <w:adjustRightInd w:val="0"/>
              <w:snapToGrid w:val="0"/>
              <w:jc w:val="center"/>
              <w:rPr>
                <w:rFonts w:ascii="Arial" w:hAnsi="Arial" w:cs="Arial"/>
                <w:sz w:val="14"/>
                <w:szCs w:val="14"/>
                <w:lang w:val="es-BO"/>
              </w:rPr>
            </w:pPr>
          </w:p>
        </w:tc>
        <w:tc>
          <w:tcPr>
            <w:tcW w:w="1281" w:type="pct"/>
            <w:tcBorders>
              <w:top w:val="nil"/>
              <w:left w:val="single" w:sz="12" w:space="0" w:color="auto"/>
              <w:bottom w:val="nil"/>
              <w:right w:val="nil"/>
            </w:tcBorders>
            <w:shd w:val="clear" w:color="auto" w:fill="auto"/>
            <w:vAlign w:val="bottom"/>
          </w:tcPr>
          <w:p w14:paraId="454A082D" w14:textId="77777777" w:rsidR="00E7438B" w:rsidRPr="00E169D4" w:rsidRDefault="00E7438B"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4288103" w14:textId="77777777" w:rsidR="00E7438B" w:rsidRPr="00E169D4" w:rsidRDefault="00E7438B"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EA21AF" w14:textId="77777777" w:rsidR="00E7438B" w:rsidRPr="00E169D4" w:rsidRDefault="00E7438B" w:rsidP="007F77E1">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111B2F5D"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AF4AEC4" w14:textId="77777777" w:rsidR="00E7438B" w:rsidRPr="00E169D4" w:rsidRDefault="00E7438B" w:rsidP="007F77E1">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14:paraId="77E186F1"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202C16A" w14:textId="77777777" w:rsidR="00E7438B" w:rsidRPr="00E169D4" w:rsidRDefault="00E7438B" w:rsidP="007F77E1">
            <w:pPr>
              <w:adjustRightInd w:val="0"/>
              <w:snapToGrid w:val="0"/>
              <w:jc w:val="center"/>
              <w:rPr>
                <w:rFonts w:ascii="Arial" w:hAnsi="Arial" w:cs="Arial"/>
                <w:sz w:val="4"/>
                <w:szCs w:val="4"/>
                <w:lang w:val="es-BO"/>
              </w:rPr>
            </w:pPr>
          </w:p>
        </w:tc>
        <w:tc>
          <w:tcPr>
            <w:tcW w:w="267" w:type="pct"/>
            <w:tcBorders>
              <w:top w:val="nil"/>
              <w:left w:val="nil"/>
              <w:bottom w:val="nil"/>
              <w:right w:val="nil"/>
            </w:tcBorders>
            <w:shd w:val="clear" w:color="auto" w:fill="auto"/>
            <w:vAlign w:val="center"/>
          </w:tcPr>
          <w:p w14:paraId="5EC2CEB5"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4" w:space="0" w:color="auto"/>
            </w:tcBorders>
            <w:shd w:val="clear" w:color="auto" w:fill="auto"/>
            <w:vAlign w:val="center"/>
          </w:tcPr>
          <w:p w14:paraId="7280CF5E"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single" w:sz="4" w:space="0" w:color="auto"/>
              <w:bottom w:val="nil"/>
              <w:right w:val="nil"/>
            </w:tcBorders>
          </w:tcPr>
          <w:p w14:paraId="52A02C47" w14:textId="77777777" w:rsidR="00E7438B" w:rsidRPr="00E169D4" w:rsidRDefault="00E7438B"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14:paraId="65CF859E" w14:textId="77777777" w:rsidR="00E7438B" w:rsidRPr="00E169D4" w:rsidRDefault="00E7438B"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6545F8D4" w14:textId="77777777" w:rsidR="00E7438B" w:rsidRPr="00E169D4" w:rsidRDefault="00E7438B"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14:paraId="4867D593"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794C35"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126D64FF" w14:textId="77777777" w:rsidR="00E7438B" w:rsidRPr="00E169D4" w:rsidRDefault="00E7438B" w:rsidP="007F77E1">
            <w:pPr>
              <w:adjustRightInd w:val="0"/>
              <w:snapToGrid w:val="0"/>
              <w:jc w:val="center"/>
              <w:rPr>
                <w:rFonts w:ascii="Arial" w:hAnsi="Arial" w:cs="Arial"/>
                <w:sz w:val="4"/>
                <w:szCs w:val="4"/>
                <w:lang w:val="es-BO"/>
              </w:rPr>
            </w:pPr>
          </w:p>
        </w:tc>
        <w:tc>
          <w:tcPr>
            <w:tcW w:w="1211" w:type="pct"/>
            <w:tcBorders>
              <w:top w:val="nil"/>
              <w:left w:val="nil"/>
              <w:bottom w:val="nil"/>
              <w:right w:val="nil"/>
            </w:tcBorders>
            <w:shd w:val="clear" w:color="auto" w:fill="auto"/>
            <w:vAlign w:val="center"/>
          </w:tcPr>
          <w:p w14:paraId="09C85904"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single" w:sz="4" w:space="0" w:color="auto"/>
              <w:left w:val="nil"/>
              <w:bottom w:val="nil"/>
            </w:tcBorders>
            <w:shd w:val="clear" w:color="auto" w:fill="auto"/>
            <w:vAlign w:val="center"/>
          </w:tcPr>
          <w:p w14:paraId="660BA1C7" w14:textId="77777777" w:rsidR="00E7438B" w:rsidRPr="00E169D4" w:rsidRDefault="00E7438B" w:rsidP="007F77E1">
            <w:pPr>
              <w:adjustRightInd w:val="0"/>
              <w:snapToGrid w:val="0"/>
              <w:rPr>
                <w:rFonts w:ascii="Arial" w:hAnsi="Arial" w:cs="Arial"/>
                <w:sz w:val="4"/>
                <w:szCs w:val="4"/>
                <w:lang w:val="es-BO"/>
              </w:rPr>
            </w:pPr>
          </w:p>
        </w:tc>
      </w:tr>
      <w:tr w:rsidR="00E7438B" w:rsidRPr="00E169D4" w14:paraId="37BAE649" w14:textId="77777777" w:rsidTr="002874A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8892F6" w14:textId="77777777" w:rsidR="00E7438B" w:rsidRPr="00E169D4" w:rsidRDefault="00E7438B" w:rsidP="007F77E1">
            <w:pPr>
              <w:adjustRightInd w:val="0"/>
              <w:snapToGrid w:val="0"/>
              <w:jc w:val="center"/>
              <w:rPr>
                <w:rFonts w:ascii="Arial" w:hAnsi="Arial" w:cs="Arial"/>
                <w:sz w:val="14"/>
                <w:szCs w:val="14"/>
                <w:lang w:val="es-BO"/>
              </w:rPr>
            </w:pPr>
            <w:r>
              <w:rPr>
                <w:rFonts w:ascii="Arial" w:hAnsi="Arial" w:cs="Arial"/>
                <w:sz w:val="14"/>
                <w:szCs w:val="14"/>
                <w:lang w:val="es-BO"/>
              </w:rPr>
              <w:lastRenderedPageBreak/>
              <w:t>2</w:t>
            </w:r>
          </w:p>
        </w:tc>
        <w:tc>
          <w:tcPr>
            <w:tcW w:w="134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7AB4D9" w14:textId="77777777" w:rsidR="00E7438B" w:rsidRPr="00E169D4" w:rsidRDefault="00E7438B"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5789544" w14:textId="77777777" w:rsidR="00E7438B" w:rsidRPr="00E169D4" w:rsidRDefault="00E7438B"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4E032087" w14:textId="77777777" w:rsidR="00E7438B" w:rsidRPr="00E169D4" w:rsidRDefault="00E7438B"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903B82D" w14:textId="77777777" w:rsidR="00E7438B" w:rsidRPr="00E169D4" w:rsidRDefault="00E7438B"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EBD8E15" w14:textId="77777777" w:rsidR="00E7438B" w:rsidRPr="00E169D4" w:rsidRDefault="00E7438B"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59009F82" w14:textId="77777777" w:rsidR="00E7438B" w:rsidRPr="00E169D4" w:rsidRDefault="00E7438B"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07F41CF1" w14:textId="77777777" w:rsidR="00E7438B" w:rsidRPr="00E169D4" w:rsidRDefault="00E7438B"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B06ED71" w14:textId="77777777" w:rsidR="00E7438B" w:rsidRPr="00E169D4" w:rsidRDefault="00E7438B"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3CFE21E" w14:textId="77777777" w:rsidR="00E7438B" w:rsidRPr="00E169D4" w:rsidRDefault="00E7438B" w:rsidP="007F77E1">
            <w:pPr>
              <w:adjustRightInd w:val="0"/>
              <w:snapToGrid w:val="0"/>
              <w:jc w:val="center"/>
              <w:rPr>
                <w:i/>
                <w:sz w:val="14"/>
                <w:szCs w:val="14"/>
                <w:lang w:val="es-BO"/>
              </w:rPr>
            </w:pPr>
          </w:p>
        </w:tc>
        <w:tc>
          <w:tcPr>
            <w:tcW w:w="321" w:type="pct"/>
            <w:tcBorders>
              <w:top w:val="nil"/>
              <w:left w:val="nil"/>
              <w:bottom w:val="single" w:sz="4" w:space="0" w:color="auto"/>
              <w:right w:val="nil"/>
            </w:tcBorders>
            <w:shd w:val="clear" w:color="auto" w:fill="auto"/>
            <w:tcMar>
              <w:left w:w="0" w:type="dxa"/>
              <w:right w:w="0" w:type="dxa"/>
            </w:tcMar>
            <w:vAlign w:val="center"/>
          </w:tcPr>
          <w:p w14:paraId="2922591D" w14:textId="77777777" w:rsidR="00E7438B" w:rsidRPr="00E169D4" w:rsidRDefault="00E7438B" w:rsidP="007F77E1">
            <w:pPr>
              <w:adjustRightInd w:val="0"/>
              <w:snapToGrid w:val="0"/>
              <w:jc w:val="center"/>
              <w:rPr>
                <w:i/>
                <w:sz w:val="14"/>
                <w:szCs w:val="14"/>
                <w:lang w:val="es-BO"/>
              </w:rPr>
            </w:pPr>
            <w:r w:rsidRPr="00E169D4">
              <w:rPr>
                <w:i/>
                <w:sz w:val="14"/>
                <w:szCs w:val="14"/>
                <w:lang w:val="es-BO"/>
              </w:rPr>
              <w:t>Hora</w:t>
            </w:r>
          </w:p>
        </w:tc>
        <w:tc>
          <w:tcPr>
            <w:tcW w:w="160" w:type="pct"/>
            <w:tcBorders>
              <w:top w:val="nil"/>
              <w:left w:val="nil"/>
              <w:bottom w:val="nil"/>
              <w:right w:val="nil"/>
            </w:tcBorders>
            <w:shd w:val="clear" w:color="auto" w:fill="auto"/>
            <w:tcMar>
              <w:left w:w="0" w:type="dxa"/>
              <w:right w:w="0" w:type="dxa"/>
            </w:tcMar>
            <w:vAlign w:val="center"/>
          </w:tcPr>
          <w:p w14:paraId="25C17A90" w14:textId="77777777" w:rsidR="00E7438B" w:rsidRPr="00E169D4" w:rsidRDefault="00E7438B" w:rsidP="007F77E1">
            <w:pPr>
              <w:adjustRightInd w:val="0"/>
              <w:snapToGrid w:val="0"/>
              <w:jc w:val="center"/>
              <w:rPr>
                <w:i/>
                <w:sz w:val="14"/>
                <w:szCs w:val="14"/>
                <w:lang w:val="es-BO"/>
              </w:rPr>
            </w:pPr>
          </w:p>
        </w:tc>
        <w:tc>
          <w:tcPr>
            <w:tcW w:w="330" w:type="pct"/>
            <w:tcBorders>
              <w:top w:val="nil"/>
              <w:left w:val="nil"/>
              <w:bottom w:val="single" w:sz="4" w:space="0" w:color="auto"/>
              <w:right w:val="nil"/>
            </w:tcBorders>
            <w:shd w:val="clear" w:color="auto" w:fill="auto"/>
            <w:tcMar>
              <w:left w:w="0" w:type="dxa"/>
              <w:right w:w="0" w:type="dxa"/>
            </w:tcMar>
            <w:vAlign w:val="center"/>
          </w:tcPr>
          <w:p w14:paraId="0A87B5AA" w14:textId="77777777" w:rsidR="00E7438B" w:rsidRPr="00E169D4" w:rsidRDefault="00E7438B" w:rsidP="007F77E1">
            <w:pPr>
              <w:adjustRightInd w:val="0"/>
              <w:snapToGrid w:val="0"/>
              <w:jc w:val="center"/>
              <w:rPr>
                <w:i/>
                <w:sz w:val="14"/>
                <w:szCs w:val="14"/>
                <w:lang w:val="es-BO"/>
              </w:rPr>
            </w:pPr>
            <w:r w:rsidRPr="00E169D4">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1350FBF3" w14:textId="77777777" w:rsidR="00E7438B" w:rsidRPr="00E169D4" w:rsidRDefault="00E7438B"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4DE4DCE" w14:textId="77777777" w:rsidR="00E7438B" w:rsidRPr="00E169D4" w:rsidRDefault="00E7438B" w:rsidP="007F77E1">
            <w:pPr>
              <w:adjustRightInd w:val="0"/>
              <w:snapToGrid w:val="0"/>
              <w:jc w:val="center"/>
              <w:rPr>
                <w:i/>
                <w:sz w:val="14"/>
                <w:szCs w:val="14"/>
                <w:lang w:val="es-BO"/>
              </w:rPr>
            </w:pPr>
          </w:p>
        </w:tc>
        <w:tc>
          <w:tcPr>
            <w:tcW w:w="1211" w:type="pct"/>
            <w:tcBorders>
              <w:top w:val="nil"/>
              <w:left w:val="nil"/>
              <w:bottom w:val="single" w:sz="4" w:space="0" w:color="auto"/>
              <w:right w:val="nil"/>
            </w:tcBorders>
            <w:shd w:val="clear" w:color="auto" w:fill="auto"/>
            <w:vAlign w:val="center"/>
          </w:tcPr>
          <w:p w14:paraId="7F5B97F9" w14:textId="77777777" w:rsidR="00E7438B" w:rsidRPr="00E169D4" w:rsidRDefault="00E7438B" w:rsidP="007F77E1">
            <w:pPr>
              <w:adjustRightInd w:val="0"/>
              <w:snapToGrid w:val="0"/>
              <w:jc w:val="center"/>
              <w:rPr>
                <w:i/>
                <w:sz w:val="14"/>
                <w:szCs w:val="14"/>
                <w:lang w:val="es-BO"/>
              </w:rPr>
            </w:pPr>
          </w:p>
        </w:tc>
        <w:tc>
          <w:tcPr>
            <w:tcW w:w="68" w:type="pct"/>
            <w:vMerge w:val="restart"/>
            <w:tcBorders>
              <w:top w:val="nil"/>
              <w:left w:val="nil"/>
            </w:tcBorders>
            <w:shd w:val="clear" w:color="auto" w:fill="auto"/>
            <w:vAlign w:val="center"/>
          </w:tcPr>
          <w:p w14:paraId="77E217E0" w14:textId="77777777" w:rsidR="00E7438B" w:rsidRPr="00E169D4" w:rsidRDefault="00E7438B" w:rsidP="007F77E1">
            <w:pPr>
              <w:adjustRightInd w:val="0"/>
              <w:snapToGrid w:val="0"/>
              <w:rPr>
                <w:rFonts w:ascii="Arial" w:hAnsi="Arial" w:cs="Arial"/>
                <w:sz w:val="16"/>
                <w:szCs w:val="16"/>
                <w:lang w:val="es-BO"/>
              </w:rPr>
            </w:pPr>
          </w:p>
        </w:tc>
      </w:tr>
      <w:tr w:rsidR="00E7438B" w:rsidRPr="00E169D4" w14:paraId="117E0ACB" w14:textId="77777777" w:rsidTr="002874A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8214661" w14:textId="77777777" w:rsidR="00E7438B" w:rsidRPr="00E169D4" w:rsidRDefault="00E7438B" w:rsidP="007F77E1">
            <w:pPr>
              <w:adjustRightInd w:val="0"/>
              <w:snapToGrid w:val="0"/>
              <w:jc w:val="center"/>
              <w:rPr>
                <w:rFonts w:ascii="Arial" w:hAnsi="Arial" w:cs="Arial"/>
                <w:sz w:val="14"/>
                <w:szCs w:val="14"/>
                <w:lang w:val="es-BO"/>
              </w:rPr>
            </w:pPr>
          </w:p>
        </w:tc>
        <w:tc>
          <w:tcPr>
            <w:tcW w:w="1349" w:type="pct"/>
            <w:gridSpan w:val="2"/>
            <w:vMerge/>
            <w:tcBorders>
              <w:left w:val="single" w:sz="12" w:space="0" w:color="auto"/>
              <w:bottom w:val="nil"/>
              <w:right w:val="single" w:sz="12" w:space="0" w:color="auto"/>
            </w:tcBorders>
            <w:shd w:val="clear" w:color="auto" w:fill="auto"/>
            <w:vAlign w:val="bottom"/>
          </w:tcPr>
          <w:p w14:paraId="4F95B222" w14:textId="77777777" w:rsidR="00E7438B" w:rsidRPr="00E169D4" w:rsidRDefault="00E7438B"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3CDF9359" w14:textId="77777777" w:rsidR="00E7438B" w:rsidRPr="00E169D4" w:rsidRDefault="00E7438B"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24A4BB"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8" w:type="pct"/>
            <w:tcBorders>
              <w:top w:val="nil"/>
              <w:left w:val="single" w:sz="4" w:space="0" w:color="auto"/>
              <w:bottom w:val="nil"/>
              <w:right w:val="single" w:sz="4" w:space="0" w:color="auto"/>
            </w:tcBorders>
            <w:shd w:val="clear" w:color="auto" w:fill="auto"/>
            <w:vAlign w:val="center"/>
          </w:tcPr>
          <w:p w14:paraId="60D08D3F" w14:textId="77777777" w:rsidR="00E7438B" w:rsidRPr="00E169D4" w:rsidRDefault="00E7438B"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C798A2"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14:paraId="73374428" w14:textId="77777777" w:rsidR="00E7438B" w:rsidRPr="00E169D4" w:rsidRDefault="00E7438B"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3EB369"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427586CE"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14:paraId="31C16780" w14:textId="77777777" w:rsidR="00E7438B" w:rsidRPr="00E169D4" w:rsidRDefault="00E7438B" w:rsidP="007F77E1">
            <w:pPr>
              <w:adjustRightInd w:val="0"/>
              <w:snapToGrid w:val="0"/>
              <w:jc w:val="center"/>
              <w:rPr>
                <w:rFonts w:ascii="Arial" w:hAnsi="Arial" w:cs="Arial"/>
                <w:sz w:val="16"/>
                <w:szCs w:val="16"/>
                <w:lang w:val="es-BO"/>
              </w:rPr>
            </w:pPr>
          </w:p>
        </w:tc>
        <w:tc>
          <w:tcPr>
            <w:tcW w:w="812"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AC6B18" w14:textId="77777777" w:rsidR="00E7438B" w:rsidRDefault="00E7438B" w:rsidP="007F77E1">
            <w:pPr>
              <w:adjustRightInd w:val="0"/>
              <w:snapToGrid w:val="0"/>
              <w:jc w:val="center"/>
              <w:rPr>
                <w:rFonts w:ascii="Arial" w:hAnsi="Arial" w:cs="Arial"/>
                <w:sz w:val="16"/>
                <w:szCs w:val="16"/>
                <w:lang w:val="es-BO"/>
              </w:rPr>
            </w:pPr>
            <w:r w:rsidRPr="00A13BC2">
              <w:rPr>
                <w:rFonts w:ascii="Arial" w:hAnsi="Arial" w:cs="Arial"/>
                <w:b/>
                <w:sz w:val="16"/>
                <w:szCs w:val="16"/>
                <w:lang w:val="es-BO"/>
              </w:rPr>
              <w:t>PRESENTACIÓN</w:t>
            </w:r>
            <w:r>
              <w:rPr>
                <w:rFonts w:ascii="Arial" w:hAnsi="Arial" w:cs="Arial"/>
                <w:sz w:val="16"/>
                <w:szCs w:val="16"/>
                <w:lang w:val="es-BO"/>
              </w:rPr>
              <w:t xml:space="preserve">: </w:t>
            </w:r>
          </w:p>
          <w:p w14:paraId="68957080" w14:textId="77777777" w:rsidR="00E7438B" w:rsidRDefault="00E7438B" w:rsidP="007F77E1">
            <w:pPr>
              <w:adjustRightInd w:val="0"/>
              <w:snapToGrid w:val="0"/>
              <w:jc w:val="center"/>
              <w:rPr>
                <w:rFonts w:ascii="Arial" w:hAnsi="Arial" w:cs="Arial"/>
                <w:sz w:val="16"/>
                <w:szCs w:val="16"/>
                <w:lang w:val="es-BO"/>
              </w:rPr>
            </w:pPr>
          </w:p>
          <w:p w14:paraId="4809D736" w14:textId="77777777" w:rsidR="00E7438B" w:rsidRPr="00D52A70" w:rsidRDefault="00E7438B" w:rsidP="007F77E1">
            <w:pPr>
              <w:adjustRightInd w:val="0"/>
              <w:snapToGrid w:val="0"/>
              <w:jc w:val="center"/>
              <w:rPr>
                <w:rFonts w:ascii="Arial" w:hAnsi="Arial" w:cs="Arial"/>
                <w:color w:val="FF0000"/>
                <w:sz w:val="16"/>
                <w:szCs w:val="16"/>
                <w:lang w:val="es-BO"/>
              </w:rPr>
            </w:pPr>
            <w:r w:rsidRPr="00D52A70">
              <w:rPr>
                <w:rFonts w:ascii="Arial" w:hAnsi="Arial" w:cs="Arial"/>
                <w:color w:val="FF0000"/>
                <w:sz w:val="16"/>
                <w:szCs w:val="16"/>
                <w:lang w:val="es-BO"/>
              </w:rPr>
              <w:t>10:00</w:t>
            </w:r>
            <w:r>
              <w:rPr>
                <w:rFonts w:ascii="Arial" w:hAnsi="Arial" w:cs="Arial"/>
                <w:color w:val="FF0000"/>
                <w:sz w:val="16"/>
                <w:szCs w:val="16"/>
                <w:lang w:val="es-BO"/>
              </w:rPr>
              <w:t xml:space="preserve"> a.m.</w:t>
            </w:r>
          </w:p>
          <w:p w14:paraId="3C91FDFF" w14:textId="77777777" w:rsidR="00E7438B" w:rsidRDefault="00E7438B" w:rsidP="007F77E1">
            <w:pPr>
              <w:adjustRightInd w:val="0"/>
              <w:snapToGrid w:val="0"/>
              <w:jc w:val="center"/>
              <w:rPr>
                <w:rFonts w:ascii="Arial" w:hAnsi="Arial" w:cs="Arial"/>
                <w:sz w:val="16"/>
                <w:szCs w:val="16"/>
                <w:lang w:val="es-BO"/>
              </w:rPr>
            </w:pPr>
          </w:p>
          <w:p w14:paraId="47C9EF23" w14:textId="77777777" w:rsidR="00E7438B" w:rsidRDefault="00E7438B" w:rsidP="007F77E1">
            <w:pPr>
              <w:adjustRightInd w:val="0"/>
              <w:snapToGrid w:val="0"/>
              <w:jc w:val="center"/>
              <w:rPr>
                <w:rFonts w:ascii="Arial" w:hAnsi="Arial" w:cs="Arial"/>
                <w:sz w:val="16"/>
                <w:szCs w:val="16"/>
                <w:lang w:val="es-BO"/>
              </w:rPr>
            </w:pPr>
          </w:p>
          <w:p w14:paraId="28E7E0D7" w14:textId="77777777" w:rsidR="00E7438B" w:rsidRDefault="00E7438B" w:rsidP="007F77E1">
            <w:pPr>
              <w:adjustRightInd w:val="0"/>
              <w:snapToGrid w:val="0"/>
              <w:jc w:val="center"/>
              <w:rPr>
                <w:rFonts w:ascii="Arial" w:hAnsi="Arial" w:cs="Arial"/>
                <w:sz w:val="16"/>
                <w:szCs w:val="16"/>
                <w:lang w:val="es-BO"/>
              </w:rPr>
            </w:pPr>
          </w:p>
          <w:p w14:paraId="62A96AC0" w14:textId="77777777" w:rsidR="00E7438B" w:rsidRPr="00A13BC2" w:rsidRDefault="00E7438B" w:rsidP="007F77E1">
            <w:pPr>
              <w:adjustRightInd w:val="0"/>
              <w:snapToGrid w:val="0"/>
              <w:jc w:val="center"/>
              <w:rPr>
                <w:rFonts w:ascii="Arial" w:hAnsi="Arial" w:cs="Arial"/>
                <w:b/>
                <w:sz w:val="16"/>
                <w:szCs w:val="16"/>
                <w:lang w:val="es-BO"/>
              </w:rPr>
            </w:pPr>
            <w:r w:rsidRPr="00A13BC2">
              <w:rPr>
                <w:rFonts w:ascii="Arial" w:hAnsi="Arial" w:cs="Arial"/>
                <w:b/>
                <w:sz w:val="16"/>
                <w:szCs w:val="16"/>
                <w:lang w:val="es-BO"/>
              </w:rPr>
              <w:t xml:space="preserve">APERTURA: </w:t>
            </w:r>
          </w:p>
          <w:p w14:paraId="18712F01" w14:textId="77777777" w:rsidR="00E7438B" w:rsidRDefault="00E7438B" w:rsidP="007F77E1">
            <w:pPr>
              <w:adjustRightInd w:val="0"/>
              <w:snapToGrid w:val="0"/>
              <w:jc w:val="center"/>
              <w:rPr>
                <w:rFonts w:ascii="Arial" w:hAnsi="Arial" w:cs="Arial"/>
                <w:sz w:val="16"/>
                <w:szCs w:val="16"/>
                <w:lang w:val="es-BO"/>
              </w:rPr>
            </w:pPr>
          </w:p>
          <w:p w14:paraId="4924F861" w14:textId="77777777" w:rsidR="00E7438B" w:rsidRPr="00E169D4" w:rsidRDefault="00E7438B" w:rsidP="007F77E1">
            <w:pPr>
              <w:adjustRightInd w:val="0"/>
              <w:snapToGrid w:val="0"/>
              <w:jc w:val="center"/>
              <w:rPr>
                <w:rFonts w:ascii="Arial" w:hAnsi="Arial" w:cs="Arial"/>
                <w:sz w:val="16"/>
                <w:szCs w:val="16"/>
                <w:lang w:val="es-BO"/>
              </w:rPr>
            </w:pPr>
            <w:r w:rsidRPr="00D52A70">
              <w:rPr>
                <w:rFonts w:ascii="Arial" w:hAnsi="Arial" w:cs="Arial"/>
                <w:color w:val="FF0000"/>
                <w:sz w:val="16"/>
                <w:szCs w:val="16"/>
                <w:lang w:val="es-BO"/>
              </w:rPr>
              <w:t>10:30</w:t>
            </w:r>
            <w:r>
              <w:rPr>
                <w:rFonts w:ascii="Arial" w:hAnsi="Arial" w:cs="Arial"/>
                <w:color w:val="FF0000"/>
                <w:sz w:val="16"/>
                <w:szCs w:val="16"/>
                <w:lang w:val="es-BO"/>
              </w:rPr>
              <w:t xml:space="preserve"> a.m.</w:t>
            </w:r>
          </w:p>
        </w:tc>
        <w:tc>
          <w:tcPr>
            <w:tcW w:w="68" w:type="pct"/>
            <w:tcBorders>
              <w:top w:val="nil"/>
              <w:left w:val="single" w:sz="4" w:space="0" w:color="auto"/>
              <w:bottom w:val="nil"/>
              <w:right w:val="single" w:sz="12" w:space="0" w:color="auto"/>
            </w:tcBorders>
            <w:shd w:val="clear" w:color="auto" w:fill="auto"/>
            <w:vAlign w:val="center"/>
          </w:tcPr>
          <w:p w14:paraId="2A5971DD"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4471EFD8" w14:textId="77777777" w:rsidR="00E7438B" w:rsidRPr="00E169D4" w:rsidRDefault="00E7438B" w:rsidP="007F77E1">
            <w:pPr>
              <w:adjustRightInd w:val="0"/>
              <w:snapToGrid w:val="0"/>
              <w:jc w:val="center"/>
              <w:rPr>
                <w:rFonts w:ascii="Arial" w:hAnsi="Arial" w:cs="Arial"/>
                <w:sz w:val="16"/>
                <w:szCs w:val="16"/>
                <w:lang w:val="es-BO"/>
              </w:rPr>
            </w:pPr>
          </w:p>
        </w:tc>
        <w:tc>
          <w:tcPr>
            <w:tcW w:w="121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0B1306" w14:textId="77777777" w:rsidR="00E7438B" w:rsidRPr="00A13BC2" w:rsidRDefault="00E7438B" w:rsidP="007F77E1">
            <w:pPr>
              <w:adjustRightInd w:val="0"/>
              <w:snapToGrid w:val="0"/>
              <w:jc w:val="both"/>
              <w:rPr>
                <w:rFonts w:ascii="Arial" w:hAnsi="Arial" w:cs="Arial"/>
                <w:b/>
                <w:i/>
                <w:sz w:val="16"/>
                <w:szCs w:val="16"/>
                <w:u w:val="single"/>
                <w:lang w:val="es-BO"/>
              </w:rPr>
            </w:pPr>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 xml:space="preserve"> DE PROPUESTAS:</w:t>
            </w:r>
          </w:p>
          <w:p w14:paraId="5DE5BA0D" w14:textId="77777777" w:rsidR="00E7438B" w:rsidRPr="00A13BC2" w:rsidRDefault="00E7438B" w:rsidP="007F77E1">
            <w:pPr>
              <w:adjustRightInd w:val="0"/>
              <w:snapToGrid w:val="0"/>
              <w:jc w:val="both"/>
              <w:rPr>
                <w:rFonts w:ascii="Arial" w:hAnsi="Arial" w:cs="Arial"/>
                <w:b/>
                <w:i/>
                <w:sz w:val="16"/>
                <w:szCs w:val="16"/>
                <w:u w:val="single"/>
                <w:lang w:val="es-BO"/>
              </w:rPr>
            </w:pPr>
          </w:p>
          <w:p w14:paraId="511F5BA4" w14:textId="77777777" w:rsidR="00E7438B" w:rsidRPr="00A13BC2" w:rsidRDefault="00E7438B" w:rsidP="007F77E1">
            <w:pPr>
              <w:adjustRightInd w:val="0"/>
              <w:snapToGrid w:val="0"/>
              <w:jc w:val="both"/>
              <w:rPr>
                <w:rFonts w:ascii="Arial" w:hAnsi="Arial" w:cs="Arial"/>
                <w:i/>
                <w:sz w:val="16"/>
                <w:szCs w:val="16"/>
                <w:lang w:val="es-BO"/>
              </w:rPr>
            </w:pPr>
            <w:r w:rsidRPr="00A13BC2">
              <w:rPr>
                <w:rFonts w:ascii="Arial" w:hAnsi="Arial" w:cs="Arial"/>
                <w:i/>
                <w:sz w:val="16"/>
                <w:szCs w:val="16"/>
                <w:lang w:val="es-BO"/>
              </w:rPr>
              <w:t>Se recepcionará en la Calle Independencia No.461 entre calles Mercado y Monseñor Salvatierra (Zona Centro)</w:t>
            </w:r>
          </w:p>
          <w:p w14:paraId="3B0B7107" w14:textId="77777777" w:rsidR="00E7438B" w:rsidRPr="00A13BC2" w:rsidRDefault="00E7438B" w:rsidP="007F77E1">
            <w:pPr>
              <w:adjustRightInd w:val="0"/>
              <w:snapToGrid w:val="0"/>
              <w:jc w:val="both"/>
              <w:rPr>
                <w:rFonts w:ascii="Arial" w:hAnsi="Arial" w:cs="Arial"/>
                <w:sz w:val="16"/>
                <w:szCs w:val="16"/>
                <w:lang w:val="es-BO"/>
              </w:rPr>
            </w:pPr>
          </w:p>
          <w:p w14:paraId="40FBFA33" w14:textId="77777777" w:rsidR="00E7438B" w:rsidRPr="00A13BC2" w:rsidRDefault="00E7438B" w:rsidP="007F77E1">
            <w:pPr>
              <w:adjustRightInd w:val="0"/>
              <w:snapToGrid w:val="0"/>
              <w:jc w:val="both"/>
              <w:rPr>
                <w:rFonts w:ascii="Arial" w:hAnsi="Arial" w:cs="Arial"/>
                <w:sz w:val="16"/>
                <w:szCs w:val="16"/>
                <w:lang w:val="es-BO"/>
              </w:rPr>
            </w:pPr>
          </w:p>
          <w:p w14:paraId="1DBA5C82" w14:textId="77777777" w:rsidR="00E7438B" w:rsidRPr="00A13BC2" w:rsidRDefault="00E7438B" w:rsidP="007F77E1">
            <w:pPr>
              <w:adjustRightInd w:val="0"/>
              <w:snapToGrid w:val="0"/>
              <w:jc w:val="both"/>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14:paraId="117BA2DF" w14:textId="77777777" w:rsidR="00E7438B" w:rsidRPr="00A13BC2" w:rsidRDefault="00E7438B" w:rsidP="007F77E1">
            <w:pPr>
              <w:adjustRightInd w:val="0"/>
              <w:snapToGrid w:val="0"/>
              <w:jc w:val="both"/>
              <w:rPr>
                <w:rFonts w:ascii="Arial" w:hAnsi="Arial" w:cs="Arial"/>
                <w:b/>
                <w:i/>
                <w:sz w:val="16"/>
                <w:szCs w:val="16"/>
                <w:u w:val="single"/>
                <w:lang w:val="es-BO"/>
              </w:rPr>
            </w:pPr>
          </w:p>
          <w:p w14:paraId="4F240EF7" w14:textId="77777777" w:rsidR="00E7438B" w:rsidRDefault="00E7438B" w:rsidP="007F77E1">
            <w:pPr>
              <w:adjustRightInd w:val="0"/>
              <w:snapToGrid w:val="0"/>
              <w:jc w:val="both"/>
              <w:rPr>
                <w:rFonts w:ascii="Arial" w:hAnsi="Arial" w:cs="Arial"/>
                <w:i/>
                <w:sz w:val="16"/>
                <w:szCs w:val="16"/>
                <w:lang w:val="es-BO"/>
              </w:rPr>
            </w:pPr>
            <w:r w:rsidRPr="008A644A">
              <w:rPr>
                <w:rFonts w:ascii="Arial" w:hAnsi="Arial" w:cs="Arial"/>
                <w:i/>
                <w:sz w:val="16"/>
                <w:szCs w:val="16"/>
                <w:lang w:val="es-BO"/>
              </w:rPr>
              <w:t>Calle Independencia No.461 entre calles Mercado y Monseñor Salvatierra (Zona Centro) y por medio del enlace</w:t>
            </w:r>
            <w:r>
              <w:rPr>
                <w:rFonts w:ascii="Arial" w:hAnsi="Arial" w:cs="Arial"/>
                <w:i/>
                <w:sz w:val="16"/>
                <w:szCs w:val="16"/>
                <w:lang w:val="es-BO"/>
              </w:rPr>
              <w:t>:</w:t>
            </w:r>
          </w:p>
          <w:p w14:paraId="355EFE49" w14:textId="77777777" w:rsidR="00E7438B" w:rsidRDefault="00E7438B" w:rsidP="007F77E1">
            <w:pPr>
              <w:adjustRightInd w:val="0"/>
              <w:snapToGrid w:val="0"/>
              <w:jc w:val="both"/>
              <w:rPr>
                <w:rFonts w:ascii="Arial" w:hAnsi="Arial" w:cs="Arial"/>
                <w:i/>
                <w:sz w:val="16"/>
                <w:szCs w:val="16"/>
                <w:lang w:val="es-BO"/>
              </w:rPr>
            </w:pPr>
          </w:p>
          <w:p w14:paraId="184E0738" w14:textId="77777777" w:rsidR="00E7438B" w:rsidRDefault="00E7438B" w:rsidP="007F77E1">
            <w:pPr>
              <w:adjustRightInd w:val="0"/>
              <w:snapToGrid w:val="0"/>
              <w:jc w:val="both"/>
              <w:rPr>
                <w:rFonts w:ascii="Arial" w:hAnsi="Arial" w:cs="Arial"/>
                <w:i/>
                <w:sz w:val="16"/>
                <w:szCs w:val="16"/>
                <w:lang w:val="es-BO"/>
              </w:rPr>
            </w:pPr>
            <w:r w:rsidRPr="00323211">
              <w:rPr>
                <w:rFonts w:ascii="Arial" w:hAnsi="Arial" w:cs="Arial"/>
                <w:i/>
                <w:sz w:val="16"/>
                <w:szCs w:val="16"/>
                <w:lang w:val="es-BO"/>
              </w:rPr>
              <w:t>https://meet.google.com/jqo-payy-ofm</w:t>
            </w:r>
          </w:p>
          <w:p w14:paraId="0477BAE0" w14:textId="77777777" w:rsidR="00E7438B" w:rsidRDefault="00E7438B" w:rsidP="007F77E1">
            <w:pPr>
              <w:adjustRightInd w:val="0"/>
              <w:snapToGrid w:val="0"/>
              <w:jc w:val="both"/>
              <w:rPr>
                <w:rFonts w:ascii="Arial" w:hAnsi="Arial" w:cs="Arial"/>
                <w:i/>
                <w:sz w:val="16"/>
                <w:szCs w:val="16"/>
                <w:lang w:val="es-BO"/>
              </w:rPr>
            </w:pPr>
          </w:p>
          <w:p w14:paraId="0048DA74" w14:textId="77777777" w:rsidR="00E7438B" w:rsidRPr="00E169D4" w:rsidRDefault="00E7438B" w:rsidP="007F77E1">
            <w:pPr>
              <w:adjustRightInd w:val="0"/>
              <w:snapToGrid w:val="0"/>
              <w:jc w:val="both"/>
              <w:rPr>
                <w:rFonts w:ascii="Arial" w:hAnsi="Arial" w:cs="Arial"/>
                <w:sz w:val="16"/>
                <w:szCs w:val="16"/>
                <w:lang w:val="es-BO"/>
              </w:rPr>
            </w:pPr>
          </w:p>
        </w:tc>
        <w:tc>
          <w:tcPr>
            <w:tcW w:w="68" w:type="pct"/>
            <w:vMerge/>
            <w:tcBorders>
              <w:left w:val="single" w:sz="4" w:space="0" w:color="auto"/>
            </w:tcBorders>
            <w:shd w:val="clear" w:color="auto" w:fill="auto"/>
            <w:vAlign w:val="center"/>
          </w:tcPr>
          <w:p w14:paraId="05F134AA" w14:textId="77777777" w:rsidR="00E7438B" w:rsidRPr="00E169D4" w:rsidRDefault="00E7438B" w:rsidP="007F77E1">
            <w:pPr>
              <w:adjustRightInd w:val="0"/>
              <w:snapToGrid w:val="0"/>
              <w:rPr>
                <w:rFonts w:ascii="Arial" w:hAnsi="Arial" w:cs="Arial"/>
                <w:sz w:val="16"/>
                <w:szCs w:val="16"/>
                <w:lang w:val="es-BO"/>
              </w:rPr>
            </w:pPr>
          </w:p>
        </w:tc>
      </w:tr>
      <w:tr w:rsidR="00E7438B" w:rsidRPr="00E169D4" w14:paraId="32E64131" w14:textId="77777777" w:rsidTr="002874A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B70D5F7" w14:textId="77777777" w:rsidR="00E7438B" w:rsidRPr="00E169D4" w:rsidRDefault="00E7438B" w:rsidP="007F77E1">
            <w:pPr>
              <w:adjustRightInd w:val="0"/>
              <w:snapToGrid w:val="0"/>
              <w:jc w:val="center"/>
              <w:rPr>
                <w:rFonts w:ascii="Arial" w:hAnsi="Arial" w:cs="Arial"/>
                <w:sz w:val="14"/>
                <w:szCs w:val="14"/>
                <w:lang w:val="es-BO"/>
              </w:rPr>
            </w:pPr>
          </w:p>
        </w:tc>
        <w:tc>
          <w:tcPr>
            <w:tcW w:w="1281" w:type="pct"/>
            <w:tcBorders>
              <w:top w:val="nil"/>
              <w:left w:val="single" w:sz="12" w:space="0" w:color="auto"/>
              <w:bottom w:val="nil"/>
              <w:right w:val="nil"/>
            </w:tcBorders>
            <w:shd w:val="clear" w:color="auto" w:fill="auto"/>
            <w:vAlign w:val="bottom"/>
          </w:tcPr>
          <w:p w14:paraId="22CD2B94" w14:textId="77777777" w:rsidR="00E7438B" w:rsidRPr="00E169D4" w:rsidRDefault="00E7438B"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40D897F" w14:textId="77777777" w:rsidR="00E7438B" w:rsidRPr="00E169D4" w:rsidRDefault="00E7438B"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6609C3A" w14:textId="77777777" w:rsidR="00E7438B" w:rsidRPr="00E169D4" w:rsidRDefault="00E7438B"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4356190D"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90BDDDA" w14:textId="77777777" w:rsidR="00E7438B" w:rsidRPr="00E169D4" w:rsidRDefault="00E7438B"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374AD959"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D810D6A" w14:textId="77777777" w:rsidR="00E7438B" w:rsidRPr="00E169D4" w:rsidRDefault="00E7438B"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6AEC6C6E"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B089866"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63CB2BD6" w14:textId="77777777" w:rsidR="00E7438B" w:rsidRPr="00E169D4" w:rsidRDefault="00E7438B" w:rsidP="007F77E1">
            <w:pPr>
              <w:adjustRightInd w:val="0"/>
              <w:snapToGrid w:val="0"/>
              <w:jc w:val="center"/>
              <w:rPr>
                <w:rFonts w:ascii="Arial" w:hAnsi="Arial" w:cs="Arial"/>
                <w:sz w:val="4"/>
                <w:szCs w:val="4"/>
                <w:lang w:val="es-BO"/>
              </w:rPr>
            </w:pPr>
          </w:p>
        </w:tc>
        <w:tc>
          <w:tcPr>
            <w:tcW w:w="321" w:type="pct"/>
            <w:tcBorders>
              <w:top w:val="single" w:sz="4" w:space="0" w:color="auto"/>
              <w:left w:val="nil"/>
              <w:bottom w:val="nil"/>
              <w:right w:val="nil"/>
            </w:tcBorders>
            <w:shd w:val="clear" w:color="auto" w:fill="auto"/>
            <w:vAlign w:val="center"/>
          </w:tcPr>
          <w:p w14:paraId="045DA615" w14:textId="77777777" w:rsidR="00E7438B" w:rsidRPr="00E169D4" w:rsidRDefault="00E7438B"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7B93857" w14:textId="77777777" w:rsidR="00E7438B" w:rsidRPr="00E169D4" w:rsidRDefault="00E7438B" w:rsidP="007F77E1">
            <w:pPr>
              <w:adjustRightInd w:val="0"/>
              <w:snapToGrid w:val="0"/>
              <w:jc w:val="center"/>
              <w:rPr>
                <w:rFonts w:ascii="Arial" w:hAnsi="Arial" w:cs="Arial"/>
                <w:sz w:val="4"/>
                <w:szCs w:val="4"/>
                <w:lang w:val="es-BO"/>
              </w:rPr>
            </w:pPr>
          </w:p>
        </w:tc>
        <w:tc>
          <w:tcPr>
            <w:tcW w:w="330" w:type="pct"/>
            <w:tcBorders>
              <w:top w:val="single" w:sz="4" w:space="0" w:color="auto"/>
              <w:left w:val="nil"/>
              <w:bottom w:val="nil"/>
              <w:right w:val="nil"/>
            </w:tcBorders>
            <w:shd w:val="clear" w:color="auto" w:fill="auto"/>
            <w:vAlign w:val="center"/>
          </w:tcPr>
          <w:p w14:paraId="37B32ABC"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6F7B52EC"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92925C3" w14:textId="77777777" w:rsidR="00E7438B" w:rsidRPr="00E169D4" w:rsidRDefault="00E7438B" w:rsidP="007F77E1">
            <w:pPr>
              <w:adjustRightInd w:val="0"/>
              <w:snapToGrid w:val="0"/>
              <w:jc w:val="center"/>
              <w:rPr>
                <w:rFonts w:ascii="Arial" w:hAnsi="Arial" w:cs="Arial"/>
                <w:sz w:val="4"/>
                <w:szCs w:val="4"/>
                <w:lang w:val="es-BO"/>
              </w:rPr>
            </w:pPr>
          </w:p>
        </w:tc>
        <w:tc>
          <w:tcPr>
            <w:tcW w:w="1211" w:type="pct"/>
            <w:tcBorders>
              <w:top w:val="single" w:sz="4" w:space="0" w:color="auto"/>
              <w:left w:val="nil"/>
              <w:bottom w:val="nil"/>
              <w:right w:val="nil"/>
            </w:tcBorders>
            <w:shd w:val="clear" w:color="auto" w:fill="auto"/>
            <w:vAlign w:val="center"/>
          </w:tcPr>
          <w:p w14:paraId="6A9A97C2" w14:textId="77777777" w:rsidR="00E7438B" w:rsidRPr="00E169D4" w:rsidRDefault="00E7438B" w:rsidP="007F77E1">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47BCD939" w14:textId="77777777" w:rsidR="00E7438B" w:rsidRPr="00E169D4" w:rsidRDefault="00E7438B" w:rsidP="007F77E1">
            <w:pPr>
              <w:adjustRightInd w:val="0"/>
              <w:snapToGrid w:val="0"/>
              <w:rPr>
                <w:rFonts w:ascii="Arial" w:hAnsi="Arial" w:cs="Arial"/>
                <w:sz w:val="4"/>
                <w:szCs w:val="4"/>
                <w:lang w:val="es-BO"/>
              </w:rPr>
            </w:pPr>
          </w:p>
        </w:tc>
      </w:tr>
      <w:tr w:rsidR="00E7438B" w:rsidRPr="00E169D4" w14:paraId="7E857EBF" w14:textId="77777777" w:rsidTr="002874A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65FB457" w14:textId="77777777" w:rsidR="00E7438B" w:rsidRPr="00E169D4" w:rsidRDefault="00E7438B" w:rsidP="007F77E1">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34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9648A4" w14:textId="77777777" w:rsidR="00E7438B" w:rsidRPr="00E169D4" w:rsidRDefault="00E7438B"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06DB005" w14:textId="77777777" w:rsidR="00E7438B" w:rsidRPr="00E169D4" w:rsidRDefault="00E7438B"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0B066DA3" w14:textId="77777777" w:rsidR="00E7438B" w:rsidRPr="00E169D4" w:rsidRDefault="00E7438B"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0A8B413" w14:textId="77777777" w:rsidR="00E7438B" w:rsidRPr="00E169D4" w:rsidRDefault="00E7438B"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311022D" w14:textId="77777777" w:rsidR="00E7438B" w:rsidRPr="00E169D4" w:rsidRDefault="00E7438B"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E8D3C32" w14:textId="77777777" w:rsidR="00E7438B" w:rsidRPr="00E169D4" w:rsidRDefault="00E7438B"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B4B2310" w14:textId="77777777" w:rsidR="00E7438B" w:rsidRPr="00E169D4" w:rsidRDefault="00E7438B"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C8D1DA8" w14:textId="77777777" w:rsidR="00E7438B" w:rsidRPr="00E169D4" w:rsidRDefault="00E7438B"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CB76311" w14:textId="77777777" w:rsidR="00E7438B" w:rsidRPr="00E169D4" w:rsidRDefault="00E7438B" w:rsidP="007F77E1">
            <w:pPr>
              <w:adjustRightInd w:val="0"/>
              <w:snapToGrid w:val="0"/>
              <w:jc w:val="center"/>
              <w:rPr>
                <w:i/>
                <w:sz w:val="14"/>
                <w:szCs w:val="14"/>
                <w:lang w:val="es-BO"/>
              </w:rPr>
            </w:pPr>
          </w:p>
        </w:tc>
        <w:tc>
          <w:tcPr>
            <w:tcW w:w="321" w:type="pct"/>
            <w:tcBorders>
              <w:top w:val="nil"/>
              <w:left w:val="nil"/>
              <w:bottom w:val="nil"/>
              <w:right w:val="nil"/>
            </w:tcBorders>
            <w:shd w:val="clear" w:color="auto" w:fill="auto"/>
            <w:tcMar>
              <w:left w:w="0" w:type="dxa"/>
              <w:right w:w="0" w:type="dxa"/>
            </w:tcMar>
            <w:vAlign w:val="center"/>
          </w:tcPr>
          <w:p w14:paraId="42603D05" w14:textId="77777777" w:rsidR="00E7438B" w:rsidRPr="00E169D4" w:rsidRDefault="00E7438B" w:rsidP="007F77E1">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0111CB5A" w14:textId="77777777" w:rsidR="00E7438B" w:rsidRPr="00E169D4" w:rsidRDefault="00E7438B" w:rsidP="007F77E1">
            <w:pPr>
              <w:adjustRightInd w:val="0"/>
              <w:snapToGrid w:val="0"/>
              <w:jc w:val="center"/>
              <w:rPr>
                <w:i/>
                <w:sz w:val="14"/>
                <w:szCs w:val="14"/>
                <w:lang w:val="es-BO"/>
              </w:rPr>
            </w:pPr>
          </w:p>
        </w:tc>
        <w:tc>
          <w:tcPr>
            <w:tcW w:w="330" w:type="pct"/>
            <w:tcBorders>
              <w:top w:val="nil"/>
              <w:left w:val="nil"/>
              <w:bottom w:val="nil"/>
              <w:right w:val="nil"/>
            </w:tcBorders>
            <w:shd w:val="clear" w:color="auto" w:fill="auto"/>
            <w:tcMar>
              <w:left w:w="0" w:type="dxa"/>
              <w:right w:w="0" w:type="dxa"/>
            </w:tcMar>
            <w:vAlign w:val="center"/>
          </w:tcPr>
          <w:p w14:paraId="22B2E9B4" w14:textId="77777777" w:rsidR="00E7438B" w:rsidRPr="00E169D4" w:rsidRDefault="00E7438B" w:rsidP="007F77E1">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4BC6619" w14:textId="77777777" w:rsidR="00E7438B" w:rsidRPr="00E169D4" w:rsidRDefault="00E7438B"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0AA5ABE8" w14:textId="77777777" w:rsidR="00E7438B" w:rsidRPr="00E169D4" w:rsidRDefault="00E7438B" w:rsidP="007F77E1">
            <w:pPr>
              <w:adjustRightInd w:val="0"/>
              <w:snapToGrid w:val="0"/>
              <w:jc w:val="center"/>
              <w:rPr>
                <w:i/>
                <w:sz w:val="14"/>
                <w:szCs w:val="14"/>
                <w:lang w:val="es-BO"/>
              </w:rPr>
            </w:pPr>
          </w:p>
        </w:tc>
        <w:tc>
          <w:tcPr>
            <w:tcW w:w="1211" w:type="pct"/>
            <w:tcBorders>
              <w:top w:val="nil"/>
              <w:left w:val="nil"/>
              <w:bottom w:val="nil"/>
              <w:right w:val="nil"/>
            </w:tcBorders>
            <w:shd w:val="clear" w:color="auto" w:fill="auto"/>
            <w:vAlign w:val="center"/>
          </w:tcPr>
          <w:p w14:paraId="10C0A4C6" w14:textId="77777777" w:rsidR="00E7438B" w:rsidRPr="00E169D4" w:rsidRDefault="00E7438B" w:rsidP="007F77E1">
            <w:pPr>
              <w:adjustRightInd w:val="0"/>
              <w:snapToGrid w:val="0"/>
              <w:jc w:val="center"/>
              <w:rPr>
                <w:i/>
                <w:sz w:val="14"/>
                <w:szCs w:val="14"/>
                <w:lang w:val="es-BO"/>
              </w:rPr>
            </w:pPr>
          </w:p>
        </w:tc>
        <w:tc>
          <w:tcPr>
            <w:tcW w:w="68" w:type="pct"/>
            <w:vMerge/>
            <w:tcBorders>
              <w:left w:val="nil"/>
            </w:tcBorders>
            <w:shd w:val="clear" w:color="auto" w:fill="auto"/>
            <w:vAlign w:val="center"/>
          </w:tcPr>
          <w:p w14:paraId="497DE9F7" w14:textId="77777777" w:rsidR="00E7438B" w:rsidRPr="00E169D4" w:rsidRDefault="00E7438B" w:rsidP="007F77E1">
            <w:pPr>
              <w:adjustRightInd w:val="0"/>
              <w:snapToGrid w:val="0"/>
              <w:rPr>
                <w:rFonts w:ascii="Arial" w:hAnsi="Arial" w:cs="Arial"/>
                <w:sz w:val="16"/>
                <w:szCs w:val="16"/>
                <w:lang w:val="es-BO"/>
              </w:rPr>
            </w:pPr>
          </w:p>
        </w:tc>
      </w:tr>
      <w:tr w:rsidR="00E7438B" w:rsidRPr="00E169D4" w14:paraId="5A939F90" w14:textId="77777777" w:rsidTr="002874A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25C534E" w14:textId="77777777" w:rsidR="00E7438B" w:rsidRPr="00E169D4" w:rsidRDefault="00E7438B" w:rsidP="007F77E1">
            <w:pPr>
              <w:adjustRightInd w:val="0"/>
              <w:snapToGrid w:val="0"/>
              <w:jc w:val="center"/>
              <w:rPr>
                <w:rFonts w:ascii="Arial" w:hAnsi="Arial" w:cs="Arial"/>
                <w:sz w:val="14"/>
                <w:szCs w:val="14"/>
                <w:lang w:val="es-BO"/>
              </w:rPr>
            </w:pPr>
          </w:p>
        </w:tc>
        <w:tc>
          <w:tcPr>
            <w:tcW w:w="1349" w:type="pct"/>
            <w:gridSpan w:val="2"/>
            <w:vMerge/>
            <w:tcBorders>
              <w:left w:val="single" w:sz="12" w:space="0" w:color="auto"/>
              <w:bottom w:val="nil"/>
              <w:right w:val="single" w:sz="12" w:space="0" w:color="auto"/>
            </w:tcBorders>
            <w:shd w:val="clear" w:color="auto" w:fill="auto"/>
            <w:vAlign w:val="bottom"/>
          </w:tcPr>
          <w:p w14:paraId="0AF4C329" w14:textId="77777777" w:rsidR="00E7438B" w:rsidRPr="00E169D4" w:rsidRDefault="00E7438B"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6AEFBDFB" w14:textId="77777777" w:rsidR="00E7438B" w:rsidRPr="00E169D4" w:rsidRDefault="00E7438B"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5827F8"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8" w:type="pct"/>
            <w:tcBorders>
              <w:top w:val="nil"/>
              <w:left w:val="single" w:sz="4" w:space="0" w:color="auto"/>
              <w:bottom w:val="nil"/>
              <w:right w:val="single" w:sz="4" w:space="0" w:color="auto"/>
            </w:tcBorders>
            <w:shd w:val="clear" w:color="auto" w:fill="auto"/>
            <w:vAlign w:val="center"/>
          </w:tcPr>
          <w:p w14:paraId="73020A37" w14:textId="77777777" w:rsidR="00E7438B" w:rsidRPr="00E169D4" w:rsidRDefault="00E7438B"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4ED7DE"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14:paraId="5BBC2B1A" w14:textId="77777777" w:rsidR="00E7438B" w:rsidRPr="00E169D4" w:rsidRDefault="00E7438B"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CE5AE9"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73828E02"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728EDC1C" w14:textId="77777777" w:rsidR="00E7438B" w:rsidRPr="00E169D4" w:rsidRDefault="00E7438B"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14:paraId="6D9F01E6" w14:textId="77777777" w:rsidR="00E7438B" w:rsidRPr="00E169D4" w:rsidRDefault="00E7438B"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818CBC5" w14:textId="77777777" w:rsidR="00E7438B" w:rsidRPr="00E169D4" w:rsidRDefault="00E7438B"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14:paraId="3A4DF7BE"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5C26102F"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3B47C4F3" w14:textId="77777777" w:rsidR="00E7438B" w:rsidRPr="00E169D4" w:rsidRDefault="00E7438B" w:rsidP="007F77E1">
            <w:pPr>
              <w:adjustRightInd w:val="0"/>
              <w:snapToGrid w:val="0"/>
              <w:jc w:val="center"/>
              <w:rPr>
                <w:rFonts w:ascii="Arial" w:hAnsi="Arial" w:cs="Arial"/>
                <w:sz w:val="16"/>
                <w:szCs w:val="16"/>
                <w:lang w:val="es-BO"/>
              </w:rPr>
            </w:pPr>
          </w:p>
        </w:tc>
        <w:tc>
          <w:tcPr>
            <w:tcW w:w="1211" w:type="pct"/>
            <w:tcBorders>
              <w:top w:val="nil"/>
              <w:left w:val="nil"/>
              <w:bottom w:val="nil"/>
              <w:right w:val="nil"/>
            </w:tcBorders>
            <w:shd w:val="clear" w:color="auto" w:fill="auto"/>
            <w:vAlign w:val="center"/>
          </w:tcPr>
          <w:p w14:paraId="4B5B6B01"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vMerge/>
            <w:tcBorders>
              <w:left w:val="nil"/>
              <w:bottom w:val="nil"/>
            </w:tcBorders>
            <w:shd w:val="clear" w:color="auto" w:fill="auto"/>
            <w:vAlign w:val="center"/>
          </w:tcPr>
          <w:p w14:paraId="0D24DF35" w14:textId="77777777" w:rsidR="00E7438B" w:rsidRPr="00E169D4" w:rsidRDefault="00E7438B" w:rsidP="007F77E1">
            <w:pPr>
              <w:adjustRightInd w:val="0"/>
              <w:snapToGrid w:val="0"/>
              <w:rPr>
                <w:rFonts w:ascii="Arial" w:hAnsi="Arial" w:cs="Arial"/>
                <w:sz w:val="16"/>
                <w:szCs w:val="16"/>
                <w:lang w:val="es-BO"/>
              </w:rPr>
            </w:pPr>
          </w:p>
        </w:tc>
      </w:tr>
      <w:tr w:rsidR="00E7438B" w:rsidRPr="00E169D4" w14:paraId="5826C582" w14:textId="77777777" w:rsidTr="002874A3">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C5D30B3" w14:textId="77777777" w:rsidR="00E7438B" w:rsidRPr="00E169D4" w:rsidRDefault="00E7438B" w:rsidP="007F77E1">
            <w:pPr>
              <w:adjustRightInd w:val="0"/>
              <w:snapToGrid w:val="0"/>
              <w:jc w:val="center"/>
              <w:rPr>
                <w:rFonts w:ascii="Arial" w:hAnsi="Arial" w:cs="Arial"/>
                <w:sz w:val="14"/>
                <w:szCs w:val="14"/>
                <w:lang w:val="es-BO"/>
              </w:rPr>
            </w:pPr>
          </w:p>
        </w:tc>
        <w:tc>
          <w:tcPr>
            <w:tcW w:w="1281" w:type="pct"/>
            <w:tcBorders>
              <w:top w:val="nil"/>
              <w:left w:val="single" w:sz="12" w:space="0" w:color="auto"/>
              <w:bottom w:val="nil"/>
              <w:right w:val="nil"/>
            </w:tcBorders>
            <w:shd w:val="clear" w:color="auto" w:fill="auto"/>
            <w:vAlign w:val="bottom"/>
          </w:tcPr>
          <w:p w14:paraId="4E22379D" w14:textId="77777777" w:rsidR="00E7438B" w:rsidRPr="00E169D4" w:rsidRDefault="00E7438B"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11BC7427" w14:textId="77777777" w:rsidR="00E7438B" w:rsidRPr="00E169D4" w:rsidRDefault="00E7438B"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5C0C826" w14:textId="77777777" w:rsidR="00E7438B" w:rsidRPr="00E169D4" w:rsidRDefault="00E7438B"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4FCB1453"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CD788AC" w14:textId="77777777" w:rsidR="00E7438B" w:rsidRPr="00E169D4" w:rsidRDefault="00E7438B"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33A30421"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FE23112" w14:textId="77777777" w:rsidR="00E7438B" w:rsidRPr="00E169D4" w:rsidRDefault="00E7438B"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73813329"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3E94B1DE"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697862CB" w14:textId="77777777" w:rsidR="00E7438B" w:rsidRPr="00E169D4" w:rsidRDefault="00E7438B"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14:paraId="4A72FB15" w14:textId="77777777" w:rsidR="00E7438B" w:rsidRPr="00E169D4" w:rsidRDefault="00E7438B"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8173FB4" w14:textId="77777777" w:rsidR="00E7438B" w:rsidRPr="00E169D4" w:rsidRDefault="00E7438B"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14:paraId="6EF3A585"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1421C3F3"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E66F2A7" w14:textId="77777777" w:rsidR="00E7438B" w:rsidRPr="00E169D4" w:rsidRDefault="00E7438B" w:rsidP="007F77E1">
            <w:pPr>
              <w:adjustRightInd w:val="0"/>
              <w:snapToGrid w:val="0"/>
              <w:jc w:val="center"/>
              <w:rPr>
                <w:rFonts w:ascii="Arial" w:hAnsi="Arial" w:cs="Arial"/>
                <w:sz w:val="4"/>
                <w:szCs w:val="4"/>
                <w:lang w:val="es-BO"/>
              </w:rPr>
            </w:pPr>
          </w:p>
        </w:tc>
        <w:tc>
          <w:tcPr>
            <w:tcW w:w="1211" w:type="pct"/>
            <w:tcBorders>
              <w:top w:val="nil"/>
              <w:left w:val="nil"/>
              <w:bottom w:val="nil"/>
              <w:right w:val="nil"/>
            </w:tcBorders>
            <w:shd w:val="clear" w:color="auto" w:fill="auto"/>
            <w:vAlign w:val="center"/>
          </w:tcPr>
          <w:p w14:paraId="7E77E567"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8A8A09E" w14:textId="77777777" w:rsidR="00E7438B" w:rsidRPr="00E169D4" w:rsidRDefault="00E7438B" w:rsidP="007F77E1">
            <w:pPr>
              <w:adjustRightInd w:val="0"/>
              <w:snapToGrid w:val="0"/>
              <w:rPr>
                <w:rFonts w:ascii="Arial" w:hAnsi="Arial" w:cs="Arial"/>
                <w:sz w:val="4"/>
                <w:szCs w:val="4"/>
                <w:lang w:val="es-BO"/>
              </w:rPr>
            </w:pPr>
          </w:p>
        </w:tc>
      </w:tr>
      <w:tr w:rsidR="00E7438B" w:rsidRPr="00E169D4" w14:paraId="1E603332" w14:textId="77777777" w:rsidTr="002874A3">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73EC95" w14:textId="77777777" w:rsidR="00E7438B" w:rsidRPr="00E169D4" w:rsidRDefault="00E7438B" w:rsidP="007F77E1">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349" w:type="pct"/>
            <w:gridSpan w:val="2"/>
            <w:vMerge w:val="restart"/>
            <w:tcBorders>
              <w:top w:val="nil"/>
              <w:left w:val="single" w:sz="12" w:space="0" w:color="auto"/>
              <w:right w:val="single" w:sz="12" w:space="0" w:color="auto"/>
            </w:tcBorders>
            <w:shd w:val="clear" w:color="auto" w:fill="auto"/>
            <w:vAlign w:val="center"/>
          </w:tcPr>
          <w:p w14:paraId="14480099" w14:textId="77777777" w:rsidR="00E7438B" w:rsidRPr="00E169D4" w:rsidRDefault="00E7438B" w:rsidP="007F77E1">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94BB9B6" w14:textId="77777777" w:rsidR="00E7438B" w:rsidRPr="00E169D4" w:rsidRDefault="00E7438B" w:rsidP="007F77E1">
            <w:pPr>
              <w:adjustRightInd w:val="0"/>
              <w:snapToGrid w:val="0"/>
              <w:jc w:val="center"/>
              <w:rPr>
                <w:rFonts w:ascii="Arial" w:hAnsi="Arial" w:cs="Arial"/>
                <w:sz w:val="14"/>
                <w:szCs w:val="14"/>
                <w:lang w:val="es-BO"/>
              </w:rPr>
            </w:pPr>
          </w:p>
        </w:tc>
        <w:tc>
          <w:tcPr>
            <w:tcW w:w="184" w:type="pct"/>
            <w:tcBorders>
              <w:top w:val="nil"/>
              <w:left w:val="nil"/>
              <w:bottom w:val="single" w:sz="4" w:space="0" w:color="auto"/>
              <w:right w:val="nil"/>
            </w:tcBorders>
            <w:shd w:val="clear" w:color="auto" w:fill="auto"/>
            <w:vAlign w:val="center"/>
          </w:tcPr>
          <w:p w14:paraId="59204392" w14:textId="77777777" w:rsidR="00E7438B" w:rsidRPr="00E169D4" w:rsidRDefault="00E7438B"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14:paraId="45CD2AAE" w14:textId="77777777" w:rsidR="00E7438B" w:rsidRPr="00E169D4" w:rsidRDefault="00E7438B"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vAlign w:val="center"/>
          </w:tcPr>
          <w:p w14:paraId="6AEB2B9A" w14:textId="77777777" w:rsidR="00E7438B" w:rsidRPr="00E169D4" w:rsidRDefault="00E7438B"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14:paraId="5AF49D58" w14:textId="77777777" w:rsidR="00E7438B" w:rsidRPr="00E169D4" w:rsidRDefault="00E7438B"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vAlign w:val="center"/>
          </w:tcPr>
          <w:p w14:paraId="7545101C" w14:textId="77777777" w:rsidR="00E7438B" w:rsidRPr="00E169D4" w:rsidRDefault="00E7438B"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14:paraId="7587E586" w14:textId="77777777" w:rsidR="00E7438B" w:rsidRPr="00E169D4" w:rsidRDefault="00E7438B" w:rsidP="007F77E1">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797D407C" w14:textId="77777777" w:rsidR="00E7438B" w:rsidRPr="00E169D4" w:rsidRDefault="00E7438B" w:rsidP="007F77E1">
            <w:pPr>
              <w:adjustRightInd w:val="0"/>
              <w:snapToGrid w:val="0"/>
              <w:jc w:val="center"/>
              <w:rPr>
                <w:rFonts w:ascii="Arial" w:hAnsi="Arial" w:cs="Arial"/>
                <w:sz w:val="14"/>
                <w:szCs w:val="14"/>
                <w:lang w:val="es-BO"/>
              </w:rPr>
            </w:pPr>
          </w:p>
        </w:tc>
        <w:tc>
          <w:tcPr>
            <w:tcW w:w="321" w:type="pct"/>
            <w:tcBorders>
              <w:top w:val="nil"/>
              <w:left w:val="nil"/>
              <w:bottom w:val="nil"/>
              <w:right w:val="nil"/>
            </w:tcBorders>
            <w:shd w:val="clear" w:color="auto" w:fill="auto"/>
            <w:vAlign w:val="center"/>
          </w:tcPr>
          <w:p w14:paraId="551FCA29" w14:textId="77777777" w:rsidR="00E7438B" w:rsidRPr="00E169D4" w:rsidRDefault="00E7438B" w:rsidP="007F77E1">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3F9B5D23" w14:textId="77777777" w:rsidR="00E7438B" w:rsidRPr="00E169D4" w:rsidRDefault="00E7438B" w:rsidP="007F77E1">
            <w:pPr>
              <w:adjustRightInd w:val="0"/>
              <w:snapToGrid w:val="0"/>
              <w:jc w:val="center"/>
              <w:rPr>
                <w:rFonts w:ascii="Arial" w:hAnsi="Arial" w:cs="Arial"/>
                <w:sz w:val="14"/>
                <w:szCs w:val="14"/>
                <w:lang w:val="es-BO"/>
              </w:rPr>
            </w:pPr>
          </w:p>
        </w:tc>
        <w:tc>
          <w:tcPr>
            <w:tcW w:w="330" w:type="pct"/>
            <w:tcBorders>
              <w:top w:val="nil"/>
              <w:left w:val="nil"/>
              <w:bottom w:val="nil"/>
              <w:right w:val="nil"/>
            </w:tcBorders>
            <w:shd w:val="clear" w:color="auto" w:fill="auto"/>
            <w:vAlign w:val="center"/>
          </w:tcPr>
          <w:p w14:paraId="4650E42D" w14:textId="77777777" w:rsidR="00E7438B" w:rsidRPr="00E169D4" w:rsidRDefault="00E7438B" w:rsidP="007F77E1">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284E71BC" w14:textId="77777777" w:rsidR="00E7438B" w:rsidRPr="00E169D4" w:rsidRDefault="00E7438B" w:rsidP="007F77E1">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14:paraId="646DF58A" w14:textId="77777777" w:rsidR="00E7438B" w:rsidRPr="00E169D4" w:rsidRDefault="00E7438B" w:rsidP="007F77E1">
            <w:pPr>
              <w:adjustRightInd w:val="0"/>
              <w:snapToGrid w:val="0"/>
              <w:jc w:val="center"/>
              <w:rPr>
                <w:rFonts w:ascii="Arial" w:hAnsi="Arial" w:cs="Arial"/>
                <w:sz w:val="14"/>
                <w:szCs w:val="14"/>
                <w:lang w:val="es-BO"/>
              </w:rPr>
            </w:pPr>
          </w:p>
        </w:tc>
        <w:tc>
          <w:tcPr>
            <w:tcW w:w="1211" w:type="pct"/>
            <w:tcBorders>
              <w:top w:val="nil"/>
              <w:left w:val="nil"/>
              <w:bottom w:val="nil"/>
              <w:right w:val="nil"/>
            </w:tcBorders>
            <w:shd w:val="clear" w:color="auto" w:fill="auto"/>
            <w:vAlign w:val="center"/>
          </w:tcPr>
          <w:p w14:paraId="69718A78" w14:textId="77777777" w:rsidR="00E7438B" w:rsidRPr="00E169D4" w:rsidRDefault="00E7438B" w:rsidP="007F77E1">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43DA078B" w14:textId="77777777" w:rsidR="00E7438B" w:rsidRPr="00E169D4" w:rsidRDefault="00E7438B" w:rsidP="007F77E1">
            <w:pPr>
              <w:adjustRightInd w:val="0"/>
              <w:snapToGrid w:val="0"/>
              <w:rPr>
                <w:rFonts w:ascii="Arial" w:hAnsi="Arial" w:cs="Arial"/>
                <w:sz w:val="14"/>
                <w:szCs w:val="14"/>
                <w:lang w:val="es-BO"/>
              </w:rPr>
            </w:pPr>
          </w:p>
        </w:tc>
      </w:tr>
      <w:tr w:rsidR="00E7438B" w:rsidRPr="00E169D4" w14:paraId="382CC514" w14:textId="77777777" w:rsidTr="002874A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B98B484" w14:textId="77777777" w:rsidR="00E7438B" w:rsidRPr="00E169D4" w:rsidRDefault="00E7438B" w:rsidP="007F77E1">
            <w:pPr>
              <w:adjustRightInd w:val="0"/>
              <w:snapToGrid w:val="0"/>
              <w:jc w:val="center"/>
              <w:rPr>
                <w:rFonts w:ascii="Arial" w:hAnsi="Arial" w:cs="Arial"/>
                <w:sz w:val="14"/>
                <w:szCs w:val="14"/>
                <w:lang w:val="es-BO"/>
              </w:rPr>
            </w:pPr>
          </w:p>
        </w:tc>
        <w:tc>
          <w:tcPr>
            <w:tcW w:w="1349" w:type="pct"/>
            <w:gridSpan w:val="2"/>
            <w:vMerge/>
            <w:tcBorders>
              <w:left w:val="single" w:sz="12" w:space="0" w:color="auto"/>
              <w:bottom w:val="nil"/>
              <w:right w:val="single" w:sz="12" w:space="0" w:color="auto"/>
            </w:tcBorders>
            <w:shd w:val="clear" w:color="auto" w:fill="auto"/>
            <w:vAlign w:val="bottom"/>
          </w:tcPr>
          <w:p w14:paraId="5C52245D" w14:textId="77777777" w:rsidR="00E7438B" w:rsidRPr="00E169D4" w:rsidRDefault="00E7438B"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649D9BA" w14:textId="77777777" w:rsidR="00E7438B" w:rsidRPr="00E169D4" w:rsidRDefault="00E7438B"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6A329B85"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8" w:type="pct"/>
            <w:tcBorders>
              <w:top w:val="nil"/>
              <w:left w:val="single" w:sz="4" w:space="0" w:color="auto"/>
              <w:bottom w:val="nil"/>
              <w:right w:val="single" w:sz="4" w:space="0" w:color="auto"/>
            </w:tcBorders>
            <w:shd w:val="clear" w:color="auto" w:fill="auto"/>
            <w:vAlign w:val="center"/>
          </w:tcPr>
          <w:p w14:paraId="32852D2F" w14:textId="77777777" w:rsidR="00E7438B" w:rsidRPr="00E169D4" w:rsidRDefault="00E7438B"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14:paraId="3A23452F"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14:paraId="7621DF22" w14:textId="77777777" w:rsidR="00E7438B" w:rsidRPr="00E169D4" w:rsidRDefault="00E7438B"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C7A0B00"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4104A4FD"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6A3A5B45" w14:textId="77777777" w:rsidR="00E7438B" w:rsidRPr="00E169D4" w:rsidRDefault="00E7438B"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14:paraId="5BCC4C58" w14:textId="77777777" w:rsidR="00E7438B" w:rsidRPr="00E169D4" w:rsidRDefault="00E7438B"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4799A37C" w14:textId="77777777" w:rsidR="00E7438B" w:rsidRPr="00E169D4" w:rsidRDefault="00E7438B"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14:paraId="6C21ABE1"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62CBBCCA"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3D167A82" w14:textId="77777777" w:rsidR="00E7438B" w:rsidRPr="00E169D4" w:rsidRDefault="00E7438B" w:rsidP="007F77E1">
            <w:pPr>
              <w:adjustRightInd w:val="0"/>
              <w:snapToGrid w:val="0"/>
              <w:jc w:val="center"/>
              <w:rPr>
                <w:rFonts w:ascii="Arial" w:hAnsi="Arial" w:cs="Arial"/>
                <w:sz w:val="16"/>
                <w:szCs w:val="16"/>
                <w:lang w:val="es-BO"/>
              </w:rPr>
            </w:pPr>
          </w:p>
        </w:tc>
        <w:tc>
          <w:tcPr>
            <w:tcW w:w="1211" w:type="pct"/>
            <w:tcBorders>
              <w:top w:val="nil"/>
              <w:left w:val="nil"/>
              <w:bottom w:val="nil"/>
              <w:right w:val="nil"/>
            </w:tcBorders>
            <w:shd w:val="clear" w:color="auto" w:fill="auto"/>
            <w:vAlign w:val="center"/>
          </w:tcPr>
          <w:p w14:paraId="2266A100"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563B3352" w14:textId="77777777" w:rsidR="00E7438B" w:rsidRPr="00E169D4" w:rsidRDefault="00E7438B" w:rsidP="007F77E1">
            <w:pPr>
              <w:adjustRightInd w:val="0"/>
              <w:snapToGrid w:val="0"/>
              <w:rPr>
                <w:rFonts w:ascii="Arial" w:hAnsi="Arial" w:cs="Arial"/>
                <w:sz w:val="16"/>
                <w:szCs w:val="16"/>
                <w:lang w:val="es-BO"/>
              </w:rPr>
            </w:pPr>
          </w:p>
        </w:tc>
      </w:tr>
      <w:tr w:rsidR="00E7438B" w:rsidRPr="00E169D4" w14:paraId="5945BE60" w14:textId="77777777" w:rsidTr="002874A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916683" w14:textId="77777777" w:rsidR="00E7438B" w:rsidRPr="00E169D4" w:rsidRDefault="00E7438B" w:rsidP="007F77E1">
            <w:pPr>
              <w:adjustRightInd w:val="0"/>
              <w:snapToGrid w:val="0"/>
              <w:jc w:val="center"/>
              <w:rPr>
                <w:rFonts w:ascii="Arial" w:hAnsi="Arial" w:cs="Arial"/>
                <w:sz w:val="14"/>
                <w:szCs w:val="14"/>
                <w:lang w:val="es-BO"/>
              </w:rPr>
            </w:pPr>
          </w:p>
        </w:tc>
        <w:tc>
          <w:tcPr>
            <w:tcW w:w="1281" w:type="pct"/>
            <w:tcBorders>
              <w:top w:val="nil"/>
              <w:left w:val="single" w:sz="12" w:space="0" w:color="auto"/>
              <w:bottom w:val="nil"/>
              <w:right w:val="nil"/>
            </w:tcBorders>
            <w:shd w:val="clear" w:color="auto" w:fill="auto"/>
            <w:vAlign w:val="bottom"/>
          </w:tcPr>
          <w:p w14:paraId="6D1665B0" w14:textId="77777777" w:rsidR="00E7438B" w:rsidRPr="00E169D4" w:rsidRDefault="00E7438B"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0F47F053" w14:textId="77777777" w:rsidR="00E7438B" w:rsidRPr="00E169D4" w:rsidRDefault="00E7438B"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5DB5C78" w14:textId="77777777" w:rsidR="00E7438B" w:rsidRPr="00E169D4" w:rsidRDefault="00E7438B"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5B7749E6"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A5AE263" w14:textId="77777777" w:rsidR="00E7438B" w:rsidRPr="00E169D4" w:rsidRDefault="00E7438B"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5BAB9DAB"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61CCA1AE" w14:textId="77777777" w:rsidR="00E7438B" w:rsidRPr="00E169D4" w:rsidRDefault="00E7438B"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02637405"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3C669532"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766D8B" w14:textId="77777777" w:rsidR="00E7438B" w:rsidRPr="00E169D4" w:rsidRDefault="00E7438B"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14:paraId="485537D3" w14:textId="77777777" w:rsidR="00E7438B" w:rsidRPr="00E169D4" w:rsidRDefault="00E7438B"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84B7AB0" w14:textId="77777777" w:rsidR="00E7438B" w:rsidRPr="00E169D4" w:rsidRDefault="00E7438B"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14:paraId="52AE6E07"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8BFF650"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7590087" w14:textId="77777777" w:rsidR="00E7438B" w:rsidRPr="00E169D4" w:rsidRDefault="00E7438B" w:rsidP="007F77E1">
            <w:pPr>
              <w:adjustRightInd w:val="0"/>
              <w:snapToGrid w:val="0"/>
              <w:jc w:val="center"/>
              <w:rPr>
                <w:rFonts w:ascii="Arial" w:hAnsi="Arial" w:cs="Arial"/>
                <w:sz w:val="4"/>
                <w:szCs w:val="4"/>
                <w:lang w:val="es-BO"/>
              </w:rPr>
            </w:pPr>
          </w:p>
        </w:tc>
        <w:tc>
          <w:tcPr>
            <w:tcW w:w="1211" w:type="pct"/>
            <w:tcBorders>
              <w:top w:val="nil"/>
              <w:left w:val="nil"/>
              <w:bottom w:val="nil"/>
              <w:right w:val="nil"/>
            </w:tcBorders>
            <w:shd w:val="clear" w:color="auto" w:fill="auto"/>
            <w:vAlign w:val="center"/>
          </w:tcPr>
          <w:p w14:paraId="3C760DFD" w14:textId="77777777" w:rsidR="00E7438B" w:rsidRPr="00E169D4" w:rsidRDefault="00E7438B" w:rsidP="007F77E1">
            <w:pPr>
              <w:adjustRightInd w:val="0"/>
              <w:snapToGrid w:val="0"/>
              <w:jc w:val="center"/>
              <w:rPr>
                <w:rFonts w:ascii="Arial" w:hAnsi="Arial" w:cs="Arial"/>
                <w:sz w:val="4"/>
                <w:szCs w:val="4"/>
                <w:lang w:val="es-BO"/>
              </w:rPr>
            </w:pPr>
          </w:p>
        </w:tc>
        <w:tc>
          <w:tcPr>
            <w:tcW w:w="68" w:type="pct"/>
            <w:vMerge w:val="restart"/>
            <w:tcBorders>
              <w:top w:val="nil"/>
              <w:left w:val="nil"/>
              <w:bottom w:val="nil"/>
            </w:tcBorders>
            <w:shd w:val="clear" w:color="auto" w:fill="auto"/>
            <w:vAlign w:val="center"/>
          </w:tcPr>
          <w:p w14:paraId="18037FAD" w14:textId="77777777" w:rsidR="00E7438B" w:rsidRPr="00E169D4" w:rsidRDefault="00E7438B" w:rsidP="007F77E1">
            <w:pPr>
              <w:adjustRightInd w:val="0"/>
              <w:snapToGrid w:val="0"/>
              <w:rPr>
                <w:rFonts w:ascii="Arial" w:hAnsi="Arial" w:cs="Arial"/>
                <w:sz w:val="4"/>
                <w:szCs w:val="4"/>
                <w:lang w:val="es-BO"/>
              </w:rPr>
            </w:pPr>
          </w:p>
        </w:tc>
      </w:tr>
      <w:tr w:rsidR="00E7438B" w:rsidRPr="00E169D4" w14:paraId="70903128" w14:textId="77777777" w:rsidTr="002874A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A5615C" w14:textId="77777777" w:rsidR="00E7438B" w:rsidRPr="00E169D4" w:rsidRDefault="00E7438B" w:rsidP="007F77E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34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94E342" w14:textId="77777777" w:rsidR="00E7438B" w:rsidRPr="00E169D4" w:rsidRDefault="00E7438B"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CDF36D7" w14:textId="77777777" w:rsidR="00E7438B" w:rsidRPr="00E169D4" w:rsidRDefault="00E7438B"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3A47A41B" w14:textId="77777777" w:rsidR="00E7438B" w:rsidRPr="00E169D4" w:rsidRDefault="00E7438B"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96F7D04" w14:textId="77777777" w:rsidR="00E7438B" w:rsidRPr="00E169D4" w:rsidRDefault="00E7438B"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751C0127" w14:textId="77777777" w:rsidR="00E7438B" w:rsidRPr="00E169D4" w:rsidRDefault="00E7438B"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4E653B4A" w14:textId="77777777" w:rsidR="00E7438B" w:rsidRPr="00E169D4" w:rsidRDefault="00E7438B"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CA0651F" w14:textId="77777777" w:rsidR="00E7438B" w:rsidRPr="00E169D4" w:rsidRDefault="00E7438B"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0540491" w14:textId="77777777" w:rsidR="00E7438B" w:rsidRPr="00E169D4" w:rsidRDefault="00E7438B"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42401241" w14:textId="77777777" w:rsidR="00E7438B" w:rsidRPr="00E169D4" w:rsidRDefault="00E7438B" w:rsidP="007F77E1">
            <w:pPr>
              <w:adjustRightInd w:val="0"/>
              <w:snapToGrid w:val="0"/>
              <w:jc w:val="center"/>
              <w:rPr>
                <w:i/>
                <w:sz w:val="14"/>
                <w:szCs w:val="14"/>
                <w:lang w:val="es-BO"/>
              </w:rPr>
            </w:pPr>
          </w:p>
        </w:tc>
        <w:tc>
          <w:tcPr>
            <w:tcW w:w="321" w:type="pct"/>
            <w:tcBorders>
              <w:top w:val="nil"/>
              <w:left w:val="nil"/>
              <w:bottom w:val="nil"/>
              <w:right w:val="nil"/>
            </w:tcBorders>
            <w:shd w:val="clear" w:color="auto" w:fill="auto"/>
            <w:tcMar>
              <w:left w:w="0" w:type="dxa"/>
              <w:right w:w="0" w:type="dxa"/>
            </w:tcMar>
            <w:vAlign w:val="center"/>
          </w:tcPr>
          <w:p w14:paraId="2F0930D0" w14:textId="77777777" w:rsidR="00E7438B" w:rsidRPr="00E169D4" w:rsidRDefault="00E7438B" w:rsidP="007F77E1">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0EA2764E" w14:textId="77777777" w:rsidR="00E7438B" w:rsidRPr="00E169D4" w:rsidRDefault="00E7438B" w:rsidP="007F77E1">
            <w:pPr>
              <w:adjustRightInd w:val="0"/>
              <w:snapToGrid w:val="0"/>
              <w:jc w:val="center"/>
              <w:rPr>
                <w:i/>
                <w:sz w:val="14"/>
                <w:szCs w:val="14"/>
                <w:lang w:val="es-BO"/>
              </w:rPr>
            </w:pPr>
          </w:p>
        </w:tc>
        <w:tc>
          <w:tcPr>
            <w:tcW w:w="330" w:type="pct"/>
            <w:tcBorders>
              <w:top w:val="nil"/>
              <w:left w:val="nil"/>
              <w:bottom w:val="nil"/>
              <w:right w:val="nil"/>
            </w:tcBorders>
            <w:shd w:val="clear" w:color="auto" w:fill="auto"/>
            <w:tcMar>
              <w:left w:w="0" w:type="dxa"/>
              <w:right w:w="0" w:type="dxa"/>
            </w:tcMar>
            <w:vAlign w:val="center"/>
          </w:tcPr>
          <w:p w14:paraId="09A1408B" w14:textId="77777777" w:rsidR="00E7438B" w:rsidRPr="00E169D4" w:rsidRDefault="00E7438B" w:rsidP="007F77E1">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0A35BC70" w14:textId="77777777" w:rsidR="00E7438B" w:rsidRPr="00E169D4" w:rsidRDefault="00E7438B"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4A8AC10B" w14:textId="77777777" w:rsidR="00E7438B" w:rsidRPr="00E169D4" w:rsidRDefault="00E7438B" w:rsidP="007F77E1">
            <w:pPr>
              <w:adjustRightInd w:val="0"/>
              <w:snapToGrid w:val="0"/>
              <w:jc w:val="center"/>
              <w:rPr>
                <w:i/>
                <w:sz w:val="14"/>
                <w:szCs w:val="14"/>
                <w:lang w:val="es-BO"/>
              </w:rPr>
            </w:pPr>
          </w:p>
        </w:tc>
        <w:tc>
          <w:tcPr>
            <w:tcW w:w="1211" w:type="pct"/>
            <w:tcBorders>
              <w:top w:val="nil"/>
              <w:left w:val="nil"/>
              <w:bottom w:val="nil"/>
              <w:right w:val="nil"/>
            </w:tcBorders>
            <w:shd w:val="clear" w:color="auto" w:fill="auto"/>
            <w:vAlign w:val="center"/>
          </w:tcPr>
          <w:p w14:paraId="481CB137" w14:textId="77777777" w:rsidR="00E7438B" w:rsidRPr="00E169D4" w:rsidRDefault="00E7438B" w:rsidP="007F77E1">
            <w:pPr>
              <w:adjustRightInd w:val="0"/>
              <w:snapToGrid w:val="0"/>
              <w:jc w:val="center"/>
              <w:rPr>
                <w:i/>
                <w:sz w:val="14"/>
                <w:szCs w:val="14"/>
                <w:lang w:val="es-BO"/>
              </w:rPr>
            </w:pPr>
          </w:p>
        </w:tc>
        <w:tc>
          <w:tcPr>
            <w:tcW w:w="68" w:type="pct"/>
            <w:vMerge/>
            <w:tcBorders>
              <w:top w:val="nil"/>
              <w:left w:val="nil"/>
            </w:tcBorders>
            <w:shd w:val="clear" w:color="auto" w:fill="auto"/>
            <w:vAlign w:val="center"/>
          </w:tcPr>
          <w:p w14:paraId="0FC76C3E" w14:textId="77777777" w:rsidR="00E7438B" w:rsidRPr="00E169D4" w:rsidRDefault="00E7438B" w:rsidP="007F77E1">
            <w:pPr>
              <w:adjustRightInd w:val="0"/>
              <w:snapToGrid w:val="0"/>
              <w:rPr>
                <w:rFonts w:ascii="Arial" w:hAnsi="Arial" w:cs="Arial"/>
                <w:sz w:val="16"/>
                <w:szCs w:val="16"/>
                <w:lang w:val="es-BO"/>
              </w:rPr>
            </w:pPr>
          </w:p>
        </w:tc>
      </w:tr>
      <w:tr w:rsidR="00E7438B" w:rsidRPr="00E169D4" w14:paraId="6585AF0E" w14:textId="77777777" w:rsidTr="002874A3">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66BAB2EE" w14:textId="77777777" w:rsidR="00E7438B" w:rsidRPr="00E169D4" w:rsidRDefault="00E7438B" w:rsidP="007F77E1">
            <w:pPr>
              <w:adjustRightInd w:val="0"/>
              <w:snapToGrid w:val="0"/>
              <w:jc w:val="center"/>
              <w:rPr>
                <w:rFonts w:ascii="Arial" w:hAnsi="Arial" w:cs="Arial"/>
                <w:sz w:val="14"/>
                <w:szCs w:val="14"/>
                <w:lang w:val="es-BO"/>
              </w:rPr>
            </w:pPr>
          </w:p>
        </w:tc>
        <w:tc>
          <w:tcPr>
            <w:tcW w:w="1349" w:type="pct"/>
            <w:gridSpan w:val="2"/>
            <w:vMerge/>
            <w:tcBorders>
              <w:left w:val="single" w:sz="12" w:space="0" w:color="auto"/>
              <w:right w:val="single" w:sz="12" w:space="0" w:color="auto"/>
            </w:tcBorders>
            <w:shd w:val="clear" w:color="auto" w:fill="auto"/>
            <w:vAlign w:val="bottom"/>
          </w:tcPr>
          <w:p w14:paraId="236F47C7" w14:textId="77777777" w:rsidR="00E7438B" w:rsidRPr="00E169D4" w:rsidRDefault="00E7438B" w:rsidP="007F77E1">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7F2165AC" w14:textId="77777777" w:rsidR="00E7438B" w:rsidRPr="00E169D4" w:rsidRDefault="00E7438B"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466328"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8" w:type="pct"/>
            <w:vMerge w:val="restart"/>
            <w:tcBorders>
              <w:top w:val="nil"/>
              <w:left w:val="single" w:sz="4" w:space="0" w:color="auto"/>
              <w:right w:val="single" w:sz="4" w:space="0" w:color="auto"/>
            </w:tcBorders>
            <w:shd w:val="clear" w:color="auto" w:fill="auto"/>
            <w:vAlign w:val="center"/>
          </w:tcPr>
          <w:p w14:paraId="0A56D020" w14:textId="77777777" w:rsidR="00E7438B" w:rsidRPr="00E169D4" w:rsidRDefault="00E7438B"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7AFFE4"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vMerge w:val="restart"/>
            <w:tcBorders>
              <w:top w:val="nil"/>
              <w:left w:val="single" w:sz="4" w:space="0" w:color="auto"/>
              <w:right w:val="single" w:sz="4" w:space="0" w:color="auto"/>
            </w:tcBorders>
            <w:shd w:val="clear" w:color="auto" w:fill="auto"/>
            <w:vAlign w:val="center"/>
          </w:tcPr>
          <w:p w14:paraId="6CB7A45E" w14:textId="77777777" w:rsidR="00E7438B" w:rsidRPr="00E169D4" w:rsidRDefault="00E7438B"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C29A27B"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14:paraId="444B3E19"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159A10C3" w14:textId="77777777" w:rsidR="00E7438B" w:rsidRPr="00E169D4" w:rsidRDefault="00E7438B" w:rsidP="007F77E1">
            <w:pPr>
              <w:adjustRightInd w:val="0"/>
              <w:snapToGrid w:val="0"/>
              <w:jc w:val="center"/>
              <w:rPr>
                <w:rFonts w:ascii="Arial" w:hAnsi="Arial" w:cs="Arial"/>
                <w:sz w:val="16"/>
                <w:szCs w:val="16"/>
                <w:lang w:val="es-BO"/>
              </w:rPr>
            </w:pPr>
          </w:p>
        </w:tc>
        <w:tc>
          <w:tcPr>
            <w:tcW w:w="321" w:type="pct"/>
            <w:vMerge w:val="restart"/>
            <w:tcBorders>
              <w:top w:val="nil"/>
              <w:left w:val="nil"/>
              <w:right w:val="nil"/>
            </w:tcBorders>
            <w:shd w:val="clear" w:color="auto" w:fill="auto"/>
            <w:vAlign w:val="center"/>
          </w:tcPr>
          <w:p w14:paraId="5281CDD9" w14:textId="77777777" w:rsidR="00E7438B" w:rsidRPr="00E169D4" w:rsidRDefault="00E7438B" w:rsidP="007F77E1">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58C2E2D6" w14:textId="77777777" w:rsidR="00E7438B" w:rsidRPr="00E169D4" w:rsidRDefault="00E7438B" w:rsidP="007F77E1">
            <w:pPr>
              <w:adjustRightInd w:val="0"/>
              <w:snapToGrid w:val="0"/>
              <w:jc w:val="center"/>
              <w:rPr>
                <w:rFonts w:ascii="Arial" w:hAnsi="Arial" w:cs="Arial"/>
                <w:sz w:val="16"/>
                <w:szCs w:val="16"/>
                <w:lang w:val="es-BO"/>
              </w:rPr>
            </w:pPr>
          </w:p>
        </w:tc>
        <w:tc>
          <w:tcPr>
            <w:tcW w:w="330" w:type="pct"/>
            <w:vMerge w:val="restart"/>
            <w:tcBorders>
              <w:top w:val="nil"/>
              <w:left w:val="nil"/>
              <w:right w:val="nil"/>
            </w:tcBorders>
            <w:shd w:val="clear" w:color="auto" w:fill="auto"/>
            <w:vAlign w:val="center"/>
          </w:tcPr>
          <w:p w14:paraId="4784FFE3"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14:paraId="545980A1"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vMerge w:val="restart"/>
            <w:tcBorders>
              <w:top w:val="nil"/>
              <w:left w:val="single" w:sz="12" w:space="0" w:color="auto"/>
              <w:bottom w:val="nil"/>
              <w:right w:val="nil"/>
            </w:tcBorders>
            <w:shd w:val="clear" w:color="auto" w:fill="auto"/>
            <w:vAlign w:val="center"/>
          </w:tcPr>
          <w:p w14:paraId="08A8802D" w14:textId="77777777" w:rsidR="00E7438B" w:rsidRPr="00E169D4" w:rsidRDefault="00E7438B" w:rsidP="007F77E1">
            <w:pPr>
              <w:adjustRightInd w:val="0"/>
              <w:snapToGrid w:val="0"/>
              <w:jc w:val="center"/>
              <w:rPr>
                <w:rFonts w:ascii="Arial" w:hAnsi="Arial" w:cs="Arial"/>
                <w:sz w:val="16"/>
                <w:szCs w:val="16"/>
                <w:lang w:val="es-BO"/>
              </w:rPr>
            </w:pPr>
          </w:p>
        </w:tc>
        <w:tc>
          <w:tcPr>
            <w:tcW w:w="1211" w:type="pct"/>
            <w:vMerge w:val="restart"/>
            <w:tcBorders>
              <w:top w:val="nil"/>
              <w:left w:val="nil"/>
              <w:right w:val="nil"/>
            </w:tcBorders>
            <w:shd w:val="clear" w:color="auto" w:fill="auto"/>
            <w:vAlign w:val="center"/>
          </w:tcPr>
          <w:p w14:paraId="4349F01A"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vMerge/>
            <w:tcBorders>
              <w:left w:val="nil"/>
            </w:tcBorders>
            <w:shd w:val="clear" w:color="auto" w:fill="auto"/>
            <w:vAlign w:val="center"/>
          </w:tcPr>
          <w:p w14:paraId="068CE04D" w14:textId="77777777" w:rsidR="00E7438B" w:rsidRPr="00E169D4" w:rsidRDefault="00E7438B" w:rsidP="007F77E1">
            <w:pPr>
              <w:adjustRightInd w:val="0"/>
              <w:snapToGrid w:val="0"/>
              <w:rPr>
                <w:rFonts w:ascii="Arial" w:hAnsi="Arial" w:cs="Arial"/>
                <w:sz w:val="16"/>
                <w:szCs w:val="16"/>
                <w:lang w:val="es-BO"/>
              </w:rPr>
            </w:pPr>
          </w:p>
        </w:tc>
      </w:tr>
      <w:tr w:rsidR="00E7438B" w:rsidRPr="00E169D4" w14:paraId="20CF22E6" w14:textId="77777777" w:rsidTr="002874A3">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5499980F" w14:textId="77777777" w:rsidR="00E7438B" w:rsidRPr="00E169D4" w:rsidRDefault="00E7438B" w:rsidP="007F77E1">
            <w:pPr>
              <w:adjustRightInd w:val="0"/>
              <w:snapToGrid w:val="0"/>
              <w:jc w:val="center"/>
              <w:rPr>
                <w:rFonts w:ascii="Arial" w:hAnsi="Arial" w:cs="Arial"/>
                <w:sz w:val="14"/>
                <w:szCs w:val="14"/>
                <w:lang w:val="es-BO"/>
              </w:rPr>
            </w:pPr>
          </w:p>
        </w:tc>
        <w:tc>
          <w:tcPr>
            <w:tcW w:w="1349" w:type="pct"/>
            <w:gridSpan w:val="2"/>
            <w:vMerge/>
            <w:tcBorders>
              <w:left w:val="single" w:sz="12" w:space="0" w:color="auto"/>
              <w:bottom w:val="nil"/>
              <w:right w:val="single" w:sz="12" w:space="0" w:color="auto"/>
            </w:tcBorders>
            <w:shd w:val="clear" w:color="auto" w:fill="auto"/>
            <w:vAlign w:val="bottom"/>
          </w:tcPr>
          <w:p w14:paraId="236B477A" w14:textId="77777777" w:rsidR="00E7438B" w:rsidRPr="00E169D4" w:rsidRDefault="00E7438B" w:rsidP="007F77E1">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65A1C67F" w14:textId="77777777" w:rsidR="00E7438B" w:rsidRPr="00E169D4" w:rsidRDefault="00E7438B" w:rsidP="007F77E1">
            <w:pPr>
              <w:adjustRightInd w:val="0"/>
              <w:snapToGrid w:val="0"/>
              <w:jc w:val="center"/>
              <w:rPr>
                <w:rFonts w:ascii="Arial" w:hAnsi="Arial" w:cs="Arial"/>
                <w:sz w:val="16"/>
                <w:szCs w:val="16"/>
                <w:lang w:val="es-BO"/>
              </w:rPr>
            </w:pPr>
          </w:p>
        </w:tc>
        <w:tc>
          <w:tcPr>
            <w:tcW w:w="184" w:type="pct"/>
            <w:tcBorders>
              <w:top w:val="single" w:sz="4" w:space="0" w:color="auto"/>
              <w:left w:val="nil"/>
              <w:bottom w:val="nil"/>
              <w:right w:val="nil"/>
            </w:tcBorders>
            <w:shd w:val="clear" w:color="auto" w:fill="auto"/>
            <w:vAlign w:val="center"/>
          </w:tcPr>
          <w:p w14:paraId="0A48D24D" w14:textId="77777777" w:rsidR="00E7438B" w:rsidRPr="00E169D4" w:rsidRDefault="00E7438B" w:rsidP="007F77E1">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26B8977C" w14:textId="77777777" w:rsidR="00E7438B" w:rsidRPr="00E169D4" w:rsidRDefault="00E7438B" w:rsidP="007F77E1">
            <w:pPr>
              <w:adjustRightInd w:val="0"/>
              <w:snapToGrid w:val="0"/>
              <w:jc w:val="center"/>
              <w:rPr>
                <w:rFonts w:ascii="Arial" w:hAnsi="Arial" w:cs="Arial"/>
                <w:sz w:val="2"/>
                <w:szCs w:val="2"/>
                <w:lang w:val="es-BO"/>
              </w:rPr>
            </w:pPr>
          </w:p>
        </w:tc>
        <w:tc>
          <w:tcPr>
            <w:tcW w:w="198" w:type="pct"/>
            <w:tcBorders>
              <w:top w:val="single" w:sz="4" w:space="0" w:color="auto"/>
              <w:left w:val="nil"/>
              <w:bottom w:val="nil"/>
              <w:right w:val="nil"/>
            </w:tcBorders>
            <w:shd w:val="clear" w:color="auto" w:fill="auto"/>
            <w:vAlign w:val="center"/>
          </w:tcPr>
          <w:p w14:paraId="12983CC7" w14:textId="77777777" w:rsidR="00E7438B" w:rsidRPr="00E169D4" w:rsidRDefault="00E7438B" w:rsidP="007F77E1">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756051C4" w14:textId="77777777" w:rsidR="00E7438B" w:rsidRPr="00E169D4" w:rsidRDefault="00E7438B" w:rsidP="007F77E1">
            <w:pPr>
              <w:adjustRightInd w:val="0"/>
              <w:snapToGrid w:val="0"/>
              <w:jc w:val="center"/>
              <w:rPr>
                <w:rFonts w:ascii="Arial" w:hAnsi="Arial" w:cs="Arial"/>
                <w:sz w:val="2"/>
                <w:szCs w:val="2"/>
                <w:lang w:val="es-BO"/>
              </w:rPr>
            </w:pPr>
          </w:p>
        </w:tc>
        <w:tc>
          <w:tcPr>
            <w:tcW w:w="267" w:type="pct"/>
            <w:tcBorders>
              <w:top w:val="single" w:sz="4" w:space="0" w:color="auto"/>
              <w:left w:val="nil"/>
              <w:bottom w:val="nil"/>
              <w:right w:val="nil"/>
            </w:tcBorders>
            <w:shd w:val="clear" w:color="auto" w:fill="auto"/>
            <w:vAlign w:val="center"/>
          </w:tcPr>
          <w:p w14:paraId="0B2DC43E" w14:textId="77777777" w:rsidR="00E7438B" w:rsidRPr="00E169D4" w:rsidRDefault="00E7438B" w:rsidP="007F77E1">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14:paraId="75CE31B2"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02557C31" w14:textId="77777777" w:rsidR="00E7438B" w:rsidRPr="00E169D4" w:rsidRDefault="00E7438B" w:rsidP="007F77E1">
            <w:pPr>
              <w:adjustRightInd w:val="0"/>
              <w:snapToGrid w:val="0"/>
              <w:jc w:val="center"/>
              <w:rPr>
                <w:rFonts w:ascii="Arial" w:hAnsi="Arial" w:cs="Arial"/>
                <w:sz w:val="16"/>
                <w:szCs w:val="16"/>
                <w:lang w:val="es-BO"/>
              </w:rPr>
            </w:pPr>
          </w:p>
        </w:tc>
        <w:tc>
          <w:tcPr>
            <w:tcW w:w="321" w:type="pct"/>
            <w:vMerge/>
            <w:tcBorders>
              <w:left w:val="nil"/>
              <w:bottom w:val="nil"/>
              <w:right w:val="nil"/>
            </w:tcBorders>
            <w:shd w:val="clear" w:color="auto" w:fill="auto"/>
            <w:vAlign w:val="center"/>
          </w:tcPr>
          <w:p w14:paraId="248A2777" w14:textId="77777777" w:rsidR="00E7438B" w:rsidRPr="00E169D4" w:rsidRDefault="00E7438B" w:rsidP="007F77E1">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6318B488" w14:textId="77777777" w:rsidR="00E7438B" w:rsidRPr="00E169D4" w:rsidRDefault="00E7438B" w:rsidP="007F77E1">
            <w:pPr>
              <w:adjustRightInd w:val="0"/>
              <w:snapToGrid w:val="0"/>
              <w:jc w:val="center"/>
              <w:rPr>
                <w:rFonts w:ascii="Arial" w:hAnsi="Arial" w:cs="Arial"/>
                <w:sz w:val="16"/>
                <w:szCs w:val="16"/>
                <w:lang w:val="es-BO"/>
              </w:rPr>
            </w:pPr>
          </w:p>
        </w:tc>
        <w:tc>
          <w:tcPr>
            <w:tcW w:w="330" w:type="pct"/>
            <w:vMerge/>
            <w:tcBorders>
              <w:left w:val="nil"/>
              <w:bottom w:val="nil"/>
              <w:right w:val="nil"/>
            </w:tcBorders>
            <w:shd w:val="clear" w:color="auto" w:fill="auto"/>
            <w:vAlign w:val="center"/>
          </w:tcPr>
          <w:p w14:paraId="45D2AE02"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3E6A4C15"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vMerge/>
            <w:tcBorders>
              <w:top w:val="nil"/>
              <w:left w:val="single" w:sz="12" w:space="0" w:color="auto"/>
              <w:bottom w:val="nil"/>
              <w:right w:val="nil"/>
            </w:tcBorders>
            <w:shd w:val="clear" w:color="auto" w:fill="auto"/>
            <w:vAlign w:val="center"/>
          </w:tcPr>
          <w:p w14:paraId="0EF594CD" w14:textId="77777777" w:rsidR="00E7438B" w:rsidRPr="00E169D4" w:rsidRDefault="00E7438B" w:rsidP="007F77E1">
            <w:pPr>
              <w:adjustRightInd w:val="0"/>
              <w:snapToGrid w:val="0"/>
              <w:jc w:val="center"/>
              <w:rPr>
                <w:rFonts w:ascii="Arial" w:hAnsi="Arial" w:cs="Arial"/>
                <w:sz w:val="16"/>
                <w:szCs w:val="16"/>
                <w:lang w:val="es-BO"/>
              </w:rPr>
            </w:pPr>
          </w:p>
        </w:tc>
        <w:tc>
          <w:tcPr>
            <w:tcW w:w="1211" w:type="pct"/>
            <w:vMerge/>
            <w:tcBorders>
              <w:left w:val="nil"/>
              <w:bottom w:val="nil"/>
              <w:right w:val="nil"/>
            </w:tcBorders>
            <w:shd w:val="clear" w:color="auto" w:fill="auto"/>
            <w:vAlign w:val="center"/>
          </w:tcPr>
          <w:p w14:paraId="7E5A47C6"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vMerge/>
            <w:tcBorders>
              <w:left w:val="nil"/>
            </w:tcBorders>
            <w:shd w:val="clear" w:color="auto" w:fill="auto"/>
            <w:vAlign w:val="center"/>
          </w:tcPr>
          <w:p w14:paraId="688065D2" w14:textId="77777777" w:rsidR="00E7438B" w:rsidRPr="00E169D4" w:rsidRDefault="00E7438B" w:rsidP="007F77E1">
            <w:pPr>
              <w:adjustRightInd w:val="0"/>
              <w:snapToGrid w:val="0"/>
              <w:rPr>
                <w:rFonts w:ascii="Arial" w:hAnsi="Arial" w:cs="Arial"/>
                <w:sz w:val="16"/>
                <w:szCs w:val="16"/>
                <w:lang w:val="es-BO"/>
              </w:rPr>
            </w:pPr>
          </w:p>
        </w:tc>
      </w:tr>
      <w:tr w:rsidR="00E7438B" w:rsidRPr="00E169D4" w14:paraId="175D1A59" w14:textId="77777777" w:rsidTr="002874A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57AA3D3" w14:textId="77777777" w:rsidR="00E7438B" w:rsidRPr="00E169D4" w:rsidRDefault="00E7438B" w:rsidP="007F77E1">
            <w:pPr>
              <w:adjustRightInd w:val="0"/>
              <w:snapToGrid w:val="0"/>
              <w:jc w:val="center"/>
              <w:rPr>
                <w:rFonts w:ascii="Arial" w:hAnsi="Arial" w:cs="Arial"/>
                <w:sz w:val="14"/>
                <w:szCs w:val="14"/>
                <w:lang w:val="es-BO"/>
              </w:rPr>
            </w:pPr>
          </w:p>
        </w:tc>
        <w:tc>
          <w:tcPr>
            <w:tcW w:w="1281" w:type="pct"/>
            <w:tcBorders>
              <w:top w:val="nil"/>
              <w:left w:val="single" w:sz="12" w:space="0" w:color="auto"/>
              <w:bottom w:val="nil"/>
              <w:right w:val="nil"/>
            </w:tcBorders>
            <w:shd w:val="clear" w:color="auto" w:fill="auto"/>
            <w:vAlign w:val="bottom"/>
          </w:tcPr>
          <w:p w14:paraId="0CEBC06E" w14:textId="77777777" w:rsidR="00E7438B" w:rsidRPr="00E169D4" w:rsidRDefault="00E7438B"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B41E938" w14:textId="77777777" w:rsidR="00E7438B" w:rsidRPr="00E169D4" w:rsidRDefault="00E7438B"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A9CD818" w14:textId="77777777" w:rsidR="00E7438B" w:rsidRPr="00E169D4" w:rsidRDefault="00E7438B" w:rsidP="007F77E1">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14:paraId="2E1AE6E3"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91867F5" w14:textId="77777777" w:rsidR="00E7438B" w:rsidRPr="00E169D4" w:rsidRDefault="00E7438B" w:rsidP="007F77E1">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14:paraId="18590583"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A352E76" w14:textId="77777777" w:rsidR="00E7438B" w:rsidRPr="00E169D4" w:rsidRDefault="00E7438B" w:rsidP="007F77E1">
            <w:pPr>
              <w:adjustRightInd w:val="0"/>
              <w:snapToGrid w:val="0"/>
              <w:jc w:val="center"/>
              <w:rPr>
                <w:rFonts w:ascii="Arial" w:hAnsi="Arial" w:cs="Arial"/>
                <w:sz w:val="4"/>
                <w:szCs w:val="4"/>
                <w:lang w:val="es-BO"/>
              </w:rPr>
            </w:pPr>
          </w:p>
        </w:tc>
        <w:tc>
          <w:tcPr>
            <w:tcW w:w="267" w:type="pct"/>
            <w:tcBorders>
              <w:top w:val="nil"/>
              <w:left w:val="nil"/>
              <w:bottom w:val="nil"/>
              <w:right w:val="nil"/>
            </w:tcBorders>
            <w:shd w:val="clear" w:color="auto" w:fill="auto"/>
            <w:vAlign w:val="center"/>
          </w:tcPr>
          <w:p w14:paraId="55441D5D"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312750FA"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C5A58A4" w14:textId="77777777" w:rsidR="00E7438B" w:rsidRPr="00E169D4" w:rsidRDefault="00E7438B"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14:paraId="410772E8" w14:textId="77777777" w:rsidR="00E7438B" w:rsidRPr="00E169D4" w:rsidRDefault="00E7438B"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55CFF443" w14:textId="77777777" w:rsidR="00E7438B" w:rsidRPr="00E169D4" w:rsidRDefault="00E7438B"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14:paraId="25DAA135"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F673330"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5239679" w14:textId="77777777" w:rsidR="00E7438B" w:rsidRPr="00E169D4" w:rsidRDefault="00E7438B" w:rsidP="007F77E1">
            <w:pPr>
              <w:adjustRightInd w:val="0"/>
              <w:snapToGrid w:val="0"/>
              <w:jc w:val="center"/>
              <w:rPr>
                <w:rFonts w:ascii="Arial" w:hAnsi="Arial" w:cs="Arial"/>
                <w:sz w:val="4"/>
                <w:szCs w:val="4"/>
                <w:lang w:val="es-BO"/>
              </w:rPr>
            </w:pPr>
          </w:p>
        </w:tc>
        <w:tc>
          <w:tcPr>
            <w:tcW w:w="1211" w:type="pct"/>
            <w:tcBorders>
              <w:top w:val="nil"/>
              <w:left w:val="nil"/>
              <w:bottom w:val="nil"/>
              <w:right w:val="nil"/>
            </w:tcBorders>
            <w:shd w:val="clear" w:color="auto" w:fill="auto"/>
            <w:vAlign w:val="center"/>
          </w:tcPr>
          <w:p w14:paraId="0150783A" w14:textId="77777777" w:rsidR="00E7438B" w:rsidRPr="00E169D4" w:rsidRDefault="00E7438B" w:rsidP="007F77E1">
            <w:pPr>
              <w:adjustRightInd w:val="0"/>
              <w:snapToGrid w:val="0"/>
              <w:jc w:val="center"/>
              <w:rPr>
                <w:rFonts w:ascii="Arial" w:hAnsi="Arial" w:cs="Arial"/>
                <w:sz w:val="4"/>
                <w:szCs w:val="4"/>
                <w:lang w:val="es-BO"/>
              </w:rPr>
            </w:pPr>
          </w:p>
        </w:tc>
        <w:tc>
          <w:tcPr>
            <w:tcW w:w="68" w:type="pct"/>
            <w:vMerge/>
            <w:tcBorders>
              <w:left w:val="nil"/>
              <w:bottom w:val="nil"/>
            </w:tcBorders>
            <w:shd w:val="clear" w:color="auto" w:fill="auto"/>
            <w:vAlign w:val="center"/>
          </w:tcPr>
          <w:p w14:paraId="0720FB80" w14:textId="77777777" w:rsidR="00E7438B" w:rsidRPr="00E169D4" w:rsidRDefault="00E7438B" w:rsidP="007F77E1">
            <w:pPr>
              <w:adjustRightInd w:val="0"/>
              <w:snapToGrid w:val="0"/>
              <w:rPr>
                <w:rFonts w:ascii="Arial" w:hAnsi="Arial" w:cs="Arial"/>
                <w:sz w:val="4"/>
                <w:szCs w:val="4"/>
                <w:lang w:val="es-BO"/>
              </w:rPr>
            </w:pPr>
          </w:p>
        </w:tc>
      </w:tr>
      <w:tr w:rsidR="00E7438B" w:rsidRPr="00E169D4" w14:paraId="1FDEAB9D" w14:textId="77777777" w:rsidTr="002874A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C873D3" w14:textId="77777777" w:rsidR="00E7438B" w:rsidRPr="00E169D4" w:rsidRDefault="00E7438B"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34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1063A5" w14:textId="77777777" w:rsidR="00E7438B" w:rsidRPr="00E169D4" w:rsidRDefault="00E7438B"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1CB8801" w14:textId="77777777" w:rsidR="00E7438B" w:rsidRPr="00E169D4" w:rsidRDefault="00E7438B"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282D911D" w14:textId="77777777" w:rsidR="00E7438B" w:rsidRPr="00E169D4" w:rsidRDefault="00E7438B"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7724DE06" w14:textId="77777777" w:rsidR="00E7438B" w:rsidRPr="00E169D4" w:rsidRDefault="00E7438B"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C6679E0" w14:textId="77777777" w:rsidR="00E7438B" w:rsidRPr="00E169D4" w:rsidRDefault="00E7438B"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625E5D37" w14:textId="77777777" w:rsidR="00E7438B" w:rsidRPr="00E169D4" w:rsidRDefault="00E7438B"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592AF4D3" w14:textId="77777777" w:rsidR="00E7438B" w:rsidRPr="00E169D4" w:rsidRDefault="00E7438B"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FFF276E" w14:textId="77777777" w:rsidR="00E7438B" w:rsidRPr="00E169D4" w:rsidRDefault="00E7438B"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5A988C90" w14:textId="77777777" w:rsidR="00E7438B" w:rsidRPr="00E169D4" w:rsidRDefault="00E7438B" w:rsidP="007F77E1">
            <w:pPr>
              <w:adjustRightInd w:val="0"/>
              <w:snapToGrid w:val="0"/>
              <w:jc w:val="center"/>
              <w:rPr>
                <w:i/>
                <w:sz w:val="14"/>
                <w:szCs w:val="14"/>
                <w:lang w:val="es-BO"/>
              </w:rPr>
            </w:pPr>
          </w:p>
        </w:tc>
        <w:tc>
          <w:tcPr>
            <w:tcW w:w="321" w:type="pct"/>
            <w:tcBorders>
              <w:top w:val="nil"/>
              <w:left w:val="nil"/>
              <w:bottom w:val="nil"/>
              <w:right w:val="nil"/>
            </w:tcBorders>
            <w:shd w:val="clear" w:color="auto" w:fill="auto"/>
            <w:tcMar>
              <w:left w:w="0" w:type="dxa"/>
              <w:right w:w="0" w:type="dxa"/>
            </w:tcMar>
            <w:vAlign w:val="center"/>
          </w:tcPr>
          <w:p w14:paraId="295555D8" w14:textId="77777777" w:rsidR="00E7438B" w:rsidRPr="00E169D4" w:rsidRDefault="00E7438B" w:rsidP="007F77E1">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49CAF7AA" w14:textId="77777777" w:rsidR="00E7438B" w:rsidRPr="00E169D4" w:rsidRDefault="00E7438B" w:rsidP="007F77E1">
            <w:pPr>
              <w:adjustRightInd w:val="0"/>
              <w:snapToGrid w:val="0"/>
              <w:jc w:val="center"/>
              <w:rPr>
                <w:i/>
                <w:sz w:val="14"/>
                <w:szCs w:val="14"/>
                <w:lang w:val="es-BO"/>
              </w:rPr>
            </w:pPr>
          </w:p>
        </w:tc>
        <w:tc>
          <w:tcPr>
            <w:tcW w:w="330" w:type="pct"/>
            <w:tcBorders>
              <w:top w:val="nil"/>
              <w:left w:val="nil"/>
              <w:bottom w:val="nil"/>
              <w:right w:val="nil"/>
            </w:tcBorders>
            <w:shd w:val="clear" w:color="auto" w:fill="auto"/>
            <w:tcMar>
              <w:left w:w="0" w:type="dxa"/>
              <w:right w:w="0" w:type="dxa"/>
            </w:tcMar>
            <w:vAlign w:val="center"/>
          </w:tcPr>
          <w:p w14:paraId="0A8C1771" w14:textId="77777777" w:rsidR="00E7438B" w:rsidRPr="00E169D4" w:rsidRDefault="00E7438B" w:rsidP="007F77E1">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3B6C05FE" w14:textId="77777777" w:rsidR="00E7438B" w:rsidRPr="00E169D4" w:rsidRDefault="00E7438B"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A2EC71A" w14:textId="77777777" w:rsidR="00E7438B" w:rsidRPr="00E169D4" w:rsidRDefault="00E7438B" w:rsidP="007F77E1">
            <w:pPr>
              <w:adjustRightInd w:val="0"/>
              <w:snapToGrid w:val="0"/>
              <w:jc w:val="center"/>
              <w:rPr>
                <w:i/>
                <w:sz w:val="14"/>
                <w:szCs w:val="14"/>
                <w:lang w:val="es-BO"/>
              </w:rPr>
            </w:pPr>
          </w:p>
        </w:tc>
        <w:tc>
          <w:tcPr>
            <w:tcW w:w="1211" w:type="pct"/>
            <w:tcBorders>
              <w:top w:val="nil"/>
              <w:left w:val="nil"/>
              <w:bottom w:val="nil"/>
              <w:right w:val="nil"/>
            </w:tcBorders>
            <w:shd w:val="clear" w:color="auto" w:fill="auto"/>
            <w:vAlign w:val="center"/>
          </w:tcPr>
          <w:p w14:paraId="2F990484" w14:textId="77777777" w:rsidR="00E7438B" w:rsidRPr="00E169D4" w:rsidRDefault="00E7438B" w:rsidP="007F77E1">
            <w:pPr>
              <w:adjustRightInd w:val="0"/>
              <w:snapToGrid w:val="0"/>
              <w:jc w:val="center"/>
              <w:rPr>
                <w:i/>
                <w:sz w:val="14"/>
                <w:szCs w:val="14"/>
                <w:lang w:val="es-BO"/>
              </w:rPr>
            </w:pPr>
          </w:p>
        </w:tc>
        <w:tc>
          <w:tcPr>
            <w:tcW w:w="68" w:type="pct"/>
            <w:vMerge w:val="restart"/>
            <w:tcBorders>
              <w:top w:val="nil"/>
              <w:left w:val="nil"/>
              <w:bottom w:val="single" w:sz="12" w:space="0" w:color="auto"/>
            </w:tcBorders>
            <w:shd w:val="clear" w:color="auto" w:fill="auto"/>
            <w:vAlign w:val="center"/>
          </w:tcPr>
          <w:p w14:paraId="1C4F0E27" w14:textId="77777777" w:rsidR="00E7438B" w:rsidRPr="00E169D4" w:rsidRDefault="00E7438B" w:rsidP="007F77E1">
            <w:pPr>
              <w:adjustRightInd w:val="0"/>
              <w:snapToGrid w:val="0"/>
              <w:rPr>
                <w:rFonts w:ascii="Arial" w:hAnsi="Arial" w:cs="Arial"/>
                <w:sz w:val="16"/>
                <w:szCs w:val="16"/>
                <w:lang w:val="es-BO"/>
              </w:rPr>
            </w:pPr>
          </w:p>
        </w:tc>
      </w:tr>
      <w:tr w:rsidR="00E7438B" w:rsidRPr="00E169D4" w14:paraId="35B74B7D" w14:textId="77777777" w:rsidTr="002874A3">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C6A576A" w14:textId="77777777" w:rsidR="00E7438B" w:rsidRPr="00E169D4" w:rsidRDefault="00E7438B" w:rsidP="007F77E1">
            <w:pPr>
              <w:adjustRightInd w:val="0"/>
              <w:snapToGrid w:val="0"/>
              <w:jc w:val="center"/>
              <w:rPr>
                <w:rFonts w:ascii="Arial" w:hAnsi="Arial" w:cs="Arial"/>
                <w:sz w:val="14"/>
                <w:szCs w:val="14"/>
                <w:lang w:val="es-BO"/>
              </w:rPr>
            </w:pPr>
          </w:p>
        </w:tc>
        <w:tc>
          <w:tcPr>
            <w:tcW w:w="1349" w:type="pct"/>
            <w:gridSpan w:val="2"/>
            <w:vMerge/>
            <w:tcBorders>
              <w:left w:val="single" w:sz="12" w:space="0" w:color="auto"/>
              <w:bottom w:val="nil"/>
              <w:right w:val="single" w:sz="12" w:space="0" w:color="auto"/>
            </w:tcBorders>
            <w:shd w:val="clear" w:color="auto" w:fill="auto"/>
            <w:vAlign w:val="bottom"/>
          </w:tcPr>
          <w:p w14:paraId="56A84BE2" w14:textId="77777777" w:rsidR="00E7438B" w:rsidRPr="00E169D4" w:rsidRDefault="00E7438B"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1173F6CB" w14:textId="77777777" w:rsidR="00E7438B" w:rsidRPr="00E169D4" w:rsidRDefault="00E7438B"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CF8D7C"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8" w:type="pct"/>
            <w:tcBorders>
              <w:top w:val="nil"/>
              <w:left w:val="single" w:sz="4" w:space="0" w:color="auto"/>
              <w:bottom w:val="nil"/>
              <w:right w:val="single" w:sz="4" w:space="0" w:color="auto"/>
            </w:tcBorders>
            <w:shd w:val="clear" w:color="auto" w:fill="auto"/>
            <w:vAlign w:val="center"/>
          </w:tcPr>
          <w:p w14:paraId="3D738951" w14:textId="77777777" w:rsidR="00E7438B" w:rsidRPr="00E169D4" w:rsidRDefault="00E7438B"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67B5E8"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14:paraId="69BA31B6" w14:textId="77777777" w:rsidR="00E7438B" w:rsidRPr="00E169D4" w:rsidRDefault="00E7438B"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12084F"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79D57578"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0D087455" w14:textId="77777777" w:rsidR="00E7438B" w:rsidRPr="00E169D4" w:rsidRDefault="00E7438B"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14:paraId="18639E8C" w14:textId="77777777" w:rsidR="00E7438B" w:rsidRPr="00E169D4" w:rsidRDefault="00E7438B"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40C62724" w14:textId="77777777" w:rsidR="00E7438B" w:rsidRPr="00E169D4" w:rsidRDefault="00E7438B"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14:paraId="0CD87875"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6791D4F4"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0A3742C" w14:textId="77777777" w:rsidR="00E7438B" w:rsidRPr="00E169D4" w:rsidRDefault="00E7438B" w:rsidP="007F77E1">
            <w:pPr>
              <w:adjustRightInd w:val="0"/>
              <w:snapToGrid w:val="0"/>
              <w:jc w:val="center"/>
              <w:rPr>
                <w:rFonts w:ascii="Arial" w:hAnsi="Arial" w:cs="Arial"/>
                <w:sz w:val="16"/>
                <w:szCs w:val="16"/>
                <w:lang w:val="es-BO"/>
              </w:rPr>
            </w:pPr>
          </w:p>
        </w:tc>
        <w:tc>
          <w:tcPr>
            <w:tcW w:w="1211" w:type="pct"/>
            <w:tcBorders>
              <w:top w:val="nil"/>
              <w:left w:val="nil"/>
              <w:bottom w:val="nil"/>
              <w:right w:val="nil"/>
            </w:tcBorders>
            <w:shd w:val="clear" w:color="auto" w:fill="auto"/>
            <w:vAlign w:val="center"/>
          </w:tcPr>
          <w:p w14:paraId="79ACAC86"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vMerge/>
            <w:tcBorders>
              <w:top w:val="single" w:sz="4" w:space="0" w:color="auto"/>
              <w:left w:val="nil"/>
              <w:bottom w:val="single" w:sz="12" w:space="0" w:color="auto"/>
            </w:tcBorders>
            <w:shd w:val="clear" w:color="auto" w:fill="auto"/>
            <w:vAlign w:val="center"/>
          </w:tcPr>
          <w:p w14:paraId="70638A23" w14:textId="77777777" w:rsidR="00E7438B" w:rsidRPr="00E169D4" w:rsidRDefault="00E7438B" w:rsidP="007F77E1">
            <w:pPr>
              <w:adjustRightInd w:val="0"/>
              <w:snapToGrid w:val="0"/>
              <w:rPr>
                <w:rFonts w:ascii="Arial" w:hAnsi="Arial" w:cs="Arial"/>
                <w:sz w:val="16"/>
                <w:szCs w:val="16"/>
                <w:lang w:val="es-BO"/>
              </w:rPr>
            </w:pPr>
          </w:p>
        </w:tc>
      </w:tr>
      <w:tr w:rsidR="00E7438B" w:rsidRPr="00E169D4" w14:paraId="2C4ABA40" w14:textId="77777777" w:rsidTr="002874A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3D7CE1B" w14:textId="77777777" w:rsidR="00E7438B" w:rsidRPr="00E169D4" w:rsidRDefault="00E7438B" w:rsidP="007F77E1">
            <w:pPr>
              <w:adjustRightInd w:val="0"/>
              <w:snapToGrid w:val="0"/>
              <w:jc w:val="center"/>
              <w:rPr>
                <w:rFonts w:ascii="Arial" w:hAnsi="Arial" w:cs="Arial"/>
                <w:sz w:val="14"/>
                <w:szCs w:val="14"/>
                <w:lang w:val="es-BO"/>
              </w:rPr>
            </w:pPr>
          </w:p>
        </w:tc>
        <w:tc>
          <w:tcPr>
            <w:tcW w:w="1281" w:type="pct"/>
            <w:tcBorders>
              <w:top w:val="nil"/>
              <w:left w:val="single" w:sz="12" w:space="0" w:color="auto"/>
              <w:bottom w:val="nil"/>
              <w:right w:val="nil"/>
            </w:tcBorders>
            <w:shd w:val="clear" w:color="auto" w:fill="auto"/>
            <w:vAlign w:val="bottom"/>
          </w:tcPr>
          <w:p w14:paraId="190AB787" w14:textId="77777777" w:rsidR="00E7438B" w:rsidRPr="00E169D4" w:rsidRDefault="00E7438B"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B2F8817" w14:textId="77777777" w:rsidR="00E7438B" w:rsidRPr="00E169D4" w:rsidRDefault="00E7438B"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984B038" w14:textId="77777777" w:rsidR="00E7438B" w:rsidRPr="00E169D4" w:rsidRDefault="00E7438B"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14:paraId="72695AB0"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EC90600" w14:textId="77777777" w:rsidR="00E7438B" w:rsidRPr="00E169D4" w:rsidRDefault="00E7438B"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10F815C7"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8683CBA" w14:textId="77777777" w:rsidR="00E7438B" w:rsidRPr="00E169D4" w:rsidRDefault="00E7438B"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14:paraId="71EE5F58"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60CCA083"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536B103" w14:textId="77777777" w:rsidR="00E7438B" w:rsidRPr="00E169D4" w:rsidRDefault="00E7438B"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14:paraId="3E317763" w14:textId="77777777" w:rsidR="00E7438B" w:rsidRPr="00E169D4" w:rsidRDefault="00E7438B"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ABDECC1" w14:textId="77777777" w:rsidR="00E7438B" w:rsidRPr="00E169D4" w:rsidRDefault="00E7438B"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14:paraId="33306F25"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6424BFC5"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70DDE6E5" w14:textId="77777777" w:rsidR="00E7438B" w:rsidRPr="00E169D4" w:rsidRDefault="00E7438B" w:rsidP="007F77E1">
            <w:pPr>
              <w:adjustRightInd w:val="0"/>
              <w:snapToGrid w:val="0"/>
              <w:jc w:val="center"/>
              <w:rPr>
                <w:rFonts w:ascii="Arial" w:hAnsi="Arial" w:cs="Arial"/>
                <w:sz w:val="4"/>
                <w:szCs w:val="4"/>
                <w:lang w:val="es-BO"/>
              </w:rPr>
            </w:pPr>
          </w:p>
        </w:tc>
        <w:tc>
          <w:tcPr>
            <w:tcW w:w="1211" w:type="pct"/>
            <w:tcBorders>
              <w:top w:val="nil"/>
              <w:left w:val="nil"/>
              <w:bottom w:val="nil"/>
              <w:right w:val="nil"/>
            </w:tcBorders>
            <w:shd w:val="clear" w:color="auto" w:fill="auto"/>
            <w:vAlign w:val="center"/>
          </w:tcPr>
          <w:p w14:paraId="0BEFC27A" w14:textId="77777777" w:rsidR="00E7438B" w:rsidRPr="00E169D4" w:rsidRDefault="00E7438B" w:rsidP="007F77E1">
            <w:pPr>
              <w:adjustRightInd w:val="0"/>
              <w:snapToGrid w:val="0"/>
              <w:jc w:val="center"/>
              <w:rPr>
                <w:rFonts w:ascii="Arial" w:hAnsi="Arial" w:cs="Arial"/>
                <w:sz w:val="4"/>
                <w:szCs w:val="4"/>
                <w:lang w:val="es-BO"/>
              </w:rPr>
            </w:pPr>
          </w:p>
        </w:tc>
        <w:tc>
          <w:tcPr>
            <w:tcW w:w="68" w:type="pct"/>
            <w:vMerge/>
            <w:tcBorders>
              <w:top w:val="single" w:sz="4" w:space="0" w:color="auto"/>
              <w:left w:val="nil"/>
              <w:bottom w:val="single" w:sz="12" w:space="0" w:color="auto"/>
            </w:tcBorders>
            <w:shd w:val="clear" w:color="auto" w:fill="auto"/>
            <w:vAlign w:val="center"/>
          </w:tcPr>
          <w:p w14:paraId="0804695D" w14:textId="77777777" w:rsidR="00E7438B" w:rsidRPr="00E169D4" w:rsidRDefault="00E7438B" w:rsidP="007F77E1">
            <w:pPr>
              <w:adjustRightInd w:val="0"/>
              <w:snapToGrid w:val="0"/>
              <w:rPr>
                <w:rFonts w:ascii="Arial" w:hAnsi="Arial" w:cs="Arial"/>
                <w:sz w:val="4"/>
                <w:szCs w:val="4"/>
                <w:lang w:val="es-BO"/>
              </w:rPr>
            </w:pPr>
          </w:p>
        </w:tc>
      </w:tr>
      <w:tr w:rsidR="00E7438B" w:rsidRPr="00E169D4" w14:paraId="72AEA3B5" w14:textId="77777777" w:rsidTr="002874A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D7FC32" w14:textId="77777777" w:rsidR="00E7438B" w:rsidRPr="00E169D4" w:rsidRDefault="00E7438B"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34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F2E6EC" w14:textId="77777777" w:rsidR="00E7438B" w:rsidRPr="00E169D4" w:rsidRDefault="00E7438B"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A91E6FD" w14:textId="77777777" w:rsidR="00E7438B" w:rsidRPr="00E169D4" w:rsidRDefault="00E7438B"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14:paraId="7A577077" w14:textId="77777777" w:rsidR="00E7438B" w:rsidRPr="00E169D4" w:rsidRDefault="00E7438B"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7828F67" w14:textId="77777777" w:rsidR="00E7438B" w:rsidRPr="00E169D4" w:rsidRDefault="00E7438B"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6C413CC" w14:textId="77777777" w:rsidR="00E7438B" w:rsidRPr="00E169D4" w:rsidRDefault="00E7438B"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1B38477D" w14:textId="77777777" w:rsidR="00E7438B" w:rsidRPr="00E169D4" w:rsidRDefault="00E7438B"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591B39BC" w14:textId="77777777" w:rsidR="00E7438B" w:rsidRPr="00E169D4" w:rsidRDefault="00E7438B"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482CB66" w14:textId="77777777" w:rsidR="00E7438B" w:rsidRPr="00E169D4" w:rsidRDefault="00E7438B"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28C1C353" w14:textId="77777777" w:rsidR="00E7438B" w:rsidRPr="00E169D4" w:rsidRDefault="00E7438B" w:rsidP="007F77E1">
            <w:pPr>
              <w:adjustRightInd w:val="0"/>
              <w:snapToGrid w:val="0"/>
              <w:jc w:val="center"/>
              <w:rPr>
                <w:i/>
                <w:sz w:val="14"/>
                <w:szCs w:val="14"/>
                <w:lang w:val="es-BO"/>
              </w:rPr>
            </w:pPr>
          </w:p>
        </w:tc>
        <w:tc>
          <w:tcPr>
            <w:tcW w:w="321" w:type="pct"/>
            <w:tcBorders>
              <w:top w:val="nil"/>
              <w:left w:val="nil"/>
              <w:bottom w:val="nil"/>
              <w:right w:val="nil"/>
            </w:tcBorders>
            <w:shd w:val="clear" w:color="auto" w:fill="auto"/>
            <w:tcMar>
              <w:left w:w="0" w:type="dxa"/>
              <w:right w:w="0" w:type="dxa"/>
            </w:tcMar>
            <w:vAlign w:val="center"/>
          </w:tcPr>
          <w:p w14:paraId="2C6F14A1" w14:textId="77777777" w:rsidR="00E7438B" w:rsidRPr="00E169D4" w:rsidRDefault="00E7438B" w:rsidP="007F77E1">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3C773749" w14:textId="77777777" w:rsidR="00E7438B" w:rsidRPr="00E169D4" w:rsidRDefault="00E7438B" w:rsidP="007F77E1">
            <w:pPr>
              <w:adjustRightInd w:val="0"/>
              <w:snapToGrid w:val="0"/>
              <w:jc w:val="center"/>
              <w:rPr>
                <w:i/>
                <w:sz w:val="14"/>
                <w:szCs w:val="14"/>
                <w:lang w:val="es-BO"/>
              </w:rPr>
            </w:pPr>
          </w:p>
        </w:tc>
        <w:tc>
          <w:tcPr>
            <w:tcW w:w="330" w:type="pct"/>
            <w:tcBorders>
              <w:top w:val="nil"/>
              <w:left w:val="nil"/>
              <w:bottom w:val="nil"/>
              <w:right w:val="nil"/>
            </w:tcBorders>
            <w:shd w:val="clear" w:color="auto" w:fill="auto"/>
            <w:tcMar>
              <w:left w:w="0" w:type="dxa"/>
              <w:right w:w="0" w:type="dxa"/>
            </w:tcMar>
            <w:vAlign w:val="center"/>
          </w:tcPr>
          <w:p w14:paraId="4490BA58" w14:textId="77777777" w:rsidR="00E7438B" w:rsidRPr="00E169D4" w:rsidRDefault="00E7438B" w:rsidP="007F77E1">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7F499F1A" w14:textId="77777777" w:rsidR="00E7438B" w:rsidRPr="00E169D4" w:rsidRDefault="00E7438B"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4669A02E" w14:textId="77777777" w:rsidR="00E7438B" w:rsidRPr="00E169D4" w:rsidRDefault="00E7438B" w:rsidP="007F77E1">
            <w:pPr>
              <w:adjustRightInd w:val="0"/>
              <w:snapToGrid w:val="0"/>
              <w:jc w:val="center"/>
              <w:rPr>
                <w:i/>
                <w:sz w:val="14"/>
                <w:szCs w:val="14"/>
                <w:lang w:val="es-BO"/>
              </w:rPr>
            </w:pPr>
          </w:p>
        </w:tc>
        <w:tc>
          <w:tcPr>
            <w:tcW w:w="1211" w:type="pct"/>
            <w:tcBorders>
              <w:top w:val="nil"/>
              <w:left w:val="nil"/>
              <w:bottom w:val="nil"/>
              <w:right w:val="nil"/>
            </w:tcBorders>
            <w:shd w:val="clear" w:color="auto" w:fill="auto"/>
            <w:vAlign w:val="center"/>
          </w:tcPr>
          <w:p w14:paraId="5D32E8BD" w14:textId="77777777" w:rsidR="00E7438B" w:rsidRPr="00E169D4" w:rsidRDefault="00E7438B" w:rsidP="007F77E1">
            <w:pPr>
              <w:adjustRightInd w:val="0"/>
              <w:snapToGrid w:val="0"/>
              <w:jc w:val="center"/>
              <w:rPr>
                <w:i/>
                <w:sz w:val="14"/>
                <w:szCs w:val="14"/>
                <w:lang w:val="es-BO"/>
              </w:rPr>
            </w:pPr>
          </w:p>
        </w:tc>
        <w:tc>
          <w:tcPr>
            <w:tcW w:w="68" w:type="pct"/>
            <w:vMerge/>
            <w:tcBorders>
              <w:top w:val="single" w:sz="4" w:space="0" w:color="auto"/>
              <w:left w:val="nil"/>
              <w:bottom w:val="single" w:sz="12" w:space="0" w:color="auto"/>
            </w:tcBorders>
            <w:shd w:val="clear" w:color="auto" w:fill="auto"/>
            <w:vAlign w:val="center"/>
          </w:tcPr>
          <w:p w14:paraId="0517874F" w14:textId="77777777" w:rsidR="00E7438B" w:rsidRPr="00E169D4" w:rsidRDefault="00E7438B" w:rsidP="007F77E1">
            <w:pPr>
              <w:adjustRightInd w:val="0"/>
              <w:snapToGrid w:val="0"/>
              <w:rPr>
                <w:rFonts w:ascii="Arial" w:hAnsi="Arial" w:cs="Arial"/>
                <w:sz w:val="16"/>
                <w:szCs w:val="16"/>
                <w:lang w:val="es-BO"/>
              </w:rPr>
            </w:pPr>
          </w:p>
        </w:tc>
      </w:tr>
      <w:tr w:rsidR="00E7438B" w:rsidRPr="00E169D4" w14:paraId="6D1E4B2E" w14:textId="77777777" w:rsidTr="002874A3">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30CB57EE" w14:textId="77777777" w:rsidR="00E7438B" w:rsidRPr="00E169D4" w:rsidRDefault="00E7438B" w:rsidP="007F77E1">
            <w:pPr>
              <w:adjustRightInd w:val="0"/>
              <w:snapToGrid w:val="0"/>
              <w:jc w:val="right"/>
              <w:rPr>
                <w:rFonts w:ascii="Arial" w:hAnsi="Arial" w:cs="Arial"/>
                <w:sz w:val="16"/>
                <w:szCs w:val="16"/>
                <w:lang w:val="es-BO"/>
              </w:rPr>
            </w:pPr>
          </w:p>
        </w:tc>
        <w:tc>
          <w:tcPr>
            <w:tcW w:w="1349" w:type="pct"/>
            <w:gridSpan w:val="2"/>
            <w:vMerge/>
            <w:tcBorders>
              <w:left w:val="single" w:sz="12" w:space="0" w:color="auto"/>
              <w:bottom w:val="nil"/>
              <w:right w:val="single" w:sz="12" w:space="0" w:color="auto"/>
            </w:tcBorders>
            <w:shd w:val="clear" w:color="auto" w:fill="auto"/>
            <w:vAlign w:val="bottom"/>
          </w:tcPr>
          <w:p w14:paraId="03F92500" w14:textId="77777777" w:rsidR="00E7438B" w:rsidRPr="00E169D4" w:rsidRDefault="00E7438B" w:rsidP="007F77E1">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80D14D2" w14:textId="77777777" w:rsidR="00E7438B" w:rsidRPr="00E169D4" w:rsidRDefault="00E7438B"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E46905"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8" w:type="pct"/>
            <w:tcBorders>
              <w:top w:val="nil"/>
              <w:left w:val="single" w:sz="4" w:space="0" w:color="auto"/>
              <w:bottom w:val="nil"/>
              <w:right w:val="single" w:sz="4" w:space="0" w:color="auto"/>
            </w:tcBorders>
            <w:shd w:val="clear" w:color="auto" w:fill="auto"/>
            <w:vAlign w:val="center"/>
          </w:tcPr>
          <w:p w14:paraId="6D9DCF83" w14:textId="77777777" w:rsidR="00E7438B" w:rsidRPr="00E169D4" w:rsidRDefault="00E7438B"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2EC79A"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14:paraId="4FAC5841" w14:textId="77777777" w:rsidR="00E7438B" w:rsidRPr="00E169D4" w:rsidRDefault="00E7438B"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C29260" w14:textId="77777777" w:rsidR="00E7438B" w:rsidRPr="00E169D4" w:rsidRDefault="00E7438B"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14:paraId="407641C5"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13C5F4B1" w14:textId="77777777" w:rsidR="00E7438B" w:rsidRPr="00E169D4" w:rsidRDefault="00E7438B"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14:paraId="2C48E0C6" w14:textId="77777777" w:rsidR="00E7438B" w:rsidRPr="00E169D4" w:rsidRDefault="00E7438B"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3E7CC" w14:textId="77777777" w:rsidR="00E7438B" w:rsidRPr="00E169D4" w:rsidRDefault="00E7438B"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14:paraId="7C4024BE"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3CE909A"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68E2D00" w14:textId="77777777" w:rsidR="00E7438B" w:rsidRPr="00E169D4" w:rsidRDefault="00E7438B" w:rsidP="007F77E1">
            <w:pPr>
              <w:adjustRightInd w:val="0"/>
              <w:snapToGrid w:val="0"/>
              <w:jc w:val="center"/>
              <w:rPr>
                <w:rFonts w:ascii="Arial" w:hAnsi="Arial" w:cs="Arial"/>
                <w:sz w:val="16"/>
                <w:szCs w:val="16"/>
                <w:lang w:val="es-BO"/>
              </w:rPr>
            </w:pPr>
          </w:p>
        </w:tc>
        <w:tc>
          <w:tcPr>
            <w:tcW w:w="1211" w:type="pct"/>
            <w:tcBorders>
              <w:top w:val="nil"/>
              <w:left w:val="nil"/>
              <w:bottom w:val="nil"/>
              <w:right w:val="nil"/>
            </w:tcBorders>
            <w:shd w:val="clear" w:color="auto" w:fill="auto"/>
            <w:vAlign w:val="center"/>
          </w:tcPr>
          <w:p w14:paraId="776136A8" w14:textId="77777777" w:rsidR="00E7438B" w:rsidRPr="00E169D4" w:rsidRDefault="00E7438B" w:rsidP="007F77E1">
            <w:pPr>
              <w:adjustRightInd w:val="0"/>
              <w:snapToGrid w:val="0"/>
              <w:jc w:val="center"/>
              <w:rPr>
                <w:rFonts w:ascii="Arial" w:hAnsi="Arial" w:cs="Arial"/>
                <w:sz w:val="16"/>
                <w:szCs w:val="16"/>
                <w:lang w:val="es-BO"/>
              </w:rPr>
            </w:pPr>
          </w:p>
        </w:tc>
        <w:tc>
          <w:tcPr>
            <w:tcW w:w="68" w:type="pct"/>
            <w:vMerge/>
            <w:tcBorders>
              <w:top w:val="single" w:sz="4" w:space="0" w:color="auto"/>
              <w:left w:val="nil"/>
              <w:bottom w:val="single" w:sz="12" w:space="0" w:color="auto"/>
            </w:tcBorders>
            <w:shd w:val="clear" w:color="auto" w:fill="auto"/>
            <w:vAlign w:val="center"/>
          </w:tcPr>
          <w:p w14:paraId="677ACD2E" w14:textId="77777777" w:rsidR="00E7438B" w:rsidRPr="00E169D4" w:rsidRDefault="00E7438B" w:rsidP="007F77E1">
            <w:pPr>
              <w:adjustRightInd w:val="0"/>
              <w:snapToGrid w:val="0"/>
              <w:rPr>
                <w:rFonts w:ascii="Arial" w:hAnsi="Arial" w:cs="Arial"/>
                <w:sz w:val="16"/>
                <w:szCs w:val="16"/>
                <w:lang w:val="es-BO"/>
              </w:rPr>
            </w:pPr>
          </w:p>
        </w:tc>
      </w:tr>
      <w:tr w:rsidR="00E7438B" w:rsidRPr="00E169D4" w14:paraId="6EA396FB" w14:textId="77777777" w:rsidTr="002874A3">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E370C03" w14:textId="77777777" w:rsidR="00E7438B" w:rsidRPr="00E169D4" w:rsidRDefault="00E7438B" w:rsidP="007F77E1">
            <w:pPr>
              <w:adjustRightInd w:val="0"/>
              <w:snapToGrid w:val="0"/>
              <w:jc w:val="right"/>
              <w:rPr>
                <w:rFonts w:ascii="Arial" w:hAnsi="Arial" w:cs="Arial"/>
                <w:sz w:val="4"/>
                <w:szCs w:val="4"/>
                <w:lang w:val="es-BO"/>
              </w:rPr>
            </w:pPr>
          </w:p>
        </w:tc>
        <w:tc>
          <w:tcPr>
            <w:tcW w:w="1281" w:type="pct"/>
            <w:tcBorders>
              <w:top w:val="nil"/>
              <w:left w:val="single" w:sz="12" w:space="0" w:color="auto"/>
              <w:bottom w:val="single" w:sz="12" w:space="0" w:color="auto"/>
              <w:right w:val="nil"/>
            </w:tcBorders>
            <w:shd w:val="clear" w:color="auto" w:fill="auto"/>
            <w:vAlign w:val="bottom"/>
          </w:tcPr>
          <w:p w14:paraId="60D4A2EF" w14:textId="77777777" w:rsidR="00E7438B" w:rsidRPr="00E169D4" w:rsidRDefault="00E7438B" w:rsidP="007F77E1">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14:paraId="587B8E7A" w14:textId="77777777" w:rsidR="00E7438B" w:rsidRPr="00E169D4" w:rsidRDefault="00E7438B" w:rsidP="007F77E1">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1715CE7E" w14:textId="77777777" w:rsidR="00E7438B" w:rsidRPr="00E169D4" w:rsidRDefault="00E7438B"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single" w:sz="12" w:space="0" w:color="auto"/>
              <w:right w:val="nil"/>
            </w:tcBorders>
            <w:shd w:val="clear" w:color="auto" w:fill="auto"/>
            <w:vAlign w:val="center"/>
          </w:tcPr>
          <w:p w14:paraId="3A9F6807"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1066AD7C" w14:textId="77777777" w:rsidR="00E7438B" w:rsidRPr="00E169D4" w:rsidRDefault="00E7438B"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single" w:sz="12" w:space="0" w:color="auto"/>
              <w:right w:val="nil"/>
            </w:tcBorders>
            <w:shd w:val="clear" w:color="auto" w:fill="auto"/>
            <w:vAlign w:val="center"/>
          </w:tcPr>
          <w:p w14:paraId="4E1A38D3"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5F02DB21" w14:textId="77777777" w:rsidR="00E7438B" w:rsidRPr="00E169D4" w:rsidRDefault="00E7438B"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single" w:sz="12" w:space="0" w:color="auto"/>
              <w:right w:val="nil"/>
            </w:tcBorders>
            <w:shd w:val="clear" w:color="auto" w:fill="auto"/>
            <w:vAlign w:val="center"/>
          </w:tcPr>
          <w:p w14:paraId="0B9D7116"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32080247"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784C3ADA" w14:textId="77777777" w:rsidR="00E7438B" w:rsidRPr="00E169D4" w:rsidRDefault="00E7438B" w:rsidP="007F77E1">
            <w:pPr>
              <w:adjustRightInd w:val="0"/>
              <w:snapToGrid w:val="0"/>
              <w:jc w:val="center"/>
              <w:rPr>
                <w:rFonts w:ascii="Arial" w:hAnsi="Arial" w:cs="Arial"/>
                <w:sz w:val="4"/>
                <w:szCs w:val="4"/>
                <w:lang w:val="es-BO"/>
              </w:rPr>
            </w:pPr>
          </w:p>
        </w:tc>
        <w:tc>
          <w:tcPr>
            <w:tcW w:w="321" w:type="pct"/>
            <w:tcBorders>
              <w:top w:val="nil"/>
              <w:left w:val="nil"/>
              <w:bottom w:val="single" w:sz="12" w:space="0" w:color="auto"/>
              <w:right w:val="nil"/>
            </w:tcBorders>
            <w:shd w:val="clear" w:color="auto" w:fill="auto"/>
            <w:vAlign w:val="center"/>
          </w:tcPr>
          <w:p w14:paraId="1F7AADF7" w14:textId="77777777" w:rsidR="00E7438B" w:rsidRPr="00E169D4" w:rsidRDefault="00E7438B" w:rsidP="007F77E1">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40709E71" w14:textId="77777777" w:rsidR="00E7438B" w:rsidRPr="00E169D4" w:rsidRDefault="00E7438B" w:rsidP="007F77E1">
            <w:pPr>
              <w:adjustRightInd w:val="0"/>
              <w:snapToGrid w:val="0"/>
              <w:jc w:val="center"/>
              <w:rPr>
                <w:rFonts w:ascii="Arial" w:hAnsi="Arial" w:cs="Arial"/>
                <w:sz w:val="4"/>
                <w:szCs w:val="4"/>
                <w:lang w:val="es-BO"/>
              </w:rPr>
            </w:pPr>
          </w:p>
        </w:tc>
        <w:tc>
          <w:tcPr>
            <w:tcW w:w="330" w:type="pct"/>
            <w:tcBorders>
              <w:top w:val="nil"/>
              <w:left w:val="nil"/>
              <w:bottom w:val="single" w:sz="12" w:space="0" w:color="auto"/>
              <w:right w:val="nil"/>
            </w:tcBorders>
            <w:shd w:val="clear" w:color="auto" w:fill="auto"/>
            <w:vAlign w:val="center"/>
          </w:tcPr>
          <w:p w14:paraId="3B7B3A5B"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017A7EB8" w14:textId="77777777" w:rsidR="00E7438B" w:rsidRPr="00E169D4" w:rsidRDefault="00E7438B"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535BFB29" w14:textId="77777777" w:rsidR="00E7438B" w:rsidRPr="00E169D4" w:rsidRDefault="00E7438B" w:rsidP="007F77E1">
            <w:pPr>
              <w:adjustRightInd w:val="0"/>
              <w:snapToGrid w:val="0"/>
              <w:jc w:val="center"/>
              <w:rPr>
                <w:rFonts w:ascii="Arial" w:hAnsi="Arial" w:cs="Arial"/>
                <w:sz w:val="4"/>
                <w:szCs w:val="4"/>
                <w:lang w:val="es-BO"/>
              </w:rPr>
            </w:pPr>
          </w:p>
        </w:tc>
        <w:tc>
          <w:tcPr>
            <w:tcW w:w="1211" w:type="pct"/>
            <w:tcBorders>
              <w:top w:val="nil"/>
              <w:left w:val="nil"/>
              <w:bottom w:val="single" w:sz="12" w:space="0" w:color="auto"/>
              <w:right w:val="nil"/>
            </w:tcBorders>
            <w:shd w:val="clear" w:color="auto" w:fill="auto"/>
            <w:vAlign w:val="center"/>
          </w:tcPr>
          <w:p w14:paraId="0ABF3515" w14:textId="77777777" w:rsidR="00E7438B" w:rsidRPr="00E169D4" w:rsidRDefault="00E7438B" w:rsidP="007F77E1">
            <w:pPr>
              <w:adjustRightInd w:val="0"/>
              <w:snapToGrid w:val="0"/>
              <w:jc w:val="center"/>
              <w:rPr>
                <w:rFonts w:ascii="Arial" w:hAnsi="Arial" w:cs="Arial"/>
                <w:sz w:val="4"/>
                <w:szCs w:val="4"/>
                <w:lang w:val="es-BO"/>
              </w:rPr>
            </w:pPr>
          </w:p>
        </w:tc>
        <w:tc>
          <w:tcPr>
            <w:tcW w:w="68" w:type="pct"/>
            <w:vMerge/>
            <w:tcBorders>
              <w:top w:val="single" w:sz="4" w:space="0" w:color="auto"/>
              <w:left w:val="nil"/>
              <w:bottom w:val="single" w:sz="12" w:space="0" w:color="auto"/>
            </w:tcBorders>
            <w:shd w:val="clear" w:color="auto" w:fill="auto"/>
            <w:vAlign w:val="center"/>
          </w:tcPr>
          <w:p w14:paraId="646415C2" w14:textId="77777777" w:rsidR="00E7438B" w:rsidRPr="00E169D4" w:rsidRDefault="00E7438B" w:rsidP="007F77E1">
            <w:pPr>
              <w:adjustRightInd w:val="0"/>
              <w:snapToGrid w:val="0"/>
              <w:rPr>
                <w:rFonts w:ascii="Arial" w:hAnsi="Arial" w:cs="Arial"/>
                <w:sz w:val="4"/>
                <w:szCs w:val="4"/>
                <w:lang w:val="es-BO"/>
              </w:rPr>
            </w:pPr>
          </w:p>
        </w:tc>
      </w:tr>
    </w:tbl>
    <w:p w14:paraId="14E3FD6B" w14:textId="77777777" w:rsidR="00E7438B" w:rsidRPr="00653C8D" w:rsidRDefault="00E7438B" w:rsidP="00E7438B">
      <w:pPr>
        <w:rPr>
          <w:rFonts w:ascii="Arial" w:hAnsi="Arial" w:cs="Arial"/>
          <w:color w:val="0000FF"/>
          <w:sz w:val="16"/>
          <w:szCs w:val="16"/>
        </w:rPr>
      </w:pPr>
    </w:p>
    <w:p w14:paraId="097DAA72" w14:textId="77777777" w:rsidR="00E7438B" w:rsidRPr="00653C8D" w:rsidRDefault="00E7438B" w:rsidP="00E7438B">
      <w:pPr>
        <w:pStyle w:val="Prrafodelista"/>
        <w:numPr>
          <w:ilvl w:val="0"/>
          <w:numId w:val="1"/>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35009036" w14:textId="77777777" w:rsidR="00E7438B" w:rsidRDefault="00E7438B" w:rsidP="00E7438B">
      <w:pPr>
        <w:pStyle w:val="Prrafodelista"/>
        <w:numPr>
          <w:ilvl w:val="0"/>
          <w:numId w:val="1"/>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14:paraId="56CF2CD1" w14:textId="77777777" w:rsidR="00E7438B" w:rsidRDefault="00E7438B" w:rsidP="00AB5834">
      <w:pPr>
        <w:jc w:val="center"/>
        <w:rPr>
          <w:rFonts w:ascii="Arial" w:hAnsi="Arial" w:cs="Arial"/>
          <w:b/>
          <w:sz w:val="18"/>
          <w:szCs w:val="20"/>
          <w:lang w:val="it-IT"/>
        </w:rPr>
      </w:pPr>
    </w:p>
    <w:p w14:paraId="0D82C54C" w14:textId="11AB0C9F" w:rsidR="00CF244E" w:rsidRDefault="00CF244E" w:rsidP="00AB5834">
      <w:pPr>
        <w:jc w:val="center"/>
        <w:rPr>
          <w:rFonts w:ascii="Arial" w:hAnsi="Arial" w:cs="Arial"/>
          <w:b/>
          <w:sz w:val="18"/>
          <w:szCs w:val="20"/>
          <w:lang w:val="it-IT"/>
        </w:rPr>
      </w:pPr>
    </w:p>
    <w:p w14:paraId="6A0FF96A" w14:textId="283671AF" w:rsidR="00CF244E" w:rsidRDefault="00CF244E" w:rsidP="00AB5834">
      <w:pPr>
        <w:jc w:val="center"/>
        <w:rPr>
          <w:rFonts w:ascii="Arial" w:hAnsi="Arial" w:cs="Arial"/>
          <w:b/>
          <w:sz w:val="18"/>
          <w:szCs w:val="20"/>
          <w:lang w:val="it-IT"/>
        </w:rPr>
      </w:pPr>
    </w:p>
    <w:p w14:paraId="7DACD1BB" w14:textId="4A7DF7E6" w:rsidR="007B6919" w:rsidRDefault="007B6919" w:rsidP="00AB5834">
      <w:pPr>
        <w:jc w:val="center"/>
        <w:rPr>
          <w:rFonts w:ascii="Arial" w:hAnsi="Arial" w:cs="Arial"/>
          <w:b/>
          <w:sz w:val="18"/>
          <w:szCs w:val="20"/>
          <w:lang w:val="it-IT"/>
        </w:rPr>
      </w:pPr>
      <w:bookmarkStart w:id="2" w:name="_GoBack"/>
      <w:bookmarkEnd w:id="0"/>
      <w:bookmarkEnd w:id="2"/>
    </w:p>
    <w:sectPr w:rsidR="007B6919" w:rsidSect="00E7438B">
      <w:pgSz w:w="12240" w:h="15840" w:code="1"/>
      <w:pgMar w:top="2552" w:right="1701" w:bottom="255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B8EFE" w14:textId="77777777" w:rsidR="00BC6469" w:rsidRDefault="00BC6469" w:rsidP="0002168D">
      <w:r>
        <w:separator/>
      </w:r>
    </w:p>
  </w:endnote>
  <w:endnote w:type="continuationSeparator" w:id="0">
    <w:p w14:paraId="4DC1A961" w14:textId="77777777" w:rsidR="00BC6469" w:rsidRDefault="00BC6469"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ooper Black">
    <w:charset w:val="00"/>
    <w:family w:val="roman"/>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CC23E" w14:textId="77777777" w:rsidR="00BC6469" w:rsidRDefault="00BC6469" w:rsidP="0002168D">
      <w:r>
        <w:separator/>
      </w:r>
    </w:p>
  </w:footnote>
  <w:footnote w:type="continuationSeparator" w:id="0">
    <w:p w14:paraId="6CF6469B" w14:textId="77777777" w:rsidR="00BC6469" w:rsidRDefault="00BC6469" w:rsidP="000216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64D02"/>
    <w:multiLevelType w:val="hybridMultilevel"/>
    <w:tmpl w:val="B128C3E2"/>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744509"/>
    <w:multiLevelType w:val="multilevel"/>
    <w:tmpl w:val="ADBA40E0"/>
    <w:lvl w:ilvl="0">
      <w:start w:val="4"/>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D0F6ED1"/>
    <w:multiLevelType w:val="hybridMultilevel"/>
    <w:tmpl w:val="BA04B06E"/>
    <w:lvl w:ilvl="0" w:tplc="FDECFFD2">
      <w:start w:val="29"/>
      <w:numFmt w:val="decimal"/>
      <w:lvlText w:val="%1"/>
      <w:lvlJc w:val="left"/>
      <w:pPr>
        <w:ind w:left="785" w:hanging="360"/>
      </w:pPr>
      <w:rPr>
        <w:rFonts w:hint="default"/>
      </w:rPr>
    </w:lvl>
    <w:lvl w:ilvl="1" w:tplc="400A0019" w:tentative="1">
      <w:start w:val="1"/>
      <w:numFmt w:val="lowerLetter"/>
      <w:lvlText w:val="%2."/>
      <w:lvlJc w:val="left"/>
      <w:pPr>
        <w:ind w:left="1505" w:hanging="360"/>
      </w:pPr>
    </w:lvl>
    <w:lvl w:ilvl="2" w:tplc="400A001B" w:tentative="1">
      <w:start w:val="1"/>
      <w:numFmt w:val="lowerRoman"/>
      <w:lvlText w:val="%3."/>
      <w:lvlJc w:val="right"/>
      <w:pPr>
        <w:ind w:left="2225" w:hanging="180"/>
      </w:pPr>
    </w:lvl>
    <w:lvl w:ilvl="3" w:tplc="400A000F" w:tentative="1">
      <w:start w:val="1"/>
      <w:numFmt w:val="decimal"/>
      <w:lvlText w:val="%4."/>
      <w:lvlJc w:val="left"/>
      <w:pPr>
        <w:ind w:left="2945" w:hanging="360"/>
      </w:pPr>
    </w:lvl>
    <w:lvl w:ilvl="4" w:tplc="400A0019" w:tentative="1">
      <w:start w:val="1"/>
      <w:numFmt w:val="lowerLetter"/>
      <w:lvlText w:val="%5."/>
      <w:lvlJc w:val="left"/>
      <w:pPr>
        <w:ind w:left="3665" w:hanging="360"/>
      </w:pPr>
    </w:lvl>
    <w:lvl w:ilvl="5" w:tplc="400A001B" w:tentative="1">
      <w:start w:val="1"/>
      <w:numFmt w:val="lowerRoman"/>
      <w:lvlText w:val="%6."/>
      <w:lvlJc w:val="right"/>
      <w:pPr>
        <w:ind w:left="4385" w:hanging="180"/>
      </w:pPr>
    </w:lvl>
    <w:lvl w:ilvl="6" w:tplc="400A000F" w:tentative="1">
      <w:start w:val="1"/>
      <w:numFmt w:val="decimal"/>
      <w:lvlText w:val="%7."/>
      <w:lvlJc w:val="left"/>
      <w:pPr>
        <w:ind w:left="5105" w:hanging="360"/>
      </w:pPr>
    </w:lvl>
    <w:lvl w:ilvl="7" w:tplc="400A0019" w:tentative="1">
      <w:start w:val="1"/>
      <w:numFmt w:val="lowerLetter"/>
      <w:lvlText w:val="%8."/>
      <w:lvlJc w:val="left"/>
      <w:pPr>
        <w:ind w:left="5825" w:hanging="360"/>
      </w:pPr>
    </w:lvl>
    <w:lvl w:ilvl="8" w:tplc="400A001B" w:tentative="1">
      <w:start w:val="1"/>
      <w:numFmt w:val="lowerRoman"/>
      <w:lvlText w:val="%9."/>
      <w:lvlJc w:val="right"/>
      <w:pPr>
        <w:ind w:left="6545" w:hanging="180"/>
      </w:pPr>
    </w:lvl>
  </w:abstractNum>
  <w:abstractNum w:abstractNumId="6" w15:restartNumberingAfterBreak="0">
    <w:nsid w:val="60F13FB8"/>
    <w:multiLevelType w:val="hybridMultilevel"/>
    <w:tmpl w:val="B128C3E2"/>
    <w:lvl w:ilvl="0" w:tplc="42EA94A6">
      <w:start w:val="3"/>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65AE0610"/>
    <w:multiLevelType w:val="hybridMultilevel"/>
    <w:tmpl w:val="95CE7286"/>
    <w:lvl w:ilvl="0" w:tplc="7D4E995C">
      <w:start w:val="2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DD"/>
    <w:rsid w:val="0002168D"/>
    <w:rsid w:val="0005710F"/>
    <w:rsid w:val="00074058"/>
    <w:rsid w:val="00084373"/>
    <w:rsid w:val="00091A4B"/>
    <w:rsid w:val="00092617"/>
    <w:rsid w:val="00096323"/>
    <w:rsid w:val="000A3EDB"/>
    <w:rsid w:val="000A410C"/>
    <w:rsid w:val="001274D8"/>
    <w:rsid w:val="00130A1B"/>
    <w:rsid w:val="00133FC2"/>
    <w:rsid w:val="00164615"/>
    <w:rsid w:val="001A3600"/>
    <w:rsid w:val="001D1929"/>
    <w:rsid w:val="00206BBC"/>
    <w:rsid w:val="00256750"/>
    <w:rsid w:val="002874A3"/>
    <w:rsid w:val="002A16BE"/>
    <w:rsid w:val="002E2632"/>
    <w:rsid w:val="002F003D"/>
    <w:rsid w:val="00311C94"/>
    <w:rsid w:val="00316A47"/>
    <w:rsid w:val="00337857"/>
    <w:rsid w:val="00370A8E"/>
    <w:rsid w:val="00387077"/>
    <w:rsid w:val="003A3E73"/>
    <w:rsid w:val="003D47DC"/>
    <w:rsid w:val="003D61B0"/>
    <w:rsid w:val="003F73A0"/>
    <w:rsid w:val="003F764C"/>
    <w:rsid w:val="004127E3"/>
    <w:rsid w:val="004171D5"/>
    <w:rsid w:val="00447737"/>
    <w:rsid w:val="004614AE"/>
    <w:rsid w:val="004F5D4D"/>
    <w:rsid w:val="005000B0"/>
    <w:rsid w:val="00525505"/>
    <w:rsid w:val="00532E9D"/>
    <w:rsid w:val="00586DD8"/>
    <w:rsid w:val="00590627"/>
    <w:rsid w:val="00591E00"/>
    <w:rsid w:val="005A5895"/>
    <w:rsid w:val="005B464F"/>
    <w:rsid w:val="005F65ED"/>
    <w:rsid w:val="00625E03"/>
    <w:rsid w:val="00651723"/>
    <w:rsid w:val="00652180"/>
    <w:rsid w:val="00663E54"/>
    <w:rsid w:val="00673DCE"/>
    <w:rsid w:val="00674560"/>
    <w:rsid w:val="00682D9D"/>
    <w:rsid w:val="006B6852"/>
    <w:rsid w:val="00704BBA"/>
    <w:rsid w:val="007176DC"/>
    <w:rsid w:val="0075036A"/>
    <w:rsid w:val="00752C78"/>
    <w:rsid w:val="00766686"/>
    <w:rsid w:val="007878DD"/>
    <w:rsid w:val="0079165B"/>
    <w:rsid w:val="007B4075"/>
    <w:rsid w:val="007B6919"/>
    <w:rsid w:val="007C390D"/>
    <w:rsid w:val="007E1B31"/>
    <w:rsid w:val="007E5948"/>
    <w:rsid w:val="0084332E"/>
    <w:rsid w:val="00856007"/>
    <w:rsid w:val="00860BC1"/>
    <w:rsid w:val="00864BBE"/>
    <w:rsid w:val="00870099"/>
    <w:rsid w:val="008A5B68"/>
    <w:rsid w:val="008C48AF"/>
    <w:rsid w:val="008D3B85"/>
    <w:rsid w:val="008D644D"/>
    <w:rsid w:val="008E6079"/>
    <w:rsid w:val="00950503"/>
    <w:rsid w:val="009A7F72"/>
    <w:rsid w:val="009B3818"/>
    <w:rsid w:val="009D5E46"/>
    <w:rsid w:val="00A0736E"/>
    <w:rsid w:val="00A104CE"/>
    <w:rsid w:val="00A114A3"/>
    <w:rsid w:val="00A90D3E"/>
    <w:rsid w:val="00A94A63"/>
    <w:rsid w:val="00AB5834"/>
    <w:rsid w:val="00AF3BDD"/>
    <w:rsid w:val="00B01072"/>
    <w:rsid w:val="00B326C1"/>
    <w:rsid w:val="00B36172"/>
    <w:rsid w:val="00B36D71"/>
    <w:rsid w:val="00B405EA"/>
    <w:rsid w:val="00B473E5"/>
    <w:rsid w:val="00B541CE"/>
    <w:rsid w:val="00B73B1D"/>
    <w:rsid w:val="00BC6469"/>
    <w:rsid w:val="00BD4C32"/>
    <w:rsid w:val="00BF0732"/>
    <w:rsid w:val="00C20045"/>
    <w:rsid w:val="00C25619"/>
    <w:rsid w:val="00C34EFD"/>
    <w:rsid w:val="00C51DAD"/>
    <w:rsid w:val="00C55511"/>
    <w:rsid w:val="00CF244E"/>
    <w:rsid w:val="00D514C5"/>
    <w:rsid w:val="00DE29FE"/>
    <w:rsid w:val="00DE7828"/>
    <w:rsid w:val="00E04B42"/>
    <w:rsid w:val="00E3401A"/>
    <w:rsid w:val="00E7438B"/>
    <w:rsid w:val="00EA0EF0"/>
    <w:rsid w:val="00EE6947"/>
    <w:rsid w:val="00F51D86"/>
    <w:rsid w:val="00F83D38"/>
    <w:rsid w:val="00F87C10"/>
    <w:rsid w:val="00FA2AEB"/>
    <w:rsid w:val="00FC69C2"/>
    <w:rsid w:val="00FE53D2"/>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51390"/>
  <w15:chartTrackingRefBased/>
  <w15:docId w15:val="{AC5B0CA9-C922-4E2C-9581-2A4B0D1A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본문1,inciso_hortalizas,Superíndice,Párrafo de lista2,Párrafo de lista1,HOJA,Numbered Paragraph,Main numbered paragra"/>
    <w:basedOn w:val="Normal"/>
    <w:link w:val="PrrafodelistaCar"/>
    <w:uiPriority w:val="34"/>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inciso_hortalizas Car,Superíndice Car,HOJA Car"/>
    <w:link w:val="Prrafodelista"/>
    <w:uiPriority w:val="34"/>
    <w:qFormat/>
    <w:locked/>
    <w:rsid w:val="007878DD"/>
    <w:rPr>
      <w:rFonts w:ascii="Times New Roman" w:eastAsia="Times New Roman" w:hAnsi="Times New Roman" w:cs="Times New Roman"/>
      <w:sz w:val="20"/>
      <w:szCs w:val="20"/>
      <w:lang w:val="es-ES"/>
    </w:rPr>
  </w:style>
  <w:style w:type="character" w:styleId="Hipervnculo">
    <w:name w:val="Hyperlink"/>
    <w:basedOn w:val="Fuentedeprrafopredeter"/>
    <w:uiPriority w:val="99"/>
    <w:unhideWhenUsed/>
    <w:rsid w:val="00590627"/>
    <w:rPr>
      <w:color w:val="0563C1" w:themeColor="hyperlink"/>
      <w:u w:val="single"/>
    </w:rPr>
  </w:style>
  <w:style w:type="paragraph" w:customStyle="1" w:styleId="Ttulo1">
    <w:name w:val="Título1"/>
    <w:basedOn w:val="Normal"/>
    <w:link w:val="TtuloCar"/>
    <w:uiPriority w:val="10"/>
    <w:qFormat/>
    <w:rsid w:val="00590627"/>
    <w:pPr>
      <w:spacing w:before="240" w:after="60"/>
      <w:jc w:val="center"/>
      <w:outlineLvl w:val="0"/>
    </w:pPr>
    <w:rPr>
      <w:rFonts w:cs="Arial"/>
      <w:b/>
      <w:bCs/>
      <w:kern w:val="28"/>
      <w:sz w:val="20"/>
      <w:szCs w:val="32"/>
    </w:rPr>
  </w:style>
  <w:style w:type="paragraph" w:styleId="Textodeglobo">
    <w:name w:val="Balloon Text"/>
    <w:basedOn w:val="Normal"/>
    <w:link w:val="TextodegloboCar"/>
    <w:uiPriority w:val="99"/>
    <w:semiHidden/>
    <w:unhideWhenUsed/>
    <w:rsid w:val="009505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503"/>
    <w:rPr>
      <w:rFonts w:ascii="Segoe UI" w:eastAsia="Times New Roman" w:hAnsi="Segoe UI" w:cs="Segoe UI"/>
      <w:sz w:val="18"/>
      <w:szCs w:val="18"/>
      <w:lang w:val="es-ES" w:eastAsia="es-ES"/>
    </w:rPr>
  </w:style>
  <w:style w:type="character" w:customStyle="1" w:styleId="UnresolvedMention">
    <w:name w:val="Unresolved Mention"/>
    <w:basedOn w:val="Fuentedeprrafopredeter"/>
    <w:uiPriority w:val="99"/>
    <w:semiHidden/>
    <w:unhideWhenUsed/>
    <w:rsid w:val="00C55511"/>
    <w:rPr>
      <w:color w:val="605E5C"/>
      <w:shd w:val="clear" w:color="auto" w:fill="E1DFDD"/>
    </w:rPr>
  </w:style>
  <w:style w:type="character" w:customStyle="1" w:styleId="TtuloCar">
    <w:name w:val="Título Car"/>
    <w:aliases w:val="Puesto Car1"/>
    <w:link w:val="Ttulo1"/>
    <w:uiPriority w:val="10"/>
    <w:rsid w:val="008C48AF"/>
    <w:rPr>
      <w:rFonts w:ascii="Times New Roman" w:eastAsia="Times New Roman" w:hAnsi="Times New Roman" w:cs="Arial"/>
      <w:b/>
      <w:bCs/>
      <w:kern w:val="28"/>
      <w:sz w:val="20"/>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22</TotalTime>
  <Pages>3</Pages>
  <Words>688</Words>
  <Characters>3789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Usuario</cp:lastModifiedBy>
  <cp:revision>5</cp:revision>
  <cp:lastPrinted>2025-02-13T21:32:00Z</cp:lastPrinted>
  <dcterms:created xsi:type="dcterms:W3CDTF">2025-02-13T20:31:00Z</dcterms:created>
  <dcterms:modified xsi:type="dcterms:W3CDTF">2025-02-13T21:35:00Z</dcterms:modified>
</cp:coreProperties>
</file>