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30A38D2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</w:t>
      </w:r>
      <w:r w:rsidR="00E17243">
        <w:rPr>
          <w:b/>
          <w:szCs w:val="26"/>
        </w:rPr>
        <w:t>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211CBF1" w:rsidR="00A90FC4" w:rsidRPr="00E65F02" w:rsidRDefault="00F5205E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F5205E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CAJUATA -FASE(XIV)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EA0E0EC" w:rsidR="00A90FC4" w:rsidRPr="00693C7D" w:rsidRDefault="00F5205E" w:rsidP="009203A6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5205E">
              <w:rPr>
                <w:sz w:val="16"/>
                <w:szCs w:val="16"/>
              </w:rPr>
              <w:t>AEV-LP-DC 047/2024 (</w:t>
            </w:r>
            <w:r w:rsidR="00E17243">
              <w:rPr>
                <w:sz w:val="16"/>
                <w:szCs w:val="16"/>
              </w:rPr>
              <w:t>4T</w:t>
            </w:r>
            <w:r w:rsidRPr="00F5205E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F279128" w:rsidR="00693C7D" w:rsidRPr="00C76AF8" w:rsidRDefault="00F5205E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5205E">
              <w:rPr>
                <w:rFonts w:cs="Tahoma"/>
                <w:color w:val="FF0000"/>
                <w:sz w:val="16"/>
                <w:szCs w:val="16"/>
              </w:rPr>
              <w:t>Bs 2.234.331,69 (Dos Millones Doscientos Treinta y Cuatro Mil Trescientos Treinta y Uno 69/100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52A8154" w:rsidR="00282F5A" w:rsidRPr="00C76AF8" w:rsidRDefault="00F5205E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B86D002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A62007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CD6E5A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53CE1E4" w:rsidR="00693C7D" w:rsidRPr="00282F5A" w:rsidRDefault="00CD6E5A" w:rsidP="00F5205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F5205E" w:rsidRPr="00EE05CC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537A96E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</w:t>
            </w:r>
            <w:r w:rsidR="005D73A2">
              <w:rPr>
                <w:sz w:val="14"/>
                <w:szCs w:val="14"/>
              </w:rPr>
              <w:t xml:space="preserve"> la página web de la AEVIVIENDA / Invitación.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F6E2409" w:rsidR="00693C7D" w:rsidRPr="00D82F30" w:rsidRDefault="009203A6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1B12D0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FA42196" w:rsidR="00693C7D" w:rsidRPr="00D82F30" w:rsidRDefault="00E17243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646B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C14E54A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1724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08783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903DD40" w:rsidR="00693C7D" w:rsidRPr="00D82F30" w:rsidRDefault="00E1724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1F75B51" w:rsidR="00693C7D" w:rsidRPr="00D82F30" w:rsidRDefault="00E1724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32A7C71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1724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EFC9BFA" w:rsidR="00693C7D" w:rsidRPr="00D82F30" w:rsidRDefault="00F5205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7243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8951F5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7A55B05" w:rsidR="00693C7D" w:rsidRPr="00D82F30" w:rsidRDefault="008D52A9" w:rsidP="008951F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7243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8951F5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363EAB56" w:rsidR="00693C7D" w:rsidRPr="00087834" w:rsidRDefault="00E1724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17243">
              <w:rPr>
                <w:b/>
                <w:bCs/>
                <w:i/>
                <w:sz w:val="16"/>
                <w:szCs w:val="16"/>
              </w:rPr>
              <w:t>https://meet.google.com/hyo-rgnb-hzw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08783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08783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08783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08783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08783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08783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F9BF203" w:rsidR="00693C7D" w:rsidRPr="00D82F30" w:rsidRDefault="00E17243" w:rsidP="00087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F1B76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DFA4990" w:rsidR="00693C7D" w:rsidRPr="00D82F30" w:rsidRDefault="00E17243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10AEEF5" w:rsidR="00693C7D" w:rsidRPr="00D82F30" w:rsidRDefault="009203A6" w:rsidP="00CF1B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</w:t>
            </w:r>
            <w:r w:rsidR="00E1724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2BDD5C3" w:rsidR="00077BAE" w:rsidRPr="00D82F30" w:rsidRDefault="00CF1B76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7243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67376FB" w:rsidR="00077BAE" w:rsidRPr="00D82F30" w:rsidRDefault="00E17243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0F0FA4AB" w:rsidR="00077BAE" w:rsidRPr="00D82F30" w:rsidRDefault="00077BAE" w:rsidP="00CF1B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1724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B772C11" w:rsidR="00693C7D" w:rsidRPr="00D82F30" w:rsidRDefault="00E1724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009923B" w:rsidR="00693C7D" w:rsidRPr="00D82F30" w:rsidRDefault="009203A6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17243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E44143B" w:rsidR="00693C7D" w:rsidRPr="00D82F30" w:rsidRDefault="00693C7D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9203A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CBD0A26" w:rsidR="00693C7D" w:rsidRPr="00D82F30" w:rsidRDefault="00E1724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783EDED" w:rsidR="00693C7D" w:rsidRPr="00D82F30" w:rsidRDefault="003646B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17243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70D917F" w:rsidR="00693C7D" w:rsidRPr="00D82F30" w:rsidRDefault="00E17243" w:rsidP="009203A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BF83479" w:rsidR="00693C7D" w:rsidRPr="00D82F30" w:rsidRDefault="002D57B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17243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F4F1" w14:textId="77777777" w:rsidR="00CD6E5A" w:rsidRDefault="00CD6E5A" w:rsidP="0002168D">
      <w:r>
        <w:separator/>
      </w:r>
    </w:p>
  </w:endnote>
  <w:endnote w:type="continuationSeparator" w:id="0">
    <w:p w14:paraId="286DAD3A" w14:textId="77777777" w:rsidR="00CD6E5A" w:rsidRDefault="00CD6E5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8860" w14:textId="77777777" w:rsidR="00CD6E5A" w:rsidRDefault="00CD6E5A" w:rsidP="0002168D">
      <w:r>
        <w:separator/>
      </w:r>
    </w:p>
  </w:footnote>
  <w:footnote w:type="continuationSeparator" w:id="0">
    <w:p w14:paraId="1932F784" w14:textId="77777777" w:rsidR="00CD6E5A" w:rsidRDefault="00CD6E5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C57CAF8" w:rsidR="00D8186B" w:rsidRPr="00AD13C6" w:rsidRDefault="00E1724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F127FDC" wp14:editId="7C904A7B">
          <wp:simplePos x="0" y="0"/>
          <wp:positionH relativeFrom="page">
            <wp:align>left</wp:align>
          </wp:positionH>
          <wp:positionV relativeFrom="paragraph">
            <wp:posOffset>-809870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2C75"/>
    <w:rsid w:val="00077BAE"/>
    <w:rsid w:val="00083053"/>
    <w:rsid w:val="000875E6"/>
    <w:rsid w:val="00087834"/>
    <w:rsid w:val="000933C8"/>
    <w:rsid w:val="000970BE"/>
    <w:rsid w:val="000A0102"/>
    <w:rsid w:val="000A49F1"/>
    <w:rsid w:val="000B02CE"/>
    <w:rsid w:val="000B05FA"/>
    <w:rsid w:val="000B3A83"/>
    <w:rsid w:val="000B6956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12D0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16033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1798"/>
    <w:rsid w:val="003E298B"/>
    <w:rsid w:val="003E4460"/>
    <w:rsid w:val="003E6453"/>
    <w:rsid w:val="003F704B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47EC6"/>
    <w:rsid w:val="00560E8A"/>
    <w:rsid w:val="005640BC"/>
    <w:rsid w:val="0056411D"/>
    <w:rsid w:val="00564C3F"/>
    <w:rsid w:val="00565264"/>
    <w:rsid w:val="0056792D"/>
    <w:rsid w:val="00575716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73A2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4752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94E44"/>
    <w:rsid w:val="007A4AEC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951F5"/>
    <w:rsid w:val="008B4EE2"/>
    <w:rsid w:val="008B6F82"/>
    <w:rsid w:val="008C5D1D"/>
    <w:rsid w:val="008D28EC"/>
    <w:rsid w:val="008D52A9"/>
    <w:rsid w:val="008E24BA"/>
    <w:rsid w:val="008E569A"/>
    <w:rsid w:val="008F1774"/>
    <w:rsid w:val="009203A6"/>
    <w:rsid w:val="00921AFC"/>
    <w:rsid w:val="0093248F"/>
    <w:rsid w:val="00933CC4"/>
    <w:rsid w:val="0096390A"/>
    <w:rsid w:val="00980CE0"/>
    <w:rsid w:val="00994C74"/>
    <w:rsid w:val="009957F8"/>
    <w:rsid w:val="00995A2C"/>
    <w:rsid w:val="009A0C71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6200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E61EF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D6E5A"/>
    <w:rsid w:val="00CE6CAA"/>
    <w:rsid w:val="00CF1B76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243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EF3E9D"/>
    <w:rsid w:val="00F10B86"/>
    <w:rsid w:val="00F24E82"/>
    <w:rsid w:val="00F2564F"/>
    <w:rsid w:val="00F34883"/>
    <w:rsid w:val="00F358DF"/>
    <w:rsid w:val="00F4213A"/>
    <w:rsid w:val="00F50CB1"/>
    <w:rsid w:val="00F5205E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5C4C-C9D8-4377-A7C2-55AF039D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</cp:revision>
  <cp:lastPrinted>2025-02-25T17:24:00Z</cp:lastPrinted>
  <dcterms:created xsi:type="dcterms:W3CDTF">2025-02-25T18:50:00Z</dcterms:created>
  <dcterms:modified xsi:type="dcterms:W3CDTF">2025-02-26T21:10:00Z</dcterms:modified>
</cp:coreProperties>
</file>